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Pr="00B02534" w:rsidRDefault="002F6FF0" w:rsidP="002F6FF0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497840</wp:posOffset>
            </wp:positionH>
            <wp:positionV relativeFrom="paragraph">
              <wp:posOffset>98425</wp:posOffset>
            </wp:positionV>
            <wp:extent cx="8648700" cy="611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9144000" cy="610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34D2" w:rsidRPr="00B02534" w:rsidSect="002F6FF0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0E" w:rsidRDefault="0007710E" w:rsidP="00AA1ABA">
      <w:pPr>
        <w:spacing w:after="0" w:line="240" w:lineRule="auto"/>
      </w:pPr>
      <w:r>
        <w:separator/>
      </w:r>
    </w:p>
  </w:endnote>
  <w:endnote w:type="continuationSeparator" w:id="0">
    <w:p w:rsidR="0007710E" w:rsidRDefault="0007710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0E" w:rsidRDefault="0007710E" w:rsidP="00AA1ABA">
      <w:pPr>
        <w:spacing w:after="0" w:line="240" w:lineRule="auto"/>
      </w:pPr>
      <w:r>
        <w:separator/>
      </w:r>
    </w:p>
  </w:footnote>
  <w:footnote w:type="continuationSeparator" w:id="0">
    <w:p w:rsidR="0007710E" w:rsidRDefault="0007710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2F6FF0" w:rsidRDefault="002F6FF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Т.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Са</w:t>
    </w:r>
    <w:proofErr w:type="spellEnd"/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ў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чук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 w:rsidR="0003005E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F0"/>
    <w:rsid w:val="0003005E"/>
    <w:rsid w:val="0007710E"/>
    <w:rsid w:val="000A2619"/>
    <w:rsid w:val="00101B76"/>
    <w:rsid w:val="001D7A3B"/>
    <w:rsid w:val="00240C65"/>
    <w:rsid w:val="00295FE3"/>
    <w:rsid w:val="002D1E2D"/>
    <w:rsid w:val="002F6FF0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309B9"/>
  <w15:chartTrackingRefBased/>
  <w15:docId w15:val="{8E48F0B0-BE96-476F-9BFF-C77FD556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2025-07-30T12:35:00Z</dcterms:created>
  <dcterms:modified xsi:type="dcterms:W3CDTF">2025-07-30T12:37:00Z</dcterms:modified>
</cp:coreProperties>
</file>