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4A" w:rsidRDefault="0032164A" w:rsidP="0032164A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24: “Мясціна, дзе я жыву</w:t>
      </w:r>
      <w:r>
        <w:t xml:space="preserve">. </w:t>
      </w:r>
      <w:r>
        <w:rPr>
          <w:lang w:val="be-BY"/>
        </w:rPr>
        <w:t>У родным горадзе (вёсцы)”.</w:t>
      </w:r>
    </w:p>
    <w:p w:rsidR="0032164A" w:rsidRDefault="0032164A" w:rsidP="0032164A">
      <w:pPr>
        <w:pStyle w:val="a3"/>
        <w:rPr>
          <w:lang w:val="be-BY"/>
        </w:rPr>
      </w:pPr>
      <w:r w:rsidRPr="0032164A">
        <w:rPr>
          <w:b/>
          <w:lang w:val="be-BY"/>
        </w:rPr>
        <w:t xml:space="preserve">МЭТА: </w:t>
      </w:r>
      <w:r>
        <w:rPr>
          <w:lang w:val="be-BY"/>
        </w:rPr>
        <w:t>фарміраванне ўмення адказваць на пытанне, карыстаючыся словамі самога пытання і выкарыстоўваючы новую лексіку па тэме.</w:t>
      </w:r>
    </w:p>
    <w:p w:rsidR="0032164A" w:rsidRDefault="0032164A" w:rsidP="0032164A">
      <w:pPr>
        <w:pStyle w:val="a3"/>
        <w:rPr>
          <w:lang w:val="be-BY"/>
        </w:rPr>
      </w:pPr>
      <w:r w:rsidRPr="0032164A">
        <w:rPr>
          <w:b/>
          <w:lang w:val="be-BY"/>
        </w:rPr>
        <w:t>ЗАДАЧЫ:</w:t>
      </w:r>
      <w:r>
        <w:rPr>
          <w:lang w:val="be-BY"/>
        </w:rPr>
        <w:t xml:space="preserve"> вучыць асэнсавана ўспрымаць тэкст на слых на аснове верша “Сарока з праспекта”, чытаць словы і сказы, якія маюць графічную адметнасць беларускай мовы ў параўнанні з рускай (словы з апострафам), правільна вымаўляць асаблівыя гукі беларускай мовы; садзейнічаць запамінанню лексікі на тэму “У родным горадзе (вёсцы)”; развіваць фанематычны слых, памяць; выхоўваць патрыятызм; пашыраць веды пра горад і вёску.</w:t>
      </w:r>
    </w:p>
    <w:p w:rsidR="0032164A" w:rsidRDefault="0032164A" w:rsidP="0032164A">
      <w:pPr>
        <w:pStyle w:val="a3"/>
        <w:rPr>
          <w:lang w:val="be-BY"/>
        </w:rPr>
      </w:pPr>
      <w:r w:rsidRPr="007D3DB1">
        <w:rPr>
          <w:b/>
          <w:lang w:val="be-BY"/>
        </w:rPr>
        <w:t xml:space="preserve">АБСТАЛЯВАННЕ: </w:t>
      </w:r>
      <w:r>
        <w:rPr>
          <w:lang w:val="be-BY"/>
        </w:rPr>
        <w:t>вучэбны дапаможнік, індывідуальныя карткі (дадатак</w:t>
      </w:r>
      <w:r w:rsidR="00D532E5">
        <w:rPr>
          <w:lang w:val="be-BY"/>
        </w:rPr>
        <w:t> </w:t>
      </w:r>
      <w:r>
        <w:rPr>
          <w:lang w:val="be-BY"/>
        </w:rPr>
        <w:t>1), карткі для чытання (дадатак 2), прэзентацыя.</w:t>
      </w:r>
    </w:p>
    <w:p w:rsidR="0032164A" w:rsidRDefault="0032164A" w:rsidP="007D3DB1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32164A" w:rsidRDefault="0032164A" w:rsidP="007D3DB1">
      <w:pPr>
        <w:pStyle w:val="10"/>
        <w:rPr>
          <w:u w:val="single"/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i/>
          <w:lang w:val="be-BY"/>
        </w:rPr>
        <w:t>Настаўнік пачынае ўрок з песні “Люблю цябе, Белая</w:t>
      </w:r>
      <w:r w:rsidR="00D532E5">
        <w:rPr>
          <w:i/>
          <w:lang w:val="be-BY"/>
        </w:rPr>
        <w:t xml:space="preserve"> Русь” (сл. У. Карызны, муз. Ю. </w:t>
      </w:r>
      <w:r>
        <w:rPr>
          <w:i/>
          <w:lang w:val="be-BY"/>
        </w:rPr>
        <w:t>Семянякі) ці чытае верш.</w:t>
      </w:r>
    </w:p>
    <w:p w:rsidR="00D532E5" w:rsidRPr="00D532E5" w:rsidRDefault="00D532E5" w:rsidP="007D3DB1">
      <w:pPr>
        <w:pStyle w:val="a3"/>
        <w:spacing w:before="80"/>
        <w:rPr>
          <w:b/>
          <w:lang w:val="be-BY"/>
        </w:rPr>
      </w:pPr>
      <w:r w:rsidRPr="00D532E5">
        <w:rPr>
          <w:b/>
          <w:lang w:val="be-BY"/>
        </w:rPr>
        <w:t>Настаўнік.</w:t>
      </w:r>
    </w:p>
    <w:p w:rsidR="0032164A" w:rsidRDefault="0032164A" w:rsidP="007D3DB1">
      <w:pPr>
        <w:pStyle w:val="a3"/>
        <w:spacing w:before="80"/>
        <w:rPr>
          <w:lang w:val="be-BY"/>
        </w:rPr>
      </w:pPr>
      <w:r>
        <w:rPr>
          <w:lang w:val="be-BY"/>
        </w:rPr>
        <w:t>Жытнёвае поле, лясы і азёры,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крынічанька ў лузе і ў небе жаўрук…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Услухайся толькі, усё тут гаворыць:</w:t>
      </w:r>
    </w:p>
    <w:p w:rsidR="0032164A" w:rsidRDefault="0032164A" w:rsidP="007D3DB1">
      <w:pPr>
        <w:pStyle w:val="a3"/>
        <w:spacing w:after="120"/>
        <w:rPr>
          <w:lang w:val="be-BY"/>
        </w:rPr>
      </w:pPr>
      <w:r>
        <w:rPr>
          <w:lang w:val="be-BY"/>
        </w:rPr>
        <w:t>люблю цябе, Белая, Белая Русь.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Ну як не любіць тыя хаты ля гаю,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ля сініх азёр і палёў залатых,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дзе хлебам і соллю сяброў сустракаюць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і з песняй праводзяць, як родных сваіх.</w:t>
      </w:r>
    </w:p>
    <w:p w:rsidR="0032164A" w:rsidRDefault="0032164A" w:rsidP="007D3DB1">
      <w:pPr>
        <w:pStyle w:val="a3"/>
        <w:ind w:firstLine="3686"/>
        <w:rPr>
          <w:i/>
          <w:lang w:val="be-BY"/>
        </w:rPr>
      </w:pPr>
      <w:r>
        <w:rPr>
          <w:i/>
          <w:lang w:val="be-BY"/>
        </w:rPr>
        <w:t>У. Карызна</w:t>
      </w:r>
    </w:p>
    <w:p w:rsidR="0032164A" w:rsidRDefault="0032164A" w:rsidP="007D3DB1">
      <w:pPr>
        <w:pStyle w:val="10"/>
        <w:rPr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32164A" w:rsidRDefault="0032164A" w:rsidP="0032164A">
      <w:pPr>
        <w:pStyle w:val="a3"/>
        <w:rPr>
          <w:lang w:val="be-BY"/>
        </w:rPr>
      </w:pPr>
      <w:r w:rsidRPr="00EC259A">
        <w:rPr>
          <w:b/>
          <w:lang w:val="be-BY"/>
        </w:rPr>
        <w:t>Настаўнік.</w:t>
      </w:r>
      <w:r>
        <w:rPr>
          <w:lang w:val="be-BY"/>
        </w:rPr>
        <w:t xml:space="preserve"> Чаму нашу краіну называюць “Белая Русь”?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Як яшчэ пра яе гавораць? </w:t>
      </w:r>
      <w:r>
        <w:rPr>
          <w:i/>
          <w:lang w:val="be-BY"/>
        </w:rPr>
        <w:t>(“Зямля пад белымі крыламі”.)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Прачытайце словы на картцы. </w:t>
      </w:r>
      <w:r>
        <w:rPr>
          <w:i/>
          <w:lang w:val="be-BY"/>
        </w:rPr>
        <w:t>(Дадатак 1.)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Якая адметная літара беларускай мовы сустрэлася ў словах? Наша краіна мае багаты раслінны свет. А ці пазналі вы кветкі на малюнках?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Расстаўце ў клеткі над назвамі кветак лічбы, якія адпавядаюць малюнку гэтай кветкі.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Якая кветка </w:t>
      </w:r>
      <w:r w:rsidR="00357071">
        <w:rPr>
          <w:lang w:val="be-BY"/>
        </w:rPr>
        <w:t>—</w:t>
      </w:r>
      <w:r>
        <w:rPr>
          <w:lang w:val="be-BY"/>
        </w:rPr>
        <w:t xml:space="preserve"> сімвал нашай краіны?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lang w:val="be-BY"/>
        </w:rPr>
        <w:t xml:space="preserve">У якім слове няма літары </w:t>
      </w:r>
      <w:r w:rsidRPr="00C573DF">
        <w:rPr>
          <w:b/>
          <w:i/>
          <w:lang w:val="be-BY"/>
        </w:rPr>
        <w:t>“і”</w:t>
      </w:r>
      <w:r w:rsidRPr="00C573DF">
        <w:rPr>
          <w:lang w:val="be-BY"/>
        </w:rPr>
        <w:t>?</w:t>
      </w:r>
      <w:r>
        <w:rPr>
          <w:lang w:val="be-BY"/>
        </w:rPr>
        <w:t xml:space="preserve"> </w:t>
      </w:r>
      <w:r>
        <w:rPr>
          <w:i/>
          <w:lang w:val="be-BY"/>
        </w:rPr>
        <w:t xml:space="preserve">(На дошцы з’яўляецца слова </w:t>
      </w:r>
      <w:r w:rsidRPr="00C573DF">
        <w:rPr>
          <w:b/>
          <w:i/>
          <w:lang w:val="be-BY"/>
        </w:rPr>
        <w:t>“горад”</w:t>
      </w:r>
      <w:r>
        <w:rPr>
          <w:i/>
          <w:lang w:val="be-BY"/>
        </w:rPr>
        <w:t>.)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lang w:val="be-BY"/>
        </w:rPr>
        <w:t xml:space="preserve">Зачытайце назвы беларускіх гарадоў. У якім горадзе вы жывяце? </w:t>
      </w:r>
      <w:r>
        <w:rPr>
          <w:i/>
          <w:lang w:val="be-BY"/>
        </w:rPr>
        <w:t>(Для гарадскіх школ.)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Ці можна сустрэць у горадзе жытнёвае поле, лясы, хаты?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Дзе гэта можна ўбачыць?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Прачытайце.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i/>
          <w:lang w:val="be-BY"/>
        </w:rPr>
        <w:t xml:space="preserve">На дошцы з’яўляецца слова </w:t>
      </w:r>
      <w:r w:rsidRPr="00C573DF">
        <w:rPr>
          <w:b/>
          <w:i/>
          <w:lang w:val="be-BY"/>
        </w:rPr>
        <w:t>“вёска”</w:t>
      </w:r>
      <w:r>
        <w:rPr>
          <w:i/>
          <w:lang w:val="be-BY"/>
        </w:rPr>
        <w:t>.</w:t>
      </w:r>
    </w:p>
    <w:p w:rsidR="0032164A" w:rsidRDefault="0032164A" w:rsidP="00D532E5">
      <w:pPr>
        <w:pStyle w:val="2"/>
        <w:keepNext/>
        <w:rPr>
          <w:lang w:val="be-BY"/>
        </w:rPr>
      </w:pPr>
      <w:r>
        <w:rPr>
          <w:lang w:val="be-BY"/>
        </w:rPr>
        <w:lastRenderedPageBreak/>
        <w:t>Мэтавызначэнне</w:t>
      </w:r>
    </w:p>
    <w:p w:rsidR="0032164A" w:rsidRDefault="0032164A" w:rsidP="0032164A">
      <w:pPr>
        <w:pStyle w:val="a3"/>
        <w:rPr>
          <w:lang w:val="be-BY"/>
        </w:rPr>
      </w:pPr>
      <w:r w:rsidRPr="00C573DF">
        <w:rPr>
          <w:b/>
          <w:lang w:val="be-BY"/>
        </w:rPr>
        <w:t xml:space="preserve">Настаўнік. </w:t>
      </w:r>
      <w:r>
        <w:rPr>
          <w:lang w:val="be-BY"/>
        </w:rPr>
        <w:t>На ўроку мы будзем вучыцца расказваць пра горад і вёску роднай краіны. І не толькі! Навучымся чытаць словы з асаблівым знакам, якога ў словах рускай мовы вы не сустракалі.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lang w:val="be-BY"/>
        </w:rPr>
        <w:t>Адпраўляемся ў падарожжа!</w:t>
      </w:r>
    </w:p>
    <w:p w:rsidR="0032164A" w:rsidRDefault="0032164A" w:rsidP="00C573DF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ЗАСВАЕННЯ НОВЫХ ВЕДАЎ І СПОСАБАЎ ДЗЕЙНАСЦІ.</w:t>
      </w:r>
    </w:p>
    <w:p w:rsidR="0032164A" w:rsidRDefault="0032164A" w:rsidP="00C573DF">
      <w:pPr>
        <w:pStyle w:val="2"/>
        <w:rPr>
          <w:lang w:val="be-BY"/>
        </w:rPr>
      </w:pPr>
      <w:r>
        <w:rPr>
          <w:lang w:val="be-BY"/>
        </w:rPr>
        <w:t>Знаёмства з лексікай на тэму “У горадзе, вёсцы”</w:t>
      </w:r>
    </w:p>
    <w:p w:rsidR="0032164A" w:rsidRDefault="0032164A" w:rsidP="0032164A">
      <w:pPr>
        <w:pStyle w:val="a3"/>
        <w:rPr>
          <w:lang w:val="be-BY"/>
        </w:rPr>
      </w:pPr>
      <w:r w:rsidRPr="00C573DF">
        <w:rPr>
          <w:b/>
          <w:lang w:val="be-BY"/>
        </w:rPr>
        <w:t>Настаўнік.</w:t>
      </w:r>
      <w:r>
        <w:rPr>
          <w:lang w:val="be-BY"/>
        </w:rPr>
        <w:t xml:space="preserve"> Адпраўляемся на машыне. Падыміцеся са сваіх месцаў. Вазьміцеся за</w:t>
      </w:r>
      <w:r w:rsidR="00C16062">
        <w:rPr>
          <w:lang w:val="be-BY"/>
        </w:rPr>
        <w:t> </w:t>
      </w:r>
      <w:r>
        <w:rPr>
          <w:lang w:val="be-BY"/>
        </w:rPr>
        <w:t>руль.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Паехалі. Ваша задача </w:t>
      </w:r>
      <w:r w:rsidR="00357071">
        <w:rPr>
          <w:rFonts w:cs="Times New Roman"/>
          <w:lang w:val="be-BY"/>
        </w:rPr>
        <w:t>—</w:t>
      </w:r>
      <w:r>
        <w:rPr>
          <w:lang w:val="be-BY"/>
        </w:rPr>
        <w:t xml:space="preserve"> дапамагчы мне расказаць пра наш маршрут. Я</w:t>
      </w:r>
      <w:r w:rsidR="00D532E5">
        <w:rPr>
          <w:lang w:val="be-BY"/>
        </w:rPr>
        <w:t> </w:t>
      </w:r>
      <w:r>
        <w:rPr>
          <w:lang w:val="be-BY"/>
        </w:rPr>
        <w:t xml:space="preserve">буду пачынаць, а вы </w:t>
      </w:r>
      <w:r w:rsidR="00357071">
        <w:rPr>
          <w:lang w:val="be-BY"/>
        </w:rPr>
        <w:t>—</w:t>
      </w:r>
      <w:r>
        <w:rPr>
          <w:lang w:val="be-BY"/>
        </w:rPr>
        <w:t xml:space="preserve"> дапаўняць сказы, называючы тое, што бачыце на малюнку.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i/>
          <w:lang w:val="be-BY"/>
        </w:rPr>
        <w:t>На экране з’яўляюцца малюнкі (слайды 1–7). Можна вывешваць названыя словы на дошку ў два слупкі: “Вёска” і “Горад”, а потым па ходзе ўрока дапаўняць.</w:t>
      </w:r>
    </w:p>
    <w:p w:rsidR="0032164A" w:rsidRDefault="0032164A" w:rsidP="0032164A">
      <w:pPr>
        <w:pStyle w:val="a3"/>
        <w:rPr>
          <w:lang w:val="be-BY"/>
        </w:rPr>
      </w:pPr>
      <w:r w:rsidRPr="00C573DF">
        <w:rPr>
          <w:b/>
          <w:lang w:val="be-BY"/>
        </w:rPr>
        <w:t>Настаўнік.</w:t>
      </w:r>
      <w:r>
        <w:rPr>
          <w:lang w:val="be-BY"/>
        </w:rPr>
        <w:t xml:space="preserve"> Выязджаем з </w:t>
      </w:r>
      <w:r>
        <w:rPr>
          <w:i/>
          <w:lang w:val="be-BY"/>
        </w:rPr>
        <w:t>(назва)</w:t>
      </w:r>
      <w:r>
        <w:rPr>
          <w:lang w:val="be-BY"/>
        </w:rPr>
        <w:t xml:space="preserve"> горада. Як вы здагадаліся? </w:t>
      </w:r>
      <w:r>
        <w:rPr>
          <w:i/>
          <w:lang w:val="be-BY"/>
        </w:rPr>
        <w:t>(Шматпавярховыя дамы.)</w:t>
      </w:r>
      <w:r>
        <w:rPr>
          <w:lang w:val="be-BY"/>
        </w:rPr>
        <w:t xml:space="preserve"> Паўтарыце. Скажыце адно аднаму. Рухаемся далей.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Праязджаем … поле.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Едзем праз … лес.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Справа ў нас … рэчка.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lang w:val="be-BY"/>
        </w:rPr>
        <w:t xml:space="preserve">Злева </w:t>
      </w:r>
      <w:r w:rsidR="00357071">
        <w:rPr>
          <w:lang w:val="be-BY"/>
        </w:rPr>
        <w:t>—</w:t>
      </w:r>
      <w:r>
        <w:rPr>
          <w:lang w:val="be-BY"/>
        </w:rPr>
        <w:t xml:space="preserve"> … гай. </w:t>
      </w:r>
      <w:r>
        <w:rPr>
          <w:i/>
          <w:lang w:val="be-BY"/>
        </w:rPr>
        <w:t xml:space="preserve">(Тлумачэнне слова </w:t>
      </w:r>
      <w:r w:rsidRPr="00C573DF">
        <w:rPr>
          <w:b/>
          <w:i/>
          <w:lang w:val="be-BY"/>
        </w:rPr>
        <w:t>“гай”</w:t>
      </w:r>
      <w:r>
        <w:rPr>
          <w:i/>
          <w:lang w:val="be-BY"/>
        </w:rPr>
        <w:t>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Стоп. Далей не праедзем … аб’езд.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Перад намі … хаты.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Гэта … вёска.</w:t>
      </w:r>
    </w:p>
    <w:p w:rsidR="0032164A" w:rsidRDefault="0032164A" w:rsidP="00C573DF">
      <w:pPr>
        <w:pStyle w:val="2"/>
        <w:rPr>
          <w:lang w:val="be-BY"/>
        </w:rPr>
      </w:pPr>
      <w:r>
        <w:rPr>
          <w:lang w:val="be-BY"/>
        </w:rPr>
        <w:t>Знаёмства з апострафам</w:t>
      </w:r>
    </w:p>
    <w:p w:rsidR="0032164A" w:rsidRDefault="0032164A" w:rsidP="0032164A">
      <w:pPr>
        <w:pStyle w:val="a3"/>
        <w:rPr>
          <w:lang w:val="be-BY"/>
        </w:rPr>
      </w:pPr>
      <w:r w:rsidRPr="00C573DF">
        <w:rPr>
          <w:b/>
          <w:lang w:val="be-BY"/>
        </w:rPr>
        <w:t>Настаўнік.</w:t>
      </w:r>
      <w:r>
        <w:rPr>
          <w:lang w:val="be-BY"/>
        </w:rPr>
        <w:t xml:space="preserve"> Якое слова вас здзівіла сваім запісам? Не ўсе змаглі яго прачытаць.</w:t>
      </w:r>
      <w:r>
        <w:rPr>
          <w:i/>
          <w:lang w:val="be-BY"/>
        </w:rPr>
        <w:t xml:space="preserve"> (Слайды 8–10.)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Гэты знак называецца “апостраф”.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Паслухайце, як гучаць словы з апострафам. </w:t>
      </w:r>
      <w:r>
        <w:rPr>
          <w:i/>
          <w:lang w:val="be-BY"/>
        </w:rPr>
        <w:t>(Настаўнік чытае словы з</w:t>
      </w:r>
      <w:r w:rsidR="00D532E5">
        <w:rPr>
          <w:i/>
          <w:lang w:val="be-BY"/>
        </w:rPr>
        <w:t> </w:t>
      </w:r>
      <w:r>
        <w:rPr>
          <w:i/>
          <w:lang w:val="be-BY"/>
        </w:rPr>
        <w:t>апострафам.)</w:t>
      </w:r>
      <w:r>
        <w:rPr>
          <w:lang w:val="be-BY"/>
        </w:rPr>
        <w:t xml:space="preserve"> Які гук вы чуеце?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i/>
          <w:lang w:val="be-BY"/>
        </w:rPr>
        <w:t>Настаўнік дэманструе прыём “Пад’ём угару”: вымаўляем зычны, падымаемся (рух далонню ўверх), з’язджаем, вымаўляючы [й’] з наступным галосным (далонь рухаецца ўніз).</w:t>
      </w:r>
    </w:p>
    <w:p w:rsidR="0032164A" w:rsidRDefault="0032164A" w:rsidP="00C573DF">
      <w:pPr>
        <w:pStyle w:val="2"/>
        <w:rPr>
          <w:lang w:val="be-BY"/>
        </w:rPr>
      </w:pPr>
      <w:r>
        <w:rPr>
          <w:lang w:val="be-BY"/>
        </w:rPr>
        <w:t>Навучанне чытанню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i/>
          <w:lang w:val="be-BY"/>
        </w:rPr>
        <w:t xml:space="preserve">Чытанне складоў з апострафам на картках з дапамогай прыёму “Пад’ём угару” (дадатак 2): </w:t>
      </w:r>
      <w:r w:rsidRPr="00C573DF">
        <w:rPr>
          <w:b/>
          <w:i/>
          <w:lang w:val="be-BY"/>
        </w:rPr>
        <w:t>б’ю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п’ю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б’і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п’і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м’я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б’я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з’я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д’е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р’е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п’е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п’ё</w:t>
      </w:r>
      <w:r>
        <w:rPr>
          <w:i/>
          <w:lang w:val="be-BY"/>
        </w:rPr>
        <w:t xml:space="preserve">, </w:t>
      </w:r>
      <w:r w:rsidRPr="00C573DF">
        <w:rPr>
          <w:b/>
          <w:i/>
          <w:lang w:val="be-BY"/>
        </w:rPr>
        <w:t>з’е</w:t>
      </w:r>
      <w:r>
        <w:rPr>
          <w:i/>
          <w:lang w:val="be-BY"/>
        </w:rPr>
        <w:t>. Колькасць картак адпавядае палове вучняў класа.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i/>
          <w:lang w:val="be-BY"/>
        </w:rPr>
        <w:t>Далей картка аддаецца вучню, які яе прачытаў. Арганізуецца чытанне з</w:t>
      </w:r>
      <w:r w:rsidR="00D532E5">
        <w:rPr>
          <w:i/>
          <w:lang w:val="be-BY"/>
        </w:rPr>
        <w:t> </w:t>
      </w:r>
      <w:r>
        <w:rPr>
          <w:i/>
          <w:lang w:val="be-BY"/>
        </w:rPr>
        <w:t>выкарыстаннем прыёму “Карусель” (гл. папярэднія ўрокі).</w:t>
      </w:r>
    </w:p>
    <w:p w:rsidR="0032164A" w:rsidRDefault="0032164A" w:rsidP="0009517D">
      <w:pPr>
        <w:pStyle w:val="2"/>
        <w:rPr>
          <w:lang w:val="be-BY"/>
        </w:rPr>
      </w:pPr>
      <w:r>
        <w:rPr>
          <w:lang w:val="be-BY"/>
        </w:rPr>
        <w:t>Работа па вучэбным дапаможніку (заданне 1, с. 60)</w:t>
      </w:r>
    </w:p>
    <w:p w:rsidR="0032164A" w:rsidRDefault="0032164A" w:rsidP="0032164A">
      <w:pPr>
        <w:pStyle w:val="a3"/>
        <w:rPr>
          <w:lang w:val="be-BY"/>
        </w:rPr>
      </w:pPr>
      <w:r w:rsidRPr="0009517D">
        <w:rPr>
          <w:b/>
          <w:lang w:val="be-BY"/>
        </w:rPr>
        <w:t>Настаўнік.</w:t>
      </w:r>
      <w:r>
        <w:rPr>
          <w:lang w:val="be-BY"/>
        </w:rPr>
        <w:t xml:space="preserve"> На якой мове напісаныя словы ў першым слупку? У другім слупку? Як вы зразумелі?</w:t>
      </w:r>
    </w:p>
    <w:p w:rsidR="0032164A" w:rsidRDefault="0032164A" w:rsidP="00D532E5">
      <w:pPr>
        <w:pStyle w:val="10"/>
        <w:keepNext/>
        <w:rPr>
          <w:lang w:val="be-BY"/>
        </w:rPr>
      </w:pPr>
      <w:r>
        <w:rPr>
          <w:lang w:val="en-US"/>
        </w:rPr>
        <w:lastRenderedPageBreak/>
        <w:t>IV</w:t>
      </w:r>
      <w:r>
        <w:rPr>
          <w:lang w:val="be-BY"/>
        </w:rPr>
        <w:t>. ЭТАП ЗАМАЦАВАННЯ ВЕДАЎ І ЎМЕННЯЎ.</w:t>
      </w:r>
    </w:p>
    <w:p w:rsidR="0032164A" w:rsidRDefault="0032164A" w:rsidP="00D532E5">
      <w:pPr>
        <w:pStyle w:val="2"/>
        <w:keepNext/>
        <w:rPr>
          <w:lang w:val="be-BY"/>
        </w:rPr>
      </w:pPr>
      <w:r>
        <w:rPr>
          <w:lang w:val="be-BY"/>
        </w:rPr>
        <w:t>Работа па вучэбным дапаможніку (заданне 2, с. 60)</w:t>
      </w:r>
    </w:p>
    <w:p w:rsidR="0032164A" w:rsidRDefault="0032164A" w:rsidP="0032164A">
      <w:pPr>
        <w:pStyle w:val="a3"/>
        <w:rPr>
          <w:lang w:val="be-BY"/>
        </w:rPr>
      </w:pPr>
      <w:r w:rsidRPr="0009517D">
        <w:rPr>
          <w:b/>
          <w:lang w:val="be-BY"/>
        </w:rPr>
        <w:t>Настаўнік.</w:t>
      </w:r>
      <w:r>
        <w:rPr>
          <w:lang w:val="be-BY"/>
        </w:rPr>
        <w:t xml:space="preserve"> Прачытайце словы з апострафам.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Як называецца ўваход у шматпавярховы дом?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Якое слова называе птушак?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Што абазначае слова </w:t>
      </w:r>
      <w:r w:rsidRPr="0009517D">
        <w:rPr>
          <w:b/>
          <w:i/>
          <w:lang w:val="be-BY"/>
        </w:rPr>
        <w:t>“аб’ява”</w:t>
      </w:r>
      <w:r>
        <w:rPr>
          <w:lang w:val="be-BY"/>
        </w:rPr>
        <w:t>? Дзе можна прачытаць аб’яву?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Прачытайце словы другога радка. Што іх аб’ядноўвае? </w:t>
      </w:r>
      <w:r>
        <w:rPr>
          <w:i/>
          <w:lang w:val="be-BY"/>
        </w:rPr>
        <w:t xml:space="preserve">(Літара </w:t>
      </w:r>
      <w:r w:rsidRPr="0009517D">
        <w:rPr>
          <w:b/>
          <w:i/>
          <w:lang w:val="be-BY"/>
        </w:rPr>
        <w:t>“і”</w:t>
      </w:r>
      <w:r>
        <w:rPr>
          <w:i/>
          <w:lang w:val="be-BY"/>
        </w:rPr>
        <w:t>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Якое слова вам не зразумела?</w:t>
      </w:r>
    </w:p>
    <w:p w:rsidR="0032164A" w:rsidRDefault="0032164A" w:rsidP="0009517D">
      <w:pPr>
        <w:pStyle w:val="2"/>
        <w:rPr>
          <w:lang w:val="be-BY"/>
        </w:rPr>
      </w:pPr>
      <w:r>
        <w:rPr>
          <w:lang w:val="be-BY"/>
        </w:rPr>
        <w:t>Падрыхтоўка да ўспрымання тэксту на слых</w:t>
      </w:r>
    </w:p>
    <w:p w:rsidR="0032164A" w:rsidRDefault="0032164A" w:rsidP="0009517D">
      <w:pPr>
        <w:pStyle w:val="2"/>
        <w:rPr>
          <w:lang w:val="be-BY"/>
        </w:rPr>
      </w:pPr>
      <w:r>
        <w:rPr>
          <w:lang w:val="be-BY"/>
        </w:rPr>
        <w:t>Работа па вучэбным дапаможніку (заданне 3, с. 61)</w:t>
      </w:r>
    </w:p>
    <w:p w:rsidR="0032164A" w:rsidRDefault="0032164A" w:rsidP="0032164A">
      <w:pPr>
        <w:pStyle w:val="a3"/>
        <w:rPr>
          <w:lang w:val="be-BY"/>
        </w:rPr>
      </w:pPr>
      <w:r w:rsidRPr="0009517D">
        <w:rPr>
          <w:b/>
          <w:lang w:val="be-BY"/>
        </w:rPr>
        <w:t xml:space="preserve">Настаўнік. </w:t>
      </w:r>
      <w:r>
        <w:rPr>
          <w:lang w:val="be-BY"/>
        </w:rPr>
        <w:t xml:space="preserve">Пакажыце пальчыкам вуліцу. Што адбываецца на вуліцы? </w:t>
      </w:r>
      <w:r>
        <w:rPr>
          <w:i/>
          <w:lang w:val="be-BY"/>
        </w:rPr>
        <w:t>(Едуць машыны, матацыкл.)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Якое дрэва расце на гэтай вуліцы?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Як называецца будынак на другім малюнку?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Пакажыце помнік. Як вы думаеце, каму прысвечаны гэты помнік?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Што аб’ядноўвае два малюнкі? </w:t>
      </w:r>
      <w:r>
        <w:rPr>
          <w:i/>
          <w:lang w:val="be-BY"/>
        </w:rPr>
        <w:t>(Сарока.)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Як вы думаеце, сарока жыве ў горадзе ці вёсцы? А можа, хто з вас здагадаўся, у</w:t>
      </w:r>
      <w:r w:rsidR="00D532E5">
        <w:rPr>
          <w:lang w:val="be-BY"/>
        </w:rPr>
        <w:t> </w:t>
      </w:r>
      <w:r>
        <w:rPr>
          <w:lang w:val="be-BY"/>
        </w:rPr>
        <w:t>якім горадзе? Праверым вашы меркаванні.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Паслухайце верш, які называецца… Прачытайце назву.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Якое слова не зразумела? “Праспект” </w:t>
      </w:r>
      <w:r w:rsidR="00357071">
        <w:rPr>
          <w:lang w:val="be-BY"/>
        </w:rPr>
        <w:t>—</w:t>
      </w:r>
      <w:r>
        <w:rPr>
          <w:lang w:val="be-BY"/>
        </w:rPr>
        <w:t xml:space="preserve"> гэта вялікая шырокая вуліца.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У вершы яшчэ сустрэнуцца незразумелыя словы:</w:t>
      </w:r>
    </w:p>
    <w:p w:rsidR="0032164A" w:rsidRDefault="0032164A" w:rsidP="0032164A">
      <w:pPr>
        <w:pStyle w:val="a3"/>
        <w:rPr>
          <w:lang w:val="be-BY"/>
        </w:rPr>
      </w:pPr>
      <w:r w:rsidRPr="0009517D">
        <w:rPr>
          <w:b/>
          <w:i/>
          <w:lang w:val="be-BY"/>
        </w:rPr>
        <w:t>“увішна”</w:t>
      </w:r>
      <w:r>
        <w:rPr>
          <w:i/>
          <w:lang w:val="be-BY"/>
        </w:rPr>
        <w:t xml:space="preserve"> </w:t>
      </w:r>
      <w:r w:rsidR="00357071">
        <w:rPr>
          <w:lang w:val="be-BY"/>
        </w:rPr>
        <w:t>—</w:t>
      </w:r>
      <w:r>
        <w:rPr>
          <w:lang w:val="be-BY"/>
        </w:rPr>
        <w:t xml:space="preserve"> спрытна, хутка;</w:t>
      </w:r>
    </w:p>
    <w:p w:rsidR="0032164A" w:rsidRDefault="0032164A" w:rsidP="0032164A">
      <w:pPr>
        <w:pStyle w:val="a3"/>
        <w:rPr>
          <w:lang w:val="be-BY"/>
        </w:rPr>
      </w:pPr>
      <w:r w:rsidRPr="0009517D">
        <w:rPr>
          <w:b/>
          <w:i/>
          <w:lang w:val="be-BY"/>
        </w:rPr>
        <w:t>“гарэза”</w:t>
      </w:r>
      <w:r>
        <w:rPr>
          <w:i/>
          <w:lang w:val="be-BY"/>
        </w:rPr>
        <w:t xml:space="preserve"> </w:t>
      </w:r>
      <w:r w:rsidR="00357071">
        <w:rPr>
          <w:lang w:val="be-BY"/>
        </w:rPr>
        <w:t>—</w:t>
      </w:r>
      <w:r>
        <w:rPr>
          <w:lang w:val="be-BY"/>
        </w:rPr>
        <w:t xml:space="preserve"> непаседа, свавольнік;</w:t>
      </w:r>
    </w:p>
    <w:p w:rsidR="0032164A" w:rsidRDefault="0032164A" w:rsidP="0032164A">
      <w:pPr>
        <w:pStyle w:val="a3"/>
        <w:rPr>
          <w:lang w:val="be-BY"/>
        </w:rPr>
      </w:pPr>
      <w:r w:rsidRPr="0009517D">
        <w:rPr>
          <w:b/>
          <w:i/>
          <w:lang w:val="be-BY"/>
        </w:rPr>
        <w:t>“зіхаціць”</w:t>
      </w:r>
      <w:r>
        <w:rPr>
          <w:lang w:val="be-BY"/>
        </w:rPr>
        <w:t xml:space="preserve"> </w:t>
      </w:r>
      <w:r w:rsidR="00357071">
        <w:rPr>
          <w:lang w:val="be-BY"/>
        </w:rPr>
        <w:t>—</w:t>
      </w:r>
      <w:r>
        <w:rPr>
          <w:lang w:val="be-BY"/>
        </w:rPr>
        <w:t xml:space="preserve"> блішчыць;</w:t>
      </w:r>
    </w:p>
    <w:p w:rsidR="0032164A" w:rsidRDefault="0032164A" w:rsidP="0032164A">
      <w:pPr>
        <w:pStyle w:val="a3"/>
        <w:rPr>
          <w:lang w:val="be-BY"/>
        </w:rPr>
      </w:pPr>
      <w:r w:rsidRPr="0009517D">
        <w:rPr>
          <w:b/>
          <w:i/>
          <w:lang w:val="be-BY"/>
        </w:rPr>
        <w:t>“картэж”</w:t>
      </w:r>
      <w:r>
        <w:rPr>
          <w:lang w:val="be-BY"/>
        </w:rPr>
        <w:t xml:space="preserve"> </w:t>
      </w:r>
      <w:r w:rsidR="00357071">
        <w:rPr>
          <w:lang w:val="be-BY"/>
        </w:rPr>
        <w:t>—</w:t>
      </w:r>
      <w:r>
        <w:rPr>
          <w:lang w:val="be-BY"/>
        </w:rPr>
        <w:t xml:space="preserve"> урачысты праезд машын.</w:t>
      </w:r>
    </w:p>
    <w:p w:rsidR="0032164A" w:rsidRDefault="0032164A" w:rsidP="002A3AC6">
      <w:pPr>
        <w:pStyle w:val="2"/>
        <w:spacing w:before="100"/>
        <w:rPr>
          <w:lang w:val="be-BY"/>
        </w:rPr>
      </w:pPr>
      <w:r>
        <w:rPr>
          <w:lang w:val="be-BY"/>
        </w:rPr>
        <w:t>Успрыманне твора на слых</w:t>
      </w:r>
    </w:p>
    <w:p w:rsidR="0032164A" w:rsidRDefault="0032164A" w:rsidP="0032164A">
      <w:pPr>
        <w:pStyle w:val="a3"/>
        <w:rPr>
          <w:lang w:val="be-BY"/>
        </w:rPr>
      </w:pPr>
      <w:r>
        <w:rPr>
          <w:i/>
          <w:lang w:val="be-BY"/>
        </w:rPr>
        <w:t>Настаўнік чытае верш “Сарока з праспекта”. Дэманстрацыя слайдаў 11–13.</w:t>
      </w:r>
    </w:p>
    <w:p w:rsidR="0032164A" w:rsidRDefault="0032164A" w:rsidP="0009517D">
      <w:pPr>
        <w:pStyle w:val="2"/>
        <w:rPr>
          <w:lang w:val="be-BY"/>
        </w:rPr>
      </w:pPr>
      <w:r>
        <w:rPr>
          <w:lang w:val="be-BY"/>
        </w:rPr>
        <w:t>Праверка агульнага разумення тэксту</w:t>
      </w:r>
    </w:p>
    <w:p w:rsidR="0032164A" w:rsidRDefault="0032164A" w:rsidP="0032164A">
      <w:pPr>
        <w:pStyle w:val="a3"/>
        <w:rPr>
          <w:lang w:val="be-BY"/>
        </w:rPr>
      </w:pPr>
      <w:r w:rsidRPr="0009517D">
        <w:rPr>
          <w:b/>
          <w:lang w:val="be-BY"/>
        </w:rPr>
        <w:t xml:space="preserve">Настаўнік. </w:t>
      </w:r>
      <w:r>
        <w:rPr>
          <w:lang w:val="be-BY"/>
        </w:rPr>
        <w:t>У якім горадзе жыве сарока? Чым з’яўляецца гэты горад для</w:t>
      </w:r>
      <w:r w:rsidR="00C16062">
        <w:rPr>
          <w:lang w:val="be-BY"/>
        </w:rPr>
        <w:t> </w:t>
      </w:r>
      <w:r>
        <w:rPr>
          <w:lang w:val="be-BY"/>
        </w:rPr>
        <w:t>Рэспублікі Беларусь?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lang w:val="be-BY"/>
        </w:rPr>
        <w:t xml:space="preserve">Чым ганарыцца сарока? Якімі карыснымі справамі занятая сарока? А як вы думаеце, ці важна тое, дзе ты жывеш </w:t>
      </w:r>
      <w:r w:rsidR="00357071">
        <w:rPr>
          <w:lang w:val="be-BY"/>
        </w:rPr>
        <w:t>—</w:t>
      </w:r>
      <w:r>
        <w:rPr>
          <w:lang w:val="be-BY"/>
        </w:rPr>
        <w:t xml:space="preserve"> у горадзе ці вёсцы? </w:t>
      </w:r>
      <w:r>
        <w:rPr>
          <w:i/>
          <w:lang w:val="be-BY"/>
        </w:rPr>
        <w:t>(Не. Важна любіць свой родны куток і рабіць усё для яго росквіту.)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Цудоўна ездзіць на экскурсіі па нашай краіне, знаёміцца з рознымі гарадамі і</w:t>
      </w:r>
      <w:r w:rsidR="00C16062">
        <w:rPr>
          <w:lang w:val="be-BY"/>
        </w:rPr>
        <w:t> </w:t>
      </w:r>
      <w:r>
        <w:rPr>
          <w:lang w:val="be-BY"/>
        </w:rPr>
        <w:t>вёскамі.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І, канешне, знаёміцца са сталіцай нашай Радзімы. Чаму часта ў Мінску можна ўбачыць картэжы? </w:t>
      </w:r>
      <w:r>
        <w:rPr>
          <w:i/>
          <w:lang w:val="be-BY"/>
        </w:rPr>
        <w:t>(Прыязджаюць госці з розных краін.)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Што можа расказаць сарока пра горад, у якім жыве?</w:t>
      </w:r>
    </w:p>
    <w:p w:rsidR="0032164A" w:rsidRDefault="0032164A" w:rsidP="0009517D">
      <w:pPr>
        <w:pStyle w:val="2"/>
        <w:rPr>
          <w:lang w:val="be-BY"/>
        </w:rPr>
      </w:pPr>
      <w:r>
        <w:rPr>
          <w:lang w:val="be-BY"/>
        </w:rPr>
        <w:t>Навучанне чытанню</w:t>
      </w:r>
    </w:p>
    <w:p w:rsidR="0032164A" w:rsidRDefault="0032164A" w:rsidP="0032164A">
      <w:pPr>
        <w:pStyle w:val="a3"/>
        <w:rPr>
          <w:lang w:val="be-BY"/>
        </w:rPr>
      </w:pPr>
      <w:r w:rsidRPr="0009517D">
        <w:rPr>
          <w:b/>
          <w:lang w:val="be-BY"/>
        </w:rPr>
        <w:t>Настаўнік.</w:t>
      </w:r>
      <w:r>
        <w:rPr>
          <w:lang w:val="be-BY"/>
        </w:rPr>
        <w:t xml:space="preserve"> Ці даведаліся вы з верша, адкуль у сарокі газета? Можа, знойдзем адказ у тэксце? Зможам прачытаць? Спачатку прачытаю я. Паслухайце.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Дзе жыла сарока? Прачытайце.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lastRenderedPageBreak/>
        <w:t xml:space="preserve">Якія птушкі пазіралі на сароку? Дзе яны сядзелі? Прачытайце. </w:t>
      </w:r>
      <w:r>
        <w:rPr>
          <w:i/>
          <w:lang w:val="be-BY"/>
        </w:rPr>
        <w:t xml:space="preserve">(Тлумачэнне слова </w:t>
      </w:r>
      <w:r w:rsidRPr="0009517D">
        <w:rPr>
          <w:b/>
          <w:i/>
          <w:lang w:val="be-BY"/>
        </w:rPr>
        <w:t>“дах”</w:t>
      </w:r>
      <w:r>
        <w:rPr>
          <w:i/>
          <w:lang w:val="be-BY"/>
        </w:rPr>
        <w:t>.)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За чым назірала сарока? Прачытайце.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Куды паляцела сарока? Прачытайце.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Знайшлі адказ на пытанне “Дзе знайшла сарока газету?”?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Што ў газеце можа быць напісана?</w:t>
      </w:r>
    </w:p>
    <w:p w:rsidR="0032164A" w:rsidRDefault="0032164A" w:rsidP="0032164A">
      <w:pPr>
        <w:pStyle w:val="a3"/>
        <w:rPr>
          <w:i/>
          <w:lang w:val="be-BY"/>
        </w:rPr>
      </w:pPr>
      <w:r>
        <w:rPr>
          <w:i/>
          <w:lang w:val="be-BY"/>
        </w:rPr>
        <w:t>Чытанне “ланцужком”</w:t>
      </w:r>
    </w:p>
    <w:p w:rsidR="0032164A" w:rsidRDefault="002A3AC6" w:rsidP="0032164A">
      <w:pPr>
        <w:pStyle w:val="a3"/>
        <w:rPr>
          <w:lang w:val="be-BY"/>
        </w:rPr>
      </w:pPr>
      <w:r w:rsidRPr="0009517D">
        <w:rPr>
          <w:b/>
          <w:lang w:val="be-BY"/>
        </w:rPr>
        <w:t>Настаўнік.</w:t>
      </w:r>
      <w:r>
        <w:rPr>
          <w:lang w:val="be-BY"/>
        </w:rPr>
        <w:t xml:space="preserve"> </w:t>
      </w:r>
      <w:r w:rsidR="0032164A">
        <w:rPr>
          <w:lang w:val="be-BY"/>
        </w:rPr>
        <w:t>Прачытайце словы з апострафам. Колькі іх у тэксце? Пакажыце на</w:t>
      </w:r>
      <w:r>
        <w:rPr>
          <w:lang w:val="be-BY"/>
        </w:rPr>
        <w:t> </w:t>
      </w:r>
      <w:r w:rsidR="0032164A">
        <w:rPr>
          <w:lang w:val="be-BY"/>
        </w:rPr>
        <w:t>пальчыках.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 xml:space="preserve">Прачытайце словы з літарай </w:t>
      </w:r>
      <w:r w:rsidRPr="0009517D">
        <w:rPr>
          <w:b/>
          <w:i/>
          <w:lang w:val="be-BY"/>
        </w:rPr>
        <w:t>“і”</w:t>
      </w:r>
      <w:r>
        <w:rPr>
          <w:lang w:val="be-BY"/>
        </w:rPr>
        <w:t>. Колькі такіх слоў?</w:t>
      </w:r>
    </w:p>
    <w:p w:rsidR="0032164A" w:rsidRDefault="0032164A" w:rsidP="0009517D">
      <w:pPr>
        <w:pStyle w:val="10"/>
        <w:rPr>
          <w:lang w:val="be-BY"/>
        </w:rPr>
      </w:pPr>
      <w:r>
        <w:rPr>
          <w:lang w:val="en-US"/>
        </w:rPr>
        <w:t>V</w:t>
      </w:r>
      <w:r>
        <w:rPr>
          <w:lang w:val="be-BY"/>
        </w:rPr>
        <w:t>. ЭТАП ПАДВЯДЗЕННЯ ВЫНІКАЎ ВУЧЭБНЫХ ЗАНЯТКАЎ.</w:t>
      </w:r>
    </w:p>
    <w:p w:rsidR="0032164A" w:rsidRDefault="0032164A" w:rsidP="0032164A">
      <w:pPr>
        <w:pStyle w:val="a3"/>
        <w:rPr>
          <w:lang w:val="be-BY"/>
        </w:rPr>
      </w:pPr>
      <w:r w:rsidRPr="0009517D">
        <w:rPr>
          <w:b/>
          <w:lang w:val="be-BY"/>
        </w:rPr>
        <w:t>Настаўнік.</w:t>
      </w:r>
      <w:r>
        <w:rPr>
          <w:lang w:val="be-BY"/>
        </w:rPr>
        <w:t xml:space="preserve"> З якім новым значком, які сустракаецца ў беларускіх словах, вы</w:t>
      </w:r>
      <w:r w:rsidR="00370231">
        <w:rPr>
          <w:lang w:val="be-BY"/>
        </w:rPr>
        <w:t> </w:t>
      </w:r>
      <w:r>
        <w:rPr>
          <w:lang w:val="be-BY"/>
        </w:rPr>
        <w:t>пазнаёміліся?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Ці навучыліся вы чытаць словы з апострафам?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Куды мы падарожнічалі на ўроку?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Якія новыя словы вы запомнілі? Яны дапамогуць расказаць пра горад і…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Праверым, ці атрымаецца расказаць пра наш родны горад (вёску)?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У якім горадзе (вёсцы) мы жывём?</w:t>
      </w:r>
    </w:p>
    <w:p w:rsidR="0032164A" w:rsidRDefault="0032164A" w:rsidP="0032164A">
      <w:pPr>
        <w:pStyle w:val="a3"/>
        <w:rPr>
          <w:lang w:val="be-BY"/>
        </w:rPr>
      </w:pPr>
      <w:r>
        <w:rPr>
          <w:lang w:val="be-BY"/>
        </w:rPr>
        <w:t>Што цікавага можна расказаць пра наш горад (вёску)?</w:t>
      </w:r>
    </w:p>
    <w:p w:rsidR="0032164A" w:rsidRDefault="0032164A" w:rsidP="0032164A">
      <w:pPr>
        <w:pStyle w:val="a3"/>
        <w:rPr>
          <w:lang w:val="be-BY"/>
        </w:rPr>
      </w:pPr>
      <w:r>
        <w:rPr>
          <w:i/>
          <w:lang w:val="be-BY"/>
        </w:rPr>
        <w:t>Настаўнік рыхтуе прэзентац</w:t>
      </w:r>
      <w:bookmarkStart w:id="0" w:name="_GoBack"/>
      <w:bookmarkEnd w:id="0"/>
      <w:r>
        <w:rPr>
          <w:i/>
          <w:lang w:val="be-BY"/>
        </w:rPr>
        <w:t>ыю (малюнкі) пра знакавыя мясціны роднага мястэчка</w:t>
      </w:r>
      <w:r>
        <w:rPr>
          <w:lang w:val="be-BY"/>
        </w:rPr>
        <w:t>.</w:t>
      </w:r>
    </w:p>
    <w:p w:rsidR="0032164A" w:rsidRDefault="00C16062" w:rsidP="0032164A">
      <w:pPr>
        <w:pStyle w:val="a3"/>
        <w:rPr>
          <w:lang w:val="be-BY"/>
        </w:rPr>
      </w:pPr>
      <w:r w:rsidRPr="0009517D">
        <w:rPr>
          <w:b/>
          <w:lang w:val="be-BY"/>
        </w:rPr>
        <w:t>Настаўнік.</w:t>
      </w:r>
      <w:r>
        <w:rPr>
          <w:lang w:val="be-BY"/>
        </w:rPr>
        <w:t xml:space="preserve"> </w:t>
      </w:r>
      <w:r w:rsidR="0032164A">
        <w:rPr>
          <w:lang w:val="be-BY"/>
        </w:rPr>
        <w:t>Атрымалася справіцца з усімі заданнямі. Мэта ўрока дасягнутая.</w:t>
      </w:r>
    </w:p>
    <w:p w:rsidR="00DB34D2" w:rsidRPr="00C16062" w:rsidRDefault="00DB34D2" w:rsidP="0032164A">
      <w:pPr>
        <w:pStyle w:val="a3"/>
        <w:rPr>
          <w:lang w:val="be-BY"/>
        </w:rPr>
      </w:pPr>
    </w:p>
    <w:sectPr w:rsidR="00DB34D2" w:rsidRPr="00C16062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A1" w:rsidRDefault="008302A1" w:rsidP="00AA1ABA">
      <w:pPr>
        <w:spacing w:after="0" w:line="240" w:lineRule="auto"/>
      </w:pPr>
      <w:r>
        <w:separator/>
      </w:r>
    </w:p>
  </w:endnote>
  <w:endnote w:type="continuationSeparator" w:id="0">
    <w:p w:rsidR="008302A1" w:rsidRDefault="008302A1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7023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A1" w:rsidRDefault="008302A1" w:rsidP="00AA1ABA">
      <w:pPr>
        <w:spacing w:after="0" w:line="240" w:lineRule="auto"/>
      </w:pPr>
      <w:r>
        <w:separator/>
      </w:r>
    </w:p>
  </w:footnote>
  <w:footnote w:type="continuationSeparator" w:id="0">
    <w:p w:rsidR="008302A1" w:rsidRDefault="008302A1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09517D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4A"/>
    <w:rsid w:val="0003005E"/>
    <w:rsid w:val="0009517D"/>
    <w:rsid w:val="000A2619"/>
    <w:rsid w:val="00101B76"/>
    <w:rsid w:val="001D7A3B"/>
    <w:rsid w:val="00240C65"/>
    <w:rsid w:val="00295FE3"/>
    <w:rsid w:val="002A3AC6"/>
    <w:rsid w:val="002D1E2D"/>
    <w:rsid w:val="0032164A"/>
    <w:rsid w:val="00357071"/>
    <w:rsid w:val="00370231"/>
    <w:rsid w:val="003A3332"/>
    <w:rsid w:val="00422897"/>
    <w:rsid w:val="004334D6"/>
    <w:rsid w:val="004C3F9F"/>
    <w:rsid w:val="004D70F6"/>
    <w:rsid w:val="0055343A"/>
    <w:rsid w:val="00572542"/>
    <w:rsid w:val="00673AA5"/>
    <w:rsid w:val="00732082"/>
    <w:rsid w:val="007B04B2"/>
    <w:rsid w:val="007B2EB3"/>
    <w:rsid w:val="007D3DB1"/>
    <w:rsid w:val="007F6D02"/>
    <w:rsid w:val="008302A1"/>
    <w:rsid w:val="0085564F"/>
    <w:rsid w:val="008903B3"/>
    <w:rsid w:val="008D1620"/>
    <w:rsid w:val="00904715"/>
    <w:rsid w:val="00AA1ABA"/>
    <w:rsid w:val="00B02534"/>
    <w:rsid w:val="00B4276C"/>
    <w:rsid w:val="00C16062"/>
    <w:rsid w:val="00C20DE6"/>
    <w:rsid w:val="00C25908"/>
    <w:rsid w:val="00C573DF"/>
    <w:rsid w:val="00D532E5"/>
    <w:rsid w:val="00DB34D2"/>
    <w:rsid w:val="00DD023A"/>
    <w:rsid w:val="00DE57A4"/>
    <w:rsid w:val="00EA3EEE"/>
    <w:rsid w:val="00EC259A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95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2025-02-25T12:18:00Z</dcterms:created>
  <dcterms:modified xsi:type="dcterms:W3CDTF">2025-02-26T10:45:00Z</dcterms:modified>
</cp:coreProperties>
</file>