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94" w:rsidRDefault="00F97694" w:rsidP="00F97694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23: “Мясціна, дзе я жыву</w:t>
      </w:r>
      <w:r>
        <w:t xml:space="preserve">. </w:t>
      </w:r>
      <w:r>
        <w:rPr>
          <w:lang w:val="be-BY"/>
        </w:rPr>
        <w:t>Мая краіна”.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адказваць на пытанне, карыстаючыся словамі самога пытання і выкарыстоўваючы новую лексіку па тэме.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ЗАДАЧЫ:</w:t>
      </w:r>
      <w:r>
        <w:rPr>
          <w:lang w:val="be-BY"/>
        </w:rPr>
        <w:t xml:space="preserve"> асэнсавана ўспрымаць тэкст на слых на аснове твора “Зямля пад белымі крыламі”; чытаць словы і сказы, якія маюць графічнае адрозненне беларускай мовы ад рускай (словы з літарай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>); правільна вымаўляць асаблівыя гукі беларускай мовы; садзейнічаць запамінанню лексікі на тэму “Мая краіна”; развіваць фанематычны слых, памяць; выхоўваць патрыятызм; пашыраць веды пра Рэспубліку Беларусь; выхоўваць гонар за сваю Радзіму.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дапаможнік,</w:t>
      </w:r>
      <w:r w:rsidR="00B10B36">
        <w:rPr>
          <w:lang w:val="be-BY"/>
        </w:rPr>
        <w:t xml:space="preserve"> індывідуальныя карткі (дадаткі </w:t>
      </w:r>
      <w:r>
        <w:rPr>
          <w:lang w:val="be-BY"/>
        </w:rPr>
        <w:t>1,</w:t>
      </w:r>
      <w:r w:rsidR="00B10B36">
        <w:rPr>
          <w:lang w:val="be-BY"/>
        </w:rPr>
        <w:t> </w:t>
      </w:r>
      <w:r>
        <w:rPr>
          <w:lang w:val="be-BY"/>
        </w:rPr>
        <w:t>2), прэзентацыя.</w:t>
      </w:r>
    </w:p>
    <w:p w:rsidR="00F97694" w:rsidRDefault="00F97694" w:rsidP="00F97694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F97694" w:rsidRPr="00F97694" w:rsidRDefault="00F97694" w:rsidP="00F97694">
      <w:pPr>
        <w:pStyle w:val="10"/>
        <w:rPr>
          <w:u w:val="single"/>
          <w:lang w:val="be-BY"/>
        </w:rPr>
      </w:pPr>
      <w:r w:rsidRPr="00F97694">
        <w:rPr>
          <w:lang w:val="en-US"/>
        </w:rPr>
        <w:t>I</w:t>
      </w:r>
      <w:r w:rsidRPr="00F97694">
        <w:rPr>
          <w:lang w:val="be-BY"/>
        </w:rPr>
        <w:t>. АРГАНІЗАЦЫЙНЫ ЭТАП.</w:t>
      </w:r>
    </w:p>
    <w:p w:rsidR="00F97694" w:rsidRDefault="00F97694" w:rsidP="00F97694">
      <w:pPr>
        <w:pStyle w:val="a3"/>
        <w:rPr>
          <w:lang w:val="be-BY"/>
        </w:rPr>
      </w:pPr>
      <w:r w:rsidRPr="00433441">
        <w:rPr>
          <w:b/>
          <w:lang w:val="be-BY"/>
        </w:rPr>
        <w:t>Настаўнік.</w:t>
      </w:r>
      <w:r>
        <w:rPr>
          <w:lang w:val="be-BY"/>
        </w:rPr>
        <w:t xml:space="preserve"> Прапаную пачаць урок са знаёмага вам верша. Вы дапаможаце дапоўніць яго патрэбнымі словамі.</w:t>
      </w:r>
    </w:p>
    <w:p w:rsidR="00F97694" w:rsidRDefault="00F97694" w:rsidP="00433441">
      <w:pPr>
        <w:pStyle w:val="a3"/>
        <w:spacing w:before="60"/>
        <w:rPr>
          <w:lang w:val="be-BY"/>
        </w:rPr>
      </w:pPr>
      <w:r>
        <w:rPr>
          <w:lang w:val="be-BY"/>
        </w:rPr>
        <w:t>Колькі кветак ля ракі!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Сінія, як вочкі,</w:t>
      </w:r>
    </w:p>
    <w:p w:rsidR="00F97694" w:rsidRDefault="00F97694" w:rsidP="00B10B36">
      <w:pPr>
        <w:pStyle w:val="a3"/>
        <w:rPr>
          <w:i/>
          <w:lang w:val="be-BY"/>
        </w:rPr>
      </w:pPr>
      <w:r>
        <w:rPr>
          <w:lang w:val="be-BY"/>
        </w:rPr>
        <w:t>Незабудкі і …</w:t>
      </w:r>
      <w:r>
        <w:rPr>
          <w:i/>
          <w:lang w:val="be-BY"/>
        </w:rPr>
        <w:t xml:space="preserve"> (браткі)</w:t>
      </w:r>
      <w:r>
        <w:rPr>
          <w:lang w:val="be-BY"/>
        </w:rPr>
        <w:t>,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Смолкі і …</w:t>
      </w:r>
      <w:r>
        <w:rPr>
          <w:i/>
          <w:lang w:val="be-BY"/>
        </w:rPr>
        <w:t xml:space="preserve"> (званочкі)</w:t>
      </w:r>
      <w:r>
        <w:rPr>
          <w:lang w:val="be-BY"/>
        </w:rPr>
        <w:t>.</w:t>
      </w:r>
    </w:p>
    <w:p w:rsidR="00F97694" w:rsidRDefault="00F97694" w:rsidP="00B10B36">
      <w:pPr>
        <w:pStyle w:val="a3"/>
        <w:ind w:firstLine="2041"/>
        <w:rPr>
          <w:i/>
          <w:lang w:val="be-BY"/>
        </w:rPr>
      </w:pPr>
      <w:r>
        <w:rPr>
          <w:i/>
          <w:lang w:val="be-BY"/>
        </w:rPr>
        <w:t>Н. Гілевіч</w:t>
      </w:r>
    </w:p>
    <w:p w:rsidR="00F97694" w:rsidRDefault="00F97694" w:rsidP="00F97694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F97694" w:rsidRDefault="00F97694" w:rsidP="00F97694">
      <w:pPr>
        <w:pStyle w:val="a3"/>
        <w:spacing w:after="60"/>
        <w:rPr>
          <w:lang w:val="be-BY"/>
        </w:rPr>
      </w:pPr>
      <w:r>
        <w:rPr>
          <w:i/>
          <w:lang w:val="be-BY"/>
        </w:rPr>
        <w:t>Настаўнік дэманструе выявы кветак.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Настаўнік.</w:t>
      </w:r>
      <w:r>
        <w:rPr>
          <w:lang w:val="be-BY"/>
        </w:rPr>
        <w:t xml:space="preserve"> Незабудкі, браткі, смолкі і званочкі </w:t>
      </w:r>
      <w:r w:rsidR="001804E5">
        <w:rPr>
          <w:lang w:val="be-BY"/>
        </w:rPr>
        <w:t>—</w:t>
      </w:r>
      <w:r>
        <w:rPr>
          <w:lang w:val="be-BY"/>
        </w:rPr>
        <w:t xml:space="preserve"> гэта …?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Якія яшчэ кветкі вы можаце ўспомніць?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Перад вамі ліст заданняў. </w:t>
      </w:r>
      <w:r>
        <w:rPr>
          <w:i/>
          <w:lang w:val="be-BY"/>
        </w:rPr>
        <w:t xml:space="preserve">(Дадатак 1.) </w:t>
      </w:r>
      <w:r>
        <w:rPr>
          <w:lang w:val="be-BY"/>
        </w:rPr>
        <w:t xml:space="preserve">Прапаную вам расфарбаваць лён блакітным колерам, валошку </w:t>
      </w:r>
      <w:r w:rsidR="001804E5">
        <w:rPr>
          <w:lang w:val="be-BY"/>
        </w:rPr>
        <w:t>—</w:t>
      </w:r>
      <w:r>
        <w:rPr>
          <w:lang w:val="be-BY"/>
        </w:rPr>
        <w:t xml:space="preserve"> сінім, канюшыну </w:t>
      </w:r>
      <w:r w:rsidR="001804E5">
        <w:rPr>
          <w:rFonts w:cs="Times New Roman"/>
          <w:lang w:val="be-BY"/>
        </w:rPr>
        <w:t>—</w:t>
      </w:r>
      <w:r>
        <w:rPr>
          <w:lang w:val="be-BY"/>
        </w:rPr>
        <w:t xml:space="preserve"> ружовым, жыта </w:t>
      </w:r>
      <w:r w:rsidR="001804E5">
        <w:rPr>
          <w:lang w:val="be-BY"/>
        </w:rPr>
        <w:t>—</w:t>
      </w:r>
      <w:r>
        <w:rPr>
          <w:lang w:val="be-BY"/>
        </w:rPr>
        <w:t xml:space="preserve"> жоўтым.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Праверым: назавіце першую (другую, трэцюю, чацвёртую) расліну.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Што агульнага паміж наступнымі двума малюнкамі? </w:t>
      </w:r>
      <w:r>
        <w:rPr>
          <w:i/>
          <w:lang w:val="be-BY"/>
        </w:rPr>
        <w:t>(Жывёлы.)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Расфарбуйце дзюбу бусла чырвоным колерам, а поўсць зубра </w:t>
      </w:r>
      <w:r w:rsidR="001804E5">
        <w:rPr>
          <w:lang w:val="be-BY"/>
        </w:rPr>
        <w:t>—</w:t>
      </w:r>
      <w:r>
        <w:rPr>
          <w:lang w:val="be-BY"/>
        </w:rPr>
        <w:t xml:space="preserve"> карычневым.</w:t>
      </w:r>
    </w:p>
    <w:p w:rsidR="00F97694" w:rsidRDefault="00F97694" w:rsidP="00F97694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F97694" w:rsidRDefault="009C48CC" w:rsidP="00F97694">
      <w:pPr>
        <w:pStyle w:val="a3"/>
        <w:rPr>
          <w:i/>
          <w:lang w:val="be-BY"/>
        </w:rPr>
      </w:pPr>
      <w:r w:rsidRPr="00F97694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 w:rsidR="00F97694">
        <w:rPr>
          <w:lang w:val="be-BY"/>
        </w:rPr>
        <w:t xml:space="preserve">Паглядзіце яшчэ раз на малюнкі і назавіце краіну, пра якую мы будзем гаварыць на ўроку. </w:t>
      </w:r>
      <w:r w:rsidR="00F97694">
        <w:rPr>
          <w:i/>
          <w:lang w:val="be-BY"/>
        </w:rPr>
        <w:t>(Рэспубліка Беларусь.) (Слайд 1.)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Давайце праверым </w:t>
      </w:r>
      <w:r w:rsidR="001804E5">
        <w:rPr>
          <w:lang w:val="be-BY"/>
        </w:rPr>
        <w:t>—</w:t>
      </w:r>
      <w:r>
        <w:rPr>
          <w:lang w:val="be-BY"/>
        </w:rPr>
        <w:t xml:space="preserve"> прачытайце на слайдзе.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Якая літара схавана за гукавой мадэллю? </w:t>
      </w:r>
      <w:r>
        <w:rPr>
          <w:i/>
          <w:lang w:val="be-BY"/>
        </w:rPr>
        <w:t xml:space="preserve">(Літара </w:t>
      </w:r>
      <w:r w:rsidRPr="00691978">
        <w:rPr>
          <w:b/>
          <w:i/>
          <w:lang w:val="be-BY"/>
        </w:rPr>
        <w:t>“і”</w:t>
      </w:r>
      <w:r>
        <w:rPr>
          <w:i/>
          <w:lang w:val="be-BY"/>
        </w:rPr>
        <w:t>.)</w:t>
      </w:r>
    </w:p>
    <w:p w:rsidR="00F97694" w:rsidRDefault="00F97694" w:rsidP="00F97694">
      <w:pPr>
        <w:pStyle w:val="a3"/>
        <w:rPr>
          <w:i/>
          <w:lang w:val="be-BY"/>
        </w:rPr>
      </w:pPr>
      <w:r>
        <w:rPr>
          <w:lang w:val="be-BY"/>
        </w:rPr>
        <w:t xml:space="preserve">Вітаем, літара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 xml:space="preserve">. Апладысменты. </w:t>
      </w:r>
      <w:r>
        <w:rPr>
          <w:i/>
          <w:lang w:val="be-BY"/>
        </w:rPr>
        <w:t xml:space="preserve">(Слайд 1 </w:t>
      </w:r>
      <w:r w:rsidR="001804E5">
        <w:rPr>
          <w:i/>
          <w:lang w:val="be-BY"/>
        </w:rPr>
        <w:t>—</w:t>
      </w:r>
      <w:r>
        <w:rPr>
          <w:i/>
          <w:lang w:val="be-BY"/>
        </w:rPr>
        <w:t xml:space="preserve"> з анімацыяй: знікае гукавая мадэль.)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Падобна яна на рускую літару?</w:t>
      </w:r>
    </w:p>
    <w:p w:rsidR="00F97694" w:rsidRDefault="00F97694" w:rsidP="00F97694">
      <w:pPr>
        <w:pStyle w:val="a3"/>
        <w:rPr>
          <w:i/>
          <w:lang w:val="be-BY"/>
        </w:rPr>
      </w:pPr>
      <w:r>
        <w:rPr>
          <w:lang w:val="be-BY"/>
        </w:rPr>
        <w:t xml:space="preserve">На ўроку мы будзем гаварыць пра нашу Радзіму </w:t>
      </w:r>
      <w:r w:rsidR="001804E5">
        <w:rPr>
          <w:lang w:val="be-BY"/>
        </w:rPr>
        <w:t>—</w:t>
      </w:r>
      <w:r w:rsidR="00B10B36">
        <w:rPr>
          <w:lang w:val="be-BY"/>
        </w:rPr>
        <w:t xml:space="preserve"> Рэспубліку Беларусь і </w:t>
      </w:r>
      <w:r>
        <w:rPr>
          <w:lang w:val="be-BY"/>
        </w:rPr>
        <w:t xml:space="preserve">вучыцца чытаць словы з беларускай літарай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>.</w:t>
      </w:r>
      <w:r>
        <w:rPr>
          <w:i/>
          <w:lang w:val="be-BY"/>
        </w:rPr>
        <w:t xml:space="preserve"> (Слайд 2.)</w:t>
      </w:r>
    </w:p>
    <w:p w:rsidR="00F97694" w:rsidRDefault="00F97694" w:rsidP="00B10B36">
      <w:pPr>
        <w:pStyle w:val="10"/>
        <w:keepNext/>
        <w:rPr>
          <w:lang w:val="be-BY"/>
        </w:rPr>
      </w:pPr>
      <w:r>
        <w:rPr>
          <w:lang w:val="en-US"/>
        </w:rPr>
        <w:lastRenderedPageBreak/>
        <w:t>III</w:t>
      </w:r>
      <w:r>
        <w:rPr>
          <w:lang w:val="be-BY"/>
        </w:rPr>
        <w:t>. ЭТАП ЗАСВАЕННЯ НОВЫХ ВЕДАЎ І СПОСАБАЎ ДЗЕЙНАСЦІ.</w:t>
      </w:r>
    </w:p>
    <w:p w:rsidR="00F97694" w:rsidRDefault="00F97694" w:rsidP="00B10B36">
      <w:pPr>
        <w:pStyle w:val="2"/>
        <w:keepNext/>
        <w:rPr>
          <w:lang w:val="be-BY"/>
        </w:rPr>
      </w:pPr>
      <w:r>
        <w:rPr>
          <w:lang w:val="be-BY"/>
        </w:rPr>
        <w:t>Знаёмства з літарай “і” (слайд 3)</w:t>
      </w:r>
    </w:p>
    <w:p w:rsidR="00F97694" w:rsidRPr="00F97694" w:rsidRDefault="00F97694" w:rsidP="00F97694">
      <w:pPr>
        <w:pStyle w:val="a3"/>
        <w:rPr>
          <w:b/>
          <w:lang w:val="be-BY"/>
        </w:rPr>
      </w:pPr>
      <w:r w:rsidRPr="00F97694">
        <w:rPr>
          <w:b/>
          <w:lang w:val="be-BY"/>
        </w:rPr>
        <w:t>Настаўнік.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З плота выскачыла палка.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І на палку села галка.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І не круціцца </w:t>
      </w:r>
      <w:r w:rsidR="001804E5">
        <w:rPr>
          <w:lang w:val="be-BY"/>
        </w:rPr>
        <w:t>—</w:t>
      </w:r>
      <w:r>
        <w:rPr>
          <w:lang w:val="be-BY"/>
        </w:rPr>
        <w:t xml:space="preserve"> ані: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Паглядзіце </w:t>
      </w:r>
      <w:r w:rsidR="001804E5">
        <w:rPr>
          <w:lang w:val="be-BY"/>
        </w:rPr>
        <w:t>—</w:t>
      </w:r>
      <w:r>
        <w:rPr>
          <w:lang w:val="be-BY"/>
        </w:rPr>
        <w:t xml:space="preserve"> вось вам “і”.</w:t>
      </w:r>
    </w:p>
    <w:p w:rsidR="00F97694" w:rsidRDefault="00F97694" w:rsidP="009C48CC">
      <w:pPr>
        <w:pStyle w:val="a3"/>
        <w:ind w:firstLine="1021"/>
        <w:rPr>
          <w:i/>
          <w:lang w:val="be-BY"/>
        </w:rPr>
      </w:pPr>
      <w:r>
        <w:rPr>
          <w:i/>
          <w:lang w:val="be-BY"/>
        </w:rPr>
        <w:t>Паводле А. Вольскага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На што падобна</w:t>
      </w:r>
      <w:r w:rsidR="009C48CC">
        <w:rPr>
          <w:lang w:val="be-BY"/>
        </w:rPr>
        <w:t>я</w:t>
      </w:r>
      <w:r>
        <w:rPr>
          <w:lang w:val="be-BY"/>
        </w:rPr>
        <w:t xml:space="preserve"> літара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>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Знайдзіце ў ланцужку слоў літару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 xml:space="preserve"> маленькую, абвядзіце чырвоным алоўкам. Колькі літар вы знайшлі? Пакажыце на пальчыках. </w:t>
      </w:r>
      <w:r>
        <w:rPr>
          <w:i/>
          <w:lang w:val="be-BY"/>
        </w:rPr>
        <w:t>(Дадатак 1.)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Ці ёсць у гэтым радку яшчэ незнаёмыя літары? </w:t>
      </w:r>
      <w:r>
        <w:rPr>
          <w:i/>
          <w:lang w:val="be-BY"/>
        </w:rPr>
        <w:t>(Палачка без кропкі.)</w:t>
      </w:r>
      <w:r>
        <w:rPr>
          <w:lang w:val="be-BY"/>
        </w:rPr>
        <w:t xml:space="preserve"> Гэта вялікая літара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 xml:space="preserve">. </w:t>
      </w:r>
      <w:r>
        <w:rPr>
          <w:i/>
          <w:lang w:val="be-BY"/>
        </w:rPr>
        <w:t>(Слайд 4.)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Абвядзіце ў радку вялікую літару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 xml:space="preserve"> жоўтым колерам. Колькі вы знайшлі? Пакажыце на пальчыках.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Што пішацца з вялікай літары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>? Якія імёны вы можаце назваць?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Вучні 1-га класа расказваюць пра нашу краіну. </w:t>
      </w:r>
      <w:r>
        <w:rPr>
          <w:i/>
          <w:lang w:val="be-BY"/>
        </w:rPr>
        <w:t>(Слайд 5.)</w:t>
      </w:r>
      <w:r>
        <w:rPr>
          <w:lang w:val="be-BY"/>
        </w:rPr>
        <w:t xml:space="preserve"> Іх імёны пачынаюцца не на літару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 xml:space="preserve">, але ў імені хлопчыка і дзяўчынкі ёсць па дзве літары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>. Як завуць дзяцей? Вашы прапановы?</w:t>
      </w:r>
    </w:p>
    <w:p w:rsidR="00F97694" w:rsidRDefault="00F97694" w:rsidP="00F97694">
      <w:pPr>
        <w:pStyle w:val="a3"/>
        <w:rPr>
          <w:i/>
          <w:lang w:val="be-BY"/>
        </w:rPr>
      </w:pPr>
      <w:r>
        <w:rPr>
          <w:lang w:val="be-BY"/>
        </w:rPr>
        <w:t xml:space="preserve">Давайце праверым. Прачытаем. </w:t>
      </w:r>
      <w:r>
        <w:rPr>
          <w:i/>
          <w:lang w:val="be-BY"/>
        </w:rPr>
        <w:t>(На слайдзе</w:t>
      </w:r>
      <w:r w:rsidR="00691978">
        <w:rPr>
          <w:i/>
          <w:lang w:val="be-BY"/>
        </w:rPr>
        <w:t> </w:t>
      </w:r>
      <w:r>
        <w:rPr>
          <w:i/>
          <w:lang w:val="be-BY"/>
        </w:rPr>
        <w:t>6 паступова з’яўляюцца імёны дзяцей. Вучні іх прачытваюць разам па складах.)</w:t>
      </w:r>
    </w:p>
    <w:p w:rsidR="00F97694" w:rsidRDefault="00F97694" w:rsidP="00F97694">
      <w:pPr>
        <w:pStyle w:val="2"/>
        <w:rPr>
          <w:lang w:val="be-BY"/>
        </w:rPr>
      </w:pPr>
      <w:r>
        <w:rPr>
          <w:lang w:val="be-BY"/>
        </w:rPr>
        <w:t>Знаёмства з лексікай на тэму “Мая краіна” (заданне 1, с. 58)</w:t>
      </w:r>
    </w:p>
    <w:p w:rsidR="00F97694" w:rsidRDefault="009C48CC" w:rsidP="00F97694">
      <w:pPr>
        <w:pStyle w:val="a3"/>
        <w:rPr>
          <w:i/>
          <w:lang w:val="be-BY"/>
        </w:rPr>
      </w:pPr>
      <w:r w:rsidRPr="00F97694">
        <w:rPr>
          <w:b/>
          <w:lang w:val="be-BY"/>
        </w:rPr>
        <w:t>Настаўнік.</w:t>
      </w:r>
      <w:r>
        <w:rPr>
          <w:b/>
          <w:lang w:val="be-BY"/>
        </w:rPr>
        <w:t xml:space="preserve"> </w:t>
      </w:r>
      <w:r w:rsidR="00F97694">
        <w:rPr>
          <w:lang w:val="be-BY"/>
        </w:rPr>
        <w:t xml:space="preserve">Што знаходзіцца ў сярэдзіне малюнка? Правядзіце пальчыкам па краі карты: гэта абрысы </w:t>
      </w:r>
      <w:r w:rsidR="001804E5">
        <w:rPr>
          <w:lang w:val="be-BY"/>
        </w:rPr>
        <w:t>—</w:t>
      </w:r>
      <w:r w:rsidR="00F97694">
        <w:rPr>
          <w:lang w:val="be-BY"/>
        </w:rPr>
        <w:t xml:space="preserve"> контур карты. 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Што расказвае пра нашу краіну Васілінка? Паўтарыце і дапоўніце сказ.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Абрысы карты нашай краіны падобныя на … </w:t>
      </w:r>
      <w:r>
        <w:rPr>
          <w:i/>
          <w:lang w:val="be-BY"/>
        </w:rPr>
        <w:t>(кляновы ліст)</w:t>
      </w:r>
      <w:r>
        <w:rPr>
          <w:lang w:val="be-BY"/>
        </w:rPr>
        <w:t>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Што расказвае Мікіта? Паўтарыце і дапоўніце.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Абрысы карты нашай краіны нагадваюць … </w:t>
      </w:r>
      <w:r>
        <w:rPr>
          <w:i/>
          <w:lang w:val="be-BY"/>
        </w:rPr>
        <w:t>(зубра)</w:t>
      </w:r>
      <w:r>
        <w:rPr>
          <w:lang w:val="be-BY"/>
        </w:rPr>
        <w:t>.</w:t>
      </w:r>
      <w:r>
        <w:rPr>
          <w:i/>
          <w:lang w:val="be-BY"/>
        </w:rPr>
        <w:t xml:space="preserve"> (Слайд 7.)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Прачытайце словы пад малюнкам. Якое новае слова вы прачыталі? Што вы ведаеце пра Мінск? </w:t>
      </w:r>
      <w:r>
        <w:rPr>
          <w:i/>
          <w:lang w:val="be-BY"/>
        </w:rPr>
        <w:t xml:space="preserve">(Мінск </w:t>
      </w:r>
      <w:r w:rsidR="001804E5">
        <w:rPr>
          <w:i/>
          <w:lang w:val="be-BY"/>
        </w:rPr>
        <w:t>—</w:t>
      </w:r>
      <w:r>
        <w:rPr>
          <w:i/>
          <w:lang w:val="be-BY"/>
        </w:rPr>
        <w:t xml:space="preserve"> гэта сталіца маёй краіны.)</w:t>
      </w:r>
      <w:r>
        <w:rPr>
          <w:lang w:val="be-BY"/>
        </w:rPr>
        <w:t xml:space="preserve"> Паўтарыце гэта адно аднаму ў парах.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У Мінску і іншых гарадах і вёсках Рэспублікі Б</w:t>
      </w:r>
      <w:r w:rsidR="00691978">
        <w:rPr>
          <w:lang w:val="be-BY"/>
        </w:rPr>
        <w:t>еларусь шмат прыгожых вуліц, па </w:t>
      </w:r>
      <w:r>
        <w:rPr>
          <w:lang w:val="be-BY"/>
        </w:rPr>
        <w:t>якіх з задавальненнем мы гуляем.</w:t>
      </w:r>
    </w:p>
    <w:p w:rsidR="00F97694" w:rsidRDefault="00F97694" w:rsidP="00F97694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(заданне 2, с. 58)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Настаўнік.</w:t>
      </w:r>
      <w:r>
        <w:rPr>
          <w:lang w:val="be-BY"/>
        </w:rPr>
        <w:t xml:space="preserve"> Як завуць хлопчыка і дзяўчынку на малюнку? Як вы здагадаліся?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На якой вуліцы гуляюць Іра і Іван? Пакажыце пальчыкам на малюнку, што вам падказала. Які адрас дома?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Прачытайце адно аднаму слупок слоў. Што зрабілі</w:t>
      </w:r>
      <w:r w:rsidR="00691978">
        <w:rPr>
          <w:lang w:val="be-BY"/>
        </w:rPr>
        <w:t xml:space="preserve"> дзеці каля дома нумар адзін на </w:t>
      </w:r>
      <w:r>
        <w:rPr>
          <w:lang w:val="be-BY"/>
        </w:rPr>
        <w:t>вуліцы Міру?</w:t>
      </w:r>
    </w:p>
    <w:p w:rsidR="00F97694" w:rsidRDefault="00F97694" w:rsidP="00F97694">
      <w:pPr>
        <w:pStyle w:val="2"/>
        <w:rPr>
          <w:lang w:val="be-BY"/>
        </w:rPr>
      </w:pPr>
      <w:r>
        <w:rPr>
          <w:lang w:val="be-BY"/>
        </w:rPr>
        <w:t>Навучанне чытанню</w:t>
      </w:r>
    </w:p>
    <w:p w:rsidR="00F97694" w:rsidRDefault="00F97694" w:rsidP="00F97694">
      <w:pPr>
        <w:pStyle w:val="a3"/>
        <w:rPr>
          <w:i/>
          <w:lang w:val="be-BY"/>
        </w:rPr>
      </w:pPr>
      <w:r w:rsidRPr="00F97694">
        <w:rPr>
          <w:b/>
          <w:lang w:val="be-BY"/>
        </w:rPr>
        <w:t>Настаўнік.</w:t>
      </w:r>
      <w:r>
        <w:rPr>
          <w:lang w:val="be-BY"/>
        </w:rPr>
        <w:t xml:space="preserve"> Паслухайце сказы, якія я прачытаю. </w:t>
      </w:r>
      <w:r>
        <w:rPr>
          <w:i/>
          <w:lang w:val="be-BY"/>
        </w:rPr>
        <w:t>(Настаўнік чытае сказы.)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Якія пытанні вам задалі ў тэксце? Прачытайце іх адно аднаму.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Прачытайце першае пытанне. Хто можа на яго адказаць, падыміце руку. Давайце разам. </w:t>
      </w:r>
      <w:r>
        <w:rPr>
          <w:i/>
          <w:lang w:val="be-BY"/>
        </w:rPr>
        <w:t>(Дзеці жывуць на … 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lastRenderedPageBreak/>
        <w:t xml:space="preserve">Прачытайце адно аднаму другое пытанне. Хто можа адказаць на яго? </w:t>
      </w:r>
      <w:r w:rsidR="00691978">
        <w:rPr>
          <w:i/>
          <w:lang w:val="be-BY"/>
        </w:rPr>
        <w:t>(Вучні па </w:t>
      </w:r>
      <w:r>
        <w:rPr>
          <w:i/>
          <w:lang w:val="be-BY"/>
        </w:rPr>
        <w:t>чарзе адказваюць: “Я жыву на вуліцы…”.)</w:t>
      </w:r>
      <w:r>
        <w:rPr>
          <w:lang w:val="be-BY"/>
        </w:rPr>
        <w:t xml:space="preserve"> Будзьце ўважлівымі: калі вашу вуліцу называюць, вы падымаецеся са сваіх месцаў і гаворыце: “Я таксама жыву на вуліцы</w:t>
      </w:r>
      <w:r w:rsidR="007702B8">
        <w:rPr>
          <w:lang w:val="be-BY"/>
        </w:rPr>
        <w:t> </w:t>
      </w:r>
      <w:r>
        <w:rPr>
          <w:lang w:val="be-BY"/>
        </w:rPr>
        <w:t>…”.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Васілінка, Мікіта, Іра і Іван вучацца ў першым класе і вельмі любяць загадваць адно аднаму загадкі.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Вось і для вас яны зашыфравалі словы ў заданні 3 (с. 59). Паспрабуем іх расшыфраваць?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Прачытайце словы, якія пачынаюцца са складоў, напісаных чорным колерам.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Дзе можна ўбачыць хвалю? </w:t>
      </w:r>
      <w:r>
        <w:rPr>
          <w:i/>
          <w:lang w:val="be-BY"/>
        </w:rPr>
        <w:t>(На рэчцы, возеры, моры.)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Прачытайце словы, пачынаючы з каляровых складоў.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Якое імя сустрэлася? Назва якога дрэва сустрэлася? Назавіце, якія вы ведаеце лікі.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Прачытайце яшчэ раз адно аднаму ўсе словы. Назавіце лік. Колькі слоў атрымалася?</w:t>
      </w:r>
    </w:p>
    <w:p w:rsidR="00F97694" w:rsidRDefault="00F97694" w:rsidP="00F97694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ЗАМАЦАВАННЯ ВЕДАЎ І ЎМЕННЯЎ.</w:t>
      </w:r>
    </w:p>
    <w:p w:rsidR="00F97694" w:rsidRDefault="00F97694" w:rsidP="00F97694">
      <w:pPr>
        <w:pStyle w:val="2"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Настаўнік.</w:t>
      </w:r>
      <w:r>
        <w:rPr>
          <w:lang w:val="be-BY"/>
        </w:rPr>
        <w:t xml:space="preserve"> Яшчэ адно заданне ад нашых першакласнікаў. </w:t>
      </w:r>
      <w:r w:rsidR="00691978">
        <w:rPr>
          <w:i/>
          <w:lang w:val="be-BY"/>
        </w:rPr>
        <w:t>(Дадатак </w:t>
      </w:r>
      <w:r>
        <w:rPr>
          <w:i/>
          <w:lang w:val="be-BY"/>
        </w:rPr>
        <w:t>2.)</w:t>
      </w:r>
      <w:r>
        <w:rPr>
          <w:lang w:val="be-BY"/>
        </w:rPr>
        <w:t xml:space="preserve"> Абвядзіце літару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 xml:space="preserve"> ў</w:t>
      </w:r>
      <w:bookmarkStart w:id="0" w:name="_GoBack"/>
      <w:bookmarkEnd w:id="0"/>
      <w:r>
        <w:rPr>
          <w:lang w:val="be-BY"/>
        </w:rPr>
        <w:t xml:space="preserve"> чырвоны кружок. Прачы</w:t>
      </w:r>
      <w:r w:rsidR="00691978">
        <w:rPr>
          <w:lang w:val="be-BY"/>
        </w:rPr>
        <w:t>тайце словы. Злучыце малюнак са </w:t>
      </w:r>
      <w:r>
        <w:rPr>
          <w:lang w:val="be-BY"/>
        </w:rPr>
        <w:t>словам.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Праверым, ці змаглі вы справіцца з заданнем.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Гэтыя словы сустрэнуцца ў апавяданні, якое я вам прачытаю. Але вы ўжо самі можаце прачытаць назву гэтага апавядання. Як вы думаеце, пра якіх птушак пойдзе размова? Як вы думаеце, якую зямлю называюць зямлёй пад белымі крыламі?</w:t>
      </w:r>
    </w:p>
    <w:p w:rsidR="00F97694" w:rsidRDefault="00F97694" w:rsidP="00F97694">
      <w:pPr>
        <w:pStyle w:val="2"/>
        <w:rPr>
          <w:lang w:val="be-BY"/>
        </w:rPr>
      </w:pPr>
      <w:r>
        <w:rPr>
          <w:lang w:val="be-BY"/>
        </w:rPr>
        <w:t>Успрыманне твора на слых</w:t>
      </w:r>
    </w:p>
    <w:p w:rsidR="00F97694" w:rsidRDefault="00F97694" w:rsidP="00F97694">
      <w:pPr>
        <w:pStyle w:val="a3"/>
        <w:rPr>
          <w:i/>
          <w:lang w:val="be-BY"/>
        </w:rPr>
      </w:pPr>
      <w:r>
        <w:rPr>
          <w:i/>
          <w:lang w:val="be-BY"/>
        </w:rPr>
        <w:t>Настаўнік чытае твор</w:t>
      </w:r>
      <w:r w:rsidR="00433441">
        <w:rPr>
          <w:i/>
          <w:lang w:val="be-BY"/>
        </w:rPr>
        <w:t xml:space="preserve"> </w:t>
      </w:r>
      <w:r>
        <w:rPr>
          <w:i/>
          <w:lang w:val="be-BY"/>
        </w:rPr>
        <w:t xml:space="preserve">“Зямля пад белымі крыламі”. Дэманстрацыя </w:t>
      </w:r>
      <w:r w:rsidR="00433441">
        <w:rPr>
          <w:i/>
          <w:lang w:val="be-BY"/>
        </w:rPr>
        <w:br/>
      </w:r>
      <w:r>
        <w:rPr>
          <w:i/>
          <w:lang w:val="be-BY"/>
        </w:rPr>
        <w:t>слайдаў 8–22.</w:t>
      </w:r>
    </w:p>
    <w:p w:rsidR="00F97694" w:rsidRDefault="00F97694" w:rsidP="00F97694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Настаўнік.</w:t>
      </w:r>
      <w:r>
        <w:rPr>
          <w:lang w:val="be-BY"/>
        </w:rPr>
        <w:t xml:space="preserve"> Якую зямлю называюць зямлёй пад белымі крыламі? Чаму? Дзе можна сустрэць гнёзды?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З чым параўноўвае аўтар крылы буслоў? Знайдзіце ў вучэбным дапаможніку. </w:t>
      </w:r>
      <w:r>
        <w:rPr>
          <w:i/>
          <w:lang w:val="be-BY"/>
        </w:rPr>
        <w:t>(Заданне</w:t>
      </w:r>
      <w:r w:rsidR="00433441">
        <w:rPr>
          <w:i/>
          <w:lang w:val="be-BY"/>
        </w:rPr>
        <w:t> </w:t>
      </w:r>
      <w:r>
        <w:rPr>
          <w:i/>
          <w:lang w:val="be-BY"/>
        </w:rPr>
        <w:t>4, с. 59.)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З якім колерам звязаная назва нашай краіны?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Што белага колеру на малюнку? Зачытайце.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Пра якую пару года распавядае аўтар? Знайдзіце і зачытайце.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Чаму Беларусь называюць Белай?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Вы паслухалі апавяданне, але я ўпэўнена, што і самі вы зможаце прачытаць. Зможаце? Спачатку паслухайце, як чытаю я. Потым паспрабуеце вы.</w:t>
      </w:r>
    </w:p>
    <w:p w:rsidR="00F97694" w:rsidRDefault="00F97694" w:rsidP="00F97694">
      <w:pPr>
        <w:pStyle w:val="2"/>
        <w:rPr>
          <w:lang w:val="be-BY"/>
        </w:rPr>
      </w:pPr>
      <w:r>
        <w:rPr>
          <w:lang w:val="be-BY"/>
        </w:rPr>
        <w:t xml:space="preserve">Навучанне чытанню </w:t>
      </w:r>
    </w:p>
    <w:p w:rsidR="00F97694" w:rsidRDefault="00F97694" w:rsidP="00F97694">
      <w:pPr>
        <w:pStyle w:val="a3"/>
        <w:rPr>
          <w:i/>
          <w:lang w:val="be-BY"/>
        </w:rPr>
      </w:pPr>
      <w:r>
        <w:rPr>
          <w:i/>
          <w:lang w:val="be-BY"/>
        </w:rPr>
        <w:t>Узорнае чытанне настаўніка.</w:t>
      </w:r>
    </w:p>
    <w:p w:rsidR="00F97694" w:rsidRDefault="00F97694" w:rsidP="00F97694">
      <w:pPr>
        <w:pStyle w:val="a3"/>
        <w:rPr>
          <w:i/>
          <w:lang w:val="be-BY"/>
        </w:rPr>
      </w:pPr>
      <w:r>
        <w:rPr>
          <w:i/>
          <w:lang w:val="be-BY"/>
        </w:rPr>
        <w:t>Чытанне “ланцужком”.</w:t>
      </w:r>
    </w:p>
    <w:p w:rsidR="00F97694" w:rsidRDefault="00F97694" w:rsidP="00F97694">
      <w:pPr>
        <w:pStyle w:val="a3"/>
        <w:rPr>
          <w:i/>
          <w:lang w:val="be-BY"/>
        </w:rPr>
      </w:pPr>
      <w:r>
        <w:rPr>
          <w:i/>
          <w:lang w:val="be-BY"/>
        </w:rPr>
        <w:t xml:space="preserve">Чытанне ў парах адно аднаму. Першы сказ </w:t>
      </w:r>
      <w:r w:rsidR="001804E5">
        <w:rPr>
          <w:i/>
          <w:lang w:val="be-BY"/>
        </w:rPr>
        <w:t>—</w:t>
      </w:r>
      <w:r>
        <w:rPr>
          <w:i/>
          <w:lang w:val="be-BY"/>
        </w:rPr>
        <w:t xml:space="preserve"> першы вучань, другі сказ </w:t>
      </w:r>
      <w:r w:rsidR="001804E5">
        <w:rPr>
          <w:i/>
          <w:lang w:val="be-BY"/>
        </w:rPr>
        <w:t>—</w:t>
      </w:r>
      <w:r>
        <w:rPr>
          <w:i/>
          <w:lang w:val="be-BY"/>
        </w:rPr>
        <w:t xml:space="preserve"> другі вучань. Далей чаргуючыся па адным сказе.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lastRenderedPageBreak/>
        <w:t>Настаўнік.</w:t>
      </w:r>
      <w:r>
        <w:rPr>
          <w:lang w:val="be-BY"/>
        </w:rPr>
        <w:t xml:space="preserve"> Дзе будуюць свае гнёзды буслы? Як называюцца гнёзды буслоў? Зачытайце.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Чым сталі буслы для Беларусі? Зачытайце.</w:t>
      </w:r>
    </w:p>
    <w:p w:rsidR="00F97694" w:rsidRDefault="00F97694" w:rsidP="00F97694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. ЭТАП ПАДВЯДЗЕННЯ ВЫНІКАЎ ВУЧЭБНЫХ ЗАНЯТКАЎ.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Настаўнік.</w:t>
      </w:r>
      <w:r>
        <w:rPr>
          <w:lang w:val="be-BY"/>
        </w:rPr>
        <w:t xml:space="preserve"> Якой краіне быў прысвечаны наш урок? Як яшчэ яе называюць?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На ўроку вы не толькі слухалі і гаварылі, але і </w:t>
      </w:r>
      <w:r w:rsidR="00433441">
        <w:rPr>
          <w:lang w:val="be-BY"/>
        </w:rPr>
        <w:t>пазнаёміліся з літарай, якая не </w:t>
      </w:r>
      <w:r>
        <w:rPr>
          <w:lang w:val="be-BY"/>
        </w:rPr>
        <w:t>падобна на такую ж літару ў рускай мове. Што гэта за літара?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Ці зможаце вы прачытаць словы з беларускай літарай </w:t>
      </w:r>
      <w:r w:rsidRPr="00691978">
        <w:rPr>
          <w:b/>
          <w:i/>
          <w:lang w:val="be-BY"/>
        </w:rPr>
        <w:t>“і”</w:t>
      </w:r>
      <w:r>
        <w:rPr>
          <w:lang w:val="be-BY"/>
        </w:rPr>
        <w:t xml:space="preserve">? Ці добра вы запомнілі новую інфармацыю пра нашу краіну? Праверым. На слайдзе будуць узнікаць словы. Ваша задача </w:t>
      </w:r>
      <w:r w:rsidR="001804E5">
        <w:rPr>
          <w:lang w:val="be-BY"/>
        </w:rPr>
        <w:t>—</w:t>
      </w:r>
      <w:r>
        <w:rPr>
          <w:lang w:val="be-BY"/>
        </w:rPr>
        <w:t xml:space="preserve"> іх прачытаць і здагадацца, якое слова будзе наступным.</w:t>
      </w:r>
    </w:p>
    <w:p w:rsidR="00F97694" w:rsidRDefault="00F97694" w:rsidP="00F97694">
      <w:pPr>
        <w:pStyle w:val="a3"/>
        <w:rPr>
          <w:i/>
          <w:lang w:val="be-BY"/>
        </w:rPr>
      </w:pPr>
      <w:r w:rsidRPr="00F97694">
        <w:rPr>
          <w:b/>
          <w:i/>
          <w:lang w:val="be-BY"/>
        </w:rPr>
        <w:t>Варыянт 1:</w:t>
      </w:r>
      <w:r>
        <w:rPr>
          <w:i/>
          <w:lang w:val="be-BY"/>
        </w:rPr>
        <w:t xml:space="preserve"> слайд 23 </w:t>
      </w:r>
      <w:r w:rsidR="001804E5">
        <w:rPr>
          <w:i/>
          <w:lang w:val="be-BY"/>
        </w:rPr>
        <w:t>—</w:t>
      </w:r>
      <w:r>
        <w:rPr>
          <w:i/>
          <w:lang w:val="be-BY"/>
        </w:rPr>
        <w:t xml:space="preserve"> з анімацыяй (на слайдзе будуць з’яўляцца словы).</w:t>
      </w:r>
    </w:p>
    <w:p w:rsidR="00F97694" w:rsidRDefault="00F97694" w:rsidP="00F97694">
      <w:pPr>
        <w:pStyle w:val="a3"/>
        <w:rPr>
          <w:i/>
          <w:lang w:val="be-BY"/>
        </w:rPr>
      </w:pPr>
      <w:r w:rsidRPr="00F97694">
        <w:rPr>
          <w:b/>
          <w:i/>
          <w:lang w:val="be-BY"/>
        </w:rPr>
        <w:t>Варыянт 2:</w:t>
      </w:r>
      <w:r>
        <w:rPr>
          <w:i/>
          <w:lang w:val="be-BY"/>
        </w:rPr>
        <w:t xml:space="preserve"> надрукаваць словы на асобных лістах, якія паступова настаўнік будзе вывешваць на дошку.</w:t>
      </w:r>
    </w:p>
    <w:p w:rsidR="00F97694" w:rsidRDefault="00F97694" w:rsidP="00F97694">
      <w:pPr>
        <w:pStyle w:val="a3"/>
        <w:rPr>
          <w:lang w:val="be-BY"/>
        </w:rPr>
      </w:pPr>
      <w:r w:rsidRPr="00F97694">
        <w:rPr>
          <w:b/>
          <w:lang w:val="be-BY"/>
        </w:rPr>
        <w:t>Настаўнік.</w:t>
      </w:r>
      <w:r>
        <w:rPr>
          <w:lang w:val="be-BY"/>
        </w:rPr>
        <w:t xml:space="preserve"> Краіна. Як называецца наша краіна? </w:t>
      </w:r>
      <w:r>
        <w:rPr>
          <w:i/>
          <w:lang w:val="be-BY"/>
        </w:rPr>
        <w:t>(Беларусь.)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Сталіца. Які горад </w:t>
      </w:r>
      <w:r w:rsidR="001804E5">
        <w:rPr>
          <w:lang w:val="be-BY"/>
        </w:rPr>
        <w:t>—</w:t>
      </w:r>
      <w:r>
        <w:rPr>
          <w:lang w:val="be-BY"/>
        </w:rPr>
        <w:t xml:space="preserve"> сталіца нашай краіны? </w:t>
      </w:r>
      <w:r>
        <w:rPr>
          <w:i/>
          <w:lang w:val="be-BY"/>
        </w:rPr>
        <w:t>(Мінск.)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Сімвал. Якая птушка </w:t>
      </w:r>
      <w:r w:rsidR="001804E5">
        <w:rPr>
          <w:lang w:val="be-BY"/>
        </w:rPr>
        <w:t>—</w:t>
      </w:r>
      <w:r>
        <w:rPr>
          <w:lang w:val="be-BY"/>
        </w:rPr>
        <w:t xml:space="preserve"> сімвал Беларусі? </w:t>
      </w:r>
      <w:r>
        <w:rPr>
          <w:i/>
          <w:lang w:val="be-BY"/>
        </w:rPr>
        <w:t>(Бусел.)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Крылы. На што падобныя крылы буслоў? </w:t>
      </w:r>
      <w:r>
        <w:rPr>
          <w:i/>
          <w:lang w:val="be-BY"/>
        </w:rPr>
        <w:t>(На ветразі.)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Белыя. Што белае ў жыхароў Беларусі? </w:t>
      </w:r>
      <w:r>
        <w:rPr>
          <w:i/>
          <w:lang w:val="be-BY"/>
        </w:rPr>
        <w:t>(Валасы.)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Адбіліся. Ад каго здолелі адбіцца беларусы? </w:t>
      </w:r>
      <w:r>
        <w:rPr>
          <w:i/>
          <w:lang w:val="be-BY"/>
        </w:rPr>
        <w:t>(Ад захопнікаў. Вялікае шчасце, што на нашай зямлі зараз</w:t>
      </w:r>
      <w:r>
        <w:rPr>
          <w:lang w:val="be-BY"/>
        </w:rPr>
        <w:t xml:space="preserve"> </w:t>
      </w:r>
      <w:r>
        <w:rPr>
          <w:i/>
          <w:lang w:val="be-BY"/>
        </w:rPr>
        <w:t>мір.)</w:t>
      </w:r>
      <w:r>
        <w:rPr>
          <w:lang w:val="be-BY"/>
        </w:rPr>
        <w:t xml:space="preserve"> Калі яшчэ на ўроку ўзгадавалася гэта слова?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Вуліца. Як завуць хлопчыка, якія жыве на гэтай вуліцы? </w:t>
      </w:r>
      <w:r>
        <w:rPr>
          <w:i/>
          <w:lang w:val="be-BY"/>
        </w:rPr>
        <w:t>(Іван.)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 xml:space="preserve">Як завуць дзяўчынку? </w:t>
      </w:r>
      <w:r>
        <w:rPr>
          <w:i/>
          <w:lang w:val="be-BY"/>
        </w:rPr>
        <w:t>(Іра.)</w:t>
      </w:r>
    </w:p>
    <w:p w:rsidR="00F97694" w:rsidRDefault="00F97694" w:rsidP="00F97694">
      <w:pPr>
        <w:pStyle w:val="a3"/>
        <w:rPr>
          <w:lang w:val="be-BY"/>
        </w:rPr>
      </w:pPr>
      <w:r>
        <w:rPr>
          <w:lang w:val="be-BY"/>
        </w:rPr>
        <w:t>Вы выдатна справіліся з заданнем. Мэта нашага ўрока дасягнутая.</w:t>
      </w:r>
    </w:p>
    <w:p w:rsidR="00DB34D2" w:rsidRPr="00B02534" w:rsidRDefault="00DB34D2" w:rsidP="00F97694">
      <w:pPr>
        <w:pStyle w:val="a3"/>
      </w:pPr>
    </w:p>
    <w:sectPr w:rsidR="00DB34D2" w:rsidRPr="00B02534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57" w:rsidRDefault="00C16257" w:rsidP="00AA1ABA">
      <w:pPr>
        <w:spacing w:after="0" w:line="240" w:lineRule="auto"/>
      </w:pPr>
      <w:r>
        <w:separator/>
      </w:r>
    </w:p>
  </w:endnote>
  <w:endnote w:type="continuationSeparator" w:id="0">
    <w:p w:rsidR="00C16257" w:rsidRDefault="00C1625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702B8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57" w:rsidRDefault="00C16257" w:rsidP="00AA1ABA">
      <w:pPr>
        <w:spacing w:after="0" w:line="240" w:lineRule="auto"/>
      </w:pPr>
      <w:r>
        <w:separator/>
      </w:r>
    </w:p>
  </w:footnote>
  <w:footnote w:type="continuationSeparator" w:id="0">
    <w:p w:rsidR="00C16257" w:rsidRDefault="00C1625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F9769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94"/>
    <w:rsid w:val="0003005E"/>
    <w:rsid w:val="000A2619"/>
    <w:rsid w:val="00101B76"/>
    <w:rsid w:val="001804E5"/>
    <w:rsid w:val="001D7A3B"/>
    <w:rsid w:val="00240C65"/>
    <w:rsid w:val="00295FE3"/>
    <w:rsid w:val="002D1E2D"/>
    <w:rsid w:val="003A3332"/>
    <w:rsid w:val="00433441"/>
    <w:rsid w:val="004334D6"/>
    <w:rsid w:val="004C3F9F"/>
    <w:rsid w:val="004D70F6"/>
    <w:rsid w:val="0055343A"/>
    <w:rsid w:val="00572542"/>
    <w:rsid w:val="0064680A"/>
    <w:rsid w:val="00673AA5"/>
    <w:rsid w:val="00691978"/>
    <w:rsid w:val="00732082"/>
    <w:rsid w:val="007702B8"/>
    <w:rsid w:val="007B2EB3"/>
    <w:rsid w:val="007F6D02"/>
    <w:rsid w:val="0085564F"/>
    <w:rsid w:val="008903B3"/>
    <w:rsid w:val="008D1620"/>
    <w:rsid w:val="00904715"/>
    <w:rsid w:val="00965452"/>
    <w:rsid w:val="009C48CC"/>
    <w:rsid w:val="00AA1ABA"/>
    <w:rsid w:val="00B02534"/>
    <w:rsid w:val="00B10B36"/>
    <w:rsid w:val="00B4276C"/>
    <w:rsid w:val="00C16257"/>
    <w:rsid w:val="00C20DE6"/>
    <w:rsid w:val="00C25908"/>
    <w:rsid w:val="00C632CD"/>
    <w:rsid w:val="00DB34D2"/>
    <w:rsid w:val="00DD023A"/>
    <w:rsid w:val="00DE57A4"/>
    <w:rsid w:val="00EA3EEE"/>
    <w:rsid w:val="00F1267E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2A79-F378-4D06-8212-BE5042CF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2025-02-25T07:27:00Z</dcterms:created>
  <dcterms:modified xsi:type="dcterms:W3CDTF">2025-02-25T12:07:00Z</dcterms:modified>
</cp:coreProperties>
</file>