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99" w:rsidRDefault="00776499" w:rsidP="0081492D">
      <w:pPr>
        <w:pStyle w:val="1"/>
        <w:spacing w:after="120"/>
        <w:ind w:left="340"/>
        <w:jc w:val="left"/>
        <w:rPr>
          <w:lang w:val="be-BY"/>
        </w:rPr>
      </w:pPr>
      <w:r>
        <w:t xml:space="preserve">Урок </w:t>
      </w:r>
      <w:r>
        <w:rPr>
          <w:lang w:val="be-BY"/>
        </w:rPr>
        <w:t>22: “</w:t>
      </w:r>
      <w:r>
        <w:t xml:space="preserve">Я і </w:t>
      </w:r>
      <w:r>
        <w:rPr>
          <w:lang w:val="be-BY"/>
        </w:rPr>
        <w:t>навакольны свет</w:t>
      </w:r>
      <w:r>
        <w:t xml:space="preserve">. </w:t>
      </w:r>
      <w:r>
        <w:rPr>
          <w:lang w:val="be-BY"/>
        </w:rPr>
        <w:t>Я і раслінны свет”.</w:t>
      </w:r>
    </w:p>
    <w:p w:rsidR="00776499" w:rsidRDefault="00776499" w:rsidP="00776499">
      <w:pPr>
        <w:pStyle w:val="a3"/>
        <w:rPr>
          <w:lang w:val="be-BY"/>
        </w:rPr>
      </w:pPr>
      <w:r w:rsidRPr="00776499">
        <w:rPr>
          <w:b/>
          <w:lang w:val="be-BY"/>
        </w:rPr>
        <w:t>МЭТА:</w:t>
      </w:r>
      <w:r>
        <w:rPr>
          <w:lang w:val="be-BY"/>
        </w:rPr>
        <w:t xml:space="preserve"> фарміраванне ўмення адказваць на пытанне, карыстаючыся словамі самога пытання і выкарыстоўваючы новую лексіку па тэме.</w:t>
      </w:r>
    </w:p>
    <w:p w:rsidR="00776499" w:rsidRDefault="00776499" w:rsidP="00776499">
      <w:pPr>
        <w:pStyle w:val="a3"/>
        <w:rPr>
          <w:lang w:val="be-BY"/>
        </w:rPr>
      </w:pPr>
      <w:r w:rsidRPr="00776499">
        <w:rPr>
          <w:b/>
          <w:lang w:val="be-BY"/>
        </w:rPr>
        <w:t>ЗАДАЧЫ:</w:t>
      </w:r>
      <w:r>
        <w:rPr>
          <w:lang w:val="be-BY"/>
        </w:rPr>
        <w:t xml:space="preserve"> вучыць асэнсавана ўспрымаць тэкст на слых на аснове твора “Дзьмухавец-Пузанчык”, чытаць словы і сказы, якія графічна не адрозніваюцца ў</w:t>
      </w:r>
      <w:r w:rsidR="0081492D">
        <w:rPr>
          <w:lang w:val="be-BY"/>
        </w:rPr>
        <w:t> </w:t>
      </w:r>
      <w:r>
        <w:rPr>
          <w:lang w:val="be-BY"/>
        </w:rPr>
        <w:t>рускай і беларускай мовах, правільна вымаўляць асаблівыя гукі беларускай мовы; садзейнічаць запамінанню лексікі на тэму “Я і раслінны свет”; развіваць фанематычны слых, памяць; выхоўваць беражлівыя адносіны да прыроды, пачуццё гонару за сваю Радзіму; пашыраць веды пра Рэспубліку Беларусь.</w:t>
      </w:r>
    </w:p>
    <w:p w:rsidR="00776499" w:rsidRDefault="00776499" w:rsidP="00776499">
      <w:pPr>
        <w:pStyle w:val="a3"/>
        <w:rPr>
          <w:lang w:val="be-BY"/>
        </w:rPr>
      </w:pPr>
      <w:r w:rsidRPr="00776499">
        <w:rPr>
          <w:b/>
          <w:lang w:val="be-BY"/>
        </w:rPr>
        <w:t>АБСТАЛЯВАННЕ:</w:t>
      </w:r>
      <w:r>
        <w:rPr>
          <w:lang w:val="be-BY"/>
        </w:rPr>
        <w:t xml:space="preserve"> вучэбны дапаможнік, </w:t>
      </w:r>
      <w:r w:rsidR="0081492D">
        <w:rPr>
          <w:lang w:val="be-BY"/>
        </w:rPr>
        <w:t>выявы жывёл (дадатак 1 да ўрока</w:t>
      </w:r>
      <w:r w:rsidR="00583360">
        <w:rPr>
          <w:lang w:val="be-BY"/>
        </w:rPr>
        <w:t> </w:t>
      </w:r>
      <w:r>
        <w:rPr>
          <w:lang w:val="be-BY"/>
        </w:rPr>
        <w:t>21), індывідуальныя карткі (дадатак), прэзентацыя.</w:t>
      </w:r>
    </w:p>
    <w:p w:rsidR="00776499" w:rsidRDefault="00776499" w:rsidP="00776499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776499" w:rsidRDefault="00776499" w:rsidP="00776499">
      <w:pPr>
        <w:pStyle w:val="10"/>
        <w:rPr>
          <w:u w:val="single"/>
          <w:lang w:val="be-BY"/>
        </w:rPr>
      </w:pPr>
      <w:r>
        <w:rPr>
          <w:lang w:val="en-US"/>
        </w:rPr>
        <w:t>I</w:t>
      </w:r>
      <w:r>
        <w:rPr>
          <w:lang w:val="be-BY"/>
        </w:rPr>
        <w:t>. АРГАНІЗАЦЫЙНЫ ЭТАП.</w:t>
      </w:r>
    </w:p>
    <w:p w:rsidR="00776499" w:rsidRDefault="00776499" w:rsidP="00776499">
      <w:pPr>
        <w:pStyle w:val="a3"/>
        <w:rPr>
          <w:i/>
          <w:lang w:val="be-BY"/>
        </w:rPr>
      </w:pPr>
      <w:r>
        <w:rPr>
          <w:i/>
          <w:lang w:val="be-BY"/>
        </w:rPr>
        <w:t>У вучняў на партах</w:t>
      </w:r>
      <w:r w:rsidR="00583360">
        <w:rPr>
          <w:i/>
          <w:lang w:val="be-BY"/>
        </w:rPr>
        <w:t> —</w:t>
      </w:r>
      <w:r>
        <w:rPr>
          <w:i/>
          <w:lang w:val="be-BY"/>
        </w:rPr>
        <w:t xml:space="preserve"> выявы жывёл (дадатак 1 да ўрока 21). Пры большай колькасці вучняў малюнкі жывёл, назвы якіх не супадаюць у рускай і беларускай мовах, раздаюцца па два.</w:t>
      </w:r>
    </w:p>
    <w:p w:rsidR="00776499" w:rsidRDefault="00F83697" w:rsidP="00776499">
      <w:pPr>
        <w:pStyle w:val="a3"/>
        <w:rPr>
          <w:lang w:val="be-BY"/>
        </w:rPr>
      </w:pPr>
      <w:r w:rsidRPr="00F83697">
        <w:rPr>
          <w:b/>
          <w:lang w:val="be-BY"/>
        </w:rPr>
        <w:t>Настаўнік.</w:t>
      </w:r>
      <w:r>
        <w:rPr>
          <w:lang w:val="be-BY"/>
        </w:rPr>
        <w:t xml:space="preserve"> </w:t>
      </w:r>
      <w:r w:rsidR="00776499">
        <w:rPr>
          <w:lang w:val="be-BY"/>
        </w:rPr>
        <w:t>Займаюць свае месцы птушкі, звяры.</w:t>
      </w:r>
    </w:p>
    <w:p w:rsidR="00776499" w:rsidRDefault="00776499" w:rsidP="00776499">
      <w:pPr>
        <w:pStyle w:val="10"/>
        <w:rPr>
          <w:i/>
          <w:lang w:val="be-BY"/>
        </w:rPr>
      </w:pPr>
      <w:r>
        <w:rPr>
          <w:lang w:val="en-US"/>
        </w:rPr>
        <w:t>II</w:t>
      </w:r>
      <w:r>
        <w:rPr>
          <w:lang w:val="be-BY"/>
        </w:rPr>
        <w:t>. ЭТАП АКТУАЛІЗАЦЫІ СУБ’ЕКТЫЎНАГА ВОПЫТУ ВУЧНЯЎ.</w:t>
      </w:r>
    </w:p>
    <w:p w:rsidR="00776499" w:rsidRDefault="00776499" w:rsidP="00F83697">
      <w:pPr>
        <w:pStyle w:val="a3"/>
        <w:spacing w:after="60"/>
        <w:rPr>
          <w:i/>
          <w:lang w:val="be-BY"/>
        </w:rPr>
      </w:pPr>
      <w:r>
        <w:rPr>
          <w:i/>
          <w:lang w:val="be-BY"/>
        </w:rPr>
        <w:t>Настаўнік паведамляе, што вучні пераўтвараюцца ў жывёл, якія ў іх на малюнку.</w:t>
      </w:r>
    </w:p>
    <w:p w:rsidR="00776499" w:rsidRDefault="00776499" w:rsidP="00776499">
      <w:pPr>
        <w:pStyle w:val="a3"/>
        <w:rPr>
          <w:lang w:val="be-BY"/>
        </w:rPr>
      </w:pPr>
      <w:r w:rsidRPr="00776499">
        <w:rPr>
          <w:b/>
          <w:lang w:val="be-BY"/>
        </w:rPr>
        <w:t>Настаўнік.</w:t>
      </w:r>
      <w:r>
        <w:rPr>
          <w:lang w:val="be-BY"/>
        </w:rPr>
        <w:t xml:space="preserve"> Плясніце ў далоні тыя, у каго ёсць дзюба.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Падыміцеся, у каго ёсць пыска.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Махніце рукамі, у каго ёсць крылы.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Заплюшчыце вочы, у каго ёсць поўсць.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Падыміце правую руку, у каго ёсць пер’е.</w:t>
      </w:r>
    </w:p>
    <w:p w:rsidR="00776499" w:rsidRDefault="00776499" w:rsidP="00F83697">
      <w:pPr>
        <w:pStyle w:val="a3"/>
        <w:spacing w:after="40"/>
        <w:rPr>
          <w:lang w:val="be-BY"/>
        </w:rPr>
      </w:pPr>
      <w:r>
        <w:rPr>
          <w:lang w:val="be-BY"/>
        </w:rPr>
        <w:t xml:space="preserve">Падыміцеся, у каго ёсць хвост. </w:t>
      </w:r>
      <w:r>
        <w:rPr>
          <w:i/>
          <w:lang w:val="be-BY"/>
        </w:rPr>
        <w:t>(Падымаюцца ўсе вучні.)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Я буду паказваць літару, і калі назва вашай жывёлы пачынаецца на гэтую літару, вы пляскаеце ў далоні, называеце сваю жывёлу і займаеце сваё рабочае месца. Будзьце ўважлівымі: таму, каго я выклікаю, трэба будзе паўтарыць назвы жывёл, што ўжо занялі сваё месца.</w:t>
      </w:r>
    </w:p>
    <w:p w:rsidR="00776499" w:rsidRPr="00FB59B3" w:rsidRDefault="00776499" w:rsidP="00F83697">
      <w:pPr>
        <w:pStyle w:val="10"/>
        <w:spacing w:before="60"/>
        <w:rPr>
          <w:lang w:val="be-BY"/>
        </w:rPr>
      </w:pPr>
      <w:r w:rsidRPr="00FB59B3">
        <w:rPr>
          <w:lang w:val="be-BY"/>
        </w:rPr>
        <w:t>Літары: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З:</w:t>
      </w:r>
      <w:r>
        <w:rPr>
          <w:lang w:val="be-BY"/>
        </w:rPr>
        <w:t xml:space="preserve"> зубр, заяц.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Л</w:t>
      </w:r>
      <w:r>
        <w:rPr>
          <w:lang w:val="be-BY"/>
        </w:rPr>
        <w:t>: лось, ліса, ластаўка.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М:</w:t>
      </w:r>
      <w:r>
        <w:rPr>
          <w:lang w:val="be-BY"/>
        </w:rPr>
        <w:t xml:space="preserve"> мурашка, мядзведзь.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Б:</w:t>
      </w:r>
      <w:r>
        <w:rPr>
          <w:lang w:val="be-BY"/>
        </w:rPr>
        <w:t xml:space="preserve"> барсук, бусел.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Я:</w:t>
      </w:r>
      <w:r>
        <w:rPr>
          <w:lang w:val="be-BY"/>
        </w:rPr>
        <w:t xml:space="preserve"> янот.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П:</w:t>
      </w:r>
      <w:r>
        <w:rPr>
          <w:lang w:val="be-BY"/>
        </w:rPr>
        <w:t xml:space="preserve"> певень.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Г:</w:t>
      </w:r>
      <w:r>
        <w:rPr>
          <w:lang w:val="be-BY"/>
        </w:rPr>
        <w:t xml:space="preserve"> голуб, грак.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В:</w:t>
      </w:r>
      <w:r>
        <w:rPr>
          <w:lang w:val="be-BY"/>
        </w:rPr>
        <w:t xml:space="preserve"> верабей, вожык, воўк, вавёрка.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Д:</w:t>
      </w:r>
      <w:r>
        <w:rPr>
          <w:lang w:val="be-BY"/>
        </w:rPr>
        <w:t xml:space="preserve"> дзік, дзяцел.</w:t>
      </w:r>
    </w:p>
    <w:p w:rsidR="00776499" w:rsidRDefault="00776499" w:rsidP="00F83697">
      <w:pPr>
        <w:pStyle w:val="2"/>
        <w:keepNext/>
        <w:rPr>
          <w:lang w:val="be-BY"/>
        </w:rPr>
      </w:pPr>
      <w:r>
        <w:rPr>
          <w:lang w:val="be-BY"/>
        </w:rPr>
        <w:t>Мэтавызначэнне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Настаўнік.</w:t>
      </w:r>
      <w:r>
        <w:rPr>
          <w:lang w:val="be-BY"/>
        </w:rPr>
        <w:t xml:space="preserve"> Жывёлы</w:t>
      </w:r>
      <w:r w:rsidR="00583360">
        <w:rPr>
          <w:lang w:val="be-BY"/>
        </w:rPr>
        <w:t> —</w:t>
      </w:r>
      <w:r>
        <w:rPr>
          <w:lang w:val="be-BY"/>
        </w:rPr>
        <w:t xml:space="preserve"> гэта жывая прырода. Што яшчэ можна аднесці да жывой прыроды?</w:t>
      </w:r>
    </w:p>
    <w:p w:rsidR="00776499" w:rsidRDefault="00776499" w:rsidP="00776499">
      <w:pPr>
        <w:pStyle w:val="a3"/>
        <w:rPr>
          <w:i/>
          <w:lang w:val="be-BY"/>
        </w:rPr>
      </w:pPr>
      <w:r>
        <w:rPr>
          <w:i/>
          <w:lang w:val="be-BY"/>
        </w:rPr>
        <w:lastRenderedPageBreak/>
        <w:t>На слайдзе выявы дрэва, кветкі, садавіны і агародніны. (Слайд 1.)</w:t>
      </w:r>
    </w:p>
    <w:p w:rsidR="00776499" w:rsidRDefault="008B2835" w:rsidP="00776499">
      <w:pPr>
        <w:pStyle w:val="a3"/>
        <w:rPr>
          <w:i/>
          <w:lang w:val="be-BY"/>
        </w:rPr>
      </w:pPr>
      <w:r w:rsidRPr="00FB59B3">
        <w:rPr>
          <w:b/>
          <w:lang w:val="be-BY"/>
        </w:rPr>
        <w:t>Настаўнік.</w:t>
      </w:r>
      <w:r>
        <w:rPr>
          <w:lang w:val="be-BY"/>
        </w:rPr>
        <w:t xml:space="preserve"> </w:t>
      </w:r>
      <w:r w:rsidR="00776499">
        <w:rPr>
          <w:lang w:val="be-BY"/>
        </w:rPr>
        <w:t>На беларускай мове</w:t>
      </w:r>
      <w:r w:rsidR="00583360">
        <w:rPr>
          <w:lang w:val="be-BY"/>
        </w:rPr>
        <w:t> —</w:t>
      </w:r>
      <w:r w:rsidR="00776499">
        <w:rPr>
          <w:lang w:val="be-BY"/>
        </w:rPr>
        <w:t xml:space="preserve"> “РАСЛІНЫ”. Скажыце адно аднаму.</w:t>
      </w:r>
    </w:p>
    <w:p w:rsidR="00776499" w:rsidRDefault="00776499" w:rsidP="00776499">
      <w:pPr>
        <w:pStyle w:val="a3"/>
        <w:rPr>
          <w:i/>
          <w:lang w:val="be-BY"/>
        </w:rPr>
      </w:pPr>
      <w:r>
        <w:rPr>
          <w:lang w:val="be-BY"/>
        </w:rPr>
        <w:t xml:space="preserve">Ці ўсе расліны вы можаце назваць па-беларуску? Праверым. </w:t>
      </w:r>
      <w:r>
        <w:rPr>
          <w:i/>
          <w:lang w:val="be-BY"/>
        </w:rPr>
        <w:t>(Слайды 2–5. Літара, якая знаходзіцца пад малюнкам,</w:t>
      </w:r>
      <w:r w:rsidR="00583360">
        <w:rPr>
          <w:i/>
          <w:lang w:val="be-BY"/>
        </w:rPr>
        <w:t> —</w:t>
      </w:r>
      <w:r>
        <w:rPr>
          <w:i/>
          <w:lang w:val="be-BY"/>
        </w:rPr>
        <w:t xml:space="preserve"> падказка назвы расліны.)</w:t>
      </w:r>
    </w:p>
    <w:p w:rsidR="00776499" w:rsidRDefault="00776499" w:rsidP="00776499">
      <w:pPr>
        <w:pStyle w:val="a3"/>
        <w:rPr>
          <w:i/>
          <w:lang w:val="be-BY"/>
        </w:rPr>
      </w:pPr>
      <w:r>
        <w:rPr>
          <w:i/>
          <w:lang w:val="be-BY"/>
        </w:rPr>
        <w:t>Вучні сутыкаюцца з праблемай, што не ведаюць назвы раслін на беларускай мове.</w:t>
      </w:r>
    </w:p>
    <w:p w:rsidR="00776499" w:rsidRDefault="00776499" w:rsidP="008B2835">
      <w:pPr>
        <w:pStyle w:val="a3"/>
        <w:spacing w:after="20"/>
        <w:rPr>
          <w:i/>
          <w:lang w:val="be-BY"/>
        </w:rPr>
      </w:pPr>
      <w:r>
        <w:rPr>
          <w:i/>
          <w:lang w:val="be-BY"/>
        </w:rPr>
        <w:t>Пасля кожнага слайда настаўнік просіць назваць выявы адным словам: “гэта агародніна”, “гэта садавіна”, “гэта кветкі”, “гэта дрэвы”. На слайдзе з’яўляецца назва, якую вучні прачытваюць, параўноўваюць са сваім адказам. Паўтараюць новыя словы.</w:t>
      </w:r>
    </w:p>
    <w:p w:rsidR="00776499" w:rsidRDefault="00776499" w:rsidP="00776499">
      <w:pPr>
        <w:pStyle w:val="a3"/>
        <w:rPr>
          <w:i/>
          <w:lang w:val="be-BY"/>
        </w:rPr>
      </w:pPr>
      <w:r w:rsidRPr="00FB59B3">
        <w:rPr>
          <w:b/>
          <w:lang w:val="be-BY"/>
        </w:rPr>
        <w:t>Настаўнік.</w:t>
      </w:r>
      <w:r>
        <w:rPr>
          <w:lang w:val="be-BY"/>
        </w:rPr>
        <w:t xml:space="preserve"> Чаму будзе прысвечаны ўрок? </w:t>
      </w:r>
      <w:r>
        <w:rPr>
          <w:i/>
          <w:lang w:val="be-BY"/>
        </w:rPr>
        <w:t>(Адказы вучняў.)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У канцы ўрока вы зможаце назваць на беларускай мове ўсе расліны, што сустракаліся вам на слайдах.</w:t>
      </w:r>
    </w:p>
    <w:p w:rsidR="00776499" w:rsidRDefault="00776499" w:rsidP="00FB59B3">
      <w:pPr>
        <w:pStyle w:val="10"/>
        <w:rPr>
          <w:lang w:val="be-BY"/>
        </w:rPr>
      </w:pPr>
      <w:r>
        <w:rPr>
          <w:lang w:val="en-US"/>
        </w:rPr>
        <w:t>III</w:t>
      </w:r>
      <w:r>
        <w:rPr>
          <w:lang w:val="be-BY"/>
        </w:rPr>
        <w:t>. ЭТАП ЗАСВАЕННЯ НОВЫХ ВЕДАЎ І СПОСАБАЎ ДЗЕЙНАСЦІ.</w:t>
      </w:r>
    </w:p>
    <w:p w:rsidR="00776499" w:rsidRDefault="00776499" w:rsidP="00FB59B3">
      <w:pPr>
        <w:pStyle w:val="2"/>
        <w:rPr>
          <w:lang w:val="be-BY"/>
        </w:rPr>
      </w:pPr>
      <w:r>
        <w:rPr>
          <w:lang w:val="be-BY"/>
        </w:rPr>
        <w:t>Знаёмства з лексікай на тэму “Раслінны свет. Кветкі”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Настаўнік.</w:t>
      </w:r>
      <w:r>
        <w:rPr>
          <w:lang w:val="be-BY"/>
        </w:rPr>
        <w:t xml:space="preserve"> З чаго пачнём? Паслухайце верш.</w:t>
      </w:r>
    </w:p>
    <w:p w:rsidR="00776499" w:rsidRDefault="00776499" w:rsidP="008B2835">
      <w:pPr>
        <w:pStyle w:val="a3"/>
        <w:spacing w:before="40" w:after="40"/>
        <w:rPr>
          <w:lang w:val="be-BY"/>
        </w:rPr>
      </w:pPr>
      <w:r>
        <w:rPr>
          <w:i/>
          <w:lang w:val="be-BY"/>
        </w:rPr>
        <w:t>Пры чытанні верша настаўнік дэманструе</w:t>
      </w:r>
      <w:r>
        <w:rPr>
          <w:lang w:val="be-BY"/>
        </w:rPr>
        <w:t xml:space="preserve"> </w:t>
      </w:r>
      <w:r>
        <w:rPr>
          <w:i/>
          <w:lang w:val="be-BY"/>
        </w:rPr>
        <w:t>слайды 6–9</w:t>
      </w:r>
      <w:r>
        <w:rPr>
          <w:lang w:val="be-BY"/>
        </w:rPr>
        <w:t>.</w:t>
      </w:r>
    </w:p>
    <w:p w:rsidR="00776499" w:rsidRPr="00FB59B3" w:rsidRDefault="00776499" w:rsidP="00776499">
      <w:pPr>
        <w:pStyle w:val="a3"/>
        <w:rPr>
          <w:b/>
          <w:lang w:val="be-BY"/>
        </w:rPr>
      </w:pPr>
      <w:r w:rsidRPr="00FB59B3">
        <w:rPr>
          <w:b/>
          <w:lang w:val="be-BY"/>
        </w:rPr>
        <w:t>Настаўнік.</w:t>
      </w:r>
    </w:p>
    <w:p w:rsidR="00776499" w:rsidRDefault="00776499" w:rsidP="00FB59B3">
      <w:pPr>
        <w:pStyle w:val="a3"/>
        <w:spacing w:before="60"/>
        <w:rPr>
          <w:lang w:val="be-BY"/>
        </w:rPr>
      </w:pPr>
      <w:r>
        <w:rPr>
          <w:lang w:val="be-BY"/>
        </w:rPr>
        <w:t>Колькі кветак ля ракі!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Сінія, як вочкі,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Незабудкі і браткі,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Смолкі і званочкі.</w:t>
      </w:r>
    </w:p>
    <w:p w:rsidR="00776499" w:rsidRDefault="00776499" w:rsidP="00FB59B3">
      <w:pPr>
        <w:pStyle w:val="a3"/>
        <w:spacing w:after="60"/>
        <w:ind w:firstLine="1843"/>
        <w:rPr>
          <w:i/>
          <w:lang w:val="be-BY"/>
        </w:rPr>
      </w:pPr>
      <w:r>
        <w:rPr>
          <w:i/>
          <w:lang w:val="be-BY"/>
        </w:rPr>
        <w:t>Н. Гілевіч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Пра якія расліны гаворыцца ў вершы? </w:t>
      </w:r>
      <w:r>
        <w:rPr>
          <w:i/>
          <w:lang w:val="be-BY"/>
        </w:rPr>
        <w:t xml:space="preserve">(Кветкі.) </w:t>
      </w:r>
      <w:r>
        <w:rPr>
          <w:lang w:val="be-BY"/>
        </w:rPr>
        <w:t>Якія кветкі вы запомнілі?</w:t>
      </w:r>
    </w:p>
    <w:p w:rsidR="00776499" w:rsidRDefault="00776499" w:rsidP="008B2835">
      <w:pPr>
        <w:pStyle w:val="a3"/>
        <w:spacing w:before="40" w:after="40"/>
        <w:rPr>
          <w:i/>
          <w:lang w:val="be-BY"/>
        </w:rPr>
      </w:pPr>
      <w:r>
        <w:rPr>
          <w:i/>
          <w:lang w:val="be-BY"/>
        </w:rPr>
        <w:t>Настаўнік паўтарае верш, а вучні дапаўняюць яго з апорай на слайд прэзентацыі.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Настаўнік.</w:t>
      </w:r>
      <w:r>
        <w:rPr>
          <w:lang w:val="be-BY"/>
        </w:rPr>
        <w:t xml:space="preserve"> Перад вамі картка з малюнкамі і фішкі. </w:t>
      </w:r>
      <w:r>
        <w:rPr>
          <w:i/>
          <w:lang w:val="be-BY"/>
        </w:rPr>
        <w:t>(Дадатак.)</w:t>
      </w:r>
    </w:p>
    <w:p w:rsidR="00776499" w:rsidRDefault="00776499" w:rsidP="008B2835">
      <w:pPr>
        <w:pStyle w:val="a3"/>
        <w:spacing w:before="40" w:after="40"/>
        <w:rPr>
          <w:i/>
          <w:lang w:val="be-BY"/>
        </w:rPr>
      </w:pPr>
      <w:r>
        <w:rPr>
          <w:i/>
          <w:lang w:val="be-BY"/>
        </w:rPr>
        <w:t>На дошцы размешчана дэманстрацыйнае палатно, аналагічнае дадатку. Можна раздрукаваць асобныя карткі і размясціць іх у патрэбным парадку.</w:t>
      </w:r>
    </w:p>
    <w:p w:rsidR="00776499" w:rsidRDefault="00776499" w:rsidP="00776499">
      <w:pPr>
        <w:pStyle w:val="a3"/>
        <w:rPr>
          <w:i/>
          <w:lang w:val="be-BY"/>
        </w:rPr>
      </w:pPr>
      <w:r w:rsidRPr="00FB59B3">
        <w:rPr>
          <w:b/>
          <w:lang w:val="be-BY"/>
        </w:rPr>
        <w:t>Настаўнік.</w:t>
      </w:r>
      <w:r>
        <w:rPr>
          <w:lang w:val="be-BY"/>
        </w:rPr>
        <w:t xml:space="preserve"> Назавіце кветкі, якія вы запомнілі. </w:t>
      </w:r>
      <w:r>
        <w:rPr>
          <w:i/>
          <w:lang w:val="be-BY"/>
        </w:rPr>
        <w:t>(Хтосьці з вучняў называе, а</w:t>
      </w:r>
      <w:r w:rsidR="00583360">
        <w:rPr>
          <w:i/>
          <w:lang w:val="be-BY"/>
        </w:rPr>
        <w:t> </w:t>
      </w:r>
      <w:r>
        <w:rPr>
          <w:i/>
          <w:lang w:val="be-BY"/>
        </w:rPr>
        <w:t>астатнія ставяць фішку на выяву кветкі, і настаўнік паказвае яе на</w:t>
      </w:r>
      <w:r w:rsidR="00583360">
        <w:rPr>
          <w:i/>
          <w:lang w:val="be-BY"/>
        </w:rPr>
        <w:t> </w:t>
      </w:r>
      <w:r>
        <w:rPr>
          <w:i/>
          <w:lang w:val="be-BY"/>
        </w:rPr>
        <w:t>дэманстрацыйным палатне.)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У першым радзе ёсць кветкі? </w:t>
      </w:r>
      <w:r>
        <w:rPr>
          <w:i/>
          <w:lang w:val="be-BY"/>
        </w:rPr>
        <w:t>(Не.)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У другім? </w:t>
      </w:r>
      <w:r>
        <w:rPr>
          <w:i/>
          <w:lang w:val="be-BY"/>
        </w:rPr>
        <w:t>(Так.)</w:t>
      </w:r>
      <w:r>
        <w:rPr>
          <w:lang w:val="be-BY"/>
        </w:rPr>
        <w:t xml:space="preserve"> Можам назваць? </w:t>
      </w:r>
    </w:p>
    <w:p w:rsidR="00776499" w:rsidRDefault="00776499" w:rsidP="00776499">
      <w:pPr>
        <w:pStyle w:val="a3"/>
        <w:rPr>
          <w:i/>
          <w:lang w:val="be-BY"/>
        </w:rPr>
      </w:pPr>
      <w:r>
        <w:rPr>
          <w:lang w:val="be-BY"/>
        </w:rPr>
        <w:t xml:space="preserve">Расліна называецца лён. Дзе можна ўбачыць гэтую кветку ў нашым класе? </w:t>
      </w:r>
      <w:r>
        <w:rPr>
          <w:i/>
          <w:lang w:val="be-BY"/>
        </w:rPr>
        <w:t>(На</w:t>
      </w:r>
      <w:r w:rsidR="00583360">
        <w:rPr>
          <w:i/>
          <w:lang w:val="be-BY"/>
        </w:rPr>
        <w:t> </w:t>
      </w:r>
      <w:r>
        <w:rPr>
          <w:i/>
          <w:lang w:val="be-BY"/>
        </w:rPr>
        <w:t>Дзяржаўным гербе Рэспублікі Беларусь.)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Знайдзіце на картцы кветку, якая таксама ёсць на гербе. Пастаўце на яе фішку. “Клевер”</w:t>
      </w:r>
      <w:r w:rsidR="00583360">
        <w:rPr>
          <w:lang w:val="be-BY"/>
        </w:rPr>
        <w:t> —</w:t>
      </w:r>
      <w:r>
        <w:rPr>
          <w:lang w:val="be-BY"/>
        </w:rPr>
        <w:t xml:space="preserve"> так называецца кветка па-руску. Па-беларуску</w:t>
      </w:r>
      <w:r w:rsidR="00583360">
        <w:rPr>
          <w:lang w:val="be-BY"/>
        </w:rPr>
        <w:t> —</w:t>
      </w:r>
      <w:r>
        <w:rPr>
          <w:lang w:val="be-BY"/>
        </w:rPr>
        <w:t xml:space="preserve"> “канюшына”. Паўтарыце.</w:t>
      </w:r>
    </w:p>
    <w:p w:rsidR="00776499" w:rsidRDefault="00776499" w:rsidP="00266A65">
      <w:pPr>
        <w:pStyle w:val="a3"/>
        <w:spacing w:before="40"/>
        <w:rPr>
          <w:lang w:val="be-BY"/>
        </w:rPr>
      </w:pPr>
      <w:r>
        <w:rPr>
          <w:i/>
          <w:lang w:val="be-BY"/>
        </w:rPr>
        <w:t>Далей вучні па камандзе настаўніка перасоўв</w:t>
      </w:r>
      <w:r w:rsidR="00583360">
        <w:rPr>
          <w:i/>
          <w:lang w:val="be-BY"/>
        </w:rPr>
        <w:t>аюць фішку. Называюць кветку, і </w:t>
      </w:r>
      <w:r>
        <w:rPr>
          <w:i/>
          <w:lang w:val="be-BY"/>
        </w:rPr>
        <w:t>настаўнік прапаноўвае яе беларускі варыянт, паказвае на дэманстрацыйным палатне. Вучні паўтараюць</w:t>
      </w:r>
      <w:r>
        <w:rPr>
          <w:lang w:val="be-BY"/>
        </w:rPr>
        <w:t>.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lastRenderedPageBreak/>
        <w:t xml:space="preserve">Настаўнік. </w:t>
      </w:r>
      <w:r>
        <w:rPr>
          <w:lang w:val="be-BY"/>
        </w:rPr>
        <w:t xml:space="preserve">Падыміцеся на клетку ўверх. Назавіце кветку. </w:t>
      </w:r>
      <w:r>
        <w:rPr>
          <w:i/>
          <w:lang w:val="be-BY"/>
        </w:rPr>
        <w:t>(Званочкі.)</w:t>
      </w:r>
      <w:r w:rsidR="00583360">
        <w:rPr>
          <w:lang w:val="be-BY"/>
        </w:rPr>
        <w:t xml:space="preserve"> Справа ад </w:t>
      </w:r>
      <w:r>
        <w:rPr>
          <w:lang w:val="be-BY"/>
        </w:rPr>
        <w:t>званочкаў знаходзіцца бэз. Паўтарыце. Пастаўце фішку на клетку з бэзам.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Рухаемся ўніз. Гэта рамонкі. Адзін рамонак. Управа</w:t>
      </w:r>
      <w:r w:rsidR="00583360">
        <w:rPr>
          <w:lang w:val="be-BY"/>
        </w:rPr>
        <w:t> —</w:t>
      </w:r>
      <w:r>
        <w:rPr>
          <w:lang w:val="be-BY"/>
        </w:rPr>
        <w:t xml:space="preserve"> дзве клеткі. Назавіце кветку. </w:t>
      </w:r>
      <w:r>
        <w:rPr>
          <w:i/>
          <w:lang w:val="be-BY"/>
        </w:rPr>
        <w:t xml:space="preserve">(Васількі.) </w:t>
      </w:r>
      <w:r>
        <w:rPr>
          <w:lang w:val="be-BY"/>
        </w:rPr>
        <w:t>Па-іншаму</w:t>
      </w:r>
      <w:r w:rsidR="00583360">
        <w:rPr>
          <w:lang w:val="be-BY"/>
        </w:rPr>
        <w:t> —</w:t>
      </w:r>
      <w:r>
        <w:rPr>
          <w:lang w:val="be-BY"/>
        </w:rPr>
        <w:t xml:space="preserve"> “валошкі”.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Клетка ўніз. Назавіце расліну. Непрыкметныя ў яе кветкі. Расце па краях дарог, на “пуці”, таму называецца “трыпутнік”.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Клетка ўлева. </w:t>
      </w:r>
      <w:r>
        <w:rPr>
          <w:i/>
          <w:lang w:val="be-BY"/>
        </w:rPr>
        <w:t>(Незабудкі.)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Клетка ўлева</w:t>
      </w:r>
      <w:r w:rsidR="00583360">
        <w:rPr>
          <w:lang w:val="be-BY"/>
        </w:rPr>
        <w:t> —</w:t>
      </w:r>
      <w:r>
        <w:rPr>
          <w:lang w:val="be-BY"/>
        </w:rPr>
        <w:t xml:space="preserve"> “браткі”.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Давайце паўторым, што вы запомнілі.</w:t>
      </w:r>
    </w:p>
    <w:p w:rsidR="00776499" w:rsidRDefault="00776499" w:rsidP="00266A65">
      <w:pPr>
        <w:pStyle w:val="a3"/>
        <w:spacing w:before="40"/>
        <w:rPr>
          <w:i/>
          <w:lang w:val="be-BY"/>
        </w:rPr>
      </w:pPr>
      <w:r>
        <w:rPr>
          <w:i/>
          <w:lang w:val="be-BY"/>
        </w:rPr>
        <w:t>Настаўнік у любым парадку называе кветкі (акрамя дзьмухаўца). Вучні паўтараюць назву, ставяць фішку на адпаведную клетку. Для праверкі ведаў настаўнік паказвае кветкі на дэманстрацыйным палатне. Вучні, хто правільна размясціў фішку, пляскаюць у далоні.</w:t>
      </w:r>
    </w:p>
    <w:p w:rsidR="00776499" w:rsidRDefault="00776499" w:rsidP="00FB59B3">
      <w:pPr>
        <w:pStyle w:val="2"/>
        <w:rPr>
          <w:lang w:val="be-BY"/>
        </w:rPr>
      </w:pPr>
      <w:r>
        <w:rPr>
          <w:lang w:val="be-BY"/>
        </w:rPr>
        <w:t>Падрыхтоўка да ўспрымання тэксту на слых</w:t>
      </w:r>
    </w:p>
    <w:p w:rsidR="00776499" w:rsidRDefault="00776499" w:rsidP="00776499">
      <w:pPr>
        <w:pStyle w:val="a3"/>
        <w:rPr>
          <w:i/>
          <w:lang w:val="be-BY"/>
        </w:rPr>
      </w:pPr>
      <w:r w:rsidRPr="00FB59B3">
        <w:rPr>
          <w:b/>
          <w:lang w:val="be-BY"/>
        </w:rPr>
        <w:t>Настаўнік.</w:t>
      </w:r>
      <w:r>
        <w:rPr>
          <w:lang w:val="be-BY"/>
        </w:rPr>
        <w:t xml:space="preserve"> Якую кветку мы прапусцілі? Якога колеру пялёсткі ў кветкі? Калі адцвітае, то якога колеру становіцца? Што, бывае, хочацца зрабіць, калі бачым такі белы шарык? </w:t>
      </w:r>
      <w:r>
        <w:rPr>
          <w:i/>
          <w:lang w:val="be-BY"/>
        </w:rPr>
        <w:t>(Падзьмуць.)</w:t>
      </w:r>
    </w:p>
    <w:p w:rsidR="00776499" w:rsidRDefault="00776499" w:rsidP="00776499">
      <w:pPr>
        <w:pStyle w:val="a3"/>
        <w:rPr>
          <w:i/>
          <w:lang w:val="be-BY"/>
        </w:rPr>
      </w:pPr>
      <w:r>
        <w:rPr>
          <w:lang w:val="be-BY"/>
        </w:rPr>
        <w:t>Па-беларуску гэтая кветка называецца “дзьмухавец”. Паўтарыце. Пастаўце фішку на дзьмухавец. Я прачытаю вам казку, якая называецца “Дзьмухавец-Пузанчык”. Вы даведаецеся, дзе ён рос, хто яго так назваў і што з ім здарылася. А яшчэ самы ўважлівы з вас абавязкова пачуе назву яшчэ адной кветкі.</w:t>
      </w:r>
    </w:p>
    <w:p w:rsidR="00776499" w:rsidRDefault="00776499" w:rsidP="00FB59B3">
      <w:pPr>
        <w:pStyle w:val="2"/>
        <w:rPr>
          <w:lang w:val="be-BY"/>
        </w:rPr>
      </w:pPr>
      <w:r>
        <w:rPr>
          <w:lang w:val="be-BY"/>
        </w:rPr>
        <w:t>Успрыманне твора на слых</w:t>
      </w:r>
    </w:p>
    <w:p w:rsidR="00776499" w:rsidRDefault="00776499" w:rsidP="00776499">
      <w:pPr>
        <w:pStyle w:val="a3"/>
        <w:rPr>
          <w:i/>
          <w:lang w:val="be-BY"/>
        </w:rPr>
      </w:pPr>
      <w:r>
        <w:rPr>
          <w:i/>
          <w:lang w:val="be-BY"/>
        </w:rPr>
        <w:t>Настаўнік чытае казку “Дзьмухавец-Пузанчык”. Дэманстрацыя слайдаў 10–15.</w:t>
      </w:r>
    </w:p>
    <w:p w:rsidR="00776499" w:rsidRDefault="00776499" w:rsidP="00FB59B3">
      <w:pPr>
        <w:pStyle w:val="2"/>
        <w:rPr>
          <w:lang w:val="be-BY"/>
        </w:rPr>
      </w:pPr>
      <w:r>
        <w:rPr>
          <w:lang w:val="be-BY"/>
        </w:rPr>
        <w:t>Праверка агульнага разумення тэксту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Настаўнік.</w:t>
      </w:r>
      <w:r>
        <w:rPr>
          <w:lang w:val="be-BY"/>
        </w:rPr>
        <w:t xml:space="preserve"> Хто назваў дзьмухавец Пузанчыкам? Як вы думаеце чаму?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Што рабіў дзьмухавец? </w:t>
      </w:r>
      <w:r>
        <w:rPr>
          <w:i/>
          <w:lang w:val="be-BY"/>
        </w:rPr>
        <w:t>(Выхваляўся.)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Перад якой кветкай? Што ён гаварыў незабудцы?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Што здарылася з дзьмухаўцом?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Чаму плакала Соня? Што яна гаварыла?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Хто яе супакоіў?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Куды пападуць парашуцікі? Што з імі адбудзецца?</w:t>
      </w:r>
    </w:p>
    <w:p w:rsidR="00776499" w:rsidRDefault="00776499" w:rsidP="00FB59B3">
      <w:pPr>
        <w:pStyle w:val="2"/>
        <w:rPr>
          <w:lang w:val="be-BY"/>
        </w:rPr>
      </w:pPr>
      <w:r>
        <w:rPr>
          <w:lang w:val="be-BY"/>
        </w:rPr>
        <w:t>Работа па вучэбным дапаможніку (заданне 2, с. 55)</w:t>
      </w:r>
    </w:p>
    <w:p w:rsidR="00776499" w:rsidRDefault="00776499" w:rsidP="00266A65">
      <w:pPr>
        <w:pStyle w:val="a3"/>
        <w:spacing w:after="40"/>
        <w:rPr>
          <w:lang w:val="be-BY"/>
        </w:rPr>
      </w:pPr>
      <w:r>
        <w:rPr>
          <w:i/>
          <w:lang w:val="be-BY"/>
        </w:rPr>
        <w:t>Вучні складаюць сказы па кожным малюнку.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Настаўнік.</w:t>
      </w:r>
      <w:r>
        <w:rPr>
          <w:lang w:val="be-BY"/>
        </w:rPr>
        <w:t xml:space="preserve"> Прачытайце словы пад малюнкамі.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Прачытайце слова, якое дапаможа закончыць мой сказ:</w:t>
      </w:r>
    </w:p>
    <w:p w:rsidR="00776499" w:rsidRDefault="00776499" w:rsidP="00776499">
      <w:pPr>
        <w:pStyle w:val="a3"/>
        <w:rPr>
          <w:i/>
          <w:lang w:val="be-BY"/>
        </w:rPr>
      </w:pPr>
      <w:r>
        <w:rPr>
          <w:lang w:val="be-BY"/>
        </w:rPr>
        <w:t>Дзьмухавец</w:t>
      </w:r>
      <w:r w:rsidR="00583360">
        <w:rPr>
          <w:lang w:val="be-BY"/>
        </w:rPr>
        <w:t> —</w:t>
      </w:r>
      <w:r>
        <w:rPr>
          <w:lang w:val="be-BY"/>
        </w:rPr>
        <w:t xml:space="preserve"> гэта … </w:t>
      </w:r>
      <w:r>
        <w:rPr>
          <w:i/>
          <w:lang w:val="be-BY"/>
        </w:rPr>
        <w:t>(кветка)</w:t>
      </w:r>
      <w:r>
        <w:rPr>
          <w:lang w:val="be-BY"/>
        </w:rPr>
        <w:t>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У дзьмухаўца жоўтага колеру … </w:t>
      </w:r>
      <w:r>
        <w:rPr>
          <w:i/>
          <w:lang w:val="be-BY"/>
        </w:rPr>
        <w:t>(пялёстак)</w:t>
      </w:r>
      <w:r>
        <w:rPr>
          <w:lang w:val="be-BY"/>
        </w:rPr>
        <w:t>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Соня пайшла на шэпт кветкі ў … </w:t>
      </w:r>
      <w:r>
        <w:rPr>
          <w:i/>
          <w:lang w:val="be-BY"/>
        </w:rPr>
        <w:t>(сад)</w:t>
      </w:r>
      <w:r>
        <w:rPr>
          <w:lang w:val="be-BY"/>
        </w:rPr>
        <w:t>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Парашуцікі дзьмухаўца паляцелі за суседскі … </w:t>
      </w:r>
      <w:r>
        <w:rPr>
          <w:i/>
          <w:lang w:val="be-BY"/>
        </w:rPr>
        <w:t>(плот)</w:t>
      </w:r>
      <w:r>
        <w:rPr>
          <w:lang w:val="be-BY"/>
        </w:rPr>
        <w:t>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Прачытайце сказы адно аднаму. Дапоўніце патрэбным словам.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Ці разумная кветка дзьмухавец? Чаму?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Чаму пра яго сказана, што ён хмары на небе закрывае? </w:t>
      </w:r>
      <w:r>
        <w:rPr>
          <w:i/>
          <w:lang w:val="be-BY"/>
        </w:rPr>
        <w:t>(Выхваляўся.)</w:t>
      </w:r>
    </w:p>
    <w:p w:rsidR="00776499" w:rsidRDefault="00776499" w:rsidP="00266A65">
      <w:pPr>
        <w:pStyle w:val="a3"/>
        <w:keepNext/>
        <w:rPr>
          <w:lang w:val="be-BY"/>
        </w:rPr>
      </w:pPr>
      <w:r>
        <w:rPr>
          <w:lang w:val="be-BY"/>
        </w:rPr>
        <w:lastRenderedPageBreak/>
        <w:t>А ці могуць расліны прыносіць карысць (дапамагаць людзям)? Як называюцца такія кветкі? Прачытайце.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Назавіце знаёмыя вам расліны. Пакажыце трыпутнік, ліпу, шыпшыну, крапіву.</w:t>
      </w:r>
    </w:p>
    <w:p w:rsidR="00776499" w:rsidRDefault="00776499" w:rsidP="00583360">
      <w:pPr>
        <w:pStyle w:val="2"/>
        <w:keepNext/>
        <w:rPr>
          <w:lang w:val="be-BY"/>
        </w:rPr>
      </w:pPr>
      <w:r>
        <w:rPr>
          <w:lang w:val="be-BY"/>
        </w:rPr>
        <w:t>Знаёмства з лексікай на тэму “Раслінны свет. Садавіна. Агародніна”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Настаўнік.</w:t>
      </w:r>
      <w:r>
        <w:rPr>
          <w:lang w:val="be-BY"/>
        </w:rPr>
        <w:t xml:space="preserve"> А без многіх раслін не абыходзіцца ў нас ні абед, ні падвячорак, ні</w:t>
      </w:r>
      <w:r w:rsidR="00583360">
        <w:rPr>
          <w:lang w:val="be-BY"/>
        </w:rPr>
        <w:t> </w:t>
      </w:r>
      <w:r>
        <w:rPr>
          <w:lang w:val="be-BY"/>
        </w:rPr>
        <w:t>вячэра.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Вазьміце картку. </w:t>
      </w:r>
      <w:r>
        <w:rPr>
          <w:i/>
          <w:lang w:val="be-BY"/>
        </w:rPr>
        <w:t>(Дадатак.)</w:t>
      </w:r>
      <w:r>
        <w:rPr>
          <w:lang w:val="be-BY"/>
        </w:rPr>
        <w:t xml:space="preserve"> Паглядзіце на першы рад. Пастаўце фішку на сліву, грушу, яблык. Якое слова гучыць не так, як у ру</w:t>
      </w:r>
      <w:r w:rsidR="00583360">
        <w:rPr>
          <w:lang w:val="be-BY"/>
        </w:rPr>
        <w:t>скай мове? Паўтарыце. Дрэва, на </w:t>
      </w:r>
      <w:r>
        <w:rPr>
          <w:lang w:val="be-BY"/>
        </w:rPr>
        <w:t>якім расце яблык, называецца яблыня.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Успомніце, як назваць адным словам сліву, грушу, яблык. Яны растуць у садзе. Гэта </w:t>
      </w:r>
      <w:r w:rsidRPr="00FB59B3">
        <w:rPr>
          <w:b/>
          <w:i/>
          <w:lang w:val="be-BY"/>
        </w:rPr>
        <w:t>садавіна</w:t>
      </w:r>
      <w:r>
        <w:rPr>
          <w:lang w:val="be-BY"/>
        </w:rPr>
        <w:t>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Сліва, яблык, груша</w:t>
      </w:r>
      <w:r w:rsidR="00583360">
        <w:rPr>
          <w:lang w:val="be-BY"/>
        </w:rPr>
        <w:t> —</w:t>
      </w:r>
      <w:r>
        <w:rPr>
          <w:lang w:val="be-BY"/>
        </w:rPr>
        <w:t xml:space="preserve"> гэта…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Я ведаю садавіну. Гэта …, …, … 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Які малюнак лішні ў гэтым радзе? Дзе расце гэта расліна? </w:t>
      </w:r>
      <w:r>
        <w:rPr>
          <w:i/>
          <w:lang w:val="be-BY"/>
        </w:rPr>
        <w:t xml:space="preserve">(У агародзе.) </w:t>
      </w:r>
      <w:r>
        <w:rPr>
          <w:lang w:val="be-BY"/>
        </w:rPr>
        <w:t xml:space="preserve">Гэта </w:t>
      </w:r>
      <w:r w:rsidRPr="00FB59B3">
        <w:rPr>
          <w:b/>
          <w:i/>
          <w:lang w:val="be-BY"/>
        </w:rPr>
        <w:t>агародніна</w:t>
      </w:r>
      <w:r>
        <w:rPr>
          <w:lang w:val="be-BY"/>
        </w:rPr>
        <w:t>.</w:t>
      </w:r>
    </w:p>
    <w:p w:rsidR="00776499" w:rsidRDefault="00776499" w:rsidP="00776499">
      <w:pPr>
        <w:pStyle w:val="a3"/>
        <w:rPr>
          <w:i/>
          <w:lang w:val="be-BY"/>
        </w:rPr>
      </w:pPr>
      <w:r>
        <w:rPr>
          <w:lang w:val="be-BY"/>
        </w:rPr>
        <w:t>Знайдзіце ў вучэбным дапаможніку наз</w:t>
      </w:r>
      <w:r w:rsidR="00583360">
        <w:rPr>
          <w:lang w:val="be-BY"/>
        </w:rPr>
        <w:t>ву гэтай расліны (заданне 1, с. </w:t>
      </w:r>
      <w:r>
        <w:rPr>
          <w:lang w:val="be-BY"/>
        </w:rPr>
        <w:t xml:space="preserve">54). </w:t>
      </w:r>
      <w:r>
        <w:rPr>
          <w:i/>
          <w:lang w:val="be-BY"/>
        </w:rPr>
        <w:t>(Бурак.)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Што робяць з буракоў? Прачытайце.</w:t>
      </w:r>
    </w:p>
    <w:p w:rsidR="00776499" w:rsidRDefault="00776499" w:rsidP="00776499">
      <w:pPr>
        <w:pStyle w:val="a3"/>
        <w:rPr>
          <w:i/>
          <w:lang w:val="be-BY"/>
        </w:rPr>
      </w:pPr>
      <w:r>
        <w:rPr>
          <w:lang w:val="be-BY"/>
        </w:rPr>
        <w:t>Пра якую яшчэ агародніну расказваецца ў гэт</w:t>
      </w:r>
      <w:r w:rsidR="00583360">
        <w:rPr>
          <w:lang w:val="be-BY"/>
        </w:rPr>
        <w:t>ым заданні? Знайдзіце бульбу на </w:t>
      </w:r>
      <w:r>
        <w:rPr>
          <w:lang w:val="be-BY"/>
        </w:rPr>
        <w:t xml:space="preserve">картцы. Пастаўце фішку. Што робяць з бульбы? </w:t>
      </w:r>
      <w:r>
        <w:rPr>
          <w:i/>
          <w:lang w:val="be-BY"/>
        </w:rPr>
        <w:t>(Бабку, дранікі.)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Якую агародніну вы яшчэ ведаеце?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Паўтарыце назву агародніны, што я называю, і пастаўце фішку на адпаведны малюнак: </w:t>
      </w:r>
      <w:r w:rsidRPr="00FB59B3">
        <w:rPr>
          <w:b/>
          <w:i/>
          <w:lang w:val="be-BY"/>
        </w:rPr>
        <w:t>морква</w:t>
      </w:r>
      <w:r w:rsidRPr="00FB59B3">
        <w:rPr>
          <w:b/>
          <w:lang w:val="be-BY"/>
        </w:rPr>
        <w:t xml:space="preserve">, </w:t>
      </w:r>
      <w:r w:rsidRPr="00FB59B3">
        <w:rPr>
          <w:b/>
          <w:i/>
          <w:lang w:val="be-BY"/>
        </w:rPr>
        <w:t>цыбуля</w:t>
      </w:r>
      <w:r w:rsidRPr="00FB59B3">
        <w:rPr>
          <w:b/>
          <w:lang w:val="be-BY"/>
        </w:rPr>
        <w:t xml:space="preserve">, </w:t>
      </w:r>
      <w:r w:rsidRPr="00FB59B3">
        <w:rPr>
          <w:b/>
          <w:i/>
          <w:lang w:val="be-BY"/>
        </w:rPr>
        <w:t>агурок</w:t>
      </w:r>
      <w:r w:rsidRPr="00FB59B3">
        <w:rPr>
          <w:b/>
          <w:lang w:val="be-BY"/>
        </w:rPr>
        <w:t xml:space="preserve">, </w:t>
      </w:r>
      <w:r w:rsidRPr="00FB59B3">
        <w:rPr>
          <w:b/>
          <w:i/>
          <w:lang w:val="be-BY"/>
        </w:rPr>
        <w:t>гарбуз</w:t>
      </w:r>
      <w:r>
        <w:rPr>
          <w:lang w:val="be-BY"/>
        </w:rPr>
        <w:t>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Гарбуз, морква, бульба, цыбуля , агурок</w:t>
      </w:r>
      <w:r w:rsidR="00583360">
        <w:rPr>
          <w:lang w:val="be-BY"/>
        </w:rPr>
        <w:t> —</w:t>
      </w:r>
      <w:r>
        <w:rPr>
          <w:lang w:val="be-BY"/>
        </w:rPr>
        <w:t xml:space="preserve"> гэта … 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Я ведаю агародніну. Гэта …, …, … 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Падыміцеся каля сваіх месцаў. Калі я называю садавіну, вы пляскаеце ў далоні над галавой, калі кветкі</w:t>
      </w:r>
      <w:r w:rsidR="00583360">
        <w:rPr>
          <w:lang w:val="be-BY"/>
        </w:rPr>
        <w:t> —</w:t>
      </w:r>
      <w:r>
        <w:rPr>
          <w:lang w:val="be-BY"/>
        </w:rPr>
        <w:t xml:space="preserve"> то ставіце рукі да плячэй, калі агародніну</w:t>
      </w:r>
      <w:r w:rsidR="00583360">
        <w:rPr>
          <w:lang w:val="be-BY"/>
        </w:rPr>
        <w:t> —</w:t>
      </w:r>
      <w:r>
        <w:rPr>
          <w:lang w:val="be-BY"/>
        </w:rPr>
        <w:t xml:space="preserve"> то</w:t>
      </w:r>
      <w:r w:rsidR="00583360">
        <w:rPr>
          <w:lang w:val="be-BY"/>
        </w:rPr>
        <w:t> </w:t>
      </w:r>
      <w:r>
        <w:rPr>
          <w:lang w:val="be-BY"/>
        </w:rPr>
        <w:t>прысядаеце.</w:t>
      </w:r>
    </w:p>
    <w:p w:rsidR="00776499" w:rsidRDefault="00776499" w:rsidP="00776499">
      <w:pPr>
        <w:pStyle w:val="a3"/>
        <w:rPr>
          <w:i/>
          <w:lang w:val="be-BY"/>
        </w:rPr>
      </w:pPr>
      <w:r>
        <w:rPr>
          <w:lang w:val="be-BY"/>
        </w:rPr>
        <w:t xml:space="preserve">Якая расліна на картцы засталася без назвы? Знайдзіце ў вучэбным дапаможніку, што з яе робяць. </w:t>
      </w:r>
      <w:r>
        <w:rPr>
          <w:i/>
          <w:lang w:val="be-BY"/>
        </w:rPr>
        <w:t>(Хлеб.)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Хлеб</w:t>
      </w:r>
      <w:r w:rsidR="00583360">
        <w:rPr>
          <w:lang w:val="be-BY"/>
        </w:rPr>
        <w:t> —</w:t>
      </w:r>
      <w:r>
        <w:rPr>
          <w:lang w:val="be-BY"/>
        </w:rPr>
        <w:t xml:space="preserve"> гэта жыццё, а расліна называецца </w:t>
      </w:r>
      <w:r>
        <w:rPr>
          <w:i/>
          <w:lang w:val="be-BY"/>
        </w:rPr>
        <w:t>жыта</w:t>
      </w:r>
      <w:r>
        <w:rPr>
          <w:lang w:val="be-BY"/>
        </w:rPr>
        <w:t>. Паўтарыце.</w:t>
      </w:r>
    </w:p>
    <w:p w:rsidR="00776499" w:rsidRDefault="00776499" w:rsidP="00FB59B3">
      <w:pPr>
        <w:pStyle w:val="10"/>
        <w:rPr>
          <w:lang w:val="be-BY"/>
        </w:rPr>
      </w:pPr>
      <w:r>
        <w:rPr>
          <w:lang w:val="en-US"/>
        </w:rPr>
        <w:t>IV</w:t>
      </w:r>
      <w:r>
        <w:rPr>
          <w:lang w:val="be-BY"/>
        </w:rPr>
        <w:t>. ЭТАП ЗАМАЦАВАННЯ ВЕДАЎ І ЎМЕННЯЎ.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 xml:space="preserve">Настаўнік. </w:t>
      </w:r>
      <w:r>
        <w:rPr>
          <w:lang w:val="be-BY"/>
        </w:rPr>
        <w:t>Я загадала расліны. Ваша задача</w:t>
      </w:r>
      <w:r w:rsidR="00583360">
        <w:rPr>
          <w:lang w:val="be-BY"/>
        </w:rPr>
        <w:t> —</w:t>
      </w:r>
      <w:r>
        <w:rPr>
          <w:lang w:val="be-BY"/>
        </w:rPr>
        <w:t xml:space="preserve"> на аснове малюнка-падказкі адгадаць расліну. </w:t>
      </w:r>
      <w:r>
        <w:rPr>
          <w:i/>
          <w:lang w:val="be-BY"/>
        </w:rPr>
        <w:t>(Слайды 16, 17.)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Яшчэ адна загадка. </w:t>
      </w:r>
      <w:r>
        <w:rPr>
          <w:i/>
          <w:lang w:val="be-BY"/>
        </w:rPr>
        <w:t>(Слайд 18.)</w:t>
      </w:r>
      <w:r>
        <w:rPr>
          <w:lang w:val="be-BY"/>
        </w:rPr>
        <w:t xml:space="preserve"> Назавіце расліны, што будуць узнікаць на экране. Як вы думаеце, дзе сустракаюцца ўсе гэтыя расліны? </w:t>
      </w:r>
      <w:r>
        <w:rPr>
          <w:i/>
          <w:lang w:val="be-BY"/>
        </w:rPr>
        <w:t>(На Дзяржаўным гербе Рэспублікі Беларусь.)</w:t>
      </w:r>
      <w:r>
        <w:rPr>
          <w:lang w:val="be-BY"/>
        </w:rPr>
        <w:t xml:space="preserve"> Што будзе чацвёртым малюнкам? 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Дапоўніце сказ: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На гербе Рэспублікі Беларусь можна ўбачыць расліны: …, …, … .</w:t>
      </w:r>
    </w:p>
    <w:p w:rsidR="00776499" w:rsidRDefault="00776499" w:rsidP="00776499">
      <w:pPr>
        <w:pStyle w:val="a3"/>
        <w:rPr>
          <w:i/>
          <w:lang w:val="be-BY"/>
        </w:rPr>
      </w:pPr>
      <w:r>
        <w:rPr>
          <w:lang w:val="be-BY"/>
        </w:rPr>
        <w:t xml:space="preserve">Знайдзіце лішні малюнак у першым радзе. </w:t>
      </w:r>
      <w:r>
        <w:rPr>
          <w:i/>
          <w:lang w:val="be-BY"/>
        </w:rPr>
        <w:t>(Дадатак.)</w:t>
      </w:r>
      <w:r>
        <w:rPr>
          <w:lang w:val="be-BY"/>
        </w:rPr>
        <w:t xml:space="preserve"> Пастаўце на яго фішку. Назавіце, што лішняе. Чаму? </w:t>
      </w:r>
      <w:r>
        <w:rPr>
          <w:i/>
          <w:lang w:val="be-BY"/>
        </w:rPr>
        <w:t>(Бурак, бо гэта агародніна, а астатнія малюнкі</w:t>
      </w:r>
      <w:r w:rsidR="00583360">
        <w:rPr>
          <w:i/>
          <w:lang w:val="be-BY"/>
        </w:rPr>
        <w:t> —</w:t>
      </w:r>
      <w:r>
        <w:rPr>
          <w:i/>
          <w:lang w:val="be-BY"/>
        </w:rPr>
        <w:t xml:space="preserve"> гэта садавіна.)</w:t>
      </w:r>
    </w:p>
    <w:p w:rsidR="00776499" w:rsidRDefault="00776499" w:rsidP="00776499">
      <w:pPr>
        <w:pStyle w:val="a3"/>
        <w:rPr>
          <w:lang w:val="be-BY"/>
        </w:rPr>
      </w:pPr>
      <w:r>
        <w:rPr>
          <w:i/>
          <w:lang w:val="be-BY"/>
        </w:rPr>
        <w:t xml:space="preserve">Аналагічна работа арганізуецца з кожным </w:t>
      </w:r>
      <w:r w:rsidR="00583360">
        <w:rPr>
          <w:i/>
          <w:lang w:val="be-BY"/>
        </w:rPr>
        <w:t>радам. Вучні называюць лішняе і </w:t>
      </w:r>
      <w:r>
        <w:rPr>
          <w:i/>
          <w:lang w:val="be-BY"/>
        </w:rPr>
        <w:t>астатнія малюнкі ў радзе, аб’яднаныя адным паняццем.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lastRenderedPageBreak/>
        <w:t>Другі рад: лішні</w:t>
      </w:r>
      <w:r w:rsidR="00583360">
        <w:rPr>
          <w:lang w:val="be-BY"/>
        </w:rPr>
        <w:t> —</w:t>
      </w:r>
      <w:r>
        <w:rPr>
          <w:lang w:val="be-BY"/>
        </w:rPr>
        <w:t xml:space="preserve"> лён. </w:t>
      </w:r>
      <w:r>
        <w:rPr>
          <w:i/>
          <w:lang w:val="be-BY"/>
        </w:rPr>
        <w:t>(Кветка.)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Трэці рад: бульба. </w:t>
      </w:r>
      <w:r>
        <w:rPr>
          <w:i/>
          <w:lang w:val="be-BY"/>
        </w:rPr>
        <w:t>(Гэта агародніна.)</w:t>
      </w:r>
    </w:p>
    <w:p w:rsidR="00776499" w:rsidRDefault="00776499" w:rsidP="00583360">
      <w:pPr>
        <w:pStyle w:val="a3"/>
        <w:keepNext/>
        <w:rPr>
          <w:lang w:val="be-BY"/>
        </w:rPr>
      </w:pPr>
      <w:r>
        <w:rPr>
          <w:lang w:val="be-BY"/>
        </w:rPr>
        <w:t xml:space="preserve">Чацвёрты рад: жыта. </w:t>
      </w:r>
      <w:r>
        <w:rPr>
          <w:i/>
          <w:lang w:val="be-BY"/>
        </w:rPr>
        <w:t>(Зернявыя культуры, збожжа.)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 xml:space="preserve">Пяты рад: гарбуз. </w:t>
      </w:r>
      <w:r>
        <w:rPr>
          <w:i/>
          <w:lang w:val="be-BY"/>
        </w:rPr>
        <w:t>(Агародніна.)</w:t>
      </w:r>
    </w:p>
    <w:p w:rsidR="00776499" w:rsidRDefault="00776499" w:rsidP="00FB59B3">
      <w:pPr>
        <w:pStyle w:val="10"/>
        <w:rPr>
          <w:lang w:val="be-BY"/>
        </w:rPr>
      </w:pPr>
      <w:r>
        <w:rPr>
          <w:lang w:val="en-US"/>
        </w:rPr>
        <w:t>V</w:t>
      </w:r>
      <w:r>
        <w:rPr>
          <w:lang w:val="be-BY"/>
        </w:rPr>
        <w:t>. ЭТАП ПАДВЯДЗЕННЯ ВЫНІКАЎ ВУЧЭБНЫХ ЗАНЯТКАЎ.</w:t>
      </w:r>
    </w:p>
    <w:p w:rsidR="00776499" w:rsidRDefault="00776499" w:rsidP="00776499">
      <w:pPr>
        <w:pStyle w:val="a3"/>
        <w:rPr>
          <w:lang w:val="be-BY"/>
        </w:rPr>
      </w:pPr>
      <w:r w:rsidRPr="00FB59B3">
        <w:rPr>
          <w:b/>
          <w:lang w:val="be-BY"/>
        </w:rPr>
        <w:t>Настаўнік.</w:t>
      </w:r>
      <w:r>
        <w:rPr>
          <w:lang w:val="be-BY"/>
        </w:rPr>
        <w:t xml:space="preserve"> У пачатку ўрока вы не маглі назваць расліны па-беларуску.</w:t>
      </w:r>
      <w:r w:rsidR="00583360">
        <w:rPr>
          <w:i/>
          <w:lang w:val="be-BY"/>
        </w:rPr>
        <w:t xml:space="preserve"> (Слайды </w:t>
      </w:r>
      <w:r>
        <w:rPr>
          <w:i/>
          <w:lang w:val="be-BY"/>
        </w:rPr>
        <w:t xml:space="preserve">2–5.) </w:t>
      </w:r>
      <w:r>
        <w:rPr>
          <w:lang w:val="be-BY"/>
        </w:rPr>
        <w:t>Ці зможаце вы назваць зараз? Праверым?</w:t>
      </w:r>
    </w:p>
    <w:p w:rsidR="00776499" w:rsidRDefault="00776499" w:rsidP="00776499">
      <w:pPr>
        <w:pStyle w:val="a3"/>
        <w:rPr>
          <w:lang w:val="be-BY"/>
        </w:rPr>
      </w:pPr>
      <w:r>
        <w:rPr>
          <w:lang w:val="be-BY"/>
        </w:rPr>
        <w:t>Вы выдатна справіліся з заданнем. А якое дрэва мы на ўроку не ўспомнілі? Па-руску</w:t>
      </w:r>
      <w:r w:rsidR="00583360">
        <w:rPr>
          <w:lang w:val="be-BY"/>
        </w:rPr>
        <w:t> —</w:t>
      </w:r>
      <w:r>
        <w:rPr>
          <w:lang w:val="be-BY"/>
        </w:rPr>
        <w:t xml:space="preserve"> “ель”, па-беларуску</w:t>
      </w:r>
      <w:r w:rsidR="00583360">
        <w:rPr>
          <w:lang w:val="be-BY"/>
        </w:rPr>
        <w:t> —</w:t>
      </w:r>
      <w:r>
        <w:rPr>
          <w:lang w:val="be-BY"/>
        </w:rPr>
        <w:t xml:space="preserve"> “елка”. Вось зараз мэта нашага ўрока цалкам дасягнутая.</w:t>
      </w:r>
      <w:bookmarkStart w:id="0" w:name="_GoBack"/>
      <w:bookmarkEnd w:id="0"/>
    </w:p>
    <w:p w:rsidR="00DB34D2" w:rsidRPr="00776499" w:rsidRDefault="00DB34D2" w:rsidP="00776499">
      <w:pPr>
        <w:pStyle w:val="a3"/>
        <w:rPr>
          <w:lang w:val="be-BY"/>
        </w:rPr>
      </w:pPr>
    </w:p>
    <w:sectPr w:rsidR="00DB34D2" w:rsidRPr="00776499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86" w:rsidRDefault="00BF4686" w:rsidP="00AA1ABA">
      <w:pPr>
        <w:spacing w:after="0" w:line="240" w:lineRule="auto"/>
      </w:pPr>
      <w:r>
        <w:separator/>
      </w:r>
    </w:p>
  </w:endnote>
  <w:endnote w:type="continuationSeparator" w:id="0">
    <w:p w:rsidR="00BF4686" w:rsidRDefault="00BF4686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ED333A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5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86" w:rsidRDefault="00BF4686" w:rsidP="00AA1ABA">
      <w:pPr>
        <w:spacing w:after="0" w:line="240" w:lineRule="auto"/>
      </w:pPr>
      <w:r>
        <w:separator/>
      </w:r>
    </w:p>
  </w:footnote>
  <w:footnote w:type="continuationSeparator" w:id="0">
    <w:p w:rsidR="00BF4686" w:rsidRDefault="00BF4686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BA6E50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99"/>
    <w:rsid w:val="0003005E"/>
    <w:rsid w:val="000A2619"/>
    <w:rsid w:val="00101B76"/>
    <w:rsid w:val="001D7A3B"/>
    <w:rsid w:val="00240C65"/>
    <w:rsid w:val="00266A65"/>
    <w:rsid w:val="00295FE3"/>
    <w:rsid w:val="002D1E2D"/>
    <w:rsid w:val="003A3332"/>
    <w:rsid w:val="00412F9F"/>
    <w:rsid w:val="004334D6"/>
    <w:rsid w:val="004C3F9F"/>
    <w:rsid w:val="004D70F6"/>
    <w:rsid w:val="00545B6B"/>
    <w:rsid w:val="0055343A"/>
    <w:rsid w:val="00572542"/>
    <w:rsid w:val="00583360"/>
    <w:rsid w:val="00673AA5"/>
    <w:rsid w:val="00732082"/>
    <w:rsid w:val="00776499"/>
    <w:rsid w:val="007B2EB3"/>
    <w:rsid w:val="007F6D02"/>
    <w:rsid w:val="0081492D"/>
    <w:rsid w:val="0085564F"/>
    <w:rsid w:val="008903B3"/>
    <w:rsid w:val="008B2835"/>
    <w:rsid w:val="008D1620"/>
    <w:rsid w:val="00904715"/>
    <w:rsid w:val="00AA1ABA"/>
    <w:rsid w:val="00B02534"/>
    <w:rsid w:val="00B4276C"/>
    <w:rsid w:val="00BA6E50"/>
    <w:rsid w:val="00BF4686"/>
    <w:rsid w:val="00C20DE6"/>
    <w:rsid w:val="00C25908"/>
    <w:rsid w:val="00DB34D2"/>
    <w:rsid w:val="00DD023A"/>
    <w:rsid w:val="00DE57A4"/>
    <w:rsid w:val="00EA3EEE"/>
    <w:rsid w:val="00ED333A"/>
    <w:rsid w:val="00F1267E"/>
    <w:rsid w:val="00F83697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16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2025-02-25T07:33:00Z</dcterms:created>
  <dcterms:modified xsi:type="dcterms:W3CDTF">2025-02-25T12:00:00Z</dcterms:modified>
</cp:coreProperties>
</file>