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2"/>
        <w:gridCol w:w="5233"/>
      </w:tblGrid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б’ю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296"/>
                <w:szCs w:val="296"/>
              </w:rPr>
            </w:pPr>
            <w:r>
              <w:rPr>
                <w:rFonts w:ascii="Times New Roman" w:hAnsi="Times New Roman" w:cs="Times New Roman"/>
                <w:b/>
                <w:sz w:val="296"/>
                <w:szCs w:val="296"/>
                <w:lang w:val="be-BY"/>
              </w:rPr>
              <w:t>п’ю</w:t>
            </w:r>
          </w:p>
        </w:tc>
      </w:tr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б’і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п’і</w:t>
            </w:r>
          </w:p>
        </w:tc>
      </w:tr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м’я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б’я</w:t>
            </w:r>
          </w:p>
        </w:tc>
      </w:tr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з’я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b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з’е</w:t>
            </w:r>
          </w:p>
        </w:tc>
      </w:tr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lastRenderedPageBreak/>
              <w:t>д’е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4B" w:rsidRDefault="0087794B" w:rsidP="00877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п’е</w:t>
            </w:r>
          </w:p>
        </w:tc>
      </w:tr>
      <w:tr w:rsidR="0087794B" w:rsidTr="002B085F">
        <w:trPr>
          <w:trHeight w:val="345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4B" w:rsidRDefault="0087794B" w:rsidP="002B08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р’е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4B" w:rsidRDefault="0087794B" w:rsidP="002B08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300"/>
                <w:lang w:val="be-BY"/>
              </w:rPr>
              <w:t>п’ё</w:t>
            </w:r>
          </w:p>
        </w:tc>
      </w:tr>
    </w:tbl>
    <w:p w:rsidR="0087794B" w:rsidRDefault="0087794B" w:rsidP="0087794B"/>
    <w:p w:rsidR="00DB34D2" w:rsidRPr="00B02534" w:rsidRDefault="00DB34D2" w:rsidP="008D1620">
      <w:pPr>
        <w:pStyle w:val="1"/>
      </w:pPr>
      <w:bookmarkStart w:id="0" w:name="_GoBack"/>
      <w:bookmarkEnd w:id="0"/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CF" w:rsidRDefault="005B5DCF" w:rsidP="00AA1ABA">
      <w:pPr>
        <w:spacing w:after="0" w:line="240" w:lineRule="auto"/>
      </w:pPr>
      <w:r>
        <w:separator/>
      </w:r>
    </w:p>
  </w:endnote>
  <w:endnote w:type="continuationSeparator" w:id="0">
    <w:p w:rsidR="005B5DCF" w:rsidRDefault="005B5DC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B085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CF" w:rsidRDefault="005B5DCF" w:rsidP="00AA1ABA">
      <w:pPr>
        <w:spacing w:after="0" w:line="240" w:lineRule="auto"/>
      </w:pPr>
      <w:r>
        <w:separator/>
      </w:r>
    </w:p>
  </w:footnote>
  <w:footnote w:type="continuationSeparator" w:id="0">
    <w:p w:rsidR="005B5DCF" w:rsidRDefault="005B5DC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7F179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4B"/>
    <w:rsid w:val="0003005E"/>
    <w:rsid w:val="000A2619"/>
    <w:rsid w:val="00101B76"/>
    <w:rsid w:val="001D7A3B"/>
    <w:rsid w:val="00240C65"/>
    <w:rsid w:val="00295FE3"/>
    <w:rsid w:val="002B085F"/>
    <w:rsid w:val="002D1E2D"/>
    <w:rsid w:val="003A3332"/>
    <w:rsid w:val="004334D6"/>
    <w:rsid w:val="004C3F9F"/>
    <w:rsid w:val="004D70F6"/>
    <w:rsid w:val="0055343A"/>
    <w:rsid w:val="00572542"/>
    <w:rsid w:val="005B5DCF"/>
    <w:rsid w:val="00673AA5"/>
    <w:rsid w:val="00732082"/>
    <w:rsid w:val="007B2EB3"/>
    <w:rsid w:val="007F1799"/>
    <w:rsid w:val="007F6D02"/>
    <w:rsid w:val="0085564F"/>
    <w:rsid w:val="0087794B"/>
    <w:rsid w:val="008903B3"/>
    <w:rsid w:val="008D1620"/>
    <w:rsid w:val="00904715"/>
    <w:rsid w:val="00AA1ABA"/>
    <w:rsid w:val="00B02534"/>
    <w:rsid w:val="00B31350"/>
    <w:rsid w:val="00B4276C"/>
    <w:rsid w:val="00B719EF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2025-02-25T11:44:00Z</dcterms:created>
  <dcterms:modified xsi:type="dcterms:W3CDTF">2025-02-26T10:50:00Z</dcterms:modified>
</cp:coreProperties>
</file>