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D2" w:rsidRDefault="00DB34D2" w:rsidP="008D1620">
      <w:pPr>
        <w:pStyle w:val="1"/>
        <w:rPr>
          <w:lang w:val="be-BY"/>
        </w:rPr>
      </w:pPr>
      <w:bookmarkStart w:id="0" w:name="_GoBack"/>
      <w:bookmarkEnd w:id="0"/>
    </w:p>
    <w:p w:rsidR="004D0EBC" w:rsidRDefault="004D0EBC" w:rsidP="004D0EBC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4D0EBC" w:rsidRDefault="004D0EBC" w:rsidP="004D0EBC">
      <w:pPr>
        <w:pStyle w:val="2"/>
        <w:rPr>
          <w:lang w:val="be-BY"/>
        </w:rPr>
      </w:pPr>
      <w:r>
        <w:rPr>
          <w:lang w:val="be-BY"/>
        </w:rPr>
        <w:t>Дадатак 1</w:t>
      </w:r>
    </w:p>
    <w:tbl>
      <w:tblPr>
        <w:tblStyle w:val="af"/>
        <w:tblW w:w="14625" w:type="dxa"/>
        <w:tblLook w:val="04A0" w:firstRow="1" w:lastRow="0" w:firstColumn="1" w:lastColumn="0" w:noHBand="0" w:noVBand="1"/>
      </w:tblPr>
      <w:tblGrid>
        <w:gridCol w:w="14625"/>
      </w:tblGrid>
      <w:tr w:rsidR="004D0EBC" w:rsidTr="004D0EBC">
        <w:trPr>
          <w:trHeight w:val="3548"/>
        </w:trPr>
        <w:tc>
          <w:tcPr>
            <w:tcW w:w="1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BC" w:rsidRDefault="004D0EBC" w:rsidP="004D0EBC">
            <w:pPr>
              <w:rPr>
                <w:rFonts w:ascii="Cambria" w:hAnsi="Cambria" w:cs="Cambria"/>
                <w:sz w:val="52"/>
                <w:szCs w:val="52"/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200660</wp:posOffset>
                      </wp:positionV>
                      <wp:extent cx="209550" cy="219075"/>
                      <wp:effectExtent l="0" t="0" r="19050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1CD72" id="Прямоугольник 23" o:spid="_x0000_s1026" style="position:absolute;margin-left:119.35pt;margin-top:15.8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217170</wp:posOffset>
                      </wp:positionV>
                      <wp:extent cx="209550" cy="219075"/>
                      <wp:effectExtent l="0" t="0" r="19050" b="2857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2BFB0" id="Прямоугольник 24" o:spid="_x0000_s1026" style="position:absolute;margin-left:316.6pt;margin-top:17.1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56515</wp:posOffset>
                      </wp:positionV>
                      <wp:extent cx="1381760" cy="1446530"/>
                      <wp:effectExtent l="0" t="0" r="8890" b="1270"/>
                      <wp:wrapNone/>
                      <wp:docPr id="20" name="Группа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1760" cy="1446530"/>
                                <a:chOff x="0" y="0"/>
                                <a:chExt cx="765544" cy="79744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Рисунок 21" descr="Василек клипарт (48 фото)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1898"/>
                                  <a:ext cx="765544" cy="765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2" name="Надпись 11"/>
                              <wps:cNvSpPr txBox="1"/>
                              <wps:spPr>
                                <a:xfrm>
                                  <a:off x="74423" y="0"/>
                                  <a:ext cx="273050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4D0EBC" w:rsidRDefault="004D0EBC" w:rsidP="004D0EB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:lang w:val="be-BY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:lang w:val="be-BY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" o:spid="_x0000_s1026" style="position:absolute;margin-left:525.75pt;margin-top:4.45pt;width:108.8pt;height:113.9pt;z-index:251662336;mso-width-relative:margin;mso-height-relative:margin" coordsize="7655,7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1" o:spid="_x0000_s1027" type="#_x0000_t75" alt="Василек клипарт (48 фото)" style="position:absolute;top:318;width:7655;height:7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">
                        <v:imagedata r:id="rId7" o:title="Василек клипарт (48 фото)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11" o:spid="_x0000_s1028" type="#_x0000_t202" style="position:absolute;left:744;width:2730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4D0EBC" w:rsidRDefault="004D0EBC" w:rsidP="004D0EBC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be-BY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be-BY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210185</wp:posOffset>
                      </wp:positionV>
                      <wp:extent cx="209550" cy="219075"/>
                      <wp:effectExtent l="0" t="0" r="1905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A9483" id="Прямоугольник 19" o:spid="_x0000_s1026" style="position:absolute;margin-left:215.35pt;margin-top:16.5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" fillcolor="white [3201]" strokecolor="black [3213]" strokeweight="1pt"/>
                  </w:pict>
                </mc:Fallback>
              </mc:AlternateContent>
            </w:r>
          </w:p>
          <w:p w:rsidR="004D0EBC" w:rsidRDefault="004D0EBC" w:rsidP="004D0EBC">
            <w:pPr>
              <w:spacing w:after="240"/>
              <w:rPr>
                <w:rFonts w:ascii="Cambria" w:hAnsi="Cambria" w:cs="Cambria"/>
                <w:sz w:val="52"/>
                <w:szCs w:val="52"/>
                <w:lang w:val="be-B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7978775</wp:posOffset>
                      </wp:positionH>
                      <wp:positionV relativeFrom="paragraph">
                        <wp:posOffset>273685</wp:posOffset>
                      </wp:positionV>
                      <wp:extent cx="1021080" cy="1391285"/>
                      <wp:effectExtent l="0" t="0" r="7620" b="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0445" cy="1390650"/>
                                <a:chOff x="0" y="0"/>
                                <a:chExt cx="701749" cy="10207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Рисунок 17" descr="Цветут ромашки. Скачать или распечатать картинку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591" r="53226"/>
                                <a:stretch/>
                              </pic:blipFill>
                              <pic:spPr bwMode="auto">
                                <a:xfrm>
                                  <a:off x="0" y="202019"/>
                                  <a:ext cx="701749" cy="8187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8" name="Надпись 13"/>
                              <wps:cNvSpPr txBox="1"/>
                              <wps:spPr>
                                <a:xfrm>
                                  <a:off x="308292" y="0"/>
                                  <a:ext cx="273050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4D0EBC" w:rsidRDefault="004D0EBC" w:rsidP="004D0EB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:lang w:val="be-BY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:lang w:val="be-BY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9" style="position:absolute;margin-left:628.25pt;margin-top:21.55pt;width:80.4pt;height:109.55pt;z-index:251664384;mso-width-relative:margin;mso-height-relative:margin" coordsize="7017,102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">
                      <v:shape id="Рисунок 17" o:spid="_x0000_s1030" type="#_x0000_t75" alt="Цветут ромашки. Скачать или распечатать картинку" style="position:absolute;top:2020;width:7017;height:8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">
                        <v:imagedata r:id="rId9" o:title="Цветут ромашки" cropleft="10218f" cropright="34882f"/>
                      </v:shape>
                      <v:shape id="Надпись 13" o:spid="_x0000_s1031" type="#_x0000_t202" style="position:absolute;left:3082;width:2731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4D0EBC" w:rsidRDefault="004D0EBC" w:rsidP="004D0EBC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be-BY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be-BY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ambria" w:hAnsi="Cambria" w:cs="Cambria"/>
                <w:sz w:val="52"/>
                <w:szCs w:val="52"/>
                <w:lang w:val="be-BY"/>
              </w:rPr>
              <w:t>Кветкі: браткі, васількі, рамонкі.</w:t>
            </w:r>
          </w:p>
          <w:p w:rsidR="004D0EBC" w:rsidRDefault="004D0EBC" w:rsidP="004D0EBC">
            <w:pPr>
              <w:spacing w:after="240"/>
              <w:rPr>
                <w:rFonts w:ascii="Cambria" w:hAnsi="Cambria" w:cs="Cambria"/>
                <w:sz w:val="52"/>
                <w:szCs w:val="52"/>
                <w:lang w:val="be-B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6134100</wp:posOffset>
                      </wp:positionH>
                      <wp:positionV relativeFrom="paragraph">
                        <wp:posOffset>151130</wp:posOffset>
                      </wp:positionV>
                      <wp:extent cx="945515" cy="1158240"/>
                      <wp:effectExtent l="0" t="0" r="6985" b="381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5515" cy="1158240"/>
                                <a:chOff x="0" y="0"/>
                                <a:chExt cx="648586" cy="8612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Рисунок 14" descr="Купить семена Анютины глазки в Минске — Цена в интернет-магазине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958" y="95693"/>
                                  <a:ext cx="531628" cy="76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5" name="Надпись 12"/>
                              <wps:cNvSpPr txBox="1"/>
                              <wps:spPr>
                                <a:xfrm>
                                  <a:off x="0" y="0"/>
                                  <a:ext cx="273050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4D0EBC" w:rsidRDefault="004D0EBC" w:rsidP="004D0EB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:lang w:val="be-BY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:lang w:val="be-BY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32" style="position:absolute;margin-left:483pt;margin-top:11.9pt;width:74.45pt;height:91.2pt;z-index:251663360;mso-width-relative:margin;mso-height-relative:margin" coordsize="6485,86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">
                      <v:shape id="Рисунок 14" o:spid="_x0000_s1033" type="#_x0000_t75" alt="Купить семена Анютины глазки в Минске — Цена в интернет-магазине" style="position:absolute;left:1169;top:956;width:5316;height:7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">
                        <v:imagedata r:id="rId11" o:title="Купить семена Анютины глазки в Минске — Цена в интернет-магазине"/>
                      </v:shape>
                      <v:shape id="Надпись 12" o:spid="_x0000_s1034" type="#_x0000_t202" style="position:absolute;width:2730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4D0EBC" w:rsidRDefault="004D0EBC" w:rsidP="004D0EBC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be-BY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be-BY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ambria" w:hAnsi="Cambria" w:cs="Cambria"/>
                <w:sz w:val="52"/>
                <w:szCs w:val="52"/>
                <w:lang w:val="be-BY"/>
              </w:rPr>
              <w:t>Імёны: Мікіта, Васіліна, Ігар, Іна.</w:t>
            </w:r>
          </w:p>
          <w:p w:rsidR="004D0EBC" w:rsidRDefault="004D0EBC" w:rsidP="004D0EBC">
            <w:pPr>
              <w:spacing w:after="240"/>
              <w:rPr>
                <w:rFonts w:ascii="Cambria" w:hAnsi="Cambria" w:cs="Cambria"/>
                <w:sz w:val="52"/>
                <w:szCs w:val="52"/>
                <w:lang w:val="be-BY"/>
              </w:rPr>
            </w:pPr>
            <w:r>
              <w:rPr>
                <w:rFonts w:ascii="Cambria" w:hAnsi="Cambria" w:cs="Cambria"/>
                <w:sz w:val="52"/>
                <w:szCs w:val="52"/>
                <w:lang w:val="be-BY"/>
              </w:rPr>
              <w:t>Гарады: Мінск, Мір, Ліда, Салігорск.</w:t>
            </w:r>
          </w:p>
          <w:p w:rsidR="004D0EBC" w:rsidRDefault="004D0EBC" w:rsidP="004D0EBC">
            <w:pPr>
              <w:rPr>
                <w:rFonts w:ascii="Cambria" w:hAnsi="Cambria" w:cs="Cambria"/>
                <w:sz w:val="52"/>
                <w:szCs w:val="52"/>
                <w:lang w:val="be-BY"/>
              </w:rPr>
            </w:pPr>
          </w:p>
        </w:tc>
      </w:tr>
    </w:tbl>
    <w:p w:rsidR="004D0EBC" w:rsidRDefault="004D0EBC" w:rsidP="004D0EBC">
      <w:pPr>
        <w:rPr>
          <w:lang w:val="be-BY"/>
        </w:rPr>
      </w:pPr>
    </w:p>
    <w:p w:rsidR="004D0EBC" w:rsidRPr="004D0EBC" w:rsidRDefault="004D0EBC" w:rsidP="004D0EBC">
      <w:pPr>
        <w:pStyle w:val="10"/>
        <w:rPr>
          <w:lang w:val="be-BY"/>
        </w:rPr>
      </w:pPr>
    </w:p>
    <w:sectPr w:rsidR="004D0EBC" w:rsidRPr="004D0EBC" w:rsidSect="004D0EBC">
      <w:headerReference w:type="default" r:id="rId12"/>
      <w:footerReference w:type="default" r:id="rId13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46C" w:rsidRDefault="0005546C" w:rsidP="00AA1ABA">
      <w:pPr>
        <w:spacing w:after="0" w:line="240" w:lineRule="auto"/>
      </w:pPr>
      <w:r>
        <w:separator/>
      </w:r>
    </w:p>
  </w:endnote>
  <w:endnote w:type="continuationSeparator" w:id="0">
    <w:p w:rsidR="0005546C" w:rsidRDefault="0005546C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46C" w:rsidRDefault="0005546C" w:rsidP="00AA1ABA">
      <w:pPr>
        <w:spacing w:after="0" w:line="240" w:lineRule="auto"/>
      </w:pPr>
      <w:r>
        <w:separator/>
      </w:r>
    </w:p>
  </w:footnote>
  <w:footnote w:type="continuationSeparator" w:id="0">
    <w:p w:rsidR="0005546C" w:rsidRDefault="0005546C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4D0EBC" w:rsidRDefault="004D0EB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Ю. В. Бялова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BC"/>
    <w:rsid w:val="0003005E"/>
    <w:rsid w:val="0005546C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0EBC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382FC"/>
  <w15:chartTrackingRefBased/>
  <w15:docId w15:val="{B890F4D5-DFE3-4347-BDD5-49B2BF1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2025-02-26T05:32:00Z</dcterms:created>
  <dcterms:modified xsi:type="dcterms:W3CDTF">2025-02-26T05:39:00Z</dcterms:modified>
</cp:coreProperties>
</file>