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A2" w:rsidRDefault="00F737A2" w:rsidP="001C412D">
      <w:pPr>
        <w:pStyle w:val="1"/>
        <w:spacing w:after="120"/>
      </w:pPr>
      <w:r>
        <w:t>Зона «Прихожая»:</w:t>
      </w:r>
    </w:p>
    <w:p w:rsidR="00F737A2" w:rsidRDefault="00F737A2" w:rsidP="00F737A2">
      <w:pPr>
        <w:pStyle w:val="a3"/>
      </w:pPr>
      <w:r>
        <w:t xml:space="preserve">1. Если посторонний человек пытается открыть твою дверь, куда и по какому номеру нужно звонить? </w:t>
      </w:r>
      <w:r>
        <w:rPr>
          <w:i/>
        </w:rPr>
        <w:t>(В милицию, по номеру 102.)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2. Можно ли впускать незнакомых людей в дом?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3. Какой номер телефона скорой медицинской помощи? </w:t>
      </w:r>
      <w:r>
        <w:rPr>
          <w:i/>
        </w:rPr>
        <w:t>(103.)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4. Какой номер телефона газовой службы? </w:t>
      </w:r>
      <w:r>
        <w:rPr>
          <w:i/>
        </w:rPr>
        <w:t>(104.)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5. Какой номер телефона нужно набирать при пожаре? </w:t>
      </w:r>
      <w:r>
        <w:rPr>
          <w:i/>
        </w:rPr>
        <w:t>(101.)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6. Назови приспособления для переноски и хранения ключа. </w:t>
      </w:r>
      <w:r>
        <w:rPr>
          <w:i/>
        </w:rPr>
        <w:t xml:space="preserve">(Брелоки, ключницы.) </w:t>
      </w:r>
    </w:p>
    <w:p w:rsidR="00F737A2" w:rsidRDefault="00F737A2" w:rsidP="00F737A2">
      <w:pPr>
        <w:pStyle w:val="a3"/>
        <w:rPr>
          <w:i/>
        </w:rPr>
      </w:pPr>
      <w:r>
        <w:t xml:space="preserve">7. Это небольшое кольцо или цепочка из металла, к которым можно прикрепить несколько ключей. О чём идёт речь? </w:t>
      </w:r>
      <w:r>
        <w:rPr>
          <w:i/>
        </w:rPr>
        <w:t xml:space="preserve">(Брелок.) </w:t>
      </w:r>
    </w:p>
    <w:p w:rsidR="00F737A2" w:rsidRDefault="00F737A2" w:rsidP="00F737A2">
      <w:pPr>
        <w:pStyle w:val="a3"/>
      </w:pPr>
      <w:r>
        <w:t>8. Это специальный футляр объёмной формы для</w:t>
      </w:r>
      <w:r w:rsidR="004C161C">
        <w:t xml:space="preserve"> хранения и переноски ключей. О </w:t>
      </w:r>
      <w:r>
        <w:t xml:space="preserve">чём идёт речь? </w:t>
      </w:r>
      <w:r>
        <w:rPr>
          <w:i/>
        </w:rPr>
        <w:t>(Ключница.)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9. В каком кармане куртки безопаснее всего носить ключ от дома? </w:t>
      </w:r>
      <w:r w:rsidR="001C412D">
        <w:rPr>
          <w:i/>
        </w:rPr>
        <w:t>(Во </w:t>
      </w:r>
      <w:r>
        <w:rPr>
          <w:i/>
        </w:rPr>
        <w:t xml:space="preserve">внутреннем, который застёгивается.) </w:t>
      </w:r>
    </w:p>
    <w:p w:rsidR="00F737A2" w:rsidRDefault="00F737A2" w:rsidP="00F737A2">
      <w:pPr>
        <w:pStyle w:val="a3"/>
      </w:pPr>
      <w:r>
        <w:t xml:space="preserve">10. Можно ли рассказывать друзьям о месте хранения ключей от дома?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11. Что нужно сделать при потере ключа от дома? </w:t>
      </w:r>
      <w:r>
        <w:rPr>
          <w:i/>
        </w:rPr>
        <w:t xml:space="preserve">(Немедленно сообщить родителям.) </w:t>
      </w:r>
    </w:p>
    <w:p w:rsidR="00F737A2" w:rsidRDefault="00F737A2" w:rsidP="00F737A2">
      <w:pPr>
        <w:pStyle w:val="a3"/>
        <w:rPr>
          <w:i/>
        </w:rPr>
      </w:pPr>
      <w:r>
        <w:t>12. Продолжи пословицу: «Мой дом</w:t>
      </w:r>
      <w:proofErr w:type="gramStart"/>
      <w:r w:rsidR="001C412D">
        <w:t> —</w:t>
      </w:r>
      <w:r>
        <w:t xml:space="preserve"> …». </w:t>
      </w:r>
      <w:r>
        <w:rPr>
          <w:i/>
        </w:rPr>
        <w:t>(«</w:t>
      </w:r>
      <w:proofErr w:type="gramEnd"/>
      <w:r>
        <w:rPr>
          <w:i/>
        </w:rPr>
        <w:t xml:space="preserve">Моя крепость».) </w:t>
      </w:r>
    </w:p>
    <w:p w:rsidR="00F737A2" w:rsidRDefault="00F737A2" w:rsidP="00F737A2">
      <w:pPr>
        <w:pStyle w:val="a3"/>
        <w:rPr>
          <w:i/>
        </w:rPr>
      </w:pPr>
      <w:r>
        <w:t xml:space="preserve">13. Какие опасности таит в себе дверь? </w:t>
      </w:r>
      <w:r>
        <w:rPr>
          <w:i/>
        </w:rPr>
        <w:t xml:space="preserve">(Можно прищемить руку или получить удар.) </w:t>
      </w:r>
    </w:p>
    <w:p w:rsidR="00F737A2" w:rsidRDefault="00F737A2" w:rsidP="00F737A2">
      <w:pPr>
        <w:pStyle w:val="a3"/>
        <w:rPr>
          <w:i/>
        </w:rPr>
      </w:pPr>
      <w:r>
        <w:t xml:space="preserve">14. Назови предметы, которые могут быть опасными в прихожей. </w:t>
      </w:r>
      <w:r>
        <w:rPr>
          <w:i/>
        </w:rPr>
        <w:t xml:space="preserve">(Розетки, выключатели, зеркало, электропроводка.) </w:t>
      </w:r>
    </w:p>
    <w:p w:rsidR="00F737A2" w:rsidRDefault="00F737A2" w:rsidP="00F737A2">
      <w:pPr>
        <w:pStyle w:val="a3"/>
        <w:rPr>
          <w:i/>
        </w:rPr>
      </w:pPr>
    </w:p>
    <w:p w:rsidR="00F737A2" w:rsidRDefault="00F737A2" w:rsidP="001C412D">
      <w:pPr>
        <w:pStyle w:val="1"/>
        <w:spacing w:after="120"/>
      </w:pPr>
      <w:r>
        <w:t>Зона «Двор»:</w:t>
      </w:r>
    </w:p>
    <w:p w:rsidR="00F737A2" w:rsidRDefault="00F737A2" w:rsidP="00F737A2">
      <w:pPr>
        <w:pStyle w:val="a3"/>
      </w:pPr>
      <w:r>
        <w:t xml:space="preserve">1. Можно ли вставать на ноги во время движения качелей?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>2. Где безопаснее всего стоять, ожидая друга, который катается на качелях,</w:t>
      </w:r>
      <w:r w:rsidR="001C412D">
        <w:t> —</w:t>
      </w:r>
      <w:r>
        <w:t xml:space="preserve"> спереди, сзади или сбоку? </w:t>
      </w:r>
      <w:r>
        <w:rPr>
          <w:i/>
        </w:rPr>
        <w:t>(Сбоку.)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3. Можно ли брать у незнакомых людей игрушки или сладости?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4. Можно ли сообщать своё имя, адрес незнакомым людям?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5. Какое опасное заболевание может передаться от бродячих животных? </w:t>
      </w:r>
      <w:r>
        <w:rPr>
          <w:i/>
        </w:rPr>
        <w:t>(Бешенство.)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6. Какие места во дворе могут представлять опасность? </w:t>
      </w:r>
      <w:r>
        <w:rPr>
          <w:i/>
        </w:rPr>
        <w:t>(Приставные лестницы, колодцы, траншеи, люки, трансформаторные будки.)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7. Какую опасность таят трансформаторные будки? </w:t>
      </w:r>
      <w:r>
        <w:rPr>
          <w:i/>
        </w:rPr>
        <w:t>(Внутри такой будки высокое напряжение электрического тока.)</w:t>
      </w:r>
    </w:p>
    <w:p w:rsidR="00F737A2" w:rsidRDefault="00F737A2" w:rsidP="00F737A2">
      <w:pPr>
        <w:pStyle w:val="a3"/>
        <w:rPr>
          <w:i/>
        </w:rPr>
      </w:pPr>
      <w:r>
        <w:t xml:space="preserve">8. Можно ли сразу вставать, если ты упал с качелей? </w:t>
      </w:r>
      <w:r>
        <w:rPr>
          <w:i/>
        </w:rPr>
        <w:t xml:space="preserve">(Нет. Нельзя вставать, пока качели полностью не остановятся.) </w:t>
      </w:r>
    </w:p>
    <w:p w:rsidR="00F737A2" w:rsidRDefault="00F737A2" w:rsidP="00F737A2">
      <w:pPr>
        <w:pStyle w:val="a3"/>
        <w:rPr>
          <w:i/>
        </w:rPr>
      </w:pPr>
      <w:r>
        <w:t xml:space="preserve">9. Можно ли дразнить собак? </w:t>
      </w:r>
      <w:r>
        <w:rPr>
          <w:i/>
        </w:rPr>
        <w:t xml:space="preserve">(Нет.) </w:t>
      </w:r>
    </w:p>
    <w:p w:rsidR="00F737A2" w:rsidRDefault="00F737A2" w:rsidP="00F737A2">
      <w:pPr>
        <w:pStyle w:val="a3"/>
      </w:pPr>
      <w:r>
        <w:t xml:space="preserve">10. Перечисли места, вблизи которых категорически запрещено играть. </w:t>
      </w:r>
      <w:r>
        <w:rPr>
          <w:i/>
        </w:rPr>
        <w:t>(Пустырь, стройка, заброшенный дом, железная дорога, проезжая часть.)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11. Тебя пытаются увести насильно. Твои действия. </w:t>
      </w:r>
      <w:r>
        <w:rPr>
          <w:i/>
        </w:rPr>
        <w:t xml:space="preserve">(Надо громко кричать, пытаться вырваться.) </w:t>
      </w:r>
    </w:p>
    <w:p w:rsidR="00F737A2" w:rsidRDefault="00F737A2" w:rsidP="00F737A2">
      <w:pPr>
        <w:pStyle w:val="a3"/>
      </w:pPr>
      <w:r>
        <w:t xml:space="preserve">12. Можно ли садиться в машину к чужим людям?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13. Как следует поступить, если ты встретил стаю бродячих собак? </w:t>
      </w:r>
      <w:r>
        <w:rPr>
          <w:i/>
        </w:rPr>
        <w:t xml:space="preserve">(Обойти её.) </w:t>
      </w:r>
    </w:p>
    <w:p w:rsidR="00F737A2" w:rsidRDefault="00F737A2" w:rsidP="00F737A2">
      <w:pPr>
        <w:pStyle w:val="a3"/>
        <w:rPr>
          <w:i/>
        </w:rPr>
      </w:pPr>
      <w:r>
        <w:lastRenderedPageBreak/>
        <w:t xml:space="preserve">14. Какие правила гигиены нужно соблюдать после общения с животными? </w:t>
      </w:r>
      <w:r>
        <w:rPr>
          <w:i/>
        </w:rPr>
        <w:t xml:space="preserve">(Всегда мыть руки.) </w:t>
      </w:r>
    </w:p>
    <w:p w:rsidR="00F737A2" w:rsidRDefault="00F737A2" w:rsidP="00F737A2">
      <w:pPr>
        <w:pStyle w:val="a3"/>
      </w:pPr>
      <w:r>
        <w:t xml:space="preserve">15. Можно ли спрыгивать с качелей до полной их остановки?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16. Можно ли гладить чужих собак? </w:t>
      </w:r>
      <w:r>
        <w:rPr>
          <w:i/>
        </w:rPr>
        <w:t xml:space="preserve">(Нет.) </w:t>
      </w:r>
    </w:p>
    <w:p w:rsidR="00F737A2" w:rsidRDefault="00F737A2" w:rsidP="00F737A2">
      <w:pPr>
        <w:pStyle w:val="a3"/>
      </w:pPr>
      <w:r>
        <w:t xml:space="preserve">17. Можно ли гладить собаку, которая спит? </w:t>
      </w:r>
      <w:r>
        <w:rPr>
          <w:i/>
        </w:rPr>
        <w:t>(Нет.)</w:t>
      </w:r>
    </w:p>
    <w:p w:rsidR="00F737A2" w:rsidRDefault="00F737A2" w:rsidP="00F737A2">
      <w:pPr>
        <w:pStyle w:val="a3"/>
      </w:pPr>
    </w:p>
    <w:p w:rsidR="00F737A2" w:rsidRDefault="00F737A2" w:rsidP="001C412D">
      <w:pPr>
        <w:pStyle w:val="1"/>
        <w:spacing w:after="120"/>
      </w:pPr>
      <w:r>
        <w:t>Зона «Лифт»:</w:t>
      </w:r>
    </w:p>
    <w:p w:rsidR="00F737A2" w:rsidRDefault="00F737A2" w:rsidP="00F737A2">
      <w:pPr>
        <w:pStyle w:val="a3"/>
        <w:rPr>
          <w:i/>
        </w:rPr>
      </w:pPr>
      <w:r>
        <w:t xml:space="preserve">1. Что такое «бесхозный» предмет? </w:t>
      </w:r>
      <w:r>
        <w:rPr>
          <w:i/>
        </w:rPr>
        <w:t xml:space="preserve">(Тот, у которого нет хозяина.) </w:t>
      </w:r>
    </w:p>
    <w:p w:rsidR="00F737A2" w:rsidRDefault="00F737A2" w:rsidP="00F737A2">
      <w:pPr>
        <w:pStyle w:val="a3"/>
      </w:pPr>
      <w:r>
        <w:t xml:space="preserve">2. Можно ли трогать бесхозные предметы?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3. Можно ли пользоваться мобильным телефоном рядом с бесхозным предметом?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4. Что нужно делать, если ты нашёл бесхозную вещь? </w:t>
      </w:r>
      <w:r>
        <w:rPr>
          <w:i/>
        </w:rPr>
        <w:t>(Нужно сообщить взрослому о своей находке.)</w:t>
      </w:r>
    </w:p>
    <w:p w:rsidR="00F737A2" w:rsidRDefault="00F737A2" w:rsidP="00F737A2">
      <w:pPr>
        <w:pStyle w:val="a3"/>
        <w:rPr>
          <w:i/>
        </w:rPr>
      </w:pPr>
      <w:r>
        <w:t>5. Можно ли трогать бесхозные вещи, коробки, которые стоят в подъезде или</w:t>
      </w:r>
      <w:r w:rsidR="004E3CC9">
        <w:t> </w:t>
      </w:r>
      <w:r>
        <w:t xml:space="preserve">рядом с лифтом? </w:t>
      </w:r>
      <w:r>
        <w:rPr>
          <w:i/>
        </w:rPr>
        <w:t xml:space="preserve">(Нет, это может быть опасно.) </w:t>
      </w:r>
    </w:p>
    <w:p w:rsidR="00F737A2" w:rsidRDefault="00F737A2" w:rsidP="00F737A2">
      <w:pPr>
        <w:pStyle w:val="a3"/>
        <w:rPr>
          <w:i/>
        </w:rPr>
      </w:pPr>
      <w:r>
        <w:t xml:space="preserve">6. В автобусе замечена забытая сумка. К кому следует обратиться? </w:t>
      </w:r>
      <w:r>
        <w:rPr>
          <w:i/>
        </w:rPr>
        <w:t>(К</w:t>
      </w:r>
      <w:r w:rsidR="004E3CC9">
        <w:rPr>
          <w:i/>
        </w:rPr>
        <w:t> </w:t>
      </w:r>
      <w:r>
        <w:rPr>
          <w:i/>
        </w:rPr>
        <w:t xml:space="preserve">водителю автобуса.) </w:t>
      </w:r>
    </w:p>
    <w:p w:rsidR="00F737A2" w:rsidRDefault="00F737A2" w:rsidP="00F737A2">
      <w:pPr>
        <w:pStyle w:val="a3"/>
      </w:pPr>
      <w:r>
        <w:t xml:space="preserve">7. В школьном дворе лежит бесхозная коробка. К кому следует обратиться? </w:t>
      </w:r>
      <w:r>
        <w:rPr>
          <w:i/>
        </w:rPr>
        <w:t>(К</w:t>
      </w:r>
      <w:r w:rsidR="004E3CC9">
        <w:rPr>
          <w:i/>
        </w:rPr>
        <w:t> </w:t>
      </w:r>
      <w:r>
        <w:rPr>
          <w:i/>
        </w:rPr>
        <w:t>учителю.)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8. Можно ли заходить в лифт с незнакомым человеком?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9. Как следует вести себя в лифте? </w:t>
      </w:r>
      <w:r>
        <w:rPr>
          <w:i/>
        </w:rPr>
        <w:t>(Спокойно стоять.)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10. Что в лифте предназначено для экстренных случаев? </w:t>
      </w:r>
      <w:r>
        <w:rPr>
          <w:i/>
        </w:rPr>
        <w:t>(Кнопка «Звонок» или</w:t>
      </w:r>
      <w:r w:rsidR="004E3CC9">
        <w:rPr>
          <w:i/>
        </w:rPr>
        <w:t> </w:t>
      </w:r>
      <w:r>
        <w:rPr>
          <w:i/>
        </w:rPr>
        <w:t>«Вызов»</w:t>
      </w:r>
      <w:r w:rsidR="001C412D">
        <w:rPr>
          <w:i/>
        </w:rPr>
        <w:t> —</w:t>
      </w:r>
      <w:r>
        <w:rPr>
          <w:i/>
        </w:rPr>
        <w:t xml:space="preserve"> это связь с диспетчером.) </w:t>
      </w:r>
    </w:p>
    <w:p w:rsidR="00F737A2" w:rsidRDefault="00F737A2" w:rsidP="00F737A2">
      <w:pPr>
        <w:pStyle w:val="a3"/>
        <w:rPr>
          <w:i/>
        </w:rPr>
      </w:pPr>
      <w:r>
        <w:t xml:space="preserve">11. Можно ли прыгать в лифте? Объясни почему. </w:t>
      </w:r>
      <w:r>
        <w:rPr>
          <w:i/>
        </w:rPr>
        <w:t xml:space="preserve">(Нет, он может остановиться между этажами.) </w:t>
      </w:r>
    </w:p>
    <w:p w:rsidR="00F737A2" w:rsidRDefault="00F737A2" w:rsidP="00F737A2">
      <w:pPr>
        <w:pStyle w:val="a3"/>
      </w:pPr>
      <w:r>
        <w:t xml:space="preserve">12. Можно ли самостоятельно открывать двери лифта при его остановке? Объясни почему. </w:t>
      </w:r>
      <w:r>
        <w:rPr>
          <w:i/>
        </w:rPr>
        <w:t>(Нет, так как они могут застрять.)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13. Можно ли пользоваться лифтом во время пожара?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14. Для чего злоумышленники могут использовать сумки и коробки? </w:t>
      </w:r>
      <w:r>
        <w:rPr>
          <w:i/>
        </w:rPr>
        <w:t>(Для</w:t>
      </w:r>
      <w:r w:rsidR="004E3CC9">
        <w:rPr>
          <w:i/>
        </w:rPr>
        <w:t> </w:t>
      </w:r>
      <w:r>
        <w:rPr>
          <w:i/>
        </w:rPr>
        <w:t xml:space="preserve">маскировки взрывных устройств.) </w:t>
      </w:r>
    </w:p>
    <w:p w:rsidR="00F737A2" w:rsidRDefault="00F737A2" w:rsidP="00F737A2">
      <w:pPr>
        <w:pStyle w:val="a3"/>
      </w:pPr>
    </w:p>
    <w:p w:rsidR="00F737A2" w:rsidRDefault="00F737A2" w:rsidP="001C412D">
      <w:pPr>
        <w:pStyle w:val="1"/>
        <w:spacing w:after="120"/>
      </w:pPr>
      <w:r>
        <w:t>Зона «Кухня»:</w:t>
      </w:r>
    </w:p>
    <w:p w:rsidR="00F737A2" w:rsidRDefault="00F737A2" w:rsidP="00F737A2">
      <w:pPr>
        <w:pStyle w:val="a3"/>
      </w:pPr>
      <w:r>
        <w:t>1. Раскалённые светящиеся газы, которые образуются при горении,</w:t>
      </w:r>
      <w:r w:rsidR="001C412D">
        <w:t> —</w:t>
      </w:r>
      <w:r>
        <w:t xml:space="preserve"> это… </w:t>
      </w:r>
      <w:r>
        <w:rPr>
          <w:i/>
        </w:rPr>
        <w:t>(Огонь.)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2. Он красив и ярко-красен. Но он жгуч, горяч, опасен! Что это? </w:t>
      </w:r>
      <w:r>
        <w:rPr>
          <w:i/>
        </w:rPr>
        <w:t xml:space="preserve">(Огонь.) </w:t>
      </w:r>
    </w:p>
    <w:p w:rsidR="00F737A2" w:rsidRDefault="00F737A2" w:rsidP="00F737A2">
      <w:pPr>
        <w:pStyle w:val="a3"/>
      </w:pPr>
      <w:r>
        <w:t>3. Чрезвычайная ситуация, при которой от огня гибнут люди и животные,</w:t>
      </w:r>
      <w:r w:rsidR="001C412D">
        <w:t> —</w:t>
      </w:r>
      <w:r>
        <w:t xml:space="preserve"> это… </w:t>
      </w:r>
      <w:r>
        <w:rPr>
          <w:i/>
        </w:rPr>
        <w:t>(Пожар.)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4. Как называются тонкие деревянные палочки, на кончике которых имеется воспламеняющееся вещество? </w:t>
      </w:r>
      <w:r>
        <w:rPr>
          <w:i/>
        </w:rPr>
        <w:t>(Спички.)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5. Продолжи пословицу: «Спички детям…». </w:t>
      </w:r>
      <w:r>
        <w:rPr>
          <w:i/>
        </w:rPr>
        <w:t xml:space="preserve">(«Не игрушка».) </w:t>
      </w:r>
    </w:p>
    <w:p w:rsidR="00F737A2" w:rsidRDefault="00F737A2" w:rsidP="00F737A2">
      <w:pPr>
        <w:pStyle w:val="a3"/>
        <w:rPr>
          <w:i/>
        </w:rPr>
      </w:pPr>
      <w:r>
        <w:t>6. Техническое устройство, которое приводится в действие с помощью электричества,</w:t>
      </w:r>
      <w:r w:rsidR="001C412D">
        <w:t> —</w:t>
      </w:r>
      <w:r>
        <w:t xml:space="preserve"> это… </w:t>
      </w:r>
      <w:r>
        <w:rPr>
          <w:i/>
        </w:rPr>
        <w:t xml:space="preserve">(Электрический прибор.) </w:t>
      </w:r>
    </w:p>
    <w:p w:rsidR="00F737A2" w:rsidRDefault="00F737A2" w:rsidP="00F737A2">
      <w:pPr>
        <w:pStyle w:val="a3"/>
        <w:rPr>
          <w:i/>
        </w:rPr>
      </w:pPr>
      <w:r>
        <w:lastRenderedPageBreak/>
        <w:t xml:space="preserve">7. Перечисли не менее пяти электроприборов, которые могут быть на кухне. </w:t>
      </w:r>
      <w:r>
        <w:rPr>
          <w:i/>
        </w:rPr>
        <w:t xml:space="preserve">(Электрочайник, кофеварка, микроволновка, посудомоечная машина, холодильник, тостер, </w:t>
      </w:r>
      <w:proofErr w:type="spellStart"/>
      <w:r>
        <w:rPr>
          <w:i/>
        </w:rPr>
        <w:t>электромиксер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электровафельница</w:t>
      </w:r>
      <w:proofErr w:type="spellEnd"/>
      <w:r>
        <w:rPr>
          <w:i/>
        </w:rPr>
        <w:t xml:space="preserve">.) </w:t>
      </w:r>
    </w:p>
    <w:p w:rsidR="00F737A2" w:rsidRDefault="00F737A2" w:rsidP="00F737A2">
      <w:pPr>
        <w:pStyle w:val="a3"/>
        <w:rPr>
          <w:i/>
        </w:rPr>
      </w:pPr>
      <w:r>
        <w:t xml:space="preserve">8. В каком городе Беларуси выпускают холодильники «Атлант»? </w:t>
      </w:r>
      <w:r>
        <w:rPr>
          <w:i/>
        </w:rPr>
        <w:t>(В г.</w:t>
      </w:r>
      <w:r w:rsidR="004E3CC9">
        <w:rPr>
          <w:i/>
        </w:rPr>
        <w:t> </w:t>
      </w:r>
      <w:r>
        <w:rPr>
          <w:i/>
        </w:rPr>
        <w:t xml:space="preserve">Минске.) </w:t>
      </w:r>
    </w:p>
    <w:p w:rsidR="00F737A2" w:rsidRDefault="00F737A2" w:rsidP="00F737A2">
      <w:pPr>
        <w:pStyle w:val="a3"/>
      </w:pPr>
      <w:r>
        <w:t xml:space="preserve">9. Назови единый номер для вызова экстренных служб. </w:t>
      </w:r>
      <w:r>
        <w:rPr>
          <w:i/>
        </w:rPr>
        <w:t>(112.)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10. Назови главный предмет на кухне. </w:t>
      </w:r>
      <w:r>
        <w:rPr>
          <w:i/>
        </w:rPr>
        <w:t xml:space="preserve">(Плита для приготовления пищи.) </w:t>
      </w:r>
    </w:p>
    <w:p w:rsidR="00F737A2" w:rsidRDefault="00F737A2" w:rsidP="00F737A2">
      <w:pPr>
        <w:pStyle w:val="a3"/>
        <w:rPr>
          <w:i/>
        </w:rPr>
      </w:pPr>
      <w:r>
        <w:t xml:space="preserve">11. До какого возраста детям запрещается пользоваться газовой плитой? </w:t>
      </w:r>
      <w:r>
        <w:rPr>
          <w:i/>
        </w:rPr>
        <w:t>(До</w:t>
      </w:r>
      <w:r w:rsidR="004E3CC9">
        <w:rPr>
          <w:i/>
        </w:rPr>
        <w:t> </w:t>
      </w:r>
      <w:r>
        <w:rPr>
          <w:i/>
        </w:rPr>
        <w:t>12</w:t>
      </w:r>
      <w:r w:rsidR="004E3CC9">
        <w:rPr>
          <w:i/>
        </w:rPr>
        <w:t> </w:t>
      </w:r>
      <w:r>
        <w:rPr>
          <w:i/>
        </w:rPr>
        <w:t xml:space="preserve">лет.) </w:t>
      </w:r>
    </w:p>
    <w:p w:rsidR="00F737A2" w:rsidRDefault="00F737A2" w:rsidP="00F737A2">
      <w:pPr>
        <w:pStyle w:val="a3"/>
      </w:pPr>
      <w:r>
        <w:t xml:space="preserve">12. Можно ли над газовой плитой повесить сушить мокрое полотенце? </w:t>
      </w:r>
      <w:r>
        <w:rPr>
          <w:i/>
        </w:rPr>
        <w:t>(Нет.)</w:t>
      </w:r>
    </w:p>
    <w:p w:rsidR="00F737A2" w:rsidRDefault="00F737A2" w:rsidP="00F737A2">
      <w:pPr>
        <w:pStyle w:val="a3"/>
        <w:rPr>
          <w:i/>
        </w:rPr>
      </w:pPr>
      <w:r>
        <w:t xml:space="preserve">13. Почему важно, чтобы пол на кухне всегда был чистым и сухим? </w:t>
      </w:r>
      <w:r>
        <w:rPr>
          <w:i/>
        </w:rPr>
        <w:t>(Чтобы не</w:t>
      </w:r>
      <w:r w:rsidR="004E3CC9">
        <w:rPr>
          <w:i/>
        </w:rPr>
        <w:t> </w:t>
      </w:r>
      <w:r>
        <w:rPr>
          <w:i/>
        </w:rPr>
        <w:t xml:space="preserve">поскользнуться и не упасть.) </w:t>
      </w:r>
    </w:p>
    <w:p w:rsidR="00F737A2" w:rsidRDefault="00F737A2" w:rsidP="00F737A2">
      <w:pPr>
        <w:pStyle w:val="a3"/>
      </w:pPr>
      <w:r>
        <w:t>14. Уходя из дома, все электроприборы нужно отключить, кроме одного. Какого?</w:t>
      </w:r>
      <w:r>
        <w:rPr>
          <w:i/>
        </w:rPr>
        <w:t xml:space="preserve"> (Холодильника.)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15. Сколько электроприборов можно включать в один удлинитель одновременно? </w:t>
      </w:r>
      <w:r>
        <w:rPr>
          <w:i/>
        </w:rPr>
        <w:t>(Не более двух.)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16. Что делать, если электроприбор воспламенился, а взрослых дома нет? </w:t>
      </w:r>
      <w:r>
        <w:rPr>
          <w:i/>
        </w:rPr>
        <w:t xml:space="preserve">(Отключить прибор, если это возможно. Только выключенный прибор можно тушить водой.) </w:t>
      </w:r>
    </w:p>
    <w:p w:rsidR="00F737A2" w:rsidRDefault="00F737A2" w:rsidP="00F737A2">
      <w:pPr>
        <w:pStyle w:val="a3"/>
        <w:rPr>
          <w:i/>
        </w:rPr>
      </w:pPr>
      <w:r>
        <w:t xml:space="preserve">17. Чем пользуются люди при приготовлении пищи, чтобы не обжечь руки? </w:t>
      </w:r>
      <w:r>
        <w:rPr>
          <w:i/>
        </w:rPr>
        <w:t xml:space="preserve">(Кухонными рукавицами, прихватками.) </w:t>
      </w:r>
    </w:p>
    <w:p w:rsidR="00F737A2" w:rsidRDefault="00F737A2" w:rsidP="00F737A2">
      <w:pPr>
        <w:pStyle w:val="a3"/>
        <w:rPr>
          <w:i/>
        </w:rPr>
      </w:pPr>
      <w:r>
        <w:t xml:space="preserve">18. Что произойдёт, если баловаться с ножом? </w:t>
      </w:r>
      <w:r>
        <w:rPr>
          <w:i/>
        </w:rPr>
        <w:t xml:space="preserve">(Можно порезаться.) </w:t>
      </w:r>
    </w:p>
    <w:p w:rsidR="00F737A2" w:rsidRDefault="00F737A2" w:rsidP="00F737A2">
      <w:pPr>
        <w:pStyle w:val="a3"/>
      </w:pPr>
      <w:r>
        <w:t>19. К каким последствиям может привести неправильное обращение с</w:t>
      </w:r>
      <w:r w:rsidR="004E3CC9">
        <w:t> </w:t>
      </w:r>
      <w:r>
        <w:t xml:space="preserve">электроприборами и газовой плитой на кухне? </w:t>
      </w:r>
      <w:r>
        <w:rPr>
          <w:i/>
        </w:rPr>
        <w:t>(К пожару, травмам, ожогам.)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20. Какие предметы на кухне требуют особой осторожности? </w:t>
      </w:r>
      <w:r>
        <w:rPr>
          <w:i/>
        </w:rPr>
        <w:t xml:space="preserve">(Ножи, вилки, электроприборы, газовая плита.) </w:t>
      </w:r>
    </w:p>
    <w:p w:rsidR="00F737A2" w:rsidRDefault="00F737A2" w:rsidP="00F737A2">
      <w:pPr>
        <w:pStyle w:val="a3"/>
        <w:rPr>
          <w:i/>
        </w:rPr>
      </w:pPr>
      <w:r>
        <w:t xml:space="preserve">21. Что делать, если всё-таки получил ожог? </w:t>
      </w:r>
      <w:r>
        <w:rPr>
          <w:i/>
        </w:rPr>
        <w:t xml:space="preserve">(Охладить место ожога под струёй воды, сообщить взрослым.) </w:t>
      </w:r>
    </w:p>
    <w:p w:rsidR="00F737A2" w:rsidRDefault="00F737A2" w:rsidP="00F737A2">
      <w:pPr>
        <w:pStyle w:val="a3"/>
        <w:rPr>
          <w:i/>
        </w:rPr>
      </w:pPr>
      <w:r>
        <w:t>22. В каких случаях электрочайник может быть опасен?</w:t>
      </w:r>
      <w:r>
        <w:rPr>
          <w:i/>
        </w:rPr>
        <w:t xml:space="preserve"> (Например, если в</w:t>
      </w:r>
      <w:r w:rsidR="004E3CC9">
        <w:rPr>
          <w:i/>
        </w:rPr>
        <w:t> </w:t>
      </w:r>
      <w:r>
        <w:rPr>
          <w:i/>
        </w:rPr>
        <w:t>чайнике нет воды, а провод подключили к розетке; если повреждён провод или</w:t>
      </w:r>
      <w:r w:rsidR="004E3CC9">
        <w:rPr>
          <w:i/>
        </w:rPr>
        <w:t> </w:t>
      </w:r>
      <w:r>
        <w:rPr>
          <w:i/>
        </w:rPr>
        <w:t xml:space="preserve">розетка, в которую он подключён.) </w:t>
      </w:r>
    </w:p>
    <w:p w:rsidR="00F737A2" w:rsidRDefault="00F737A2" w:rsidP="00F737A2">
      <w:pPr>
        <w:pStyle w:val="a3"/>
      </w:pPr>
    </w:p>
    <w:p w:rsidR="00F737A2" w:rsidRDefault="00F737A2" w:rsidP="001C412D">
      <w:pPr>
        <w:pStyle w:val="1"/>
        <w:spacing w:after="120"/>
      </w:pPr>
      <w:r>
        <w:t>Зона «Ванная комната»:</w:t>
      </w:r>
    </w:p>
    <w:p w:rsidR="00F737A2" w:rsidRDefault="00F737A2" w:rsidP="00F737A2">
      <w:pPr>
        <w:pStyle w:val="a3"/>
      </w:pPr>
      <w:r>
        <w:t xml:space="preserve">1. Можно ли пить воду из-под крана без кипячения? </w:t>
      </w:r>
      <w:r>
        <w:rPr>
          <w:i/>
        </w:rPr>
        <w:t>(Нет.)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2. Что произойдёт, если оставить кран открытым? </w:t>
      </w:r>
      <w:r>
        <w:rPr>
          <w:i/>
        </w:rPr>
        <w:t>(Может случиться потоп.)</w:t>
      </w:r>
      <w:r>
        <w:t xml:space="preserve"> </w:t>
      </w:r>
    </w:p>
    <w:p w:rsidR="00F737A2" w:rsidRDefault="00F737A2" w:rsidP="00F737A2">
      <w:pPr>
        <w:pStyle w:val="a3"/>
        <w:rPr>
          <w:i/>
        </w:rPr>
      </w:pPr>
      <w:r>
        <w:t xml:space="preserve">3. Какие предметы в ванной могут быть опасными? </w:t>
      </w:r>
      <w:r>
        <w:rPr>
          <w:i/>
        </w:rPr>
        <w:t>(Бытовая химия, косметика, мокрый пол, зеркало, фен.)</w:t>
      </w:r>
    </w:p>
    <w:p w:rsidR="00F737A2" w:rsidRDefault="00F737A2" w:rsidP="00F737A2">
      <w:pPr>
        <w:pStyle w:val="a3"/>
        <w:rPr>
          <w:i/>
        </w:rPr>
      </w:pPr>
      <w:r>
        <w:t xml:space="preserve">4. Почему нельзя пробовать на вкус моющие средства и порошки? </w:t>
      </w:r>
      <w:r>
        <w:rPr>
          <w:i/>
        </w:rPr>
        <w:t xml:space="preserve">(Они ядовиты и могут вызвать отравление.) </w:t>
      </w:r>
    </w:p>
    <w:p w:rsidR="00F737A2" w:rsidRDefault="00F737A2" w:rsidP="00F737A2">
      <w:pPr>
        <w:pStyle w:val="a3"/>
        <w:rPr>
          <w:i/>
        </w:rPr>
      </w:pPr>
      <w:r>
        <w:t xml:space="preserve">5. Почему нельзя становиться на мокрый пол? </w:t>
      </w:r>
      <w:r>
        <w:rPr>
          <w:i/>
        </w:rPr>
        <w:t>(Можно поскользнуться и</w:t>
      </w:r>
      <w:r w:rsidR="004E3CC9">
        <w:rPr>
          <w:i/>
        </w:rPr>
        <w:t> </w:t>
      </w:r>
      <w:r>
        <w:rPr>
          <w:i/>
        </w:rPr>
        <w:t xml:space="preserve">упасть.) </w:t>
      </w:r>
    </w:p>
    <w:p w:rsidR="00F737A2" w:rsidRDefault="00F737A2" w:rsidP="00F737A2">
      <w:pPr>
        <w:pStyle w:val="a3"/>
        <w:rPr>
          <w:i/>
        </w:rPr>
      </w:pPr>
      <w:r>
        <w:t xml:space="preserve">6. Можно ли набирать в ванну слишком много воды? </w:t>
      </w:r>
      <w:r>
        <w:rPr>
          <w:i/>
        </w:rPr>
        <w:t xml:space="preserve">(Нет, это может привести к переливу и затоплению.) </w:t>
      </w:r>
    </w:p>
    <w:p w:rsidR="00F737A2" w:rsidRDefault="00F737A2" w:rsidP="00F737A2">
      <w:pPr>
        <w:pStyle w:val="a3"/>
        <w:rPr>
          <w:i/>
        </w:rPr>
      </w:pPr>
      <w:r>
        <w:t>7. Куда следует становиться после душа</w:t>
      </w:r>
      <w:r w:rsidR="001C412D">
        <w:t> —</w:t>
      </w:r>
      <w:r>
        <w:t xml:space="preserve"> на пол или на коврик? </w:t>
      </w:r>
      <w:r>
        <w:rPr>
          <w:i/>
        </w:rPr>
        <w:t>(На</w:t>
      </w:r>
      <w:r w:rsidR="004E3CC9">
        <w:rPr>
          <w:i/>
        </w:rPr>
        <w:t> </w:t>
      </w:r>
      <w:r>
        <w:rPr>
          <w:i/>
        </w:rPr>
        <w:t xml:space="preserve">коврик, чтобы не поскользнуться.) </w:t>
      </w:r>
    </w:p>
    <w:p w:rsidR="00F737A2" w:rsidRDefault="00F737A2" w:rsidP="00F737A2">
      <w:pPr>
        <w:pStyle w:val="a3"/>
        <w:rPr>
          <w:i/>
        </w:rPr>
      </w:pPr>
      <w:r>
        <w:lastRenderedPageBreak/>
        <w:t xml:space="preserve">8. Какие травмы можно получить, если пол в ванной мокрый? </w:t>
      </w:r>
      <w:r>
        <w:rPr>
          <w:i/>
        </w:rPr>
        <w:t xml:space="preserve">(Можно упасть, получить ссадины.) </w:t>
      </w:r>
    </w:p>
    <w:p w:rsidR="00F737A2" w:rsidRDefault="00F737A2" w:rsidP="00F737A2">
      <w:pPr>
        <w:pStyle w:val="a3"/>
        <w:rPr>
          <w:i/>
        </w:rPr>
      </w:pPr>
      <w:r>
        <w:t xml:space="preserve">9. Можно ли пользоваться феном, если руки мокрые? </w:t>
      </w:r>
      <w:r>
        <w:rPr>
          <w:i/>
        </w:rPr>
        <w:t>(Нет, это опасно из</w:t>
      </w:r>
      <w:r w:rsidR="004E3CC9">
        <w:rPr>
          <w:i/>
        </w:rPr>
        <w:noBreakHyphen/>
      </w:r>
      <w:r>
        <w:rPr>
          <w:i/>
        </w:rPr>
        <w:t>за</w:t>
      </w:r>
      <w:r w:rsidR="004E3CC9">
        <w:rPr>
          <w:i/>
        </w:rPr>
        <w:t> </w:t>
      </w:r>
      <w:r>
        <w:rPr>
          <w:i/>
        </w:rPr>
        <w:t xml:space="preserve">риска поражения электрическим током.) </w:t>
      </w:r>
    </w:p>
    <w:p w:rsidR="00F737A2" w:rsidRDefault="00F737A2" w:rsidP="00F737A2">
      <w:pPr>
        <w:pStyle w:val="a3"/>
        <w:rPr>
          <w:i/>
        </w:rPr>
      </w:pPr>
      <w:r>
        <w:t xml:space="preserve">10. В каких случаях стиральная машина может представлять опасность? </w:t>
      </w:r>
      <w:r>
        <w:rPr>
          <w:i/>
        </w:rPr>
        <w:t xml:space="preserve">(Если её включили без взрослых или попытались открыть крышку во время стирки. Если неисправна электропроводка или розетка.) </w:t>
      </w:r>
    </w:p>
    <w:p w:rsidR="00F737A2" w:rsidRDefault="00F737A2" w:rsidP="00F737A2">
      <w:pPr>
        <w:pStyle w:val="a3"/>
        <w:rPr>
          <w:i/>
        </w:rPr>
      </w:pPr>
      <w:r>
        <w:t xml:space="preserve">11. Почему нельзя включать электроприборы мокрыми руками? </w:t>
      </w:r>
      <w:r>
        <w:rPr>
          <w:i/>
        </w:rPr>
        <w:t xml:space="preserve">(Можно получить удар электрическим током.) </w:t>
      </w:r>
    </w:p>
    <w:p w:rsidR="00F737A2" w:rsidRDefault="00F737A2" w:rsidP="00F737A2">
      <w:pPr>
        <w:pStyle w:val="a3"/>
        <w:rPr>
          <w:i/>
        </w:rPr>
      </w:pPr>
      <w:r>
        <w:t xml:space="preserve">12. Чем опасен фен при неправильном использовании? </w:t>
      </w:r>
      <w:r>
        <w:rPr>
          <w:i/>
        </w:rPr>
        <w:t xml:space="preserve">(Может затянуть волосы и привести к травме.) </w:t>
      </w:r>
    </w:p>
    <w:p w:rsidR="00F737A2" w:rsidRDefault="00F737A2" w:rsidP="00F737A2">
      <w:pPr>
        <w:pStyle w:val="a3"/>
      </w:pPr>
    </w:p>
    <w:p w:rsidR="00F737A2" w:rsidRDefault="00F737A2" w:rsidP="001C412D">
      <w:pPr>
        <w:pStyle w:val="1"/>
        <w:spacing w:after="120"/>
      </w:pPr>
      <w:r>
        <w:t>Зона «Балкон и лестница»:</w:t>
      </w:r>
    </w:p>
    <w:p w:rsidR="00F737A2" w:rsidRDefault="00F737A2" w:rsidP="00F737A2">
      <w:pPr>
        <w:pStyle w:val="a3"/>
        <w:rPr>
          <w:i/>
        </w:rPr>
      </w:pPr>
      <w:r>
        <w:t xml:space="preserve">1. Какая основная опасность связана с балконом? </w:t>
      </w:r>
      <w:r>
        <w:rPr>
          <w:i/>
        </w:rPr>
        <w:t xml:space="preserve">(Высота: существует риск падения.) </w:t>
      </w:r>
    </w:p>
    <w:p w:rsidR="00F737A2" w:rsidRDefault="00F737A2" w:rsidP="00F737A2">
      <w:pPr>
        <w:pStyle w:val="a3"/>
        <w:rPr>
          <w:i/>
        </w:rPr>
      </w:pPr>
      <w:r>
        <w:t xml:space="preserve">2. Почему чердак и подвал считаются опасными местами? </w:t>
      </w:r>
      <w:proofErr w:type="gramStart"/>
      <w:r w:rsidR="008E58D3">
        <w:rPr>
          <w:i/>
        </w:rPr>
        <w:t>(На чердаке и </w:t>
      </w:r>
      <w:r>
        <w:rPr>
          <w:i/>
        </w:rPr>
        <w:t>в</w:t>
      </w:r>
      <w:r w:rsidR="008E58D3">
        <w:rPr>
          <w:i/>
        </w:rPr>
        <w:t> </w:t>
      </w:r>
      <w:r>
        <w:rPr>
          <w:i/>
        </w:rPr>
        <w:t>подвале часто хранятся старые вещи, коробки, которые могут быть причиной падений или травм из-за того, что они затрудняют проход.</w:t>
      </w:r>
      <w:proofErr w:type="gramEnd"/>
      <w:r>
        <w:rPr>
          <w:i/>
        </w:rPr>
        <w:t xml:space="preserve"> Эти помещения часто плохо освещаются и вентилируются, что может привести к накоплению вредных соединений, таких как угарный газ, а также к образованию плесени.) </w:t>
      </w:r>
    </w:p>
    <w:p w:rsidR="00F737A2" w:rsidRDefault="00F737A2" w:rsidP="00F737A2">
      <w:pPr>
        <w:pStyle w:val="a3"/>
        <w:rPr>
          <w:i/>
        </w:rPr>
      </w:pPr>
      <w:r>
        <w:t xml:space="preserve">3. Какой стороны следует придерживаться при движении по лестнице? </w:t>
      </w:r>
      <w:r>
        <w:rPr>
          <w:i/>
        </w:rPr>
        <w:t xml:space="preserve">(Правой. Это помогает избежать столкновений.) </w:t>
      </w:r>
    </w:p>
    <w:p w:rsidR="00F737A2" w:rsidRDefault="00F737A2" w:rsidP="00F737A2">
      <w:pPr>
        <w:pStyle w:val="a3"/>
      </w:pPr>
      <w:r>
        <w:t xml:space="preserve">4. Какие правила безопасности необходимо соблюдать на лестнице? </w:t>
      </w:r>
      <w:r w:rsidR="008E58D3">
        <w:rPr>
          <w:i/>
        </w:rPr>
        <w:t>(Не </w:t>
      </w:r>
      <w:r>
        <w:rPr>
          <w:i/>
        </w:rPr>
        <w:t>торопиться, идти шагом, держаться за перила, не перегибаться через них.)</w:t>
      </w:r>
      <w:r>
        <w:t xml:space="preserve"> </w:t>
      </w:r>
    </w:p>
    <w:p w:rsidR="00F737A2" w:rsidRDefault="00F737A2" w:rsidP="00F737A2">
      <w:pPr>
        <w:pStyle w:val="a3"/>
      </w:pPr>
      <w:r>
        <w:t xml:space="preserve">5. Чем опасны открытые окна? </w:t>
      </w:r>
      <w:r>
        <w:rPr>
          <w:i/>
        </w:rPr>
        <w:t xml:space="preserve">(Из них можно выпасть.) </w:t>
      </w:r>
    </w:p>
    <w:p w:rsidR="00F737A2" w:rsidRDefault="00F737A2" w:rsidP="00F737A2">
      <w:pPr>
        <w:pStyle w:val="a3"/>
        <w:rPr>
          <w:i/>
        </w:rPr>
      </w:pPr>
      <w:r>
        <w:t xml:space="preserve">6. Можно ли сидеть на подоконнике, если хочется почитать книгу? </w:t>
      </w:r>
      <w:r>
        <w:rPr>
          <w:i/>
        </w:rPr>
        <w:t xml:space="preserve">(Нет, это опасно.) </w:t>
      </w:r>
    </w:p>
    <w:p w:rsidR="00F737A2" w:rsidRDefault="00F737A2" w:rsidP="00F737A2">
      <w:pPr>
        <w:pStyle w:val="a3"/>
      </w:pPr>
    </w:p>
    <w:p w:rsidR="00F737A2" w:rsidRDefault="00F737A2" w:rsidP="001C412D">
      <w:pPr>
        <w:pStyle w:val="1"/>
        <w:spacing w:after="120"/>
      </w:pPr>
      <w:r>
        <w:t>Зона «Детская комната»:</w:t>
      </w:r>
    </w:p>
    <w:p w:rsidR="00F737A2" w:rsidRDefault="00F737A2" w:rsidP="00F737A2">
      <w:pPr>
        <w:pStyle w:val="a3"/>
        <w:rPr>
          <w:i/>
        </w:rPr>
      </w:pPr>
      <w:r>
        <w:t xml:space="preserve">1. Мальчик перед уходом из дома оставил включённый утюг на столе. Какое правило он нарушил? </w:t>
      </w:r>
      <w:r>
        <w:rPr>
          <w:i/>
        </w:rPr>
        <w:t xml:space="preserve">(Нельзя оставлять электроприборы без присмотра.) </w:t>
      </w:r>
    </w:p>
    <w:p w:rsidR="00F737A2" w:rsidRDefault="00F737A2" w:rsidP="00F737A2">
      <w:pPr>
        <w:pStyle w:val="a3"/>
        <w:rPr>
          <w:i/>
        </w:rPr>
      </w:pPr>
      <w:r>
        <w:t xml:space="preserve">2. Что нужно делать, если шнур настольной лампы внезапно начал искриться? </w:t>
      </w:r>
      <w:r>
        <w:rPr>
          <w:i/>
        </w:rPr>
        <w:t xml:space="preserve">(Срочно выключить лампу, вытащив вилку из розетки, и сообщить взрослым.) </w:t>
      </w:r>
    </w:p>
    <w:p w:rsidR="00F737A2" w:rsidRDefault="00F737A2" w:rsidP="00F737A2">
      <w:pPr>
        <w:pStyle w:val="a3"/>
        <w:rPr>
          <w:i/>
        </w:rPr>
      </w:pPr>
      <w:r>
        <w:t xml:space="preserve">3. Какие безопасные занятия можно выбрать, если ты дома один? </w:t>
      </w:r>
      <w:r>
        <w:rPr>
          <w:i/>
        </w:rPr>
        <w:t xml:space="preserve">(Лепка, рисование, чтение.) </w:t>
      </w:r>
    </w:p>
    <w:p w:rsidR="00F737A2" w:rsidRDefault="00F737A2" w:rsidP="00F737A2">
      <w:pPr>
        <w:pStyle w:val="a3"/>
        <w:rPr>
          <w:i/>
        </w:rPr>
      </w:pPr>
      <w:r>
        <w:t xml:space="preserve">4. Назови 5 предметов в доме, которые могут быть опасными. </w:t>
      </w:r>
      <w:r>
        <w:rPr>
          <w:i/>
        </w:rPr>
        <w:t xml:space="preserve">(Нож, шило, вилка, таблетки, окно.) </w:t>
      </w:r>
    </w:p>
    <w:p w:rsidR="00F737A2" w:rsidRDefault="00F737A2" w:rsidP="00F737A2">
      <w:pPr>
        <w:pStyle w:val="a3"/>
        <w:rPr>
          <w:i/>
        </w:rPr>
      </w:pPr>
      <w:r>
        <w:t xml:space="preserve">5. Как действовать, если телевизор внезапно начал дымиться? </w:t>
      </w:r>
      <w:r>
        <w:rPr>
          <w:i/>
        </w:rPr>
        <w:t>(Отключить его от сети, накрыть плотной тканью, чтобы предотвратить распространение огня. Выйти из помещения, плотно закрыв дверь. Позвонить родителям и</w:t>
      </w:r>
      <w:r w:rsidR="008E58D3">
        <w:rPr>
          <w:i/>
        </w:rPr>
        <w:t> </w:t>
      </w:r>
      <w:bookmarkStart w:id="0" w:name="_GoBack"/>
      <w:bookmarkEnd w:id="0"/>
      <w:r>
        <w:rPr>
          <w:i/>
        </w:rPr>
        <w:t xml:space="preserve">вызвать пожарную службу.) </w:t>
      </w:r>
    </w:p>
    <w:p w:rsidR="00F737A2" w:rsidRDefault="00F737A2" w:rsidP="00F737A2">
      <w:pPr>
        <w:pStyle w:val="a3"/>
        <w:rPr>
          <w:i/>
        </w:rPr>
      </w:pPr>
      <w:r>
        <w:t xml:space="preserve">6. В каких ситуациях утюг становится опасным? </w:t>
      </w:r>
      <w:r>
        <w:rPr>
          <w:i/>
        </w:rPr>
        <w:t xml:space="preserve">(Если его оставили включённым без присмотра.) </w:t>
      </w:r>
    </w:p>
    <w:p w:rsidR="00DB34D2" w:rsidRPr="00B02534" w:rsidRDefault="00F737A2" w:rsidP="00F737A2">
      <w:pPr>
        <w:pStyle w:val="a3"/>
      </w:pPr>
      <w:r>
        <w:t xml:space="preserve">7. Что делать, если утюг внезапно перегрелся? </w:t>
      </w:r>
      <w:r>
        <w:rPr>
          <w:i/>
        </w:rPr>
        <w:t>(Отключить его от сети.)</w:t>
      </w:r>
    </w:p>
    <w:sectPr w:rsidR="00DB34D2" w:rsidRPr="00B02534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B6" w:rsidRDefault="00916DB6" w:rsidP="00AA1ABA">
      <w:pPr>
        <w:spacing w:line="240" w:lineRule="auto"/>
      </w:pPr>
      <w:r>
        <w:separator/>
      </w:r>
    </w:p>
  </w:endnote>
  <w:endnote w:type="continuationSeparator" w:id="0">
    <w:p w:rsidR="00916DB6" w:rsidRDefault="00916DB6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8E58D3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B6" w:rsidRDefault="00916DB6" w:rsidP="00AA1ABA">
      <w:pPr>
        <w:spacing w:line="240" w:lineRule="auto"/>
      </w:pPr>
      <w:r>
        <w:separator/>
      </w:r>
    </w:p>
  </w:footnote>
  <w:footnote w:type="continuationSeparator" w:id="0">
    <w:p w:rsidR="00916DB6" w:rsidRDefault="00916DB6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03005E" w:rsidRDefault="00F737A2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Т.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Корнелюк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A2"/>
    <w:rsid w:val="0003005E"/>
    <w:rsid w:val="000A2619"/>
    <w:rsid w:val="00101B76"/>
    <w:rsid w:val="001C412D"/>
    <w:rsid w:val="001D7A3B"/>
    <w:rsid w:val="00240C65"/>
    <w:rsid w:val="00295FE3"/>
    <w:rsid w:val="002D1E2D"/>
    <w:rsid w:val="003A3332"/>
    <w:rsid w:val="004334D6"/>
    <w:rsid w:val="004C161C"/>
    <w:rsid w:val="004C3F9F"/>
    <w:rsid w:val="004D70F6"/>
    <w:rsid w:val="004E3CC9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8E58D3"/>
    <w:rsid w:val="00904715"/>
    <w:rsid w:val="00916DB6"/>
    <w:rsid w:val="00A67F03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  <w:rsid w:val="00F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A2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A2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2025\02-25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6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Яна Капуста</cp:lastModifiedBy>
  <cp:revision>2</cp:revision>
  <dcterms:created xsi:type="dcterms:W3CDTF">2025-02-24T13:02:00Z</dcterms:created>
  <dcterms:modified xsi:type="dcterms:W3CDTF">2025-02-25T09:25:00Z</dcterms:modified>
</cp:coreProperties>
</file>