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CB" w:rsidRPr="002428CB" w:rsidRDefault="002428CB" w:rsidP="003C46E7">
      <w:pPr>
        <w:pStyle w:val="1"/>
        <w:spacing w:after="120"/>
      </w:pPr>
      <w:r w:rsidRPr="002428CB">
        <w:t xml:space="preserve">ОТВЕТЫ И КРИТЕРИИ ОЦЕНИВАНИЯ </w:t>
      </w:r>
    </w:p>
    <w:p w:rsidR="002428CB" w:rsidRPr="002428CB" w:rsidRDefault="000F3F76" w:rsidP="002428CB">
      <w:pPr>
        <w:pStyle w:val="1"/>
        <w:rPr>
          <w:b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680B8F" wp14:editId="6F905DCA">
                <wp:simplePos x="0" y="0"/>
                <wp:positionH relativeFrom="page">
                  <wp:posOffset>-590550</wp:posOffset>
                </wp:positionH>
                <wp:positionV relativeFrom="paragraph">
                  <wp:posOffset>328295</wp:posOffset>
                </wp:positionV>
                <wp:extent cx="8496300" cy="257175"/>
                <wp:effectExtent l="0" t="0" r="0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F9BD24" id="Прямоугольник 10" o:spid="_x0000_s1026" style="position:absolute;margin-left:-46.5pt;margin-top:25.85pt;width:669pt;height:20.25pt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" fillcolor="#cfcdcd [2894]" stroked="f" strokeweight="1pt">
                <w10:wrap anchorx="page"/>
              </v:rect>
            </w:pict>
          </mc:Fallback>
        </mc:AlternateContent>
      </w:r>
      <w:r w:rsidR="002428CB" w:rsidRPr="002428CB">
        <w:rPr>
          <w:b w:val="0"/>
        </w:rPr>
        <w:t xml:space="preserve">ОБЛАСТНОЙ ЭТАП </w:t>
      </w:r>
    </w:p>
    <w:p w:rsidR="002428CB" w:rsidRPr="002428CB" w:rsidRDefault="002428CB" w:rsidP="0079706C">
      <w:pPr>
        <w:pStyle w:val="10"/>
      </w:pPr>
      <w:r w:rsidRPr="002428CB">
        <w:t>Задание 1 «График дежурств»</w:t>
      </w:r>
      <w:r w:rsidR="003C46E7">
        <w:t> —</w:t>
      </w:r>
      <w:r w:rsidRPr="002428CB">
        <w:t xml:space="preserve"> 6 баллов </w:t>
      </w:r>
    </w:p>
    <w:p w:rsidR="002428CB" w:rsidRPr="002428CB" w:rsidRDefault="002428CB" w:rsidP="00DC567D">
      <w:pPr>
        <w:pStyle w:val="a3"/>
        <w:spacing w:before="120" w:after="60"/>
      </w:pPr>
      <w:r w:rsidRPr="002428CB">
        <w:t>Отметка является суммирующей ответов на каждый вопрос (1</w:t>
      </w:r>
      <w:r w:rsidR="003C46E7">
        <w:t> —</w:t>
      </w:r>
      <w:r w:rsidRPr="002428CB">
        <w:t xml:space="preserve"> 1,5; 2</w:t>
      </w:r>
      <w:r w:rsidR="003C46E7">
        <w:t> —</w:t>
      </w:r>
      <w:r w:rsidRPr="002428CB">
        <w:t xml:space="preserve"> 1; </w:t>
      </w:r>
      <w:r w:rsidR="00DC567D">
        <w:br/>
      </w:r>
      <w:r w:rsidRPr="002428CB">
        <w:t>3</w:t>
      </w:r>
      <w:r w:rsidR="003C46E7">
        <w:t> —</w:t>
      </w:r>
      <w:r w:rsidRPr="002428CB">
        <w:t>1; 4</w:t>
      </w:r>
      <w:r w:rsidR="003C46E7">
        <w:t> —</w:t>
      </w:r>
      <w:r w:rsidRPr="002428CB">
        <w:t xml:space="preserve"> 0,5; 5</w:t>
      </w:r>
      <w:r w:rsidR="003C46E7">
        <w:t> —</w:t>
      </w:r>
      <w:r w:rsidRPr="002428CB">
        <w:t xml:space="preserve"> 2) согласно критериям. </w:t>
      </w:r>
    </w:p>
    <w:p w:rsidR="002428CB" w:rsidRDefault="002428CB" w:rsidP="002428CB">
      <w:pPr>
        <w:pStyle w:val="a3"/>
        <w:numPr>
          <w:ilvl w:val="0"/>
          <w:numId w:val="2"/>
        </w:numPr>
      </w:pPr>
      <w:r w:rsidRPr="002428CB">
        <w:t>«Фамилия»</w:t>
      </w:r>
      <w:r w:rsidR="003C46E7">
        <w:t> —</w:t>
      </w:r>
      <w:r w:rsidRPr="002428CB">
        <w:t xml:space="preserve"> по 0,5 балла за каждый правильный ответ:</w:t>
      </w:r>
    </w:p>
    <w:p w:rsidR="002428CB" w:rsidRDefault="002428CB" w:rsidP="002428CB">
      <w:pPr>
        <w:pStyle w:val="a3"/>
        <w:numPr>
          <w:ilvl w:val="0"/>
          <w:numId w:val="3"/>
        </w:numPr>
        <w:jc w:val="left"/>
      </w:pPr>
      <w:r w:rsidRPr="002428CB">
        <w:t>мальчиков</w:t>
      </w:r>
      <w:r w:rsidR="003C46E7">
        <w:t> —</w:t>
      </w:r>
      <w:r w:rsidRPr="002428CB">
        <w:t xml:space="preserve"> 7 (</w:t>
      </w:r>
      <w:proofErr w:type="spellStart"/>
      <w:r w:rsidRPr="0064600B">
        <w:rPr>
          <w:i/>
        </w:rPr>
        <w:t>Вертиховский</w:t>
      </w:r>
      <w:proofErr w:type="spellEnd"/>
      <w:r w:rsidRPr="0064600B">
        <w:t>,</w:t>
      </w:r>
      <w:r w:rsidRPr="0064600B">
        <w:rPr>
          <w:i/>
        </w:rPr>
        <w:t xml:space="preserve"> Карелин</w:t>
      </w:r>
      <w:r w:rsidR="0064600B" w:rsidRPr="0064600B">
        <w:t>,</w:t>
      </w:r>
      <w:r w:rsidRPr="0064600B">
        <w:rPr>
          <w:i/>
        </w:rPr>
        <w:t xml:space="preserve"> Ковалев</w:t>
      </w:r>
      <w:r w:rsidR="0064600B" w:rsidRPr="0064600B">
        <w:t>,</w:t>
      </w:r>
      <w:r w:rsidRPr="0064600B">
        <w:rPr>
          <w:i/>
        </w:rPr>
        <w:t xml:space="preserve"> Мартынов</w:t>
      </w:r>
      <w:r w:rsidR="0064600B" w:rsidRPr="0064600B">
        <w:t>,</w:t>
      </w:r>
      <w:r w:rsidRPr="0064600B">
        <w:rPr>
          <w:i/>
        </w:rPr>
        <w:t xml:space="preserve"> </w:t>
      </w:r>
      <w:proofErr w:type="spellStart"/>
      <w:r w:rsidRPr="0064600B">
        <w:rPr>
          <w:i/>
        </w:rPr>
        <w:t>Скрыпников</w:t>
      </w:r>
      <w:proofErr w:type="spellEnd"/>
      <w:r w:rsidRPr="00A16D6A">
        <w:t>,</w:t>
      </w:r>
      <w:r w:rsidRPr="0064600B">
        <w:rPr>
          <w:i/>
        </w:rPr>
        <w:t xml:space="preserve"> </w:t>
      </w:r>
      <w:proofErr w:type="spellStart"/>
      <w:r w:rsidRPr="0064600B">
        <w:rPr>
          <w:i/>
        </w:rPr>
        <w:t>Федоскин</w:t>
      </w:r>
      <w:proofErr w:type="spellEnd"/>
      <w:r w:rsidR="00A16D6A" w:rsidRPr="00A16D6A">
        <w:t>,</w:t>
      </w:r>
      <w:r w:rsidRPr="0064600B">
        <w:rPr>
          <w:i/>
        </w:rPr>
        <w:t xml:space="preserve"> Юрасов</w:t>
      </w:r>
      <w:r w:rsidRPr="002428CB">
        <w:t xml:space="preserve">); </w:t>
      </w:r>
    </w:p>
    <w:p w:rsidR="002428CB" w:rsidRDefault="002428CB" w:rsidP="002428CB">
      <w:pPr>
        <w:pStyle w:val="a3"/>
        <w:numPr>
          <w:ilvl w:val="0"/>
          <w:numId w:val="3"/>
        </w:numPr>
      </w:pPr>
      <w:r w:rsidRPr="002428CB">
        <w:t>девочек</w:t>
      </w:r>
      <w:r w:rsidR="003C46E7">
        <w:t> —</w:t>
      </w:r>
      <w:r w:rsidRPr="002428CB">
        <w:t xml:space="preserve"> 4 (</w:t>
      </w:r>
      <w:r w:rsidRPr="00A16D6A">
        <w:rPr>
          <w:i/>
        </w:rPr>
        <w:t>Артамонова</w:t>
      </w:r>
      <w:r w:rsidR="00A16D6A" w:rsidRPr="00A16D6A">
        <w:t>,</w:t>
      </w:r>
      <w:r w:rsidRPr="00A16D6A">
        <w:rPr>
          <w:i/>
        </w:rPr>
        <w:t xml:space="preserve"> </w:t>
      </w:r>
      <w:proofErr w:type="spellStart"/>
      <w:r w:rsidRPr="00A16D6A">
        <w:rPr>
          <w:i/>
        </w:rPr>
        <w:t>Езепова</w:t>
      </w:r>
      <w:proofErr w:type="spellEnd"/>
      <w:r w:rsidR="00A16D6A" w:rsidRPr="00A16D6A">
        <w:t>,</w:t>
      </w:r>
      <w:r w:rsidRPr="00A16D6A">
        <w:rPr>
          <w:i/>
        </w:rPr>
        <w:t xml:space="preserve"> </w:t>
      </w:r>
      <w:proofErr w:type="spellStart"/>
      <w:r w:rsidRPr="00A16D6A">
        <w:rPr>
          <w:i/>
        </w:rPr>
        <w:t>Искоркина</w:t>
      </w:r>
      <w:proofErr w:type="spellEnd"/>
      <w:r w:rsidR="00A16D6A" w:rsidRPr="00A16D6A">
        <w:t>,</w:t>
      </w:r>
      <w:r w:rsidRPr="00A16D6A">
        <w:rPr>
          <w:i/>
        </w:rPr>
        <w:t xml:space="preserve"> </w:t>
      </w:r>
      <w:proofErr w:type="spellStart"/>
      <w:r w:rsidRPr="00A16D6A">
        <w:rPr>
          <w:i/>
        </w:rPr>
        <w:t>Шиманская</w:t>
      </w:r>
      <w:proofErr w:type="spellEnd"/>
      <w:r w:rsidRPr="002428CB">
        <w:t xml:space="preserve">); </w:t>
      </w:r>
    </w:p>
    <w:p w:rsidR="002428CB" w:rsidRDefault="002428CB" w:rsidP="002428CB">
      <w:pPr>
        <w:pStyle w:val="a3"/>
        <w:numPr>
          <w:ilvl w:val="0"/>
          <w:numId w:val="3"/>
        </w:numPr>
        <w:jc w:val="left"/>
      </w:pPr>
      <w:r w:rsidRPr="002428CB">
        <w:t>нужна дополнительная информация, по фамилии непонятно</w:t>
      </w:r>
      <w:r w:rsidR="003C46E7">
        <w:t> —</w:t>
      </w:r>
      <w:r w:rsidRPr="002428CB">
        <w:t xml:space="preserve"> </w:t>
      </w:r>
    </w:p>
    <w:p w:rsidR="002428CB" w:rsidRPr="002428CB" w:rsidRDefault="002428CB" w:rsidP="002428CB">
      <w:pPr>
        <w:pStyle w:val="a3"/>
        <w:ind w:left="1418" w:firstLine="0"/>
        <w:jc w:val="left"/>
      </w:pPr>
      <w:r w:rsidRPr="002428CB">
        <w:t>4 (</w:t>
      </w:r>
      <w:proofErr w:type="spellStart"/>
      <w:r w:rsidRPr="00A16D6A">
        <w:rPr>
          <w:i/>
        </w:rPr>
        <w:t>Берловец</w:t>
      </w:r>
      <w:proofErr w:type="spellEnd"/>
      <w:r w:rsidR="00A16D6A" w:rsidRPr="00A16D6A">
        <w:t>,</w:t>
      </w:r>
      <w:r w:rsidRPr="00A16D6A">
        <w:rPr>
          <w:i/>
        </w:rPr>
        <w:t xml:space="preserve"> Буцко</w:t>
      </w:r>
      <w:r w:rsidR="00A16D6A" w:rsidRPr="00A16D6A">
        <w:t>,</w:t>
      </w:r>
      <w:r w:rsidRPr="00A16D6A">
        <w:rPr>
          <w:i/>
        </w:rPr>
        <w:t xml:space="preserve"> Романенко</w:t>
      </w:r>
      <w:r w:rsidR="00A16D6A" w:rsidRPr="00A16D6A">
        <w:t>,</w:t>
      </w:r>
      <w:r w:rsidRPr="00A16D6A">
        <w:rPr>
          <w:i/>
        </w:rPr>
        <w:t xml:space="preserve"> </w:t>
      </w:r>
      <w:proofErr w:type="spellStart"/>
      <w:r w:rsidRPr="00A16D6A">
        <w:rPr>
          <w:i/>
        </w:rPr>
        <w:t>Семенюк</w:t>
      </w:r>
      <w:proofErr w:type="spellEnd"/>
      <w:r w:rsidRPr="002428CB">
        <w:t xml:space="preserve">); </w:t>
      </w:r>
    </w:p>
    <w:p w:rsidR="002428CB" w:rsidRPr="002428CB" w:rsidRDefault="002428CB" w:rsidP="00F6477F">
      <w:pPr>
        <w:pStyle w:val="a3"/>
        <w:numPr>
          <w:ilvl w:val="0"/>
          <w:numId w:val="2"/>
        </w:numPr>
        <w:spacing w:before="60"/>
        <w:ind w:left="697" w:hanging="357"/>
      </w:pPr>
      <w:r w:rsidRPr="002428CB">
        <w:t>«Объяснение»</w:t>
      </w:r>
    </w:p>
    <w:p w:rsidR="002428CB" w:rsidRPr="002428CB" w:rsidRDefault="002428CB" w:rsidP="002428CB">
      <w:pPr>
        <w:pStyle w:val="a3"/>
      </w:pPr>
      <w:r w:rsidRPr="002428CB">
        <w:t>1 балл</w:t>
      </w:r>
      <w:r w:rsidR="003C46E7">
        <w:t> —</w:t>
      </w:r>
      <w:r w:rsidRPr="002428CB">
        <w:t xml:space="preserve"> полный ответ про обозначение разных действий </w:t>
      </w:r>
      <w:proofErr w:type="gramStart"/>
      <w:r w:rsidRPr="002428CB">
        <w:t>разными</w:t>
      </w:r>
      <w:proofErr w:type="gramEnd"/>
      <w:r w:rsidRPr="002428CB">
        <w:t xml:space="preserve"> </w:t>
      </w:r>
    </w:p>
    <w:p w:rsidR="00BD479D" w:rsidRDefault="002428CB" w:rsidP="002428CB">
      <w:pPr>
        <w:pStyle w:val="a3"/>
      </w:pPr>
      <w:r w:rsidRPr="002428CB">
        <w:t xml:space="preserve">цветами; </w:t>
      </w:r>
    </w:p>
    <w:p w:rsidR="002428CB" w:rsidRPr="002428CB" w:rsidRDefault="002428CB" w:rsidP="002428CB">
      <w:pPr>
        <w:pStyle w:val="a3"/>
      </w:pPr>
      <w:r w:rsidRPr="002428CB">
        <w:t>0,5 балла</w:t>
      </w:r>
      <w:r w:rsidR="003C46E7">
        <w:t> —</w:t>
      </w:r>
      <w:r w:rsidRPr="002428CB">
        <w:t xml:space="preserve"> неполный ответ. </w:t>
      </w:r>
    </w:p>
    <w:p w:rsidR="002428CB" w:rsidRPr="002428CB" w:rsidRDefault="002428CB" w:rsidP="0064600B">
      <w:pPr>
        <w:pStyle w:val="a3"/>
        <w:numPr>
          <w:ilvl w:val="0"/>
          <w:numId w:val="2"/>
        </w:numPr>
        <w:spacing w:before="60" w:after="60"/>
        <w:ind w:left="697" w:hanging="357"/>
      </w:pPr>
      <w:r w:rsidRPr="002428CB">
        <w:t>«Цветы»</w:t>
      </w:r>
      <w:r w:rsidR="003C46E7">
        <w:t> —</w:t>
      </w:r>
      <w:r w:rsidRPr="002428CB">
        <w:t xml:space="preserve"> по 0,5 балла за выбор двух фамилий </w:t>
      </w:r>
      <w:proofErr w:type="gramStart"/>
      <w:r w:rsidRPr="002428CB">
        <w:t>из</w:t>
      </w:r>
      <w:proofErr w:type="gramEnd"/>
      <w:r w:rsidRPr="002428CB">
        <w:t xml:space="preserve"> следующих:</w:t>
      </w:r>
      <w:r w:rsidR="0064600B">
        <w:t xml:space="preserve"> </w:t>
      </w:r>
      <w:r w:rsidR="0064600B">
        <w:br/>
      </w:r>
      <w:proofErr w:type="spellStart"/>
      <w:r w:rsidRPr="0064600B">
        <w:rPr>
          <w:i/>
        </w:rPr>
        <w:t>Берловец</w:t>
      </w:r>
      <w:proofErr w:type="spellEnd"/>
      <w:r w:rsidRPr="002428CB">
        <w:t xml:space="preserve">, </w:t>
      </w:r>
      <w:r w:rsidRPr="0064600B">
        <w:rPr>
          <w:i/>
        </w:rPr>
        <w:t>Буцко</w:t>
      </w:r>
      <w:r w:rsidRPr="002428CB">
        <w:t xml:space="preserve">, </w:t>
      </w:r>
      <w:proofErr w:type="spellStart"/>
      <w:r w:rsidRPr="0064600B">
        <w:rPr>
          <w:i/>
        </w:rPr>
        <w:t>Езепова</w:t>
      </w:r>
      <w:proofErr w:type="spellEnd"/>
      <w:r w:rsidRPr="002428CB">
        <w:t xml:space="preserve">, </w:t>
      </w:r>
      <w:proofErr w:type="spellStart"/>
      <w:r w:rsidRPr="0064600B">
        <w:rPr>
          <w:i/>
        </w:rPr>
        <w:t>Семенюк</w:t>
      </w:r>
      <w:proofErr w:type="spellEnd"/>
      <w:r w:rsidRPr="002428CB">
        <w:t xml:space="preserve">, </w:t>
      </w:r>
      <w:proofErr w:type="spellStart"/>
      <w:r w:rsidRPr="0064600B">
        <w:rPr>
          <w:i/>
        </w:rPr>
        <w:t>Федоскин</w:t>
      </w:r>
      <w:proofErr w:type="spellEnd"/>
      <w:r w:rsidRPr="002428CB">
        <w:t>.</w:t>
      </w:r>
    </w:p>
    <w:p w:rsidR="002428CB" w:rsidRPr="002428CB" w:rsidRDefault="002428CB" w:rsidP="002428CB">
      <w:pPr>
        <w:pStyle w:val="a3"/>
        <w:numPr>
          <w:ilvl w:val="0"/>
          <w:numId w:val="2"/>
        </w:numPr>
      </w:pPr>
      <w:r w:rsidRPr="002428CB">
        <w:t>«не Тетради»</w:t>
      </w:r>
      <w:r w:rsidR="003C46E7">
        <w:t> —</w:t>
      </w:r>
      <w:r w:rsidRPr="002428CB">
        <w:t xml:space="preserve"> по 0,25 балла за любые две фамилии, кроме</w:t>
      </w:r>
      <w:r w:rsidR="0079706C">
        <w:t xml:space="preserve"> </w:t>
      </w:r>
      <w:r w:rsidRPr="00A16D6A">
        <w:rPr>
          <w:i/>
        </w:rPr>
        <w:t>Артамоновой</w:t>
      </w:r>
      <w:r w:rsidRPr="002428CB">
        <w:t xml:space="preserve">, </w:t>
      </w:r>
      <w:proofErr w:type="spellStart"/>
      <w:r w:rsidRPr="00A16D6A">
        <w:rPr>
          <w:i/>
        </w:rPr>
        <w:t>Вертиховского</w:t>
      </w:r>
      <w:proofErr w:type="spellEnd"/>
      <w:r w:rsidRPr="002428CB">
        <w:t xml:space="preserve">, </w:t>
      </w:r>
      <w:proofErr w:type="spellStart"/>
      <w:r w:rsidRPr="00A16D6A">
        <w:rPr>
          <w:i/>
        </w:rPr>
        <w:t>Искоркиной</w:t>
      </w:r>
      <w:proofErr w:type="spellEnd"/>
      <w:r w:rsidRPr="002428CB">
        <w:t xml:space="preserve">, </w:t>
      </w:r>
      <w:r w:rsidRPr="00A16D6A">
        <w:rPr>
          <w:i/>
        </w:rPr>
        <w:t>Романенко</w:t>
      </w:r>
      <w:r w:rsidRPr="002428CB">
        <w:t xml:space="preserve">, </w:t>
      </w:r>
      <w:proofErr w:type="spellStart"/>
      <w:r w:rsidRPr="00A16D6A">
        <w:rPr>
          <w:i/>
        </w:rPr>
        <w:t>Шиманской</w:t>
      </w:r>
      <w:proofErr w:type="spellEnd"/>
      <w:r w:rsidRPr="002428CB">
        <w:t xml:space="preserve">. </w:t>
      </w:r>
    </w:p>
    <w:p w:rsidR="002428CB" w:rsidRPr="000F3F76" w:rsidRDefault="002428CB" w:rsidP="00F6477F">
      <w:pPr>
        <w:pStyle w:val="a3"/>
        <w:numPr>
          <w:ilvl w:val="0"/>
          <w:numId w:val="2"/>
        </w:numPr>
        <w:spacing w:before="60" w:after="120"/>
        <w:ind w:left="697" w:hanging="357"/>
      </w:pPr>
      <w:r w:rsidRPr="000F3F76">
        <w:t>«Схемы»</w:t>
      </w:r>
    </w:p>
    <w:tbl>
      <w:tblPr>
        <w:tblStyle w:val="af"/>
        <w:tblW w:w="0" w:type="auto"/>
        <w:tblInd w:w="700" w:type="dxa"/>
        <w:tblLook w:val="04A0" w:firstRow="1" w:lastRow="0" w:firstColumn="1" w:lastColumn="0" w:noHBand="0" w:noVBand="1"/>
      </w:tblPr>
      <w:tblGrid>
        <w:gridCol w:w="1563"/>
        <w:gridCol w:w="7931"/>
      </w:tblGrid>
      <w:tr w:rsidR="00F53774" w:rsidTr="00F53774">
        <w:tc>
          <w:tcPr>
            <w:tcW w:w="1563" w:type="dxa"/>
          </w:tcPr>
          <w:p w:rsidR="00F53774" w:rsidRPr="0079706C" w:rsidRDefault="00F53774" w:rsidP="00F53774">
            <w:pPr>
              <w:pStyle w:val="a3"/>
              <w:ind w:firstLine="0"/>
              <w:rPr>
                <w:b/>
              </w:rPr>
            </w:pPr>
            <w:r w:rsidRPr="0079706C">
              <w:rPr>
                <w:b/>
                <w:lang w:val="en-US"/>
              </w:rPr>
              <w:t>0</w:t>
            </w:r>
            <w:r w:rsidRPr="0079706C">
              <w:rPr>
                <w:b/>
              </w:rPr>
              <w:t>,</w:t>
            </w:r>
            <w:r w:rsidRPr="0079706C">
              <w:rPr>
                <w:b/>
                <w:lang w:val="en-US"/>
              </w:rPr>
              <w:t>25</w:t>
            </w:r>
            <w:r w:rsidRPr="0079706C">
              <w:rPr>
                <w:b/>
              </w:rPr>
              <w:t xml:space="preserve"> балла</w:t>
            </w:r>
          </w:p>
        </w:tc>
        <w:tc>
          <w:tcPr>
            <w:tcW w:w="7931" w:type="dxa"/>
          </w:tcPr>
          <w:p w:rsidR="00F53774" w:rsidRDefault="00F53774" w:rsidP="00F53774">
            <w:pPr>
              <w:pStyle w:val="a3"/>
              <w:ind w:firstLine="0"/>
            </w:pPr>
            <w:proofErr w:type="spellStart"/>
            <w:r>
              <w:t>Искоркина</w:t>
            </w:r>
            <w:proofErr w:type="spellEnd"/>
          </w:p>
        </w:tc>
      </w:tr>
      <w:tr w:rsidR="00F53774" w:rsidTr="00F53774">
        <w:tc>
          <w:tcPr>
            <w:tcW w:w="1563" w:type="dxa"/>
          </w:tcPr>
          <w:p w:rsidR="00F53774" w:rsidRPr="0079706C" w:rsidRDefault="00F53774" w:rsidP="00F53774">
            <w:pPr>
              <w:pStyle w:val="a3"/>
              <w:ind w:firstLine="0"/>
              <w:rPr>
                <w:b/>
              </w:rPr>
            </w:pPr>
            <w:r w:rsidRPr="0079706C">
              <w:rPr>
                <w:b/>
              </w:rPr>
              <w:t>0,75 балла</w:t>
            </w:r>
          </w:p>
        </w:tc>
        <w:tc>
          <w:tcPr>
            <w:tcW w:w="7931" w:type="dxa"/>
          </w:tcPr>
          <w:p w:rsidR="00F53774" w:rsidRDefault="00F53774" w:rsidP="00F53774">
            <w:pPr>
              <w:pStyle w:val="a3"/>
              <w:ind w:firstLine="0"/>
            </w:pPr>
            <w:r>
              <w:t>Среда</w:t>
            </w:r>
            <w:r w:rsidR="003C46E7">
              <w:t> —</w:t>
            </w:r>
            <w:r>
              <w:t xml:space="preserve"> доска</w:t>
            </w:r>
          </w:p>
        </w:tc>
      </w:tr>
      <w:tr w:rsidR="00F53774" w:rsidTr="0051001C">
        <w:trPr>
          <w:trHeight w:val="429"/>
        </w:trPr>
        <w:tc>
          <w:tcPr>
            <w:tcW w:w="1563" w:type="dxa"/>
          </w:tcPr>
          <w:p w:rsidR="00F53774" w:rsidRPr="0079706C" w:rsidRDefault="00F53774" w:rsidP="00F53774">
            <w:pPr>
              <w:pStyle w:val="a3"/>
              <w:ind w:firstLine="0"/>
              <w:rPr>
                <w:b/>
              </w:rPr>
            </w:pPr>
            <w:r w:rsidRPr="0079706C">
              <w:rPr>
                <w:b/>
              </w:rPr>
              <w:t>0,5 балла</w:t>
            </w:r>
          </w:p>
        </w:tc>
        <w:tc>
          <w:tcPr>
            <w:tcW w:w="7931" w:type="dxa"/>
          </w:tcPr>
          <w:p w:rsidR="00F53774" w:rsidRDefault="00F53774" w:rsidP="00F53774">
            <w:pPr>
              <w:pStyle w:val="a3"/>
              <w:ind w:firstLine="0"/>
            </w:pPr>
            <w:r>
              <w:t>Среда</w:t>
            </w:r>
            <w:r w:rsidR="003C46E7">
              <w:t> —</w:t>
            </w:r>
            <w:r>
              <w:t xml:space="preserve"> мыть доску</w:t>
            </w:r>
          </w:p>
        </w:tc>
      </w:tr>
      <w:tr w:rsidR="00F53774" w:rsidTr="00E90154">
        <w:trPr>
          <w:trHeight w:val="1809"/>
        </w:trPr>
        <w:tc>
          <w:tcPr>
            <w:tcW w:w="1563" w:type="dxa"/>
          </w:tcPr>
          <w:p w:rsidR="00F53774" w:rsidRPr="0079706C" w:rsidRDefault="00F53774" w:rsidP="00F53774">
            <w:pPr>
              <w:pStyle w:val="a3"/>
              <w:ind w:firstLine="0"/>
              <w:rPr>
                <w:b/>
              </w:rPr>
            </w:pPr>
            <w:r w:rsidRPr="0079706C">
              <w:rPr>
                <w:b/>
              </w:rPr>
              <w:t>1 балл</w:t>
            </w:r>
          </w:p>
        </w:tc>
        <w:tc>
          <w:tcPr>
            <w:tcW w:w="7931" w:type="dxa"/>
          </w:tcPr>
          <w:p w:rsidR="00F53774" w:rsidRDefault="00F53774" w:rsidP="00F53774">
            <w:pPr>
              <w:pStyle w:val="a3"/>
              <w:ind w:firstLine="0"/>
            </w:pPr>
            <w:r>
              <w:t>Понедельник</w:t>
            </w:r>
            <w:r w:rsidR="003C46E7">
              <w:t> —</w:t>
            </w:r>
            <w:r>
              <w:t xml:space="preserve"> цветы</w:t>
            </w:r>
            <w:r w:rsidR="003C46E7">
              <w:t> —</w:t>
            </w:r>
            <w:r>
              <w:t xml:space="preserve"> </w:t>
            </w:r>
            <w:proofErr w:type="spellStart"/>
            <w:r>
              <w:t>Федоскин</w:t>
            </w:r>
            <w:proofErr w:type="spellEnd"/>
          </w:p>
          <w:p w:rsidR="00F53774" w:rsidRPr="00F53774" w:rsidRDefault="00F53774" w:rsidP="00F53774">
            <w:pPr>
              <w:pStyle w:val="a3"/>
              <w:ind w:firstLine="0"/>
            </w:pPr>
            <w:r>
              <w:t>ИЛИ вторник</w:t>
            </w:r>
            <w:r w:rsidR="003C46E7">
              <w:t> —</w:t>
            </w:r>
            <w:r>
              <w:t xml:space="preserve"> цветы</w:t>
            </w:r>
            <w:r w:rsidR="000F3F76">
              <w:t>—</w:t>
            </w:r>
            <w:r>
              <w:t xml:space="preserve"> </w:t>
            </w:r>
            <w:proofErr w:type="spellStart"/>
            <w:proofErr w:type="gramStart"/>
            <w:r>
              <w:t>Бе</w:t>
            </w:r>
            <w:proofErr w:type="gramEnd"/>
            <w:r>
              <w:t>рловец</w:t>
            </w:r>
            <w:proofErr w:type="spellEnd"/>
          </w:p>
          <w:p w:rsidR="00F53774" w:rsidRDefault="00F53774" w:rsidP="00F53774">
            <w:pPr>
              <w:pStyle w:val="a3"/>
              <w:ind w:firstLine="0"/>
            </w:pPr>
            <w:r>
              <w:t>ИЛИ среда</w:t>
            </w:r>
            <w:r w:rsidR="003C46E7">
              <w:t> —</w:t>
            </w:r>
            <w:r>
              <w:t xml:space="preserve"> цветы</w:t>
            </w:r>
            <w:r w:rsidR="003C46E7">
              <w:t> —</w:t>
            </w:r>
            <w:r>
              <w:t xml:space="preserve"> </w:t>
            </w:r>
            <w:proofErr w:type="spellStart"/>
            <w:r>
              <w:t>Езепова</w:t>
            </w:r>
            <w:proofErr w:type="spellEnd"/>
          </w:p>
          <w:p w:rsidR="00F53774" w:rsidRDefault="00F53774" w:rsidP="00F53774">
            <w:pPr>
              <w:pStyle w:val="a3"/>
              <w:ind w:firstLine="0"/>
            </w:pPr>
            <w:r>
              <w:t>ИЛИ четверг</w:t>
            </w:r>
            <w:r w:rsidR="003C46E7">
              <w:t> —</w:t>
            </w:r>
            <w:r>
              <w:t xml:space="preserve"> цветы</w:t>
            </w:r>
            <w:r w:rsidR="003C46E7">
              <w:t> —</w:t>
            </w:r>
            <w:r>
              <w:t xml:space="preserve"> </w:t>
            </w:r>
            <w:proofErr w:type="spellStart"/>
            <w:r>
              <w:t>Семенюк</w:t>
            </w:r>
            <w:proofErr w:type="spellEnd"/>
          </w:p>
          <w:p w:rsidR="00F53774" w:rsidRDefault="00F53774" w:rsidP="00F53774">
            <w:pPr>
              <w:pStyle w:val="a3"/>
              <w:ind w:firstLine="0"/>
            </w:pPr>
            <w:r>
              <w:t>ИЛИ пятница</w:t>
            </w:r>
            <w:r w:rsidR="003C46E7">
              <w:t> —</w:t>
            </w:r>
            <w:r>
              <w:t xml:space="preserve"> цветы</w:t>
            </w:r>
            <w:r w:rsidR="003C46E7">
              <w:t> —</w:t>
            </w:r>
            <w:r>
              <w:t xml:space="preserve"> Буцко</w:t>
            </w:r>
          </w:p>
        </w:tc>
      </w:tr>
      <w:tr w:rsidR="00F53774" w:rsidTr="0051001C">
        <w:trPr>
          <w:trHeight w:val="2999"/>
        </w:trPr>
        <w:tc>
          <w:tcPr>
            <w:tcW w:w="1563" w:type="dxa"/>
          </w:tcPr>
          <w:p w:rsidR="00F53774" w:rsidRPr="0079706C" w:rsidRDefault="00F53774" w:rsidP="00F53774">
            <w:pPr>
              <w:pStyle w:val="a3"/>
              <w:ind w:firstLine="0"/>
              <w:rPr>
                <w:b/>
              </w:rPr>
            </w:pPr>
            <w:r w:rsidRPr="0079706C">
              <w:rPr>
                <w:b/>
              </w:rPr>
              <w:t>0,75 балла</w:t>
            </w:r>
          </w:p>
        </w:tc>
        <w:tc>
          <w:tcPr>
            <w:tcW w:w="7931" w:type="dxa"/>
          </w:tcPr>
          <w:p w:rsidR="00F53774" w:rsidRDefault="00F53774" w:rsidP="00F53774">
            <w:pPr>
              <w:pStyle w:val="a3"/>
              <w:ind w:firstLine="0"/>
            </w:pPr>
            <w:proofErr w:type="gramStart"/>
            <w:r>
              <w:t xml:space="preserve">Те же, но записано не </w:t>
            </w:r>
            <w:r w:rsidR="004B4CEC">
              <w:t>«</w:t>
            </w:r>
            <w:r>
              <w:t>цветы</w:t>
            </w:r>
            <w:r w:rsidR="004B4CEC">
              <w:t>»</w:t>
            </w:r>
            <w:r>
              <w:t>, а «поливать цветы» ИЛИ</w:t>
            </w:r>
            <w:r w:rsidR="00F6477F">
              <w:t> </w:t>
            </w:r>
            <w:r>
              <w:t>понедельник</w:t>
            </w:r>
            <w:r w:rsidR="003C46E7">
              <w:t> —</w:t>
            </w:r>
            <w:r>
              <w:t xml:space="preserve"> тетради</w:t>
            </w:r>
            <w:r w:rsidR="003C46E7">
              <w:t> —</w:t>
            </w:r>
            <w:r>
              <w:t xml:space="preserve"> </w:t>
            </w:r>
            <w:r w:rsidR="00C51FF1">
              <w:t>Артамонова</w:t>
            </w:r>
            <w:proofErr w:type="gramEnd"/>
          </w:p>
          <w:p w:rsidR="00C51FF1" w:rsidRDefault="00C51FF1" w:rsidP="00F53774">
            <w:pPr>
              <w:pStyle w:val="a3"/>
              <w:ind w:firstLine="0"/>
            </w:pPr>
            <w:r>
              <w:t>ИЛИ среда</w:t>
            </w:r>
            <w:r w:rsidR="003C46E7">
              <w:t> —</w:t>
            </w:r>
            <w:r>
              <w:t xml:space="preserve"> тетради</w:t>
            </w:r>
            <w:r w:rsidR="003C46E7">
              <w:t> —</w:t>
            </w:r>
            <w:r>
              <w:t xml:space="preserve"> Романенко</w:t>
            </w:r>
          </w:p>
          <w:p w:rsidR="00C51FF1" w:rsidRDefault="00C51FF1" w:rsidP="00F53774">
            <w:pPr>
              <w:pStyle w:val="a3"/>
              <w:ind w:firstLine="0"/>
            </w:pPr>
            <w:r>
              <w:t>ИЛИ четверг</w:t>
            </w:r>
            <w:r w:rsidR="003C46E7">
              <w:t> —</w:t>
            </w:r>
            <w:r>
              <w:t xml:space="preserve"> тетради</w:t>
            </w:r>
            <w:r w:rsidR="003C46E7">
              <w:t> —</w:t>
            </w:r>
            <w:r>
              <w:t xml:space="preserve"> </w:t>
            </w:r>
            <w:proofErr w:type="spellStart"/>
            <w:r>
              <w:t>Вертиховский</w:t>
            </w:r>
            <w:proofErr w:type="spellEnd"/>
          </w:p>
          <w:p w:rsidR="00C51FF1" w:rsidRDefault="00C51FF1" w:rsidP="00F53774">
            <w:pPr>
              <w:pStyle w:val="a3"/>
              <w:ind w:firstLine="0"/>
            </w:pPr>
            <w:r>
              <w:t>ИЛИ пятница</w:t>
            </w:r>
            <w:r w:rsidR="003C46E7">
              <w:t> —</w:t>
            </w:r>
            <w:r>
              <w:t xml:space="preserve"> тетради</w:t>
            </w:r>
            <w:r w:rsidR="003C46E7">
              <w:t> —</w:t>
            </w:r>
            <w:r>
              <w:t xml:space="preserve"> </w:t>
            </w:r>
            <w:proofErr w:type="spellStart"/>
            <w:r>
              <w:t>Шиманский</w:t>
            </w:r>
            <w:proofErr w:type="spellEnd"/>
          </w:p>
          <w:p w:rsidR="00C51FF1" w:rsidRDefault="00C51FF1" w:rsidP="00F53774">
            <w:pPr>
              <w:pStyle w:val="a3"/>
              <w:ind w:firstLine="0"/>
            </w:pPr>
            <w:r>
              <w:t>ИЛИ понедельник</w:t>
            </w:r>
            <w:r w:rsidR="003C46E7">
              <w:t> —</w:t>
            </w:r>
            <w:r>
              <w:t xml:space="preserve"> доска</w:t>
            </w:r>
            <w:r w:rsidR="003C46E7">
              <w:t> —</w:t>
            </w:r>
            <w:r>
              <w:t xml:space="preserve"> Карелин</w:t>
            </w:r>
          </w:p>
          <w:p w:rsidR="00C51FF1" w:rsidRDefault="00C51FF1" w:rsidP="00F53774">
            <w:pPr>
              <w:pStyle w:val="a3"/>
              <w:ind w:firstLine="0"/>
            </w:pPr>
            <w:r>
              <w:t>ИЛИ вторник</w:t>
            </w:r>
            <w:r w:rsidR="003C46E7">
              <w:t> —</w:t>
            </w:r>
            <w:r>
              <w:t xml:space="preserve"> доска</w:t>
            </w:r>
            <w:r w:rsidR="003C46E7">
              <w:t> —</w:t>
            </w:r>
            <w:r>
              <w:t xml:space="preserve"> Мартынов</w:t>
            </w:r>
          </w:p>
          <w:p w:rsidR="00C51FF1" w:rsidRDefault="00C51FF1" w:rsidP="00F53774">
            <w:pPr>
              <w:pStyle w:val="a3"/>
              <w:ind w:firstLine="0"/>
            </w:pPr>
            <w:r>
              <w:t>ИЛИ четверг</w:t>
            </w:r>
            <w:r w:rsidR="003C46E7">
              <w:t> —</w:t>
            </w:r>
            <w:r>
              <w:t xml:space="preserve"> доска</w:t>
            </w:r>
            <w:r w:rsidR="003C46E7">
              <w:t> —</w:t>
            </w:r>
            <w:r>
              <w:t xml:space="preserve"> Ковалев</w:t>
            </w:r>
          </w:p>
          <w:p w:rsidR="00C51FF1" w:rsidRDefault="00C51FF1" w:rsidP="00F53774">
            <w:pPr>
              <w:pStyle w:val="a3"/>
              <w:ind w:firstLine="0"/>
            </w:pPr>
            <w:r>
              <w:t>ИЛИ пятница</w:t>
            </w:r>
            <w:r w:rsidR="003C46E7">
              <w:t> —</w:t>
            </w:r>
            <w:r>
              <w:t xml:space="preserve"> доска</w:t>
            </w:r>
            <w:r w:rsidR="003C46E7">
              <w:t> —</w:t>
            </w:r>
            <w:r>
              <w:t xml:space="preserve"> </w:t>
            </w:r>
            <w:proofErr w:type="spellStart"/>
            <w:r>
              <w:t>Скрыпников</w:t>
            </w:r>
            <w:proofErr w:type="spellEnd"/>
          </w:p>
        </w:tc>
      </w:tr>
      <w:tr w:rsidR="00F53774" w:rsidTr="00F53774">
        <w:tc>
          <w:tcPr>
            <w:tcW w:w="1563" w:type="dxa"/>
          </w:tcPr>
          <w:p w:rsidR="00F53774" w:rsidRPr="0079706C" w:rsidRDefault="00F53774" w:rsidP="00F53774">
            <w:pPr>
              <w:pStyle w:val="a3"/>
              <w:ind w:firstLine="0"/>
              <w:rPr>
                <w:b/>
              </w:rPr>
            </w:pPr>
            <w:r w:rsidRPr="0079706C">
              <w:rPr>
                <w:b/>
              </w:rPr>
              <w:t>0,5 балла</w:t>
            </w:r>
          </w:p>
        </w:tc>
        <w:tc>
          <w:tcPr>
            <w:tcW w:w="7931" w:type="dxa"/>
          </w:tcPr>
          <w:p w:rsidR="00F53774" w:rsidRDefault="00C51FF1" w:rsidP="00E90154">
            <w:pPr>
              <w:pStyle w:val="a3"/>
              <w:keepNext/>
              <w:ind w:firstLine="0"/>
            </w:pPr>
            <w:r>
              <w:t xml:space="preserve">Те же, но с формулировками «раздавать тетради», </w:t>
            </w:r>
            <w:r w:rsidR="0079706C">
              <w:t>«мыть доску»;</w:t>
            </w:r>
          </w:p>
          <w:p w:rsidR="0079706C" w:rsidRDefault="0079706C" w:rsidP="00E90154">
            <w:pPr>
              <w:pStyle w:val="a3"/>
              <w:keepNext/>
              <w:ind w:firstLine="0"/>
            </w:pPr>
            <w:r>
              <w:t>ИЛИ вторник</w:t>
            </w:r>
            <w:r w:rsidR="003C46E7">
              <w:t> —</w:t>
            </w:r>
            <w:r>
              <w:t xml:space="preserve"> тетради</w:t>
            </w:r>
            <w:r w:rsidR="003C46E7">
              <w:t> —</w:t>
            </w:r>
            <w:r>
              <w:t xml:space="preserve"> </w:t>
            </w:r>
            <w:proofErr w:type="spellStart"/>
            <w:r>
              <w:t>Искоркина</w:t>
            </w:r>
            <w:proofErr w:type="spellEnd"/>
          </w:p>
          <w:p w:rsidR="0079706C" w:rsidRDefault="0079706C" w:rsidP="00E90154">
            <w:pPr>
              <w:pStyle w:val="a3"/>
              <w:keepNext/>
              <w:ind w:firstLine="0"/>
            </w:pPr>
            <w:r>
              <w:t>ИЛИ среда</w:t>
            </w:r>
            <w:r w:rsidR="003C46E7">
              <w:t> —</w:t>
            </w:r>
            <w:r>
              <w:t xml:space="preserve"> доска</w:t>
            </w:r>
            <w:r w:rsidR="003C46E7">
              <w:t> —</w:t>
            </w:r>
            <w:r>
              <w:t xml:space="preserve"> Юрасов</w:t>
            </w:r>
          </w:p>
        </w:tc>
      </w:tr>
      <w:tr w:rsidR="00F53774" w:rsidTr="00F53774">
        <w:tc>
          <w:tcPr>
            <w:tcW w:w="1563" w:type="dxa"/>
          </w:tcPr>
          <w:p w:rsidR="00F53774" w:rsidRPr="0079706C" w:rsidRDefault="00F53774" w:rsidP="00F53774">
            <w:pPr>
              <w:pStyle w:val="a3"/>
              <w:ind w:firstLine="0"/>
              <w:rPr>
                <w:b/>
              </w:rPr>
            </w:pPr>
            <w:r w:rsidRPr="0079706C">
              <w:rPr>
                <w:b/>
              </w:rPr>
              <w:lastRenderedPageBreak/>
              <w:t>0,25 балла</w:t>
            </w:r>
          </w:p>
        </w:tc>
        <w:tc>
          <w:tcPr>
            <w:tcW w:w="7931" w:type="dxa"/>
          </w:tcPr>
          <w:p w:rsidR="00F53774" w:rsidRDefault="0079706C" w:rsidP="00E90154">
            <w:pPr>
              <w:pStyle w:val="a3"/>
              <w:keepNext/>
              <w:ind w:firstLine="0"/>
            </w:pPr>
            <w:r>
              <w:t>Те же, но с формулировками «раздавать тетради», «мыть доску»</w:t>
            </w:r>
          </w:p>
        </w:tc>
      </w:tr>
    </w:tbl>
    <w:p w:rsidR="0079706C" w:rsidRPr="0079706C" w:rsidRDefault="000F3F76" w:rsidP="0079706C">
      <w:pPr>
        <w:pStyle w:val="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0C0072" wp14:editId="6E79E237">
                <wp:simplePos x="0" y="0"/>
                <wp:positionH relativeFrom="page">
                  <wp:posOffset>50800</wp:posOffset>
                </wp:positionH>
                <wp:positionV relativeFrom="paragraph">
                  <wp:posOffset>97028</wp:posOffset>
                </wp:positionV>
                <wp:extent cx="7867650" cy="25717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pt;margin-top:7.65pt;width:619.5pt;height:20.2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" fillcolor="#cfcdcd [2894]" stroked="f" strokeweight="1pt">
                <w10:wrap anchorx="page"/>
              </v:rect>
            </w:pict>
          </mc:Fallback>
        </mc:AlternateContent>
      </w:r>
      <w:r w:rsidR="0079706C" w:rsidRPr="0079706C">
        <w:t>Задание 2 «Рецепт»</w:t>
      </w:r>
      <w:r w:rsidR="003C46E7">
        <w:t> —</w:t>
      </w:r>
      <w:r w:rsidR="0079706C" w:rsidRPr="0079706C">
        <w:t xml:space="preserve"> 7 баллов</w:t>
      </w:r>
    </w:p>
    <w:p w:rsidR="0079706C" w:rsidRPr="0079706C" w:rsidRDefault="0079706C" w:rsidP="000F3F76">
      <w:pPr>
        <w:pStyle w:val="a3"/>
        <w:spacing w:before="120" w:after="120"/>
      </w:pPr>
      <w:r w:rsidRPr="0079706C">
        <w:t xml:space="preserve">Отметка является суммирующей согласно критериям: </w:t>
      </w:r>
    </w:p>
    <w:p w:rsidR="0079706C" w:rsidRPr="0079706C" w:rsidRDefault="0079706C" w:rsidP="000F3F76">
      <w:pPr>
        <w:pStyle w:val="a3"/>
        <w:numPr>
          <w:ilvl w:val="0"/>
          <w:numId w:val="16"/>
        </w:numPr>
      </w:pPr>
      <w:r w:rsidRPr="0079706C">
        <w:t xml:space="preserve">1 балл: (взять) булочку разрезать (пополам, по горизонтали); </w:t>
      </w:r>
    </w:p>
    <w:p w:rsidR="0079706C" w:rsidRPr="0079706C" w:rsidRDefault="0079706C" w:rsidP="000F3F76">
      <w:pPr>
        <w:pStyle w:val="a3"/>
        <w:numPr>
          <w:ilvl w:val="0"/>
          <w:numId w:val="16"/>
        </w:numPr>
      </w:pPr>
      <w:r w:rsidRPr="0079706C">
        <w:t xml:space="preserve">1 балл: вынуть (достать) мякиш (из булочки); </w:t>
      </w:r>
    </w:p>
    <w:p w:rsidR="0079706C" w:rsidRDefault="0079706C" w:rsidP="000F3F76">
      <w:pPr>
        <w:pStyle w:val="a3"/>
        <w:numPr>
          <w:ilvl w:val="0"/>
          <w:numId w:val="16"/>
        </w:numPr>
      </w:pPr>
      <w:r w:rsidRPr="0079706C">
        <w:t>1 балл: (в отдельной миске) смешать сахар, яйцо (желток) и молоко (если вместо молока указана мука, то 0,5 балла);</w:t>
      </w:r>
    </w:p>
    <w:p w:rsidR="0079706C" w:rsidRDefault="0079706C" w:rsidP="000F3F76">
      <w:pPr>
        <w:pStyle w:val="a3"/>
        <w:numPr>
          <w:ilvl w:val="0"/>
          <w:numId w:val="16"/>
        </w:numPr>
      </w:pPr>
      <w:r w:rsidRPr="0079706C">
        <w:t xml:space="preserve">1 балл: положить мякиш в смесь (залить мякиш смесью); </w:t>
      </w:r>
    </w:p>
    <w:p w:rsidR="000E4915" w:rsidRDefault="0079706C" w:rsidP="000F3F76">
      <w:pPr>
        <w:pStyle w:val="a3"/>
        <w:numPr>
          <w:ilvl w:val="0"/>
          <w:numId w:val="16"/>
        </w:numPr>
      </w:pPr>
      <w:r w:rsidRPr="0079706C">
        <w:t>0,5 балла: (почистить и) разделить апельсин на дольки;</w:t>
      </w:r>
    </w:p>
    <w:p w:rsidR="000E4915" w:rsidRDefault="0079706C" w:rsidP="000F3F76">
      <w:pPr>
        <w:pStyle w:val="a3"/>
        <w:numPr>
          <w:ilvl w:val="0"/>
          <w:numId w:val="16"/>
        </w:numPr>
      </w:pPr>
      <w:r w:rsidRPr="0079706C">
        <w:t>0,5 балла: выложить апельсины на булочку;</w:t>
      </w:r>
    </w:p>
    <w:p w:rsidR="000E4915" w:rsidRDefault="0079706C" w:rsidP="000F3F76">
      <w:pPr>
        <w:pStyle w:val="a3"/>
        <w:numPr>
          <w:ilvl w:val="0"/>
          <w:numId w:val="16"/>
        </w:numPr>
      </w:pPr>
      <w:r w:rsidRPr="0079706C">
        <w:t>0,5 балла: накрыть апельсины мякишем;</w:t>
      </w:r>
    </w:p>
    <w:p w:rsidR="000E4915" w:rsidRDefault="0079706C" w:rsidP="000F3F76">
      <w:pPr>
        <w:pStyle w:val="a3"/>
        <w:numPr>
          <w:ilvl w:val="0"/>
          <w:numId w:val="16"/>
        </w:numPr>
      </w:pPr>
      <w:r w:rsidRPr="0079706C">
        <w:t xml:space="preserve">1 балл: выпекать при температуре 180 градусов 15 минут; </w:t>
      </w:r>
    </w:p>
    <w:p w:rsidR="0079706C" w:rsidRPr="0079706C" w:rsidRDefault="0079706C" w:rsidP="000F3F76">
      <w:pPr>
        <w:pStyle w:val="a3"/>
        <w:numPr>
          <w:ilvl w:val="0"/>
          <w:numId w:val="16"/>
        </w:numPr>
      </w:pPr>
      <w:r w:rsidRPr="0079706C">
        <w:t>0,5 балла: булочка готова (положить на тарелку).</w:t>
      </w:r>
    </w:p>
    <w:p w:rsidR="0079706C" w:rsidRPr="0079706C" w:rsidRDefault="0079706C" w:rsidP="0051001C">
      <w:pPr>
        <w:pStyle w:val="a3"/>
        <w:spacing w:before="60"/>
      </w:pPr>
      <w:r w:rsidRPr="0079706C">
        <w:t xml:space="preserve">Если сказано, что из смеси делают тесто, то сумма всех баллов уменьшается на 2. </w:t>
      </w:r>
    </w:p>
    <w:p w:rsidR="0079706C" w:rsidRPr="0079706C" w:rsidRDefault="00DC567D" w:rsidP="000E4915">
      <w:pPr>
        <w:pStyle w:val="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E6AA39" wp14:editId="6D1D0D38">
                <wp:simplePos x="0" y="0"/>
                <wp:positionH relativeFrom="page">
                  <wp:posOffset>-307340</wp:posOffset>
                </wp:positionH>
                <wp:positionV relativeFrom="paragraph">
                  <wp:posOffset>88265</wp:posOffset>
                </wp:positionV>
                <wp:extent cx="7867650" cy="25717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24.2pt;margin-top:6.95pt;width:619.5pt;height:20.2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" fillcolor="#cfcdcd [2894]" stroked="f" strokeweight="1pt">
                <w10:wrap anchorx="page"/>
              </v:rect>
            </w:pict>
          </mc:Fallback>
        </mc:AlternateContent>
      </w:r>
      <w:r w:rsidR="0079706C" w:rsidRPr="0079706C">
        <w:t>Задание 3 «Схема движения транспорта»</w:t>
      </w:r>
      <w:r w:rsidR="003C46E7">
        <w:t> —</w:t>
      </w:r>
      <w:r w:rsidR="0079706C" w:rsidRPr="0079706C">
        <w:t xml:space="preserve"> 7 баллов</w:t>
      </w:r>
    </w:p>
    <w:p w:rsidR="0079706C" w:rsidRPr="0079706C" w:rsidRDefault="0079706C" w:rsidP="006B66B2">
      <w:pPr>
        <w:pStyle w:val="a3"/>
        <w:spacing w:before="120" w:after="60"/>
      </w:pPr>
      <w:r w:rsidRPr="0079706C">
        <w:t xml:space="preserve">Отметка является суммирующей согласно критериям (правильные ответы выделены полужирным шрифтом): </w:t>
      </w:r>
    </w:p>
    <w:p w:rsidR="0079706C" w:rsidRPr="0079706C" w:rsidRDefault="0079706C" w:rsidP="000E4915">
      <w:pPr>
        <w:pStyle w:val="a3"/>
        <w:numPr>
          <w:ilvl w:val="0"/>
          <w:numId w:val="12"/>
        </w:numPr>
      </w:pPr>
      <w:r w:rsidRPr="0079706C">
        <w:t>Сколько маршрутов представлено на схеме? (</w:t>
      </w:r>
      <w:r w:rsidRPr="0079706C">
        <w:rPr>
          <w:b/>
          <w:bCs/>
        </w:rPr>
        <w:t>6</w:t>
      </w:r>
      <w:r w:rsidRPr="0079706C">
        <w:t>, 7, 12, 14).</w:t>
      </w:r>
    </w:p>
    <w:p w:rsidR="0079706C" w:rsidRPr="0079706C" w:rsidRDefault="0079706C" w:rsidP="00DC567D">
      <w:pPr>
        <w:pStyle w:val="a3"/>
        <w:spacing w:after="60"/>
        <w:jc w:val="center"/>
      </w:pPr>
      <w:r w:rsidRPr="0079706C">
        <w:rPr>
          <w:i/>
          <w:iCs/>
        </w:rPr>
        <w:t>1 балл (за ответ «7»</w:t>
      </w:r>
      <w:r w:rsidR="003C46E7">
        <w:rPr>
          <w:i/>
          <w:iCs/>
        </w:rPr>
        <w:t> —</w:t>
      </w:r>
      <w:r w:rsidRPr="0079706C">
        <w:rPr>
          <w:i/>
          <w:iCs/>
        </w:rPr>
        <w:t xml:space="preserve"> 0,5 балла)</w:t>
      </w:r>
    </w:p>
    <w:p w:rsidR="0079706C" w:rsidRPr="0079706C" w:rsidRDefault="0079706C" w:rsidP="000E4915">
      <w:pPr>
        <w:pStyle w:val="a3"/>
        <w:numPr>
          <w:ilvl w:val="0"/>
          <w:numId w:val="12"/>
        </w:numPr>
      </w:pPr>
      <w:r w:rsidRPr="0079706C">
        <w:t xml:space="preserve">Сколько всего вокзалов на этой схеме? (1, 2, </w:t>
      </w:r>
      <w:r w:rsidRPr="0079706C">
        <w:rPr>
          <w:b/>
          <w:bCs/>
        </w:rPr>
        <w:t>3</w:t>
      </w:r>
      <w:r w:rsidRPr="0079706C">
        <w:t>, нельзя ответить).</w:t>
      </w:r>
    </w:p>
    <w:p w:rsidR="0079706C" w:rsidRPr="0079706C" w:rsidRDefault="0079706C" w:rsidP="006B66B2">
      <w:pPr>
        <w:pStyle w:val="a3"/>
        <w:spacing w:after="60"/>
        <w:jc w:val="center"/>
      </w:pPr>
      <w:r w:rsidRPr="0079706C">
        <w:rPr>
          <w:i/>
          <w:iCs/>
        </w:rPr>
        <w:t>0,5 балла</w:t>
      </w:r>
    </w:p>
    <w:p w:rsidR="0079706C" w:rsidRPr="0079706C" w:rsidRDefault="0079706C" w:rsidP="000E4915">
      <w:pPr>
        <w:pStyle w:val="a3"/>
        <w:numPr>
          <w:ilvl w:val="0"/>
          <w:numId w:val="12"/>
        </w:numPr>
      </w:pPr>
      <w:r w:rsidRPr="0079706C">
        <w:t>Какой конечный пункт не относится к маршруту 7? (Парк культуры</w:t>
      </w:r>
      <w:r w:rsidR="000E4915">
        <w:t xml:space="preserve"> </w:t>
      </w:r>
      <w:r w:rsidRPr="0079706C">
        <w:t>и</w:t>
      </w:r>
      <w:r w:rsidR="000F3F76">
        <w:t> </w:t>
      </w:r>
      <w:r w:rsidRPr="0079706C">
        <w:t xml:space="preserve">отдыха, Хлебозавод, </w:t>
      </w:r>
      <w:r w:rsidRPr="0079706C">
        <w:rPr>
          <w:b/>
          <w:bCs/>
        </w:rPr>
        <w:t>Стадион</w:t>
      </w:r>
      <w:r w:rsidRPr="0079706C">
        <w:t xml:space="preserve">, </w:t>
      </w:r>
      <w:proofErr w:type="gramStart"/>
      <w:r w:rsidRPr="0079706C">
        <w:t>Конно-спортивная</w:t>
      </w:r>
      <w:proofErr w:type="gramEnd"/>
      <w:r w:rsidRPr="0079706C">
        <w:t xml:space="preserve"> школа).</w:t>
      </w:r>
    </w:p>
    <w:p w:rsidR="0079706C" w:rsidRPr="0079706C" w:rsidRDefault="0079706C" w:rsidP="006B66B2">
      <w:pPr>
        <w:pStyle w:val="a3"/>
        <w:spacing w:after="60"/>
        <w:jc w:val="center"/>
      </w:pPr>
      <w:r w:rsidRPr="0079706C">
        <w:rPr>
          <w:i/>
          <w:iCs/>
        </w:rPr>
        <w:t>0,5 балла</w:t>
      </w:r>
    </w:p>
    <w:p w:rsidR="0079706C" w:rsidRPr="0079706C" w:rsidRDefault="0079706C" w:rsidP="000E4915">
      <w:pPr>
        <w:pStyle w:val="a3"/>
        <w:numPr>
          <w:ilvl w:val="0"/>
          <w:numId w:val="12"/>
        </w:numPr>
      </w:pPr>
      <w:r w:rsidRPr="0079706C">
        <w:t>Этот город стоит на реке? (</w:t>
      </w:r>
      <w:r w:rsidRPr="0079706C">
        <w:rPr>
          <w:b/>
          <w:bCs/>
        </w:rPr>
        <w:t xml:space="preserve">Да, </w:t>
      </w:r>
      <w:r w:rsidRPr="0079706C">
        <w:t>нет, неизвестно, там есть пристань).</w:t>
      </w:r>
    </w:p>
    <w:p w:rsidR="0079706C" w:rsidRPr="0079706C" w:rsidRDefault="0079706C" w:rsidP="006B66B2">
      <w:pPr>
        <w:pStyle w:val="a3"/>
        <w:spacing w:after="60"/>
        <w:jc w:val="center"/>
      </w:pPr>
      <w:r w:rsidRPr="0079706C">
        <w:rPr>
          <w:i/>
          <w:iCs/>
        </w:rPr>
        <w:t>1 балл (за ответ «Неизвестно»</w:t>
      </w:r>
      <w:r w:rsidR="003C46E7">
        <w:rPr>
          <w:i/>
          <w:iCs/>
        </w:rPr>
        <w:t> —</w:t>
      </w:r>
      <w:r w:rsidRPr="0079706C">
        <w:rPr>
          <w:i/>
          <w:iCs/>
        </w:rPr>
        <w:t xml:space="preserve"> 0,5 балла)</w:t>
      </w:r>
    </w:p>
    <w:p w:rsidR="0079706C" w:rsidRPr="0079706C" w:rsidRDefault="0079706C" w:rsidP="000E4915">
      <w:pPr>
        <w:pStyle w:val="a3"/>
        <w:numPr>
          <w:ilvl w:val="0"/>
          <w:numId w:val="12"/>
        </w:numPr>
        <w:rPr>
          <w:sz w:val="27"/>
          <w:szCs w:val="27"/>
        </w:rPr>
      </w:pPr>
      <w:r w:rsidRPr="0079706C">
        <w:t>По названию какой улицы можно понять, что это белорусский город?</w:t>
      </w:r>
      <w:r w:rsidR="000E4915">
        <w:t xml:space="preserve"> </w:t>
      </w:r>
      <w:r w:rsidRPr="0079706C">
        <w:rPr>
          <w:sz w:val="27"/>
          <w:szCs w:val="27"/>
        </w:rPr>
        <w:t>(ул.</w:t>
      </w:r>
      <w:r w:rsidR="000F3F76">
        <w:rPr>
          <w:sz w:val="27"/>
          <w:szCs w:val="27"/>
        </w:rPr>
        <w:t> </w:t>
      </w:r>
      <w:r w:rsidRPr="0079706C">
        <w:rPr>
          <w:sz w:val="27"/>
          <w:szCs w:val="27"/>
        </w:rPr>
        <w:t xml:space="preserve">Янки Купалы, ул. Полесская, ул. 9 мая, </w:t>
      </w:r>
      <w:r w:rsidRPr="0079706C">
        <w:rPr>
          <w:b/>
          <w:bCs/>
          <w:sz w:val="27"/>
          <w:szCs w:val="27"/>
        </w:rPr>
        <w:t>информации недостаточно</w:t>
      </w:r>
      <w:r w:rsidRPr="0079706C">
        <w:rPr>
          <w:sz w:val="27"/>
          <w:szCs w:val="27"/>
        </w:rPr>
        <w:t>).</w:t>
      </w:r>
    </w:p>
    <w:p w:rsidR="0079706C" w:rsidRPr="0079706C" w:rsidRDefault="0079706C" w:rsidP="006B66B2">
      <w:pPr>
        <w:pStyle w:val="a3"/>
        <w:spacing w:after="60"/>
        <w:jc w:val="center"/>
      </w:pPr>
      <w:r w:rsidRPr="0079706C">
        <w:rPr>
          <w:i/>
          <w:iCs/>
        </w:rPr>
        <w:t>1 балл (за ответ «Янки Купалы»</w:t>
      </w:r>
      <w:r w:rsidR="003C46E7">
        <w:rPr>
          <w:i/>
          <w:iCs/>
        </w:rPr>
        <w:t> —</w:t>
      </w:r>
      <w:r w:rsidRPr="0079706C">
        <w:rPr>
          <w:i/>
          <w:iCs/>
        </w:rPr>
        <w:t xml:space="preserve"> 0,5 балла)</w:t>
      </w:r>
    </w:p>
    <w:p w:rsidR="0079706C" w:rsidRPr="0079706C" w:rsidRDefault="0079706C" w:rsidP="000E4915">
      <w:pPr>
        <w:pStyle w:val="a3"/>
        <w:numPr>
          <w:ilvl w:val="0"/>
          <w:numId w:val="12"/>
        </w:numPr>
      </w:pPr>
      <w:r w:rsidRPr="0079706C">
        <w:t>Сколько всего маршрутов проходит по ул. Гагарина? (</w:t>
      </w:r>
      <w:r w:rsidRPr="0079706C">
        <w:rPr>
          <w:b/>
          <w:bCs/>
        </w:rPr>
        <w:t xml:space="preserve">3, </w:t>
      </w:r>
      <w:r w:rsidRPr="0079706C">
        <w:t>4, 5, 6).</w:t>
      </w:r>
    </w:p>
    <w:p w:rsidR="0079706C" w:rsidRPr="0079706C" w:rsidRDefault="0079706C" w:rsidP="006B66B2">
      <w:pPr>
        <w:pStyle w:val="a3"/>
        <w:spacing w:after="60"/>
        <w:jc w:val="center"/>
      </w:pPr>
      <w:r w:rsidRPr="0079706C">
        <w:rPr>
          <w:i/>
          <w:iCs/>
        </w:rPr>
        <w:t>1 балл (за ответ «4»</w:t>
      </w:r>
      <w:r w:rsidR="003C46E7">
        <w:rPr>
          <w:i/>
          <w:iCs/>
        </w:rPr>
        <w:t> —</w:t>
      </w:r>
      <w:r w:rsidRPr="0079706C">
        <w:rPr>
          <w:i/>
          <w:iCs/>
        </w:rPr>
        <w:t xml:space="preserve"> 0,5 балла)</w:t>
      </w:r>
    </w:p>
    <w:p w:rsidR="0079706C" w:rsidRPr="000E4915" w:rsidRDefault="0079706C" w:rsidP="000E4915">
      <w:pPr>
        <w:pStyle w:val="a3"/>
        <w:numPr>
          <w:ilvl w:val="0"/>
          <w:numId w:val="12"/>
        </w:numPr>
        <w:rPr>
          <w:spacing w:val="-4"/>
          <w:sz w:val="27"/>
          <w:szCs w:val="27"/>
        </w:rPr>
      </w:pPr>
      <w:r w:rsidRPr="000E4915">
        <w:rPr>
          <w:spacing w:val="-4"/>
          <w:sz w:val="27"/>
          <w:szCs w:val="27"/>
        </w:rPr>
        <w:t xml:space="preserve">Какого маршрута нет на схеме? </w:t>
      </w:r>
      <w:proofErr w:type="gramStart"/>
      <w:r w:rsidRPr="000E4915">
        <w:rPr>
          <w:spacing w:val="-4"/>
          <w:sz w:val="27"/>
          <w:szCs w:val="27"/>
        </w:rPr>
        <w:t>(Хлебозавод</w:t>
      </w:r>
      <w:r w:rsidR="003C46E7">
        <w:rPr>
          <w:spacing w:val="-4"/>
          <w:sz w:val="27"/>
          <w:szCs w:val="27"/>
        </w:rPr>
        <w:t> —</w:t>
      </w:r>
      <w:r w:rsidRPr="000E4915">
        <w:rPr>
          <w:spacing w:val="-4"/>
          <w:sz w:val="27"/>
          <w:szCs w:val="27"/>
        </w:rPr>
        <w:t xml:space="preserve"> Конно-спортивная школа,</w:t>
      </w:r>
      <w:r w:rsidR="000F3F76">
        <w:rPr>
          <w:spacing w:val="-4"/>
          <w:sz w:val="27"/>
          <w:szCs w:val="27"/>
        </w:rPr>
        <w:t xml:space="preserve"> </w:t>
      </w:r>
      <w:r w:rsidRPr="000E4915">
        <w:rPr>
          <w:spacing w:val="-4"/>
          <w:sz w:val="27"/>
          <w:szCs w:val="27"/>
        </w:rPr>
        <w:t>Кинотеатр</w:t>
      </w:r>
      <w:r w:rsidR="003C46E7">
        <w:rPr>
          <w:spacing w:val="-4"/>
          <w:sz w:val="27"/>
          <w:szCs w:val="27"/>
        </w:rPr>
        <w:t> —</w:t>
      </w:r>
      <w:r w:rsidRPr="000E4915">
        <w:rPr>
          <w:spacing w:val="-4"/>
          <w:sz w:val="27"/>
          <w:szCs w:val="27"/>
        </w:rPr>
        <w:t xml:space="preserve"> Стадион, Автовокзал</w:t>
      </w:r>
      <w:r w:rsidR="003C46E7">
        <w:rPr>
          <w:spacing w:val="-4"/>
          <w:sz w:val="27"/>
          <w:szCs w:val="27"/>
        </w:rPr>
        <w:t> —</w:t>
      </w:r>
      <w:r w:rsidRPr="000E4915">
        <w:rPr>
          <w:spacing w:val="-4"/>
          <w:sz w:val="27"/>
          <w:szCs w:val="27"/>
        </w:rPr>
        <w:t xml:space="preserve"> Ж/д вокзал, Стадион</w:t>
      </w:r>
      <w:r w:rsidR="003C46E7">
        <w:rPr>
          <w:spacing w:val="-4"/>
          <w:sz w:val="27"/>
          <w:szCs w:val="27"/>
        </w:rPr>
        <w:t> —</w:t>
      </w:r>
      <w:r w:rsidRPr="000E4915">
        <w:rPr>
          <w:spacing w:val="-4"/>
          <w:sz w:val="27"/>
          <w:szCs w:val="27"/>
        </w:rPr>
        <w:t xml:space="preserve"> Гимназия).</w:t>
      </w:r>
      <w:proofErr w:type="gramEnd"/>
    </w:p>
    <w:p w:rsidR="0079706C" w:rsidRPr="000E4915" w:rsidRDefault="0079706C" w:rsidP="006B66B2">
      <w:pPr>
        <w:pStyle w:val="a3"/>
        <w:spacing w:after="60"/>
        <w:ind w:firstLine="0"/>
        <w:jc w:val="center"/>
        <w:rPr>
          <w:i/>
          <w:iCs/>
        </w:rPr>
      </w:pPr>
      <w:r w:rsidRPr="0079706C">
        <w:rPr>
          <w:i/>
          <w:iCs/>
        </w:rPr>
        <w:t>1 балл: вопрос-ловушка</w:t>
      </w:r>
      <w:r w:rsidR="003C46E7">
        <w:rPr>
          <w:i/>
          <w:iCs/>
        </w:rPr>
        <w:t> —</w:t>
      </w:r>
      <w:r w:rsidRPr="0079706C">
        <w:rPr>
          <w:i/>
          <w:iCs/>
        </w:rPr>
        <w:t xml:space="preserve"> на него или не надо было</w:t>
      </w:r>
      <w:r w:rsidR="006B66B2">
        <w:rPr>
          <w:i/>
          <w:iCs/>
        </w:rPr>
        <w:br/>
      </w:r>
      <w:r w:rsidRPr="0079706C">
        <w:rPr>
          <w:i/>
          <w:iCs/>
        </w:rPr>
        <w:t>отвечать, или написать «</w:t>
      </w:r>
      <w:proofErr w:type="gramStart"/>
      <w:r w:rsidRPr="0079706C">
        <w:rPr>
          <w:i/>
          <w:iCs/>
        </w:rPr>
        <w:t>Таких</w:t>
      </w:r>
      <w:proofErr w:type="gramEnd"/>
      <w:r w:rsidRPr="0079706C">
        <w:rPr>
          <w:i/>
          <w:iCs/>
        </w:rPr>
        <w:t xml:space="preserve"> нет» («Все есть»).</w:t>
      </w:r>
    </w:p>
    <w:p w:rsidR="0079706C" w:rsidRPr="0079706C" w:rsidRDefault="0079706C" w:rsidP="000E4915">
      <w:pPr>
        <w:pStyle w:val="a3"/>
        <w:numPr>
          <w:ilvl w:val="0"/>
          <w:numId w:val="12"/>
        </w:numPr>
      </w:pPr>
      <w:r w:rsidRPr="0079706C">
        <w:t>По какой улице не проходит самый короткий маршрут? (ул. Строителей,</w:t>
      </w:r>
      <w:r w:rsidR="000E4915">
        <w:t xml:space="preserve"> </w:t>
      </w:r>
      <w:r w:rsidRPr="0079706C">
        <w:rPr>
          <w:b/>
          <w:bCs/>
        </w:rPr>
        <w:t>ул.</w:t>
      </w:r>
      <w:r w:rsidR="000F3F76">
        <w:rPr>
          <w:b/>
          <w:bCs/>
        </w:rPr>
        <w:t> </w:t>
      </w:r>
      <w:r w:rsidRPr="0079706C">
        <w:rPr>
          <w:b/>
          <w:bCs/>
        </w:rPr>
        <w:t>Дружбы</w:t>
      </w:r>
      <w:r w:rsidRPr="0079706C">
        <w:t>, ул. Ломоносова, ул. Восточная).</w:t>
      </w:r>
    </w:p>
    <w:p w:rsidR="0079706C" w:rsidRPr="0079706C" w:rsidRDefault="0079706C" w:rsidP="006B66B2">
      <w:pPr>
        <w:pStyle w:val="a3"/>
        <w:spacing w:after="60"/>
        <w:jc w:val="center"/>
      </w:pPr>
      <w:r w:rsidRPr="0079706C">
        <w:rPr>
          <w:i/>
          <w:iCs/>
        </w:rPr>
        <w:t>1 балл</w:t>
      </w:r>
    </w:p>
    <w:p w:rsidR="006B66B2" w:rsidRDefault="0079706C" w:rsidP="006B66B2">
      <w:pPr>
        <w:pStyle w:val="a3"/>
      </w:pPr>
      <w:r w:rsidRPr="0079706C">
        <w:t xml:space="preserve">Если ответы не обвели, а обозначили иначе, то засчитывается половина от суммы баллов. </w:t>
      </w:r>
      <w:r w:rsidR="006B66B2">
        <w:br w:type="page"/>
      </w:r>
    </w:p>
    <w:p w:rsidR="0079706C" w:rsidRPr="0079706C" w:rsidRDefault="000F3F76" w:rsidP="000E4915">
      <w:pPr>
        <w:pStyle w:val="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8026135" wp14:editId="0E581E5A">
                <wp:simplePos x="0" y="0"/>
                <wp:positionH relativeFrom="page">
                  <wp:posOffset>0</wp:posOffset>
                </wp:positionH>
                <wp:positionV relativeFrom="paragraph">
                  <wp:posOffset>-9525</wp:posOffset>
                </wp:positionV>
                <wp:extent cx="7867650" cy="25717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0B0F4" id="Прямоугольник 7" o:spid="_x0000_s1026" style="position:absolute;margin-left:0;margin-top:-.75pt;width:619.5pt;height:20.2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" fillcolor="#cfcdcd [2894]" stroked="f" strokeweight="1pt">
                <w10:wrap anchorx="page"/>
              </v:rect>
            </w:pict>
          </mc:Fallback>
        </mc:AlternateContent>
      </w:r>
      <w:r w:rsidR="0079706C" w:rsidRPr="0079706C">
        <w:t>Задание 4 «Объявление о пропаже собаки»</w:t>
      </w:r>
      <w:r w:rsidR="003C46E7">
        <w:t> —</w:t>
      </w:r>
      <w:r w:rsidR="0079706C" w:rsidRPr="0079706C">
        <w:t xml:space="preserve"> 6 баллов </w:t>
      </w:r>
    </w:p>
    <w:p w:rsidR="0079706C" w:rsidRPr="0079706C" w:rsidRDefault="0079706C" w:rsidP="000F3F76">
      <w:pPr>
        <w:pStyle w:val="a3"/>
        <w:spacing w:before="120"/>
      </w:pPr>
      <w:r w:rsidRPr="0079706C">
        <w:t xml:space="preserve">Отметка является суммирующей, исходя из критериев (порядок может быть другим): </w:t>
      </w:r>
    </w:p>
    <w:p w:rsidR="0079706C" w:rsidRPr="0079706C" w:rsidRDefault="0079706C" w:rsidP="0079706C">
      <w:pPr>
        <w:pStyle w:val="a3"/>
      </w:pPr>
      <w:r w:rsidRPr="0079706C">
        <w:t xml:space="preserve">«Информация о собаке» </w:t>
      </w:r>
    </w:p>
    <w:p w:rsidR="0079706C" w:rsidRPr="0079706C" w:rsidRDefault="0079706C" w:rsidP="000F3F76">
      <w:pPr>
        <w:pStyle w:val="a3"/>
        <w:numPr>
          <w:ilvl w:val="0"/>
          <w:numId w:val="15"/>
        </w:numPr>
      </w:pPr>
      <w:proofErr w:type="gramStart"/>
      <w:r w:rsidRPr="0079706C">
        <w:t>3 балла: подробное описание примет (порода, кличка, цвет, рост, шерсть, окрас, возраст, пол</w:t>
      </w:r>
      <w:r w:rsidR="003C46E7">
        <w:t> —</w:t>
      </w:r>
      <w:r w:rsidRPr="0079706C">
        <w:t xml:space="preserve"> не меньше 5 признаков); </w:t>
      </w:r>
      <w:proofErr w:type="gramEnd"/>
    </w:p>
    <w:p w:rsidR="0079706C" w:rsidRPr="0079706C" w:rsidRDefault="0079706C" w:rsidP="000F3F76">
      <w:pPr>
        <w:pStyle w:val="a3"/>
        <w:numPr>
          <w:ilvl w:val="0"/>
          <w:numId w:val="15"/>
        </w:numPr>
      </w:pPr>
      <w:r w:rsidRPr="0079706C">
        <w:t xml:space="preserve">2 балла: указано 3-4 признака; </w:t>
      </w:r>
    </w:p>
    <w:p w:rsidR="00762BE1" w:rsidRDefault="0079706C" w:rsidP="000F3F76">
      <w:pPr>
        <w:pStyle w:val="a3"/>
        <w:numPr>
          <w:ilvl w:val="0"/>
          <w:numId w:val="15"/>
        </w:numPr>
      </w:pPr>
      <w:r w:rsidRPr="0079706C">
        <w:t xml:space="preserve">1 балл: указано 1-2 признака. </w:t>
      </w:r>
    </w:p>
    <w:p w:rsidR="0079706C" w:rsidRPr="0079706C" w:rsidRDefault="0079706C" w:rsidP="00762BE1">
      <w:pPr>
        <w:pStyle w:val="a3"/>
      </w:pPr>
      <w:r w:rsidRPr="0079706C">
        <w:t xml:space="preserve">«Время» </w:t>
      </w:r>
    </w:p>
    <w:p w:rsidR="0079706C" w:rsidRPr="0079706C" w:rsidRDefault="0079706C" w:rsidP="000F3F76">
      <w:pPr>
        <w:pStyle w:val="a3"/>
        <w:numPr>
          <w:ilvl w:val="0"/>
          <w:numId w:val="15"/>
        </w:numPr>
      </w:pPr>
      <w:r w:rsidRPr="0079706C">
        <w:t xml:space="preserve">1 балл: предполагаемое время пропажи. </w:t>
      </w:r>
    </w:p>
    <w:p w:rsidR="0079706C" w:rsidRPr="0079706C" w:rsidRDefault="0079706C" w:rsidP="00762BE1">
      <w:pPr>
        <w:pStyle w:val="a3"/>
      </w:pPr>
      <w:r w:rsidRPr="0079706C">
        <w:t xml:space="preserve">«Место» </w:t>
      </w:r>
    </w:p>
    <w:p w:rsidR="0079706C" w:rsidRPr="0079706C" w:rsidRDefault="0079706C" w:rsidP="000F3F76">
      <w:pPr>
        <w:pStyle w:val="a3"/>
        <w:numPr>
          <w:ilvl w:val="0"/>
          <w:numId w:val="15"/>
        </w:numPr>
      </w:pPr>
      <w:r w:rsidRPr="0079706C">
        <w:t xml:space="preserve">1 балл: предполагаемое место пропажи. </w:t>
      </w:r>
    </w:p>
    <w:p w:rsidR="0079706C" w:rsidRPr="0079706C" w:rsidRDefault="0079706C" w:rsidP="00762BE1">
      <w:pPr>
        <w:pStyle w:val="a3"/>
      </w:pPr>
      <w:r w:rsidRPr="0079706C">
        <w:t xml:space="preserve">«Информация о владельце» </w:t>
      </w:r>
    </w:p>
    <w:p w:rsidR="0079706C" w:rsidRPr="0079706C" w:rsidRDefault="0079706C" w:rsidP="00762BE1">
      <w:pPr>
        <w:pStyle w:val="a3"/>
        <w:numPr>
          <w:ilvl w:val="0"/>
          <w:numId w:val="15"/>
        </w:numPr>
        <w:ind w:left="1054" w:hanging="357"/>
      </w:pPr>
      <w:r w:rsidRPr="0079706C">
        <w:t xml:space="preserve">1 балл: контактный адрес (телефон). </w:t>
      </w:r>
    </w:p>
    <w:p w:rsidR="0079706C" w:rsidRPr="0079706C" w:rsidRDefault="0079706C" w:rsidP="00764F8B">
      <w:pPr>
        <w:pStyle w:val="a3"/>
        <w:spacing w:before="60"/>
      </w:pPr>
      <w:r w:rsidRPr="0079706C">
        <w:t xml:space="preserve">Если составлено готовое объявление, то засчитывается половина от суммы баллов. </w:t>
      </w:r>
    </w:p>
    <w:p w:rsidR="0079706C" w:rsidRPr="0079706C" w:rsidRDefault="00764F8B" w:rsidP="000E4915">
      <w:pPr>
        <w:pStyle w:val="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7E7AD8" wp14:editId="373B97DF">
                <wp:simplePos x="0" y="0"/>
                <wp:positionH relativeFrom="page">
                  <wp:posOffset>-381</wp:posOffset>
                </wp:positionH>
                <wp:positionV relativeFrom="paragraph">
                  <wp:posOffset>72390</wp:posOffset>
                </wp:positionV>
                <wp:extent cx="7867650" cy="25717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.05pt;margin-top:5.7pt;width:619.5pt;height:20.2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" fillcolor="#cfcdcd [2894]" stroked="f" strokeweight="1pt">
                <w10:wrap anchorx="page"/>
              </v:rect>
            </w:pict>
          </mc:Fallback>
        </mc:AlternateContent>
      </w:r>
      <w:r w:rsidR="0079706C" w:rsidRPr="0079706C">
        <w:t>Задание 5 «Наушники»</w:t>
      </w:r>
      <w:r w:rsidR="003C46E7">
        <w:t> —</w:t>
      </w:r>
      <w:r w:rsidR="0079706C" w:rsidRPr="0079706C">
        <w:t xml:space="preserve"> 5 баллов </w:t>
      </w:r>
    </w:p>
    <w:p w:rsidR="000F3F76" w:rsidRDefault="0079706C" w:rsidP="000F3F76">
      <w:pPr>
        <w:pStyle w:val="a3"/>
        <w:spacing w:before="120" w:after="120"/>
      </w:pPr>
      <w:r w:rsidRPr="0079706C">
        <w:t xml:space="preserve">Каждый вопрос оценивается в 1,5 балла: </w:t>
      </w:r>
    </w:p>
    <w:p w:rsidR="000F3F76" w:rsidRDefault="0079706C" w:rsidP="000F3F76">
      <w:pPr>
        <w:pStyle w:val="a3"/>
        <w:numPr>
          <w:ilvl w:val="0"/>
          <w:numId w:val="13"/>
        </w:numPr>
      </w:pPr>
      <w:r w:rsidRPr="0079706C">
        <w:t>вопрос очевидный, мог быть задан без изучения информации сайта</w:t>
      </w:r>
      <w:r w:rsidR="003C46E7">
        <w:t> —</w:t>
      </w:r>
      <w:r w:rsidRPr="0079706C">
        <w:t xml:space="preserve"> 0,5; </w:t>
      </w:r>
    </w:p>
    <w:p w:rsidR="000F3F76" w:rsidRDefault="0079706C" w:rsidP="000F3F76">
      <w:pPr>
        <w:pStyle w:val="a3"/>
        <w:numPr>
          <w:ilvl w:val="0"/>
          <w:numId w:val="13"/>
        </w:numPr>
      </w:pPr>
      <w:r w:rsidRPr="0079706C">
        <w:t>вопрос относится к содержанию информации</w:t>
      </w:r>
      <w:r w:rsidR="003C46E7">
        <w:t> —</w:t>
      </w:r>
      <w:r w:rsidRPr="0079706C">
        <w:t xml:space="preserve"> 1; </w:t>
      </w:r>
    </w:p>
    <w:p w:rsidR="0079706C" w:rsidRPr="0079706C" w:rsidRDefault="0079706C" w:rsidP="000F3F76">
      <w:pPr>
        <w:pStyle w:val="a3"/>
        <w:numPr>
          <w:ilvl w:val="0"/>
          <w:numId w:val="13"/>
        </w:numPr>
      </w:pPr>
      <w:r w:rsidRPr="0079706C">
        <w:t>в вопросе есть сопоставление информации с разных страниц сайта</w:t>
      </w:r>
      <w:r w:rsidR="003C46E7">
        <w:t> —</w:t>
      </w:r>
      <w:r w:rsidRPr="0079706C">
        <w:t xml:space="preserve"> 1,5. </w:t>
      </w:r>
    </w:p>
    <w:p w:rsidR="0079706C" w:rsidRPr="0079706C" w:rsidRDefault="0079706C" w:rsidP="00764F8B">
      <w:pPr>
        <w:pStyle w:val="a3"/>
        <w:spacing w:before="60"/>
      </w:pPr>
      <w:r w:rsidRPr="0079706C">
        <w:t>Дополнительно добавляется 0,5 балла при наличии оригинального вопроса (не</w:t>
      </w:r>
      <w:r w:rsidR="003C0505">
        <w:t> </w:t>
      </w:r>
      <w:r w:rsidRPr="0079706C">
        <w:t xml:space="preserve">встречался или редко встречался в других работах). </w:t>
      </w:r>
    </w:p>
    <w:p w:rsidR="0079706C" w:rsidRDefault="00965B9F" w:rsidP="000E4915">
      <w:pPr>
        <w:pStyle w:val="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41B027" wp14:editId="0D0FB3D8">
                <wp:simplePos x="0" y="0"/>
                <wp:positionH relativeFrom="page">
                  <wp:align>left</wp:align>
                </wp:positionH>
                <wp:positionV relativeFrom="paragraph">
                  <wp:posOffset>94615</wp:posOffset>
                </wp:positionV>
                <wp:extent cx="7867650" cy="25717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E3620F" id="Прямоугольник 5" o:spid="_x0000_s1026" style="position:absolute;margin-left:0;margin-top:7.45pt;width:619.5pt;height:20.25pt;z-index:-2516490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" fillcolor="#cfcdcd [2894]" stroked="f" strokeweight="1pt">
                <w10:wrap anchorx="page"/>
              </v:rect>
            </w:pict>
          </mc:Fallback>
        </mc:AlternateContent>
      </w:r>
      <w:r w:rsidR="0079706C" w:rsidRPr="0079706C">
        <w:t>Задание 6 «Календарь»</w:t>
      </w:r>
      <w:r w:rsidR="003C46E7">
        <w:t> —</w:t>
      </w:r>
      <w:r w:rsidR="0079706C" w:rsidRPr="0079706C">
        <w:t xml:space="preserve"> 6 баллов </w:t>
      </w:r>
    </w:p>
    <w:p w:rsidR="00417E16" w:rsidRDefault="00417E16" w:rsidP="00965B9F">
      <w:pPr>
        <w:pStyle w:val="a3"/>
        <w:spacing w:before="120" w:after="120"/>
      </w:pPr>
      <w:r>
        <w:t>За каждый ответ в соответствии с «ключом»</w:t>
      </w:r>
      <w:r w:rsidR="003C46E7">
        <w:t> —</w:t>
      </w:r>
      <w:r>
        <w:t xml:space="preserve"> по 0,5 балла.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417E16" w:rsidTr="00417E16">
        <w:tc>
          <w:tcPr>
            <w:tcW w:w="2548" w:type="dxa"/>
          </w:tcPr>
          <w:p w:rsidR="00417E16" w:rsidRDefault="00417E16" w:rsidP="00417E16">
            <w:pPr>
              <w:pStyle w:val="a3"/>
              <w:ind w:firstLine="0"/>
            </w:pPr>
            <w:r>
              <w:t>Январь (июль)</w:t>
            </w:r>
          </w:p>
        </w:tc>
        <w:tc>
          <w:tcPr>
            <w:tcW w:w="2548" w:type="dxa"/>
          </w:tcPr>
          <w:p w:rsidR="00417E16" w:rsidRDefault="00417E16" w:rsidP="00417E16">
            <w:pPr>
              <w:pStyle w:val="a3"/>
              <w:ind w:firstLine="0"/>
            </w:pPr>
            <w:r>
              <w:t>Июль (январь)</w:t>
            </w:r>
          </w:p>
        </w:tc>
        <w:tc>
          <w:tcPr>
            <w:tcW w:w="2549" w:type="dxa"/>
          </w:tcPr>
          <w:p w:rsidR="00417E16" w:rsidRDefault="00417E16" w:rsidP="00417E16">
            <w:pPr>
              <w:pStyle w:val="a3"/>
              <w:ind w:firstLine="0"/>
            </w:pPr>
            <w:r>
              <w:t>Октябрь</w:t>
            </w:r>
          </w:p>
        </w:tc>
        <w:tc>
          <w:tcPr>
            <w:tcW w:w="2549" w:type="dxa"/>
          </w:tcPr>
          <w:p w:rsidR="00417E16" w:rsidRDefault="00696863" w:rsidP="00417E16">
            <w:pPr>
              <w:pStyle w:val="a3"/>
              <w:ind w:firstLine="0"/>
            </w:pPr>
            <w:r>
              <w:t>Май</w:t>
            </w:r>
          </w:p>
        </w:tc>
      </w:tr>
      <w:tr w:rsidR="00417E16" w:rsidTr="00417E16">
        <w:tc>
          <w:tcPr>
            <w:tcW w:w="2548" w:type="dxa"/>
          </w:tcPr>
          <w:p w:rsidR="00417E16" w:rsidRDefault="00417E16" w:rsidP="00417E16">
            <w:pPr>
              <w:pStyle w:val="a3"/>
              <w:ind w:firstLine="0"/>
            </w:pPr>
            <w:r>
              <w:t>Август</w:t>
            </w:r>
          </w:p>
        </w:tc>
        <w:tc>
          <w:tcPr>
            <w:tcW w:w="2548" w:type="dxa"/>
          </w:tcPr>
          <w:p w:rsidR="00417E16" w:rsidRDefault="00417E16" w:rsidP="00417E16">
            <w:pPr>
              <w:pStyle w:val="a3"/>
              <w:ind w:firstLine="0"/>
            </w:pPr>
            <w:r>
              <w:t>Март</w:t>
            </w:r>
          </w:p>
        </w:tc>
        <w:tc>
          <w:tcPr>
            <w:tcW w:w="2549" w:type="dxa"/>
          </w:tcPr>
          <w:p w:rsidR="00417E16" w:rsidRDefault="00417E16" w:rsidP="00417E16">
            <w:pPr>
              <w:pStyle w:val="a3"/>
              <w:ind w:firstLine="0"/>
            </w:pPr>
            <w:r>
              <w:t>Декабрь</w:t>
            </w:r>
          </w:p>
        </w:tc>
        <w:tc>
          <w:tcPr>
            <w:tcW w:w="2549" w:type="dxa"/>
          </w:tcPr>
          <w:p w:rsidR="00417E16" w:rsidRDefault="00696863" w:rsidP="00417E16">
            <w:pPr>
              <w:pStyle w:val="a3"/>
              <w:ind w:firstLine="0"/>
            </w:pPr>
            <w:r>
              <w:t>Апрель</w:t>
            </w:r>
          </w:p>
        </w:tc>
      </w:tr>
      <w:tr w:rsidR="00417E16" w:rsidTr="00417E16">
        <w:tc>
          <w:tcPr>
            <w:tcW w:w="2548" w:type="dxa"/>
          </w:tcPr>
          <w:p w:rsidR="00417E16" w:rsidRDefault="00417E16" w:rsidP="00417E16">
            <w:pPr>
              <w:pStyle w:val="a3"/>
              <w:ind w:firstLine="0"/>
            </w:pPr>
            <w:r>
              <w:t>Ноябрь</w:t>
            </w:r>
          </w:p>
        </w:tc>
        <w:tc>
          <w:tcPr>
            <w:tcW w:w="2548" w:type="dxa"/>
          </w:tcPr>
          <w:p w:rsidR="00417E16" w:rsidRDefault="00417E16" w:rsidP="00417E16">
            <w:pPr>
              <w:pStyle w:val="a3"/>
              <w:ind w:firstLine="0"/>
            </w:pPr>
            <w:r>
              <w:t>Июнь</w:t>
            </w:r>
          </w:p>
        </w:tc>
        <w:tc>
          <w:tcPr>
            <w:tcW w:w="2549" w:type="dxa"/>
          </w:tcPr>
          <w:p w:rsidR="00417E16" w:rsidRDefault="00696863" w:rsidP="00417E16">
            <w:pPr>
              <w:pStyle w:val="a3"/>
              <w:ind w:firstLine="0"/>
            </w:pPr>
            <w:r>
              <w:t>Сентябрь</w:t>
            </w:r>
          </w:p>
        </w:tc>
        <w:tc>
          <w:tcPr>
            <w:tcW w:w="2549" w:type="dxa"/>
          </w:tcPr>
          <w:p w:rsidR="00417E16" w:rsidRDefault="00696863" w:rsidP="00417E16">
            <w:pPr>
              <w:pStyle w:val="a3"/>
              <w:ind w:firstLine="0"/>
            </w:pPr>
            <w:r>
              <w:t>Февраль</w:t>
            </w:r>
          </w:p>
        </w:tc>
      </w:tr>
    </w:tbl>
    <w:p w:rsidR="00E134E4" w:rsidRPr="00E134E4" w:rsidRDefault="00965B9F" w:rsidP="00E134E4">
      <w:pPr>
        <w:pStyle w:val="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6BED78" wp14:editId="0E81FA0D">
                <wp:simplePos x="0" y="0"/>
                <wp:positionH relativeFrom="page">
                  <wp:posOffset>-307340</wp:posOffset>
                </wp:positionH>
                <wp:positionV relativeFrom="paragraph">
                  <wp:posOffset>95250</wp:posOffset>
                </wp:positionV>
                <wp:extent cx="7867650" cy="25717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AE8E6A" id="Прямоугольник 4" o:spid="_x0000_s1026" style="position:absolute;margin-left:-24.2pt;margin-top:7.5pt;width:619.5pt;height:20.2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" fillcolor="#cfcdcd [2894]" stroked="f" strokeweight="1pt">
                <w10:wrap anchorx="page"/>
              </v:rect>
            </w:pict>
          </mc:Fallback>
        </mc:AlternateContent>
      </w:r>
      <w:r w:rsidR="00E134E4" w:rsidRPr="00E134E4">
        <w:t>Задание 7 «Объявление в чат»</w:t>
      </w:r>
      <w:r w:rsidR="003C46E7">
        <w:t> —</w:t>
      </w:r>
      <w:r w:rsidR="00E134E4" w:rsidRPr="00E134E4">
        <w:t xml:space="preserve"> 5 баллов </w:t>
      </w:r>
    </w:p>
    <w:p w:rsidR="00E134E4" w:rsidRDefault="00E134E4" w:rsidP="006A7EB2">
      <w:pPr>
        <w:pStyle w:val="a3"/>
        <w:spacing w:before="120"/>
      </w:pPr>
      <w:r w:rsidRPr="00E134E4">
        <w:t xml:space="preserve">Отметка является суммирующей согласно критериям: </w:t>
      </w:r>
    </w:p>
    <w:p w:rsidR="00E134E4" w:rsidRDefault="00E134E4" w:rsidP="000F3F76">
      <w:pPr>
        <w:pStyle w:val="a3"/>
        <w:numPr>
          <w:ilvl w:val="0"/>
          <w:numId w:val="14"/>
        </w:numPr>
      </w:pPr>
      <w:r w:rsidRPr="00E134E4">
        <w:t>0,5 балла</w:t>
      </w:r>
      <w:r w:rsidR="003C46E7">
        <w:t> —</w:t>
      </w:r>
      <w:r w:rsidRPr="00E134E4">
        <w:t xml:space="preserve"> обращение к одноклассникам; </w:t>
      </w:r>
    </w:p>
    <w:p w:rsidR="00E134E4" w:rsidRPr="00E134E4" w:rsidRDefault="00E134E4" w:rsidP="000F3F76">
      <w:pPr>
        <w:pStyle w:val="a3"/>
        <w:numPr>
          <w:ilvl w:val="0"/>
          <w:numId w:val="14"/>
        </w:numPr>
      </w:pPr>
      <w:proofErr w:type="gramStart"/>
      <w:r w:rsidRPr="00E134E4">
        <w:t>1 балл</w:t>
      </w:r>
      <w:r w:rsidR="003C46E7">
        <w:t> —</w:t>
      </w:r>
      <w:r w:rsidRPr="00E134E4">
        <w:t xml:space="preserve"> использовано слово «Шапито» (если написано «передвижной </w:t>
      </w:r>
      <w:proofErr w:type="gramEnd"/>
    </w:p>
    <w:p w:rsidR="00E134E4" w:rsidRDefault="00E134E4" w:rsidP="006A7EB2">
      <w:pPr>
        <w:pStyle w:val="a3"/>
        <w:ind w:left="1060" w:firstLine="0"/>
        <w:rPr>
          <w:sz w:val="27"/>
          <w:szCs w:val="27"/>
        </w:rPr>
      </w:pPr>
      <w:r w:rsidRPr="00E134E4">
        <w:rPr>
          <w:sz w:val="27"/>
          <w:szCs w:val="27"/>
        </w:rPr>
        <w:t>цирк</w:t>
      </w:r>
      <w:r w:rsidR="003C46E7">
        <w:rPr>
          <w:sz w:val="27"/>
          <w:szCs w:val="27"/>
        </w:rPr>
        <w:t> —</w:t>
      </w:r>
      <w:r w:rsidRPr="00E134E4">
        <w:rPr>
          <w:sz w:val="27"/>
          <w:szCs w:val="27"/>
        </w:rPr>
        <w:t xml:space="preserve"> 0,5 балла, если только «цирк»</w:t>
      </w:r>
      <w:r w:rsidR="003C46E7">
        <w:rPr>
          <w:sz w:val="27"/>
          <w:szCs w:val="27"/>
        </w:rPr>
        <w:t> —</w:t>
      </w:r>
      <w:r w:rsidRPr="00E134E4">
        <w:rPr>
          <w:sz w:val="27"/>
          <w:szCs w:val="27"/>
        </w:rPr>
        <w:t xml:space="preserve"> 0,25 балла); </w:t>
      </w:r>
    </w:p>
    <w:p w:rsidR="00E134E4" w:rsidRDefault="00E134E4" w:rsidP="000F3F76">
      <w:pPr>
        <w:pStyle w:val="a3"/>
        <w:numPr>
          <w:ilvl w:val="0"/>
          <w:numId w:val="14"/>
        </w:numPr>
        <w:rPr>
          <w:sz w:val="27"/>
          <w:szCs w:val="27"/>
        </w:rPr>
      </w:pPr>
      <w:r w:rsidRPr="00E134E4">
        <w:rPr>
          <w:sz w:val="27"/>
          <w:szCs w:val="27"/>
        </w:rPr>
        <w:t>1 балл</w:t>
      </w:r>
      <w:r w:rsidR="003C46E7">
        <w:rPr>
          <w:sz w:val="27"/>
          <w:szCs w:val="27"/>
        </w:rPr>
        <w:t> —</w:t>
      </w:r>
      <w:r w:rsidRPr="00E134E4">
        <w:rPr>
          <w:sz w:val="27"/>
          <w:szCs w:val="27"/>
        </w:rPr>
        <w:t xml:space="preserve"> указаны все даты представлений (если одна дата</w:t>
      </w:r>
      <w:r w:rsidR="003C46E7">
        <w:rPr>
          <w:sz w:val="27"/>
          <w:szCs w:val="27"/>
        </w:rPr>
        <w:t> —</w:t>
      </w:r>
      <w:r w:rsidRPr="00E134E4">
        <w:rPr>
          <w:sz w:val="27"/>
          <w:szCs w:val="27"/>
        </w:rPr>
        <w:t xml:space="preserve"> 0,5 балла); </w:t>
      </w:r>
    </w:p>
    <w:p w:rsidR="00E134E4" w:rsidRDefault="00E134E4" w:rsidP="000F3F76">
      <w:pPr>
        <w:pStyle w:val="a3"/>
        <w:numPr>
          <w:ilvl w:val="0"/>
          <w:numId w:val="14"/>
        </w:numPr>
        <w:rPr>
          <w:sz w:val="27"/>
          <w:szCs w:val="27"/>
        </w:rPr>
      </w:pPr>
      <w:r w:rsidRPr="00E134E4">
        <w:rPr>
          <w:sz w:val="27"/>
          <w:szCs w:val="27"/>
        </w:rPr>
        <w:t>0,5 балла</w:t>
      </w:r>
      <w:r w:rsidR="003C46E7">
        <w:rPr>
          <w:sz w:val="27"/>
          <w:szCs w:val="27"/>
        </w:rPr>
        <w:t> —</w:t>
      </w:r>
      <w:r w:rsidRPr="00E134E4">
        <w:rPr>
          <w:sz w:val="27"/>
          <w:szCs w:val="27"/>
        </w:rPr>
        <w:t xml:space="preserve"> указано время начала; 0,5 балла</w:t>
      </w:r>
      <w:r w:rsidR="003C46E7">
        <w:rPr>
          <w:sz w:val="27"/>
          <w:szCs w:val="27"/>
        </w:rPr>
        <w:t> —</w:t>
      </w:r>
      <w:r w:rsidRPr="00E134E4">
        <w:rPr>
          <w:sz w:val="27"/>
          <w:szCs w:val="27"/>
        </w:rPr>
        <w:t xml:space="preserve"> указано место проведения; </w:t>
      </w:r>
    </w:p>
    <w:p w:rsidR="00E134E4" w:rsidRDefault="00E134E4" w:rsidP="000F3F76">
      <w:pPr>
        <w:pStyle w:val="a3"/>
        <w:numPr>
          <w:ilvl w:val="0"/>
          <w:numId w:val="14"/>
        </w:numPr>
        <w:rPr>
          <w:sz w:val="27"/>
          <w:szCs w:val="27"/>
        </w:rPr>
      </w:pPr>
      <w:r w:rsidRPr="00E134E4">
        <w:rPr>
          <w:sz w:val="27"/>
          <w:szCs w:val="27"/>
        </w:rPr>
        <w:t>1 балл</w:t>
      </w:r>
      <w:r w:rsidR="003C46E7">
        <w:rPr>
          <w:sz w:val="27"/>
          <w:szCs w:val="27"/>
        </w:rPr>
        <w:t> —</w:t>
      </w:r>
      <w:r w:rsidRPr="00E134E4">
        <w:rPr>
          <w:sz w:val="27"/>
          <w:szCs w:val="27"/>
        </w:rPr>
        <w:t xml:space="preserve"> дано описание акции (если только «2 + 1»</w:t>
      </w:r>
      <w:r w:rsidR="003C46E7">
        <w:rPr>
          <w:sz w:val="27"/>
          <w:szCs w:val="27"/>
        </w:rPr>
        <w:t> —</w:t>
      </w:r>
      <w:r w:rsidRPr="00E134E4">
        <w:rPr>
          <w:sz w:val="27"/>
          <w:szCs w:val="27"/>
        </w:rPr>
        <w:t xml:space="preserve"> 0,5 балла); </w:t>
      </w:r>
    </w:p>
    <w:p w:rsidR="00E134E4" w:rsidRPr="00E134E4" w:rsidRDefault="00E134E4" w:rsidP="000F3F76">
      <w:pPr>
        <w:pStyle w:val="a3"/>
        <w:numPr>
          <w:ilvl w:val="0"/>
          <w:numId w:val="14"/>
        </w:numPr>
        <w:rPr>
          <w:sz w:val="27"/>
          <w:szCs w:val="27"/>
        </w:rPr>
      </w:pPr>
      <w:r w:rsidRPr="00E134E4">
        <w:rPr>
          <w:sz w:val="27"/>
          <w:szCs w:val="27"/>
        </w:rPr>
        <w:t>0,5 балла</w:t>
      </w:r>
      <w:r w:rsidR="003C46E7">
        <w:rPr>
          <w:sz w:val="27"/>
          <w:szCs w:val="27"/>
        </w:rPr>
        <w:t> —</w:t>
      </w:r>
      <w:r w:rsidRPr="00E134E4">
        <w:rPr>
          <w:sz w:val="27"/>
          <w:szCs w:val="27"/>
        </w:rPr>
        <w:t xml:space="preserve"> призыв сходить на представление. </w:t>
      </w:r>
    </w:p>
    <w:p w:rsidR="006E7118" w:rsidRDefault="00E134E4" w:rsidP="006E7118">
      <w:pPr>
        <w:pStyle w:val="a3"/>
        <w:spacing w:before="60"/>
      </w:pPr>
      <w:r w:rsidRPr="00E134E4">
        <w:t>(Если сфотографирована афиша цирка</w:t>
      </w:r>
      <w:r w:rsidR="003C46E7">
        <w:t> —</w:t>
      </w:r>
      <w:r w:rsidRPr="00E134E4">
        <w:t xml:space="preserve"> сразу 4 балла).</w:t>
      </w:r>
    </w:p>
    <w:p w:rsidR="006E7118" w:rsidRDefault="006E7118" w:rsidP="006E7118">
      <w:pPr>
        <w:pStyle w:val="10"/>
      </w:pPr>
      <w:r>
        <w:br w:type="page"/>
      </w:r>
    </w:p>
    <w:p w:rsidR="00E134E4" w:rsidRPr="00E134E4" w:rsidRDefault="000F3F76" w:rsidP="00E134E4">
      <w:pPr>
        <w:pStyle w:val="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5BB167" wp14:editId="60B1785C">
                <wp:simplePos x="0" y="0"/>
                <wp:positionH relativeFrom="margin">
                  <wp:align>center</wp:align>
                </wp:positionH>
                <wp:positionV relativeFrom="paragraph">
                  <wp:posOffset>-12700</wp:posOffset>
                </wp:positionV>
                <wp:extent cx="7867650" cy="2571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0FCB4" id="Прямоугольник 3" o:spid="_x0000_s1026" style="position:absolute;margin-left:0;margin-top:-1pt;width:619.5pt;height:20.25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" fillcolor="#cfcdcd [2894]" stroked="f" strokeweight="1pt">
                <w10:wrap anchorx="margin"/>
              </v:rect>
            </w:pict>
          </mc:Fallback>
        </mc:AlternateContent>
      </w:r>
      <w:r w:rsidR="00E134E4" w:rsidRPr="00E134E4">
        <w:t>Задание 8 «Табло на вокзале»</w:t>
      </w:r>
      <w:r w:rsidR="003C46E7">
        <w:t> —</w:t>
      </w:r>
      <w:r w:rsidR="00E134E4" w:rsidRPr="00E134E4">
        <w:t xml:space="preserve"> 6 баллов. </w:t>
      </w:r>
    </w:p>
    <w:p w:rsidR="00E134E4" w:rsidRDefault="00E134E4" w:rsidP="00965B9F">
      <w:pPr>
        <w:pStyle w:val="a3"/>
        <w:spacing w:before="120" w:after="120"/>
      </w:pPr>
      <w:r w:rsidRPr="00E134E4">
        <w:t>Отметка является суммирующей согласно «ключу»: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73"/>
        <w:gridCol w:w="2684"/>
        <w:gridCol w:w="1388"/>
        <w:gridCol w:w="3849"/>
      </w:tblGrid>
      <w:tr w:rsidR="00E134E4" w:rsidTr="00584C7E">
        <w:tc>
          <w:tcPr>
            <w:tcW w:w="2273" w:type="dxa"/>
          </w:tcPr>
          <w:p w:rsidR="00E134E4" w:rsidRDefault="00E134E4" w:rsidP="00E134E4">
            <w:pPr>
              <w:pStyle w:val="a3"/>
              <w:ind w:firstLine="0"/>
            </w:pPr>
            <w:r>
              <w:t>ДА</w:t>
            </w:r>
          </w:p>
        </w:tc>
        <w:tc>
          <w:tcPr>
            <w:tcW w:w="2684" w:type="dxa"/>
          </w:tcPr>
          <w:p w:rsidR="00E134E4" w:rsidRPr="00E134E4" w:rsidRDefault="00E134E4" w:rsidP="00E13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а)</w:t>
            </w:r>
            <w:r w:rsidRPr="00E13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</w:p>
        </w:tc>
        <w:tc>
          <w:tcPr>
            <w:tcW w:w="1388" w:type="dxa"/>
          </w:tcPr>
          <w:p w:rsidR="00E134E4" w:rsidRDefault="00E134E4" w:rsidP="00E134E4">
            <w:pPr>
              <w:pStyle w:val="a3"/>
              <w:ind w:firstLine="0"/>
            </w:pPr>
            <w:r>
              <w:t>0,5 балла</w:t>
            </w:r>
          </w:p>
        </w:tc>
        <w:tc>
          <w:tcPr>
            <w:tcW w:w="3849" w:type="dxa"/>
          </w:tcPr>
          <w:p w:rsidR="00E134E4" w:rsidRDefault="00E134E4" w:rsidP="00E134E4">
            <w:pPr>
              <w:pStyle w:val="a3"/>
              <w:ind w:firstLine="0"/>
            </w:pPr>
          </w:p>
        </w:tc>
      </w:tr>
      <w:tr w:rsidR="00E134E4" w:rsidTr="00584C7E">
        <w:tc>
          <w:tcPr>
            <w:tcW w:w="2273" w:type="dxa"/>
          </w:tcPr>
          <w:p w:rsidR="00E134E4" w:rsidRDefault="00E134E4" w:rsidP="00E134E4">
            <w:pPr>
              <w:pStyle w:val="a3"/>
              <w:ind w:firstLine="0"/>
            </w:pPr>
            <w:r>
              <w:t>МИНСК</w:t>
            </w:r>
          </w:p>
        </w:tc>
        <w:tc>
          <w:tcPr>
            <w:tcW w:w="2684" w:type="dxa"/>
          </w:tcPr>
          <w:p w:rsidR="00E134E4" w:rsidRPr="00E134E4" w:rsidRDefault="00E134E4" w:rsidP="00E13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Pr="00E134E4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</w:p>
        </w:tc>
        <w:tc>
          <w:tcPr>
            <w:tcW w:w="1388" w:type="dxa"/>
          </w:tcPr>
          <w:p w:rsidR="00E134E4" w:rsidRDefault="00E134E4" w:rsidP="00E134E4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3849" w:type="dxa"/>
          </w:tcPr>
          <w:p w:rsidR="00E134E4" w:rsidRDefault="00E134E4" w:rsidP="00E134E4">
            <w:pPr>
              <w:pStyle w:val="a3"/>
              <w:ind w:firstLine="0"/>
            </w:pPr>
          </w:p>
        </w:tc>
      </w:tr>
      <w:tr w:rsidR="00E134E4" w:rsidTr="00584C7E">
        <w:tc>
          <w:tcPr>
            <w:tcW w:w="2273" w:type="dxa"/>
          </w:tcPr>
          <w:p w:rsidR="00E134E4" w:rsidRDefault="00E134E4" w:rsidP="00E134E4">
            <w:pPr>
              <w:pStyle w:val="a3"/>
              <w:ind w:firstLine="0"/>
            </w:pPr>
            <w:r>
              <w:t>ОТПРАВЛЕНИЕ</w:t>
            </w:r>
          </w:p>
        </w:tc>
        <w:tc>
          <w:tcPr>
            <w:tcW w:w="2684" w:type="dxa"/>
          </w:tcPr>
          <w:p w:rsidR="00E134E4" w:rsidRPr="00E134E4" w:rsidRDefault="00E134E4" w:rsidP="00E13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Pr="00E134E4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</w:p>
        </w:tc>
        <w:tc>
          <w:tcPr>
            <w:tcW w:w="1388" w:type="dxa"/>
          </w:tcPr>
          <w:p w:rsidR="00E134E4" w:rsidRDefault="00E134E4" w:rsidP="00E134E4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3849" w:type="dxa"/>
          </w:tcPr>
          <w:p w:rsidR="00E134E4" w:rsidRDefault="00E134E4" w:rsidP="00E134E4">
            <w:pPr>
              <w:pStyle w:val="a3"/>
              <w:ind w:firstLine="0"/>
            </w:pPr>
          </w:p>
        </w:tc>
      </w:tr>
      <w:tr w:rsidR="00E134E4" w:rsidTr="00584C7E">
        <w:tc>
          <w:tcPr>
            <w:tcW w:w="2273" w:type="dxa"/>
          </w:tcPr>
          <w:p w:rsidR="00E134E4" w:rsidRDefault="00E134E4" w:rsidP="00E134E4">
            <w:pPr>
              <w:pStyle w:val="a3"/>
              <w:ind w:firstLine="0"/>
            </w:pPr>
            <w:r>
              <w:t>НЕТ</w:t>
            </w:r>
          </w:p>
        </w:tc>
        <w:tc>
          <w:tcPr>
            <w:tcW w:w="2684" w:type="dxa"/>
          </w:tcPr>
          <w:p w:rsidR="00E134E4" w:rsidRPr="00E134E4" w:rsidRDefault="00E134E4" w:rsidP="00E13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Pr="00E134E4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</w:p>
        </w:tc>
        <w:tc>
          <w:tcPr>
            <w:tcW w:w="1388" w:type="dxa"/>
          </w:tcPr>
          <w:p w:rsidR="00E134E4" w:rsidRDefault="00E134E4" w:rsidP="00E134E4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3849" w:type="dxa"/>
          </w:tcPr>
          <w:p w:rsidR="00E134E4" w:rsidRDefault="00E134E4" w:rsidP="00E134E4">
            <w:pPr>
              <w:pStyle w:val="a3"/>
              <w:ind w:firstLine="0"/>
            </w:pPr>
          </w:p>
        </w:tc>
      </w:tr>
      <w:tr w:rsidR="00E134E4" w:rsidTr="00584C7E">
        <w:tc>
          <w:tcPr>
            <w:tcW w:w="2273" w:type="dxa"/>
          </w:tcPr>
          <w:p w:rsidR="00E134E4" w:rsidRDefault="00E134E4" w:rsidP="00E134E4">
            <w:pPr>
              <w:pStyle w:val="a3"/>
              <w:ind w:firstLine="0"/>
            </w:pPr>
            <w:r>
              <w:t>ДВА</w:t>
            </w:r>
          </w:p>
        </w:tc>
        <w:tc>
          <w:tcPr>
            <w:tcW w:w="2684" w:type="dxa"/>
          </w:tcPr>
          <w:p w:rsidR="00E134E4" w:rsidRPr="00E134E4" w:rsidRDefault="00E134E4" w:rsidP="00E13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а)</w:t>
            </w:r>
            <w:r w:rsidRPr="00E13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</w:p>
        </w:tc>
        <w:tc>
          <w:tcPr>
            <w:tcW w:w="1388" w:type="dxa"/>
          </w:tcPr>
          <w:p w:rsidR="00E134E4" w:rsidRDefault="00E134E4" w:rsidP="00E134E4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3849" w:type="dxa"/>
          </w:tcPr>
          <w:p w:rsidR="00E134E4" w:rsidRDefault="00E134E4" w:rsidP="00E134E4">
            <w:pPr>
              <w:pStyle w:val="a3"/>
              <w:ind w:firstLine="0"/>
            </w:pPr>
          </w:p>
        </w:tc>
      </w:tr>
      <w:tr w:rsidR="00E134E4" w:rsidTr="00584C7E">
        <w:tc>
          <w:tcPr>
            <w:tcW w:w="2273" w:type="dxa"/>
          </w:tcPr>
          <w:p w:rsidR="00E134E4" w:rsidRDefault="00E134E4" w:rsidP="00E134E4">
            <w:pPr>
              <w:pStyle w:val="a3"/>
              <w:ind w:firstLine="0"/>
            </w:pPr>
            <w:r>
              <w:t>7342</w:t>
            </w:r>
          </w:p>
        </w:tc>
        <w:tc>
          <w:tcPr>
            <w:tcW w:w="2684" w:type="dxa"/>
          </w:tcPr>
          <w:p w:rsidR="00E134E4" w:rsidRPr="00E134E4" w:rsidRDefault="00E134E4" w:rsidP="00E13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Pr="00E134E4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34E4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</w:p>
        </w:tc>
        <w:tc>
          <w:tcPr>
            <w:tcW w:w="1388" w:type="dxa"/>
          </w:tcPr>
          <w:p w:rsidR="00E134E4" w:rsidRDefault="00E134E4" w:rsidP="00E134E4">
            <w:pPr>
              <w:pStyle w:val="a3"/>
              <w:ind w:firstLine="0"/>
            </w:pPr>
            <w:r>
              <w:t>1,5 балла</w:t>
            </w:r>
          </w:p>
        </w:tc>
        <w:tc>
          <w:tcPr>
            <w:tcW w:w="3849" w:type="dxa"/>
          </w:tcPr>
          <w:p w:rsidR="00E134E4" w:rsidRDefault="00E134E4" w:rsidP="00E134E4">
            <w:pPr>
              <w:pStyle w:val="a3"/>
              <w:ind w:firstLine="0"/>
            </w:pPr>
            <w:r>
              <w:t>За ответ</w:t>
            </w:r>
            <w:r w:rsidR="00584C7E">
              <w:t>ы</w:t>
            </w:r>
            <w:r>
              <w:t xml:space="preserve"> а), в)</w:t>
            </w:r>
            <w:r w:rsidR="003C46E7">
              <w:t> —</w:t>
            </w:r>
            <w:r>
              <w:t xml:space="preserve"> по 1 баллу</w:t>
            </w:r>
          </w:p>
        </w:tc>
      </w:tr>
    </w:tbl>
    <w:p w:rsidR="00C80C3C" w:rsidRDefault="00C80C3C">
      <w:pPr>
        <w:rPr>
          <w:rFonts w:ascii="Times New Roman" w:hAnsi="Times New Roman" w:cs="Pragmatica"/>
          <w:b/>
          <w:bCs/>
          <w:color w:val="000000"/>
          <w:sz w:val="28"/>
          <w:szCs w:val="28"/>
        </w:rPr>
      </w:pPr>
    </w:p>
    <w:p w:rsidR="00C80C3C" w:rsidRPr="00C80C3C" w:rsidRDefault="00965B9F" w:rsidP="00C80C3C">
      <w:pPr>
        <w:pStyle w:val="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0119F0" wp14:editId="214CBD1E">
                <wp:simplePos x="0" y="0"/>
                <wp:positionH relativeFrom="page">
                  <wp:align>right</wp:align>
                </wp:positionH>
                <wp:positionV relativeFrom="paragraph">
                  <wp:posOffset>-19685</wp:posOffset>
                </wp:positionV>
                <wp:extent cx="7867650" cy="2571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FE3F8C" id="Прямоугольник 2" o:spid="_x0000_s1026" style="position:absolute;margin-left:568.3pt;margin-top:-1.55pt;width:619.5pt;height:20.25pt;z-index:-2516551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" fillcolor="#cfcdcd [2894]" stroked="f" strokeweight="1pt">
                <w10:wrap anchorx="page"/>
              </v:rect>
            </w:pict>
          </mc:Fallback>
        </mc:AlternateContent>
      </w:r>
      <w:r w:rsidR="00C80C3C" w:rsidRPr="00C80C3C">
        <w:t>Задание 9 «Супермаркет»</w:t>
      </w:r>
      <w:r w:rsidR="003C46E7">
        <w:t> —</w:t>
      </w:r>
      <w:r w:rsidR="00C80C3C" w:rsidRPr="00C80C3C">
        <w:t xml:space="preserve"> 4 балла </w:t>
      </w:r>
    </w:p>
    <w:p w:rsidR="00E134E4" w:rsidRDefault="00C80C3C" w:rsidP="00965B9F">
      <w:pPr>
        <w:pStyle w:val="a3"/>
        <w:spacing w:before="120" w:after="120"/>
      </w:pPr>
      <w:r w:rsidRPr="00C80C3C">
        <w:t>За каждый ответ в соответствии с «ключом»</w:t>
      </w:r>
      <w:r w:rsidR="003C46E7">
        <w:t> —</w:t>
      </w:r>
      <w:r w:rsidRPr="00C80C3C">
        <w:t xml:space="preserve"> по 0,5 балла.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4"/>
        <w:gridCol w:w="1275"/>
        <w:gridCol w:w="1275"/>
      </w:tblGrid>
      <w:tr w:rsidR="00C80C3C" w:rsidRPr="00C80C3C" w:rsidTr="00C80C3C">
        <w:trPr>
          <w:jc w:val="center"/>
        </w:trPr>
        <w:tc>
          <w:tcPr>
            <w:tcW w:w="1274" w:type="dxa"/>
          </w:tcPr>
          <w:p w:rsidR="00C80C3C" w:rsidRPr="00C80C3C" w:rsidRDefault="00C80C3C" w:rsidP="00C80C3C">
            <w:pPr>
              <w:pStyle w:val="a3"/>
              <w:ind w:firstLine="0"/>
              <w:jc w:val="center"/>
              <w:rPr>
                <w:b/>
              </w:rPr>
            </w:pPr>
            <w:r w:rsidRPr="00C80C3C">
              <w:rPr>
                <w:b/>
              </w:rPr>
              <w:t>1.</w:t>
            </w:r>
          </w:p>
        </w:tc>
        <w:tc>
          <w:tcPr>
            <w:tcW w:w="1274" w:type="dxa"/>
          </w:tcPr>
          <w:p w:rsidR="00C80C3C" w:rsidRPr="00C80C3C" w:rsidRDefault="00C80C3C" w:rsidP="00C80C3C">
            <w:pPr>
              <w:pStyle w:val="a3"/>
              <w:ind w:firstLine="0"/>
              <w:jc w:val="center"/>
              <w:rPr>
                <w:b/>
              </w:rPr>
            </w:pPr>
            <w:r w:rsidRPr="00C80C3C">
              <w:rPr>
                <w:b/>
              </w:rPr>
              <w:t>2.</w:t>
            </w:r>
          </w:p>
        </w:tc>
        <w:tc>
          <w:tcPr>
            <w:tcW w:w="1274" w:type="dxa"/>
          </w:tcPr>
          <w:p w:rsidR="00C80C3C" w:rsidRPr="00C80C3C" w:rsidRDefault="00C80C3C" w:rsidP="00C80C3C">
            <w:pPr>
              <w:pStyle w:val="a3"/>
              <w:ind w:firstLine="0"/>
              <w:jc w:val="center"/>
              <w:rPr>
                <w:b/>
              </w:rPr>
            </w:pPr>
            <w:r w:rsidRPr="00C80C3C">
              <w:rPr>
                <w:b/>
              </w:rPr>
              <w:t>3.</w:t>
            </w:r>
          </w:p>
        </w:tc>
        <w:tc>
          <w:tcPr>
            <w:tcW w:w="1274" w:type="dxa"/>
          </w:tcPr>
          <w:p w:rsidR="00C80C3C" w:rsidRPr="00C80C3C" w:rsidRDefault="00C80C3C" w:rsidP="00C80C3C">
            <w:pPr>
              <w:pStyle w:val="a3"/>
              <w:ind w:firstLine="0"/>
              <w:jc w:val="center"/>
              <w:rPr>
                <w:b/>
              </w:rPr>
            </w:pPr>
            <w:r w:rsidRPr="00C80C3C">
              <w:rPr>
                <w:b/>
              </w:rPr>
              <w:t>4.</w:t>
            </w:r>
          </w:p>
        </w:tc>
        <w:tc>
          <w:tcPr>
            <w:tcW w:w="1274" w:type="dxa"/>
          </w:tcPr>
          <w:p w:rsidR="00C80C3C" w:rsidRPr="00C80C3C" w:rsidRDefault="00C80C3C" w:rsidP="00C80C3C">
            <w:pPr>
              <w:pStyle w:val="a3"/>
              <w:ind w:firstLine="0"/>
              <w:jc w:val="center"/>
              <w:rPr>
                <w:b/>
              </w:rPr>
            </w:pPr>
            <w:r w:rsidRPr="00C80C3C">
              <w:rPr>
                <w:b/>
              </w:rPr>
              <w:t>5.</w:t>
            </w:r>
          </w:p>
        </w:tc>
        <w:tc>
          <w:tcPr>
            <w:tcW w:w="1274" w:type="dxa"/>
          </w:tcPr>
          <w:p w:rsidR="00C80C3C" w:rsidRPr="00C80C3C" w:rsidRDefault="00C80C3C" w:rsidP="00C80C3C">
            <w:pPr>
              <w:pStyle w:val="a3"/>
              <w:ind w:firstLine="0"/>
              <w:jc w:val="center"/>
              <w:rPr>
                <w:b/>
              </w:rPr>
            </w:pPr>
            <w:r w:rsidRPr="00C80C3C">
              <w:rPr>
                <w:b/>
              </w:rPr>
              <w:t>6.</w:t>
            </w:r>
          </w:p>
        </w:tc>
        <w:tc>
          <w:tcPr>
            <w:tcW w:w="1275" w:type="dxa"/>
          </w:tcPr>
          <w:p w:rsidR="00C80C3C" w:rsidRPr="00C80C3C" w:rsidRDefault="00C80C3C" w:rsidP="00C80C3C">
            <w:pPr>
              <w:pStyle w:val="a3"/>
              <w:ind w:firstLine="0"/>
              <w:jc w:val="center"/>
              <w:rPr>
                <w:b/>
              </w:rPr>
            </w:pPr>
            <w:r w:rsidRPr="00C80C3C">
              <w:rPr>
                <w:b/>
              </w:rPr>
              <w:t>7.</w:t>
            </w:r>
          </w:p>
        </w:tc>
        <w:tc>
          <w:tcPr>
            <w:tcW w:w="1275" w:type="dxa"/>
          </w:tcPr>
          <w:p w:rsidR="00C80C3C" w:rsidRPr="00C80C3C" w:rsidRDefault="00C80C3C" w:rsidP="00C80C3C">
            <w:pPr>
              <w:pStyle w:val="a3"/>
              <w:ind w:firstLine="0"/>
              <w:jc w:val="center"/>
              <w:rPr>
                <w:b/>
              </w:rPr>
            </w:pPr>
            <w:r w:rsidRPr="00C80C3C">
              <w:rPr>
                <w:b/>
              </w:rPr>
              <w:t>8.</w:t>
            </w:r>
          </w:p>
        </w:tc>
      </w:tr>
      <w:tr w:rsidR="00C80C3C" w:rsidTr="00C80C3C">
        <w:trPr>
          <w:jc w:val="center"/>
        </w:trPr>
        <w:tc>
          <w:tcPr>
            <w:tcW w:w="1274" w:type="dxa"/>
          </w:tcPr>
          <w:p w:rsidR="00C80C3C" w:rsidRDefault="00C80C3C" w:rsidP="00C80C3C">
            <w:pPr>
              <w:pStyle w:val="a3"/>
              <w:ind w:firstLine="0"/>
              <w:jc w:val="center"/>
            </w:pPr>
            <w:r>
              <w:t>Ж</w:t>
            </w:r>
          </w:p>
        </w:tc>
        <w:tc>
          <w:tcPr>
            <w:tcW w:w="1274" w:type="dxa"/>
          </w:tcPr>
          <w:p w:rsidR="00C80C3C" w:rsidRDefault="00C80C3C" w:rsidP="00C80C3C">
            <w:pPr>
              <w:pStyle w:val="a3"/>
              <w:ind w:firstLine="0"/>
              <w:jc w:val="center"/>
            </w:pPr>
            <w:r>
              <w:t>Г</w:t>
            </w:r>
          </w:p>
        </w:tc>
        <w:tc>
          <w:tcPr>
            <w:tcW w:w="1274" w:type="dxa"/>
          </w:tcPr>
          <w:p w:rsidR="00C80C3C" w:rsidRDefault="00C80C3C" w:rsidP="00C80C3C">
            <w:pPr>
              <w:pStyle w:val="a3"/>
              <w:ind w:firstLine="0"/>
              <w:jc w:val="center"/>
            </w:pPr>
            <w:r>
              <w:t>В</w:t>
            </w:r>
          </w:p>
        </w:tc>
        <w:tc>
          <w:tcPr>
            <w:tcW w:w="1274" w:type="dxa"/>
          </w:tcPr>
          <w:p w:rsidR="00C80C3C" w:rsidRDefault="00C80C3C" w:rsidP="00C80C3C">
            <w:pPr>
              <w:pStyle w:val="a3"/>
              <w:ind w:firstLine="0"/>
              <w:jc w:val="center"/>
            </w:pPr>
            <w:r>
              <w:t>Ё</w:t>
            </w:r>
          </w:p>
        </w:tc>
        <w:tc>
          <w:tcPr>
            <w:tcW w:w="1274" w:type="dxa"/>
          </w:tcPr>
          <w:p w:rsidR="00C80C3C" w:rsidRDefault="00C80C3C" w:rsidP="00C80C3C">
            <w:pPr>
              <w:pStyle w:val="a3"/>
              <w:ind w:firstLine="0"/>
              <w:jc w:val="center"/>
            </w:pPr>
            <w:r>
              <w:t>А</w:t>
            </w:r>
          </w:p>
        </w:tc>
        <w:tc>
          <w:tcPr>
            <w:tcW w:w="1274" w:type="dxa"/>
          </w:tcPr>
          <w:p w:rsidR="00C80C3C" w:rsidRDefault="00C80C3C" w:rsidP="00C80C3C">
            <w:pPr>
              <w:pStyle w:val="a3"/>
              <w:ind w:firstLine="0"/>
              <w:jc w:val="center"/>
            </w:pPr>
            <w:r>
              <w:t>Е</w:t>
            </w:r>
          </w:p>
        </w:tc>
        <w:tc>
          <w:tcPr>
            <w:tcW w:w="1275" w:type="dxa"/>
          </w:tcPr>
          <w:p w:rsidR="00C80C3C" w:rsidRDefault="00C80C3C" w:rsidP="00C80C3C">
            <w:pPr>
              <w:pStyle w:val="a3"/>
              <w:ind w:firstLine="0"/>
              <w:jc w:val="center"/>
            </w:pPr>
            <w:r>
              <w:t>Б</w:t>
            </w:r>
          </w:p>
        </w:tc>
        <w:tc>
          <w:tcPr>
            <w:tcW w:w="1275" w:type="dxa"/>
          </w:tcPr>
          <w:p w:rsidR="00C80C3C" w:rsidRDefault="00C80C3C" w:rsidP="00C80C3C">
            <w:pPr>
              <w:pStyle w:val="a3"/>
              <w:ind w:firstLine="0"/>
              <w:jc w:val="center"/>
            </w:pPr>
            <w:r>
              <w:t>Д</w:t>
            </w:r>
          </w:p>
        </w:tc>
      </w:tr>
    </w:tbl>
    <w:p w:rsidR="00C80C3C" w:rsidRDefault="00965B9F" w:rsidP="00C80C3C">
      <w:pPr>
        <w:pStyle w:val="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C1B827" wp14:editId="3CC29313">
                <wp:simplePos x="0" y="0"/>
                <wp:positionH relativeFrom="page">
                  <wp:align>left</wp:align>
                </wp:positionH>
                <wp:positionV relativeFrom="paragraph">
                  <wp:posOffset>102235</wp:posOffset>
                </wp:positionV>
                <wp:extent cx="7867650" cy="2571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878A14" id="Прямоугольник 1" o:spid="_x0000_s1026" style="position:absolute;margin-left:0;margin-top:8.05pt;width:619.5pt;height:20.25pt;z-index:-25165721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" fillcolor="#cfcdcd [2894]" stroked="f" strokeweight="1pt">
                <w10:wrap anchorx="page"/>
              </v:rect>
            </w:pict>
          </mc:Fallback>
        </mc:AlternateContent>
      </w:r>
      <w:r w:rsidR="00C80C3C">
        <w:t>Задание 10 «Детский фитнес-центр»</w:t>
      </w:r>
      <w:r w:rsidR="003C46E7">
        <w:t> —</w:t>
      </w:r>
      <w:r w:rsidR="00C80C3C">
        <w:t xml:space="preserve"> 4 балла </w:t>
      </w:r>
    </w:p>
    <w:p w:rsidR="00965B9F" w:rsidRDefault="00C80C3C" w:rsidP="00584C7E">
      <w:pPr>
        <w:pStyle w:val="a3"/>
        <w:spacing w:before="120" w:after="60"/>
      </w:pPr>
      <w:r>
        <w:t xml:space="preserve">За каждый ответ, совпадающий с ключом, по 0,5 балла. </w:t>
      </w:r>
    </w:p>
    <w:p w:rsidR="00C80C3C" w:rsidRPr="00965B9F" w:rsidRDefault="00C80C3C" w:rsidP="00C80C3C">
      <w:pPr>
        <w:pStyle w:val="a3"/>
        <w:rPr>
          <w:strike/>
        </w:rPr>
      </w:pPr>
      <w:r w:rsidRPr="00965B9F">
        <w:rPr>
          <w:strike/>
        </w:rPr>
        <w:t xml:space="preserve">Детский фитнес-клуб рассчитан только на учеников начальных классов. </w:t>
      </w:r>
    </w:p>
    <w:p w:rsidR="00C80C3C" w:rsidRPr="00965B9F" w:rsidRDefault="00C80C3C" w:rsidP="00C80C3C">
      <w:pPr>
        <w:pStyle w:val="a3"/>
        <w:rPr>
          <w:strike/>
        </w:rPr>
      </w:pPr>
      <w:r w:rsidRPr="00965B9F">
        <w:rPr>
          <w:strike/>
        </w:rPr>
        <w:t xml:space="preserve">Сертификат позволяет посетить несколько занятий. </w:t>
      </w:r>
    </w:p>
    <w:p w:rsidR="00C80C3C" w:rsidRPr="00965B9F" w:rsidRDefault="00C80C3C" w:rsidP="00C80C3C">
      <w:pPr>
        <w:pStyle w:val="a3"/>
        <w:rPr>
          <w:strike/>
        </w:rPr>
      </w:pPr>
      <w:r w:rsidRPr="00965B9F">
        <w:rPr>
          <w:strike/>
        </w:rPr>
        <w:t xml:space="preserve">Занятия клуба проходят по трем адресам. </w:t>
      </w:r>
    </w:p>
    <w:p w:rsidR="00C80C3C" w:rsidRPr="00965B9F" w:rsidRDefault="00C80C3C" w:rsidP="00C80C3C">
      <w:pPr>
        <w:pStyle w:val="a3"/>
        <w:rPr>
          <w:strike/>
        </w:rPr>
      </w:pPr>
      <w:r w:rsidRPr="00965B9F">
        <w:rPr>
          <w:strike/>
        </w:rPr>
        <w:t xml:space="preserve">Единоборствами могут заниматься только мальчики. </w:t>
      </w:r>
    </w:p>
    <w:p w:rsidR="00C80C3C" w:rsidRPr="00965B9F" w:rsidRDefault="00C80C3C" w:rsidP="00C80C3C">
      <w:pPr>
        <w:pStyle w:val="a3"/>
        <w:rPr>
          <w:strike/>
        </w:rPr>
      </w:pPr>
      <w:r w:rsidRPr="00965B9F">
        <w:rPr>
          <w:strike/>
        </w:rPr>
        <w:t xml:space="preserve">Посещение детской комнаты разрешается только с родителями. </w:t>
      </w:r>
    </w:p>
    <w:p w:rsidR="00C80C3C" w:rsidRPr="00965B9F" w:rsidRDefault="00C80C3C" w:rsidP="00C80C3C">
      <w:pPr>
        <w:pStyle w:val="a3"/>
        <w:rPr>
          <w:strike/>
        </w:rPr>
      </w:pPr>
      <w:r w:rsidRPr="00965B9F">
        <w:rPr>
          <w:strike/>
        </w:rPr>
        <w:t xml:space="preserve">За персональные тренировки нужно дополнительно платить. </w:t>
      </w:r>
    </w:p>
    <w:p w:rsidR="00C80C3C" w:rsidRPr="00965B9F" w:rsidRDefault="00C80C3C" w:rsidP="00C80C3C">
      <w:pPr>
        <w:pStyle w:val="a3"/>
        <w:rPr>
          <w:strike/>
        </w:rPr>
      </w:pPr>
      <w:r w:rsidRPr="00965B9F">
        <w:rPr>
          <w:strike/>
        </w:rPr>
        <w:t xml:space="preserve">Контактная информация с двух сторон флаера полностью совпадает. </w:t>
      </w:r>
    </w:p>
    <w:p w:rsidR="00C80C3C" w:rsidRDefault="00C80C3C" w:rsidP="00D27729">
      <w:pPr>
        <w:pStyle w:val="a3"/>
        <w:spacing w:before="60"/>
      </w:pPr>
      <w:r>
        <w:t xml:space="preserve">Дополнительно добавляется 0,5 балла, если отсутствуют неправильные ответы вне зависимости от количества правильных. </w:t>
      </w:r>
    </w:p>
    <w:p w:rsidR="00C80C3C" w:rsidRPr="0079706C" w:rsidRDefault="00C80C3C" w:rsidP="00C80C3C">
      <w:pPr>
        <w:pStyle w:val="a3"/>
      </w:pPr>
      <w:r>
        <w:t>Если ответы не зачеркнули, а обозначили инач</w:t>
      </w:r>
      <w:r w:rsidR="003C0505">
        <w:t>е, то засчитывается половина от </w:t>
      </w:r>
      <w:bookmarkStart w:id="0" w:name="_GoBack"/>
      <w:bookmarkEnd w:id="0"/>
      <w:r>
        <w:t>суммы баллов.</w:t>
      </w:r>
    </w:p>
    <w:sectPr w:rsidR="00C80C3C" w:rsidRPr="0079706C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F" w:rsidRDefault="00C4426F" w:rsidP="00AA1ABA">
      <w:pPr>
        <w:spacing w:after="0" w:line="240" w:lineRule="auto"/>
      </w:pPr>
      <w:r>
        <w:separator/>
      </w:r>
    </w:p>
  </w:endnote>
  <w:endnote w:type="continuationSeparator" w:id="0">
    <w:p w:rsidR="00C4426F" w:rsidRDefault="00C4426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C0505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F" w:rsidRDefault="00C4426F" w:rsidP="00AA1ABA">
      <w:pPr>
        <w:spacing w:after="0" w:line="240" w:lineRule="auto"/>
      </w:pPr>
      <w:r>
        <w:separator/>
      </w:r>
    </w:p>
  </w:footnote>
  <w:footnote w:type="continuationSeparator" w:id="0">
    <w:p w:rsidR="00C4426F" w:rsidRDefault="00C4426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3C46E7" w:rsidRDefault="003148CB" w:rsidP="003148CB">
    <w:pPr>
      <w:pStyle w:val="ab"/>
      <w:jc w:val="right"/>
      <w:rPr>
        <w:rFonts w:ascii="Times New Roman" w:hAnsi="Times New Roman" w:cs="Times New Roman"/>
        <w:color w:val="404040" w:themeColor="text1" w:themeTint="BF"/>
        <w:szCs w:val="24"/>
      </w:rPr>
    </w:pPr>
    <w:r w:rsidRPr="003C46E7">
      <w:rPr>
        <w:rFonts w:ascii="Times New Roman" w:hAnsi="Times New Roman" w:cs="Times New Roman"/>
        <w:color w:val="404040" w:themeColor="text1" w:themeTint="BF"/>
        <w:szCs w:val="24"/>
      </w:rPr>
      <w:t>С. И. Гин, Н. А. Вавренчук</w:t>
    </w:r>
    <w:r w:rsidR="0003005E" w:rsidRPr="003C46E7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="0003005E" w:rsidRPr="003C46E7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="0003005E" w:rsidRPr="003C46E7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="0003005E" w:rsidRPr="003C46E7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="0003005E" w:rsidRPr="003C46E7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="0003005E" w:rsidRPr="003C46E7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="0003005E" w:rsidRPr="003C46E7">
      <w:rPr>
        <w:rFonts w:ascii="Times New Roman" w:hAnsi="Times New Roman" w:cs="Times New Roman"/>
        <w:color w:val="404040" w:themeColor="text1" w:themeTint="BF"/>
        <w:szCs w:val="24"/>
      </w:rPr>
      <w:t xml:space="preserve"> “Пачатковая школа” № 0</w:t>
    </w:r>
    <w:r w:rsidRPr="003C46E7">
      <w:rPr>
        <w:rFonts w:ascii="Times New Roman" w:hAnsi="Times New Roman" w:cs="Times New Roman"/>
        <w:color w:val="404040" w:themeColor="text1" w:themeTint="BF"/>
        <w:szCs w:val="24"/>
      </w:rPr>
      <w:t>2</w:t>
    </w:r>
    <w:r w:rsidR="0003005E" w:rsidRPr="003C46E7">
      <w:rPr>
        <w:rFonts w:ascii="Times New Roman" w:hAnsi="Times New Roman" w:cs="Times New Roman"/>
        <w:color w:val="404040" w:themeColor="text1" w:themeTint="BF"/>
        <w:szCs w:val="24"/>
      </w:rPr>
      <w:t>/202</w:t>
    </w:r>
    <w:r w:rsidRPr="003C46E7">
      <w:rPr>
        <w:rFonts w:ascii="Times New Roman" w:hAnsi="Times New Roman" w:cs="Times New Roman"/>
        <w:color w:val="404040" w:themeColor="text1" w:themeTint="BF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6169C"/>
    <w:multiLevelType w:val="hybridMultilevel"/>
    <w:tmpl w:val="EE1934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258B3A"/>
    <w:multiLevelType w:val="hybridMultilevel"/>
    <w:tmpl w:val="93B014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A7DC33"/>
    <w:multiLevelType w:val="hybridMultilevel"/>
    <w:tmpl w:val="DC4FED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CCE2FE"/>
    <w:multiLevelType w:val="hybridMultilevel"/>
    <w:tmpl w:val="001440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79F6B3F"/>
    <w:multiLevelType w:val="hybridMultilevel"/>
    <w:tmpl w:val="CF79E9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C2925FB"/>
    <w:multiLevelType w:val="hybridMultilevel"/>
    <w:tmpl w:val="EB5F15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6007AE5"/>
    <w:multiLevelType w:val="hybridMultilevel"/>
    <w:tmpl w:val="32F36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0E3BCC"/>
    <w:multiLevelType w:val="hybridMultilevel"/>
    <w:tmpl w:val="9B5A56E8"/>
    <w:lvl w:ilvl="0" w:tplc="EC9A82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47BF152"/>
    <w:multiLevelType w:val="hybridMultilevel"/>
    <w:tmpl w:val="2E9B0B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D053959"/>
    <w:multiLevelType w:val="hybridMultilevel"/>
    <w:tmpl w:val="9BF21FB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4D74182E"/>
    <w:multiLevelType w:val="hybridMultilevel"/>
    <w:tmpl w:val="C7409E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4E583987"/>
    <w:multiLevelType w:val="hybridMultilevel"/>
    <w:tmpl w:val="01A0AC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465455C"/>
    <w:multiLevelType w:val="hybridMultilevel"/>
    <w:tmpl w:val="161230B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6F486ADB"/>
    <w:multiLevelType w:val="hybridMultilevel"/>
    <w:tmpl w:val="1F0A3F92"/>
    <w:lvl w:ilvl="0" w:tplc="EC9A82F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6F6D4FD2"/>
    <w:multiLevelType w:val="hybridMultilevel"/>
    <w:tmpl w:val="1BA036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D450474"/>
    <w:multiLevelType w:val="hybridMultilevel"/>
    <w:tmpl w:val="1EE0C2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14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  <w:num w:numId="14">
    <w:abstractNumId w:val="1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CB"/>
    <w:rsid w:val="0003005E"/>
    <w:rsid w:val="000A2619"/>
    <w:rsid w:val="000E4915"/>
    <w:rsid w:val="000F3F76"/>
    <w:rsid w:val="00101B76"/>
    <w:rsid w:val="001D7A3B"/>
    <w:rsid w:val="00240C65"/>
    <w:rsid w:val="002428CB"/>
    <w:rsid w:val="00295FE3"/>
    <w:rsid w:val="002D1E2D"/>
    <w:rsid w:val="003148CB"/>
    <w:rsid w:val="003A3332"/>
    <w:rsid w:val="003B0CE3"/>
    <w:rsid w:val="003C0505"/>
    <w:rsid w:val="003C46E7"/>
    <w:rsid w:val="003F301C"/>
    <w:rsid w:val="00417E16"/>
    <w:rsid w:val="004334D6"/>
    <w:rsid w:val="004B4CEC"/>
    <w:rsid w:val="004C3F9F"/>
    <w:rsid w:val="004D70F6"/>
    <w:rsid w:val="0051001C"/>
    <w:rsid w:val="0055343A"/>
    <w:rsid w:val="00572542"/>
    <w:rsid w:val="00584C7E"/>
    <w:rsid w:val="0064600B"/>
    <w:rsid w:val="00673AA5"/>
    <w:rsid w:val="00696863"/>
    <w:rsid w:val="006A7EB2"/>
    <w:rsid w:val="006B66B2"/>
    <w:rsid w:val="006E7118"/>
    <w:rsid w:val="00732082"/>
    <w:rsid w:val="007501FE"/>
    <w:rsid w:val="00762BE1"/>
    <w:rsid w:val="00764F8B"/>
    <w:rsid w:val="0079706C"/>
    <w:rsid w:val="007B2EB3"/>
    <w:rsid w:val="007F6D02"/>
    <w:rsid w:val="0085564F"/>
    <w:rsid w:val="008903B3"/>
    <w:rsid w:val="008C7E24"/>
    <w:rsid w:val="008D1620"/>
    <w:rsid w:val="00904715"/>
    <w:rsid w:val="00965B9F"/>
    <w:rsid w:val="00A16D6A"/>
    <w:rsid w:val="00AA1ABA"/>
    <w:rsid w:val="00B02534"/>
    <w:rsid w:val="00B4276C"/>
    <w:rsid w:val="00BD479D"/>
    <w:rsid w:val="00C20DE6"/>
    <w:rsid w:val="00C25908"/>
    <w:rsid w:val="00C4426F"/>
    <w:rsid w:val="00C51FF1"/>
    <w:rsid w:val="00C80C3C"/>
    <w:rsid w:val="00D27729"/>
    <w:rsid w:val="00DB34D2"/>
    <w:rsid w:val="00DC567D"/>
    <w:rsid w:val="00DD023A"/>
    <w:rsid w:val="00DE57A4"/>
    <w:rsid w:val="00E134E4"/>
    <w:rsid w:val="00E90154"/>
    <w:rsid w:val="00EA3EEE"/>
    <w:rsid w:val="00F1267E"/>
    <w:rsid w:val="00F53774"/>
    <w:rsid w:val="00F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Default">
    <w:name w:val="Default"/>
    <w:rsid w:val="002428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Default">
    <w:name w:val="Default"/>
    <w:rsid w:val="002428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28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2025-02-21T08:37:00Z</dcterms:created>
  <dcterms:modified xsi:type="dcterms:W3CDTF">2025-02-25T07:32:00Z</dcterms:modified>
</cp:coreProperties>
</file>