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56" w:rsidRPr="004E2956" w:rsidRDefault="004E2956" w:rsidP="004E2956">
      <w:pPr>
        <w:pStyle w:val="a3"/>
      </w:pPr>
    </w:p>
    <w:p w:rsidR="004E2956" w:rsidRPr="004E2956" w:rsidRDefault="004E2956" w:rsidP="004E2956">
      <w:pPr>
        <w:pStyle w:val="1"/>
        <w:rPr>
          <w:color w:val="auto"/>
        </w:rPr>
      </w:pPr>
      <w:r w:rsidRPr="004E2956">
        <w:rPr>
          <w:color w:val="auto"/>
        </w:rPr>
        <w:t xml:space="preserve"> ОЛИМПИАДА ПО ФУНКЦИОНАЛЬНОЙ ГРАМОТНОСТИ </w:t>
      </w:r>
      <w:r w:rsidRPr="004E2956">
        <w:rPr>
          <w:color w:val="auto"/>
        </w:rPr>
        <w:br/>
        <w:t xml:space="preserve">ОБЛАСТНОЙ ЭТАП </w:t>
      </w:r>
    </w:p>
    <w:p w:rsidR="004E2956" w:rsidRPr="004E2956" w:rsidRDefault="004E2956" w:rsidP="004E2956">
      <w:pPr>
        <w:pStyle w:val="a3"/>
      </w:pPr>
      <w:r w:rsidRPr="004E2956">
        <w:t xml:space="preserve">«___» ______________ 2025 г. </w:t>
      </w:r>
    </w:p>
    <w:p w:rsidR="004E2956" w:rsidRDefault="004E2956" w:rsidP="00277E1C">
      <w:pPr>
        <w:pStyle w:val="a3"/>
        <w:numPr>
          <w:ilvl w:val="0"/>
          <w:numId w:val="16"/>
        </w:numPr>
        <w:rPr>
          <w:sz w:val="30"/>
          <w:szCs w:val="30"/>
        </w:rPr>
      </w:pPr>
      <w:r w:rsidRPr="004E2956">
        <w:rPr>
          <w:sz w:val="30"/>
          <w:szCs w:val="30"/>
        </w:rPr>
        <w:t>Однажды после уроков ребята обсуждали дежурство по классу и</w:t>
      </w:r>
      <w:r w:rsidR="00676BD2">
        <w:rPr>
          <w:sz w:val="30"/>
          <w:szCs w:val="30"/>
        </w:rPr>
        <w:t> </w:t>
      </w:r>
      <w:r w:rsidRPr="004E2956">
        <w:rPr>
          <w:sz w:val="30"/>
          <w:szCs w:val="30"/>
        </w:rPr>
        <w:t xml:space="preserve">решили, что должны быть такие обязанности: </w:t>
      </w:r>
      <w:r w:rsidRPr="00D90820">
        <w:rPr>
          <w:color w:val="0070C0"/>
          <w:sz w:val="30"/>
          <w:szCs w:val="30"/>
        </w:rPr>
        <w:t>поливать цветы</w:t>
      </w:r>
      <w:r w:rsidRPr="004E2956">
        <w:rPr>
          <w:sz w:val="30"/>
          <w:szCs w:val="30"/>
        </w:rPr>
        <w:t xml:space="preserve">, </w:t>
      </w:r>
      <w:r w:rsidRPr="00D90820">
        <w:rPr>
          <w:color w:val="C00000"/>
          <w:sz w:val="30"/>
          <w:szCs w:val="30"/>
        </w:rPr>
        <w:t xml:space="preserve">мыть доску </w:t>
      </w:r>
      <w:r w:rsidRPr="004E2956">
        <w:rPr>
          <w:sz w:val="30"/>
          <w:szCs w:val="30"/>
        </w:rPr>
        <w:t xml:space="preserve">и </w:t>
      </w:r>
      <w:r w:rsidRPr="00D90820">
        <w:rPr>
          <w:color w:val="00B050"/>
          <w:sz w:val="30"/>
          <w:szCs w:val="30"/>
        </w:rPr>
        <w:t>раздавать тетради</w:t>
      </w:r>
      <w:r w:rsidRPr="004E2956">
        <w:rPr>
          <w:sz w:val="30"/>
          <w:szCs w:val="30"/>
        </w:rPr>
        <w:t xml:space="preserve">. Они составили график дежурств.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1"/>
        <w:gridCol w:w="2157"/>
        <w:gridCol w:w="1976"/>
        <w:gridCol w:w="1418"/>
        <w:gridCol w:w="1355"/>
        <w:gridCol w:w="1405"/>
        <w:gridCol w:w="1420"/>
      </w:tblGrid>
      <w:tr w:rsidR="00427878" w:rsidTr="00427878">
        <w:tc>
          <w:tcPr>
            <w:tcW w:w="579" w:type="dxa"/>
          </w:tcPr>
          <w:p w:rsidR="004E2956" w:rsidRPr="00427878" w:rsidRDefault="004E2956" w:rsidP="00427878">
            <w:pPr>
              <w:pStyle w:val="a3"/>
              <w:ind w:firstLine="0"/>
              <w:jc w:val="center"/>
              <w:rPr>
                <w:b/>
                <w:sz w:val="30"/>
                <w:szCs w:val="30"/>
              </w:rPr>
            </w:pPr>
            <w:r w:rsidRPr="00427878">
              <w:rPr>
                <w:b/>
                <w:sz w:val="30"/>
                <w:szCs w:val="30"/>
              </w:rPr>
              <w:t>№</w:t>
            </w:r>
          </w:p>
        </w:tc>
        <w:tc>
          <w:tcPr>
            <w:tcW w:w="2157" w:type="dxa"/>
          </w:tcPr>
          <w:p w:rsidR="004E2956" w:rsidRPr="00427878" w:rsidRDefault="004E2956" w:rsidP="00427878">
            <w:pPr>
              <w:pStyle w:val="a3"/>
              <w:ind w:firstLine="0"/>
              <w:jc w:val="center"/>
              <w:rPr>
                <w:b/>
                <w:sz w:val="30"/>
                <w:szCs w:val="30"/>
              </w:rPr>
            </w:pPr>
            <w:r w:rsidRPr="00427878">
              <w:rPr>
                <w:b/>
                <w:sz w:val="30"/>
                <w:szCs w:val="30"/>
              </w:rPr>
              <w:t>Фамилия</w:t>
            </w:r>
          </w:p>
        </w:tc>
        <w:tc>
          <w:tcPr>
            <w:tcW w:w="1860" w:type="dxa"/>
          </w:tcPr>
          <w:p w:rsidR="004E2956" w:rsidRPr="00427878" w:rsidRDefault="004E2956" w:rsidP="00427878">
            <w:pPr>
              <w:pStyle w:val="a3"/>
              <w:ind w:firstLine="0"/>
              <w:jc w:val="center"/>
              <w:rPr>
                <w:b/>
                <w:sz w:val="30"/>
                <w:szCs w:val="30"/>
              </w:rPr>
            </w:pPr>
            <w:r w:rsidRPr="00427878">
              <w:rPr>
                <w:b/>
                <w:sz w:val="30"/>
                <w:szCs w:val="30"/>
              </w:rPr>
              <w:t>понедельник</w:t>
            </w:r>
          </w:p>
        </w:tc>
        <w:tc>
          <w:tcPr>
            <w:tcW w:w="1418" w:type="dxa"/>
          </w:tcPr>
          <w:p w:rsidR="004E2956" w:rsidRPr="00427878" w:rsidRDefault="004E2956" w:rsidP="00427878">
            <w:pPr>
              <w:pStyle w:val="a3"/>
              <w:ind w:firstLine="0"/>
              <w:jc w:val="center"/>
              <w:rPr>
                <w:b/>
                <w:sz w:val="30"/>
                <w:szCs w:val="30"/>
              </w:rPr>
            </w:pPr>
            <w:r w:rsidRPr="00427878">
              <w:rPr>
                <w:b/>
                <w:sz w:val="30"/>
                <w:szCs w:val="30"/>
              </w:rPr>
              <w:t>вторник</w:t>
            </w:r>
          </w:p>
        </w:tc>
        <w:tc>
          <w:tcPr>
            <w:tcW w:w="1355" w:type="dxa"/>
          </w:tcPr>
          <w:p w:rsidR="004E2956" w:rsidRPr="00427878" w:rsidRDefault="004E2956" w:rsidP="00427878">
            <w:pPr>
              <w:pStyle w:val="a3"/>
              <w:ind w:firstLine="0"/>
              <w:jc w:val="center"/>
              <w:rPr>
                <w:b/>
                <w:sz w:val="30"/>
                <w:szCs w:val="30"/>
              </w:rPr>
            </w:pPr>
            <w:r w:rsidRPr="00427878">
              <w:rPr>
                <w:b/>
                <w:sz w:val="30"/>
                <w:szCs w:val="30"/>
              </w:rPr>
              <w:t>среда</w:t>
            </w:r>
          </w:p>
        </w:tc>
        <w:tc>
          <w:tcPr>
            <w:tcW w:w="1405" w:type="dxa"/>
          </w:tcPr>
          <w:p w:rsidR="004E2956" w:rsidRPr="00427878" w:rsidRDefault="004E2956" w:rsidP="00427878">
            <w:pPr>
              <w:pStyle w:val="a3"/>
              <w:ind w:firstLine="0"/>
              <w:jc w:val="center"/>
              <w:rPr>
                <w:b/>
                <w:sz w:val="30"/>
                <w:szCs w:val="30"/>
              </w:rPr>
            </w:pPr>
            <w:r w:rsidRPr="00427878">
              <w:rPr>
                <w:b/>
                <w:sz w:val="30"/>
                <w:szCs w:val="30"/>
              </w:rPr>
              <w:t>четверг</w:t>
            </w:r>
          </w:p>
        </w:tc>
        <w:tc>
          <w:tcPr>
            <w:tcW w:w="1420" w:type="dxa"/>
          </w:tcPr>
          <w:p w:rsidR="004E2956" w:rsidRPr="00427878" w:rsidRDefault="004E2956" w:rsidP="00427878">
            <w:pPr>
              <w:pStyle w:val="a3"/>
              <w:ind w:firstLine="0"/>
              <w:jc w:val="center"/>
              <w:rPr>
                <w:b/>
                <w:sz w:val="30"/>
                <w:szCs w:val="30"/>
              </w:rPr>
            </w:pPr>
            <w:r w:rsidRPr="00427878">
              <w:rPr>
                <w:b/>
                <w:sz w:val="30"/>
                <w:szCs w:val="30"/>
              </w:rPr>
              <w:t>пятница</w:t>
            </w:r>
          </w:p>
        </w:tc>
      </w:tr>
      <w:tr w:rsidR="00427878" w:rsidTr="00D90820">
        <w:tc>
          <w:tcPr>
            <w:tcW w:w="579" w:type="dxa"/>
          </w:tcPr>
          <w:p w:rsidR="004E2956" w:rsidRDefault="004E2956" w:rsidP="00427878">
            <w:pPr>
              <w:pStyle w:val="a3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2157" w:type="dxa"/>
          </w:tcPr>
          <w:p w:rsidR="004E2956" w:rsidRPr="00427878" w:rsidRDefault="00427878" w:rsidP="004E2956">
            <w:pPr>
              <w:pStyle w:val="a3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Артамонова</w:t>
            </w:r>
          </w:p>
        </w:tc>
        <w:tc>
          <w:tcPr>
            <w:tcW w:w="1860" w:type="dxa"/>
            <w:shd w:val="clear" w:color="auto" w:fill="00B050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355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05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20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  <w:tr w:rsidR="00427878" w:rsidTr="00D90820">
        <w:tc>
          <w:tcPr>
            <w:tcW w:w="579" w:type="dxa"/>
          </w:tcPr>
          <w:p w:rsidR="004E2956" w:rsidRDefault="004E2956" w:rsidP="00427878">
            <w:pPr>
              <w:pStyle w:val="a3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2157" w:type="dxa"/>
          </w:tcPr>
          <w:p w:rsidR="004E2956" w:rsidRDefault="00427878" w:rsidP="004E2956">
            <w:pPr>
              <w:pStyle w:val="a3"/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Берловец</w:t>
            </w:r>
            <w:proofErr w:type="spellEnd"/>
          </w:p>
        </w:tc>
        <w:tc>
          <w:tcPr>
            <w:tcW w:w="1860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0070C0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355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05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20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  <w:tr w:rsidR="00427878" w:rsidTr="00D90820">
        <w:tc>
          <w:tcPr>
            <w:tcW w:w="579" w:type="dxa"/>
          </w:tcPr>
          <w:p w:rsidR="004E2956" w:rsidRDefault="004E2956" w:rsidP="00427878">
            <w:pPr>
              <w:pStyle w:val="a3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2157" w:type="dxa"/>
          </w:tcPr>
          <w:p w:rsidR="004E2956" w:rsidRDefault="00427878" w:rsidP="004E2956">
            <w:pPr>
              <w:pStyle w:val="a3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Буцко</w:t>
            </w:r>
          </w:p>
        </w:tc>
        <w:tc>
          <w:tcPr>
            <w:tcW w:w="1860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355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05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0070C0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  <w:tr w:rsidR="00427878" w:rsidTr="00D90820">
        <w:tc>
          <w:tcPr>
            <w:tcW w:w="579" w:type="dxa"/>
          </w:tcPr>
          <w:p w:rsidR="004E2956" w:rsidRDefault="004E2956" w:rsidP="00427878">
            <w:pPr>
              <w:pStyle w:val="a3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2157" w:type="dxa"/>
          </w:tcPr>
          <w:p w:rsidR="004E2956" w:rsidRDefault="00427878" w:rsidP="004E2956">
            <w:pPr>
              <w:pStyle w:val="a3"/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Вертиховский</w:t>
            </w:r>
            <w:proofErr w:type="spellEnd"/>
          </w:p>
        </w:tc>
        <w:tc>
          <w:tcPr>
            <w:tcW w:w="1860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355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05" w:type="dxa"/>
            <w:shd w:val="clear" w:color="auto" w:fill="00B050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20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  <w:tr w:rsidR="00427878" w:rsidTr="00D90820">
        <w:tc>
          <w:tcPr>
            <w:tcW w:w="579" w:type="dxa"/>
          </w:tcPr>
          <w:p w:rsidR="004E2956" w:rsidRDefault="004E2956" w:rsidP="00427878">
            <w:pPr>
              <w:pStyle w:val="a3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</w:t>
            </w:r>
          </w:p>
        </w:tc>
        <w:tc>
          <w:tcPr>
            <w:tcW w:w="2157" w:type="dxa"/>
          </w:tcPr>
          <w:p w:rsidR="004E2956" w:rsidRDefault="00427878" w:rsidP="004E2956">
            <w:pPr>
              <w:pStyle w:val="a3"/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Езепова</w:t>
            </w:r>
            <w:proofErr w:type="spellEnd"/>
          </w:p>
        </w:tc>
        <w:tc>
          <w:tcPr>
            <w:tcW w:w="1860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355" w:type="dxa"/>
            <w:shd w:val="clear" w:color="auto" w:fill="0070C0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05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20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  <w:tr w:rsidR="00427878" w:rsidTr="00D90820">
        <w:tc>
          <w:tcPr>
            <w:tcW w:w="579" w:type="dxa"/>
          </w:tcPr>
          <w:p w:rsidR="004E2956" w:rsidRDefault="004E2956" w:rsidP="00427878">
            <w:pPr>
              <w:pStyle w:val="a3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</w:tc>
        <w:tc>
          <w:tcPr>
            <w:tcW w:w="2157" w:type="dxa"/>
          </w:tcPr>
          <w:p w:rsidR="004E2956" w:rsidRDefault="00427878" w:rsidP="004E2956">
            <w:pPr>
              <w:pStyle w:val="a3"/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Искоркин</w:t>
            </w:r>
            <w:proofErr w:type="spellEnd"/>
          </w:p>
        </w:tc>
        <w:tc>
          <w:tcPr>
            <w:tcW w:w="1860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00B050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355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05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20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  <w:tr w:rsidR="00427878" w:rsidTr="00D90820">
        <w:tc>
          <w:tcPr>
            <w:tcW w:w="579" w:type="dxa"/>
          </w:tcPr>
          <w:p w:rsidR="004E2956" w:rsidRDefault="004E2956" w:rsidP="00427878">
            <w:pPr>
              <w:pStyle w:val="a3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</w:t>
            </w:r>
          </w:p>
        </w:tc>
        <w:tc>
          <w:tcPr>
            <w:tcW w:w="2157" w:type="dxa"/>
          </w:tcPr>
          <w:p w:rsidR="004E2956" w:rsidRDefault="00427878" w:rsidP="004E2956">
            <w:pPr>
              <w:pStyle w:val="a3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Карелин</w:t>
            </w:r>
          </w:p>
        </w:tc>
        <w:tc>
          <w:tcPr>
            <w:tcW w:w="1860" w:type="dxa"/>
            <w:shd w:val="clear" w:color="auto" w:fill="C00000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355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05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20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  <w:tr w:rsidR="00427878" w:rsidTr="00D90820">
        <w:tc>
          <w:tcPr>
            <w:tcW w:w="579" w:type="dxa"/>
          </w:tcPr>
          <w:p w:rsidR="004E2956" w:rsidRDefault="004E2956" w:rsidP="00427878">
            <w:pPr>
              <w:pStyle w:val="a3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</w:t>
            </w:r>
          </w:p>
        </w:tc>
        <w:tc>
          <w:tcPr>
            <w:tcW w:w="2157" w:type="dxa"/>
          </w:tcPr>
          <w:p w:rsidR="004E2956" w:rsidRDefault="00427878" w:rsidP="004E2956">
            <w:pPr>
              <w:pStyle w:val="a3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Ковалёв</w:t>
            </w:r>
          </w:p>
        </w:tc>
        <w:tc>
          <w:tcPr>
            <w:tcW w:w="1860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355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05" w:type="dxa"/>
            <w:shd w:val="clear" w:color="auto" w:fill="C00000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20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  <w:tr w:rsidR="00427878" w:rsidTr="00D90820">
        <w:tc>
          <w:tcPr>
            <w:tcW w:w="579" w:type="dxa"/>
          </w:tcPr>
          <w:p w:rsidR="004E2956" w:rsidRPr="004E2956" w:rsidRDefault="004E2956" w:rsidP="00427878">
            <w:pPr>
              <w:pStyle w:val="a3"/>
              <w:ind w:firstLine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9.</w:t>
            </w:r>
          </w:p>
        </w:tc>
        <w:tc>
          <w:tcPr>
            <w:tcW w:w="2157" w:type="dxa"/>
          </w:tcPr>
          <w:p w:rsidR="004E2956" w:rsidRDefault="00427878" w:rsidP="004E2956">
            <w:pPr>
              <w:pStyle w:val="a3"/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Мартыно</w:t>
            </w:r>
            <w:proofErr w:type="spellEnd"/>
          </w:p>
        </w:tc>
        <w:tc>
          <w:tcPr>
            <w:tcW w:w="1860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C00000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355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05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20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  <w:tr w:rsidR="00427878" w:rsidTr="00D90820">
        <w:tc>
          <w:tcPr>
            <w:tcW w:w="579" w:type="dxa"/>
          </w:tcPr>
          <w:p w:rsidR="004E2956" w:rsidRPr="004E2956" w:rsidRDefault="004E2956" w:rsidP="00427878">
            <w:pPr>
              <w:pStyle w:val="a3"/>
              <w:ind w:firstLine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10.</w:t>
            </w:r>
          </w:p>
        </w:tc>
        <w:tc>
          <w:tcPr>
            <w:tcW w:w="2157" w:type="dxa"/>
          </w:tcPr>
          <w:p w:rsidR="004E2956" w:rsidRDefault="00427878" w:rsidP="004E2956">
            <w:pPr>
              <w:pStyle w:val="a3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Романенко</w:t>
            </w:r>
          </w:p>
        </w:tc>
        <w:tc>
          <w:tcPr>
            <w:tcW w:w="1860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355" w:type="dxa"/>
            <w:shd w:val="clear" w:color="auto" w:fill="00B050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05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20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  <w:tr w:rsidR="00427878" w:rsidTr="00D90820">
        <w:tc>
          <w:tcPr>
            <w:tcW w:w="579" w:type="dxa"/>
          </w:tcPr>
          <w:p w:rsidR="004E2956" w:rsidRPr="004E2956" w:rsidRDefault="004E2956" w:rsidP="00427878">
            <w:pPr>
              <w:pStyle w:val="a3"/>
              <w:ind w:firstLine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11.</w:t>
            </w:r>
          </w:p>
        </w:tc>
        <w:tc>
          <w:tcPr>
            <w:tcW w:w="2157" w:type="dxa"/>
          </w:tcPr>
          <w:p w:rsidR="004E2956" w:rsidRDefault="00427878" w:rsidP="004E2956">
            <w:pPr>
              <w:pStyle w:val="a3"/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Скрыпников</w:t>
            </w:r>
            <w:proofErr w:type="spellEnd"/>
          </w:p>
        </w:tc>
        <w:tc>
          <w:tcPr>
            <w:tcW w:w="1860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355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05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C00000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  <w:tr w:rsidR="00427878" w:rsidTr="00D90820">
        <w:tc>
          <w:tcPr>
            <w:tcW w:w="579" w:type="dxa"/>
          </w:tcPr>
          <w:p w:rsidR="004E2956" w:rsidRDefault="004E2956" w:rsidP="00427878">
            <w:pPr>
              <w:pStyle w:val="a3"/>
              <w:ind w:firstLine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12.</w:t>
            </w:r>
          </w:p>
        </w:tc>
        <w:tc>
          <w:tcPr>
            <w:tcW w:w="2157" w:type="dxa"/>
          </w:tcPr>
          <w:p w:rsidR="004E2956" w:rsidRDefault="00427878" w:rsidP="004E2956">
            <w:pPr>
              <w:pStyle w:val="a3"/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Семенюк</w:t>
            </w:r>
            <w:proofErr w:type="spellEnd"/>
          </w:p>
        </w:tc>
        <w:tc>
          <w:tcPr>
            <w:tcW w:w="1860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355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05" w:type="dxa"/>
            <w:shd w:val="clear" w:color="auto" w:fill="0070C0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20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  <w:tr w:rsidR="00427878" w:rsidTr="00D90820">
        <w:tc>
          <w:tcPr>
            <w:tcW w:w="579" w:type="dxa"/>
          </w:tcPr>
          <w:p w:rsidR="004E2956" w:rsidRDefault="004E2956" w:rsidP="00427878">
            <w:pPr>
              <w:pStyle w:val="a3"/>
              <w:ind w:firstLine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13.</w:t>
            </w:r>
          </w:p>
        </w:tc>
        <w:tc>
          <w:tcPr>
            <w:tcW w:w="2157" w:type="dxa"/>
          </w:tcPr>
          <w:p w:rsidR="004E2956" w:rsidRDefault="00427878" w:rsidP="004E2956">
            <w:pPr>
              <w:pStyle w:val="a3"/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Федоскин</w:t>
            </w:r>
            <w:proofErr w:type="spellEnd"/>
          </w:p>
        </w:tc>
        <w:tc>
          <w:tcPr>
            <w:tcW w:w="1860" w:type="dxa"/>
            <w:shd w:val="clear" w:color="auto" w:fill="0070C0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355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05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20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  <w:tr w:rsidR="00427878" w:rsidTr="00D90820">
        <w:tc>
          <w:tcPr>
            <w:tcW w:w="579" w:type="dxa"/>
          </w:tcPr>
          <w:p w:rsidR="004E2956" w:rsidRDefault="004E2956" w:rsidP="00427878">
            <w:pPr>
              <w:pStyle w:val="a3"/>
              <w:ind w:firstLine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14.</w:t>
            </w:r>
          </w:p>
        </w:tc>
        <w:tc>
          <w:tcPr>
            <w:tcW w:w="2157" w:type="dxa"/>
          </w:tcPr>
          <w:p w:rsidR="004E2956" w:rsidRDefault="00427878" w:rsidP="004E2956">
            <w:pPr>
              <w:pStyle w:val="a3"/>
              <w:ind w:firstLine="0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Шиманская</w:t>
            </w:r>
            <w:proofErr w:type="spellEnd"/>
          </w:p>
        </w:tc>
        <w:tc>
          <w:tcPr>
            <w:tcW w:w="1860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355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05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20" w:type="dxa"/>
            <w:shd w:val="clear" w:color="auto" w:fill="00B050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  <w:tr w:rsidR="00427878" w:rsidTr="00D90820">
        <w:tc>
          <w:tcPr>
            <w:tcW w:w="579" w:type="dxa"/>
          </w:tcPr>
          <w:p w:rsidR="004E2956" w:rsidRDefault="004E2956" w:rsidP="00427878">
            <w:pPr>
              <w:pStyle w:val="a3"/>
              <w:ind w:firstLine="0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15.</w:t>
            </w:r>
          </w:p>
        </w:tc>
        <w:tc>
          <w:tcPr>
            <w:tcW w:w="2157" w:type="dxa"/>
          </w:tcPr>
          <w:p w:rsidR="004E2956" w:rsidRDefault="00427878" w:rsidP="004E2956">
            <w:pPr>
              <w:pStyle w:val="a3"/>
              <w:ind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Юрасов</w:t>
            </w:r>
          </w:p>
        </w:tc>
        <w:tc>
          <w:tcPr>
            <w:tcW w:w="1860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355" w:type="dxa"/>
            <w:shd w:val="clear" w:color="auto" w:fill="C00000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05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  <w:tc>
          <w:tcPr>
            <w:tcW w:w="1420" w:type="dxa"/>
          </w:tcPr>
          <w:p w:rsidR="004E2956" w:rsidRDefault="004E2956" w:rsidP="004E2956">
            <w:pPr>
              <w:pStyle w:val="a3"/>
              <w:ind w:firstLine="0"/>
              <w:rPr>
                <w:sz w:val="30"/>
                <w:szCs w:val="30"/>
              </w:rPr>
            </w:pPr>
          </w:p>
        </w:tc>
      </w:tr>
    </w:tbl>
    <w:p w:rsidR="004E2956" w:rsidRPr="004E2956" w:rsidRDefault="004E2956" w:rsidP="004E2956">
      <w:pPr>
        <w:pStyle w:val="a3"/>
        <w:rPr>
          <w:sz w:val="30"/>
          <w:szCs w:val="30"/>
        </w:rPr>
      </w:pPr>
      <w:r w:rsidRPr="004E2956">
        <w:rPr>
          <w:i/>
          <w:iCs/>
          <w:sz w:val="30"/>
          <w:szCs w:val="30"/>
        </w:rPr>
        <w:t xml:space="preserve">Запиши ответы на вопросы. </w:t>
      </w:r>
    </w:p>
    <w:p w:rsidR="004E2956" w:rsidRPr="004E2956" w:rsidRDefault="004E2956" w:rsidP="00277E1C">
      <w:pPr>
        <w:pStyle w:val="a3"/>
        <w:numPr>
          <w:ilvl w:val="0"/>
          <w:numId w:val="17"/>
        </w:numPr>
        <w:rPr>
          <w:sz w:val="30"/>
          <w:szCs w:val="30"/>
        </w:rPr>
      </w:pPr>
      <w:r w:rsidRPr="004E2956">
        <w:rPr>
          <w:sz w:val="30"/>
          <w:szCs w:val="30"/>
        </w:rPr>
        <w:t>Посчитай, сколько в классе мальчиков, девочек. А сколько учеников, по фамилии которых ответить на этот вопрос нельзя?</w:t>
      </w:r>
    </w:p>
    <w:p w:rsidR="004E2956" w:rsidRPr="004E2956" w:rsidRDefault="004E2956" w:rsidP="00277E1C">
      <w:pPr>
        <w:pStyle w:val="a3"/>
        <w:numPr>
          <w:ilvl w:val="0"/>
          <w:numId w:val="17"/>
        </w:numPr>
        <w:rPr>
          <w:sz w:val="30"/>
          <w:szCs w:val="30"/>
        </w:rPr>
      </w:pPr>
      <w:r w:rsidRPr="004E2956">
        <w:rPr>
          <w:sz w:val="30"/>
          <w:szCs w:val="30"/>
        </w:rPr>
        <w:t>Почему в условии задания использовались разные цвета?</w:t>
      </w:r>
    </w:p>
    <w:p w:rsidR="004E2956" w:rsidRPr="004E2956" w:rsidRDefault="004E2956" w:rsidP="00277E1C">
      <w:pPr>
        <w:pStyle w:val="a3"/>
        <w:numPr>
          <w:ilvl w:val="0"/>
          <w:numId w:val="17"/>
        </w:numPr>
        <w:rPr>
          <w:sz w:val="30"/>
          <w:szCs w:val="30"/>
        </w:rPr>
      </w:pPr>
      <w:r w:rsidRPr="004E2956">
        <w:rPr>
          <w:sz w:val="30"/>
          <w:szCs w:val="30"/>
        </w:rPr>
        <w:t>Запиши две любые фамилии учеников, которые будут поливать цветы.</w:t>
      </w:r>
    </w:p>
    <w:p w:rsidR="004E2956" w:rsidRPr="004E2956" w:rsidRDefault="004E2956" w:rsidP="00277E1C">
      <w:pPr>
        <w:pStyle w:val="a3"/>
        <w:numPr>
          <w:ilvl w:val="0"/>
          <w:numId w:val="17"/>
        </w:numPr>
        <w:rPr>
          <w:sz w:val="30"/>
          <w:szCs w:val="30"/>
        </w:rPr>
      </w:pPr>
      <w:r w:rsidRPr="004E2956">
        <w:rPr>
          <w:sz w:val="30"/>
          <w:szCs w:val="30"/>
        </w:rPr>
        <w:t>Запиши две любые фамилии тех, кто не будет раздавать тетради.</w:t>
      </w:r>
    </w:p>
    <w:p w:rsidR="004E2956" w:rsidRDefault="004E2956" w:rsidP="00277E1C">
      <w:pPr>
        <w:pStyle w:val="a3"/>
        <w:numPr>
          <w:ilvl w:val="0"/>
          <w:numId w:val="17"/>
        </w:numPr>
        <w:rPr>
          <w:sz w:val="30"/>
          <w:szCs w:val="30"/>
        </w:rPr>
      </w:pPr>
      <w:r w:rsidRPr="004E2956">
        <w:rPr>
          <w:sz w:val="30"/>
          <w:szCs w:val="30"/>
        </w:rPr>
        <w:t xml:space="preserve">Дополни схемы. </w:t>
      </w:r>
    </w:p>
    <w:p w:rsidR="00E4477B" w:rsidRDefault="004D65D2" w:rsidP="00E4477B">
      <w:pPr>
        <w:pStyle w:val="a3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1126490</wp:posOffset>
            </wp:positionH>
            <wp:positionV relativeFrom="paragraph">
              <wp:posOffset>212091</wp:posOffset>
            </wp:positionV>
            <wp:extent cx="3874698" cy="1162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929" cy="116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5D2" w:rsidRPr="004E2956" w:rsidRDefault="004D65D2" w:rsidP="004D65D2">
      <w:pPr>
        <w:pStyle w:val="a3"/>
        <w:tabs>
          <w:tab w:val="left" w:pos="2127"/>
          <w:tab w:val="left" w:pos="4253"/>
        </w:tabs>
        <w:rPr>
          <w:sz w:val="30"/>
          <w:szCs w:val="30"/>
        </w:rPr>
      </w:pPr>
      <w:r>
        <w:rPr>
          <w:sz w:val="30"/>
          <w:szCs w:val="30"/>
        </w:rPr>
        <w:tab/>
        <w:t>в</w:t>
      </w:r>
      <w:r w:rsidRPr="004E2956">
        <w:rPr>
          <w:sz w:val="30"/>
          <w:szCs w:val="30"/>
        </w:rPr>
        <w:t xml:space="preserve">торник </w:t>
      </w:r>
      <w:r>
        <w:rPr>
          <w:sz w:val="30"/>
          <w:szCs w:val="30"/>
        </w:rPr>
        <w:tab/>
      </w:r>
      <w:r w:rsidRPr="004E2956">
        <w:rPr>
          <w:sz w:val="30"/>
          <w:szCs w:val="30"/>
        </w:rPr>
        <w:t xml:space="preserve">тетради </w:t>
      </w:r>
    </w:p>
    <w:p w:rsidR="00E4477B" w:rsidRDefault="00E4477B" w:rsidP="00E4477B">
      <w:pPr>
        <w:pStyle w:val="a3"/>
        <w:rPr>
          <w:sz w:val="30"/>
          <w:szCs w:val="30"/>
        </w:rPr>
      </w:pPr>
    </w:p>
    <w:p w:rsidR="00E4477B" w:rsidRPr="004E2956" w:rsidRDefault="004D65D2" w:rsidP="004D65D2">
      <w:pPr>
        <w:pStyle w:val="a3"/>
        <w:ind w:firstLine="6379"/>
        <w:rPr>
          <w:sz w:val="30"/>
          <w:szCs w:val="30"/>
        </w:rPr>
      </w:pPr>
      <w:r>
        <w:rPr>
          <w:sz w:val="30"/>
          <w:szCs w:val="30"/>
        </w:rPr>
        <w:t>Юрасов</w:t>
      </w:r>
    </w:p>
    <w:p w:rsidR="004E2956" w:rsidRPr="004E2956" w:rsidRDefault="004E2956" w:rsidP="004E2956">
      <w:pPr>
        <w:pStyle w:val="a3"/>
        <w:rPr>
          <w:sz w:val="30"/>
          <w:szCs w:val="30"/>
        </w:rPr>
      </w:pPr>
    </w:p>
    <w:p w:rsidR="004D65D2" w:rsidRDefault="004D65D2" w:rsidP="004E2956">
      <w:pPr>
        <w:pStyle w:val="a3"/>
        <w:rPr>
          <w:sz w:val="30"/>
          <w:szCs w:val="30"/>
        </w:rPr>
      </w:pPr>
    </w:p>
    <w:p w:rsidR="004D65D2" w:rsidRDefault="004D65D2" w:rsidP="004E2956">
      <w:pPr>
        <w:pStyle w:val="a3"/>
        <w:rPr>
          <w:sz w:val="30"/>
          <w:szCs w:val="30"/>
        </w:rPr>
      </w:pPr>
    </w:p>
    <w:p w:rsidR="004D65D2" w:rsidRDefault="004D65D2" w:rsidP="004E2956">
      <w:pPr>
        <w:pStyle w:val="a3"/>
        <w:rPr>
          <w:sz w:val="30"/>
          <w:szCs w:val="30"/>
        </w:rPr>
      </w:pPr>
    </w:p>
    <w:p w:rsidR="004D65D2" w:rsidRDefault="004D65D2" w:rsidP="004E2956">
      <w:pPr>
        <w:pStyle w:val="a3"/>
        <w:rPr>
          <w:sz w:val="30"/>
          <w:szCs w:val="30"/>
        </w:rPr>
      </w:pPr>
    </w:p>
    <w:p w:rsidR="004D65D2" w:rsidRDefault="004D65D2" w:rsidP="004E2956">
      <w:pPr>
        <w:pStyle w:val="a3"/>
        <w:rPr>
          <w:sz w:val="30"/>
          <w:szCs w:val="30"/>
        </w:rPr>
      </w:pPr>
    </w:p>
    <w:p w:rsidR="004E2956" w:rsidRPr="004E2956" w:rsidRDefault="004E2956" w:rsidP="004D65D2">
      <w:pPr>
        <w:pStyle w:val="a3"/>
        <w:ind w:firstLine="0"/>
        <w:rPr>
          <w:sz w:val="30"/>
          <w:szCs w:val="30"/>
        </w:rPr>
      </w:pPr>
    </w:p>
    <w:p w:rsidR="004E2956" w:rsidRPr="006544B3" w:rsidRDefault="006544B3" w:rsidP="006544B3">
      <w:pPr>
        <w:pStyle w:val="a3"/>
        <w:numPr>
          <w:ilvl w:val="0"/>
          <w:numId w:val="16"/>
        </w:num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43AC5B7">
            <wp:simplePos x="0" y="0"/>
            <wp:positionH relativeFrom="margin">
              <wp:align>center</wp:align>
            </wp:positionH>
            <wp:positionV relativeFrom="paragraph">
              <wp:posOffset>299085</wp:posOffset>
            </wp:positionV>
            <wp:extent cx="4569460" cy="1739900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46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956" w:rsidRPr="004E2956">
        <w:rPr>
          <w:sz w:val="30"/>
          <w:szCs w:val="30"/>
        </w:rPr>
        <w:t>Используя картинки, запиши, как приготовить булочки с апельсинами.</w:t>
      </w:r>
    </w:p>
    <w:p w:rsidR="004E2956" w:rsidRPr="004E2956" w:rsidRDefault="004E2956" w:rsidP="0001655F">
      <w:pPr>
        <w:pStyle w:val="a3"/>
        <w:numPr>
          <w:ilvl w:val="0"/>
          <w:numId w:val="16"/>
        </w:numPr>
        <w:spacing w:before="120"/>
        <w:ind w:left="1054" w:hanging="357"/>
      </w:pPr>
      <w:r w:rsidRPr="004E2956">
        <w:t xml:space="preserve">Изучи схему движения городского транспорта. </w:t>
      </w:r>
    </w:p>
    <w:p w:rsidR="004E2956" w:rsidRPr="004E2956" w:rsidRDefault="00CD3C83" w:rsidP="004E2956">
      <w:pPr>
        <w:pStyle w:val="a3"/>
      </w:pPr>
      <w:r>
        <w:rPr>
          <w:noProof/>
          <w:lang w:eastAsia="ru-RU"/>
        </w:rPr>
        <w:drawing>
          <wp:inline distT="0" distB="0" distL="0" distR="0">
            <wp:extent cx="6477000" cy="3457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956" w:rsidRPr="004E2956" w:rsidRDefault="004E2956" w:rsidP="004E2956">
      <w:pPr>
        <w:pStyle w:val="a3"/>
      </w:pPr>
      <w:r w:rsidRPr="004E2956">
        <w:rPr>
          <w:i/>
          <w:iCs/>
        </w:rPr>
        <w:t xml:space="preserve">Выбери и обведи в скобках по одному ответу на каждый вопрос. </w:t>
      </w:r>
    </w:p>
    <w:p w:rsidR="004E2956" w:rsidRPr="004E2956" w:rsidRDefault="004E2956" w:rsidP="00CD3C83">
      <w:pPr>
        <w:pStyle w:val="a3"/>
        <w:numPr>
          <w:ilvl w:val="0"/>
          <w:numId w:val="19"/>
        </w:numPr>
      </w:pPr>
      <w:r w:rsidRPr="004E2956">
        <w:t xml:space="preserve">Сколько маршрутов представлено на схеме? (6, 7, 12, 14). </w:t>
      </w:r>
    </w:p>
    <w:p w:rsidR="004E2956" w:rsidRPr="004E2956" w:rsidRDefault="004E2956" w:rsidP="00CD3C83">
      <w:pPr>
        <w:pStyle w:val="a3"/>
        <w:numPr>
          <w:ilvl w:val="0"/>
          <w:numId w:val="19"/>
        </w:numPr>
      </w:pPr>
      <w:r w:rsidRPr="004E2956">
        <w:t xml:space="preserve">Сколько всего вокзалов на этой схеме? (1, 2, 3, нельзя ответить). </w:t>
      </w:r>
    </w:p>
    <w:p w:rsidR="004E2956" w:rsidRPr="004E2956" w:rsidRDefault="004E2956" w:rsidP="00CD3C83">
      <w:pPr>
        <w:pStyle w:val="a3"/>
        <w:numPr>
          <w:ilvl w:val="0"/>
          <w:numId w:val="19"/>
        </w:numPr>
      </w:pPr>
      <w:r w:rsidRPr="004E2956">
        <w:t>Какой конечный пункт не относится</w:t>
      </w:r>
      <w:r w:rsidR="00581365">
        <w:t xml:space="preserve"> к маршруту 7? (ПАРК КУЛЬТУРЫ И </w:t>
      </w:r>
      <w:r w:rsidRPr="004E2956">
        <w:t xml:space="preserve">ОТДЫХА, ХЛЕБОЗАВОД, СТАДИОН, </w:t>
      </w:r>
      <w:proofErr w:type="gramStart"/>
      <w:r w:rsidRPr="004E2956">
        <w:t>КОННО-СПОРТИВНАЯ</w:t>
      </w:r>
      <w:proofErr w:type="gramEnd"/>
      <w:r w:rsidRPr="004E2956">
        <w:t xml:space="preserve"> ШКОЛА). </w:t>
      </w:r>
    </w:p>
    <w:p w:rsidR="004E2956" w:rsidRPr="004E2956" w:rsidRDefault="004E2956" w:rsidP="00CD3C83">
      <w:pPr>
        <w:pStyle w:val="a3"/>
        <w:numPr>
          <w:ilvl w:val="0"/>
          <w:numId w:val="19"/>
        </w:numPr>
      </w:pPr>
      <w:r w:rsidRPr="004E2956">
        <w:t xml:space="preserve">Этот город стоит на реке? (Да, нет, неизвестно, там есть пристань). </w:t>
      </w:r>
    </w:p>
    <w:p w:rsidR="004E2956" w:rsidRPr="004E2956" w:rsidRDefault="004E2956" w:rsidP="00CD3C83">
      <w:pPr>
        <w:pStyle w:val="a3"/>
        <w:numPr>
          <w:ilvl w:val="0"/>
          <w:numId w:val="19"/>
        </w:numPr>
      </w:pPr>
      <w:r w:rsidRPr="004E2956">
        <w:t xml:space="preserve">По названию какой улицы можно понять, </w:t>
      </w:r>
      <w:r w:rsidR="00581365">
        <w:t>что это белорусский город? (ул. </w:t>
      </w:r>
      <w:r w:rsidRPr="004E2956">
        <w:t xml:space="preserve">Янки Купалы, ул. Полесская, ул. 9 мая, информации недостаточно). </w:t>
      </w:r>
    </w:p>
    <w:p w:rsidR="004E2956" w:rsidRPr="004E2956" w:rsidRDefault="004E2956" w:rsidP="00CD3C83">
      <w:pPr>
        <w:pStyle w:val="a3"/>
        <w:numPr>
          <w:ilvl w:val="0"/>
          <w:numId w:val="19"/>
        </w:numPr>
      </w:pPr>
      <w:r w:rsidRPr="004E2956">
        <w:t xml:space="preserve">Сколько всего маршрутов проходит по ул. Гагарина? (3, 4, 5, 6). </w:t>
      </w:r>
    </w:p>
    <w:p w:rsidR="0001655F" w:rsidRDefault="004E2956" w:rsidP="0001655F">
      <w:pPr>
        <w:pStyle w:val="a3"/>
        <w:numPr>
          <w:ilvl w:val="0"/>
          <w:numId w:val="19"/>
        </w:numPr>
      </w:pPr>
      <w:r w:rsidRPr="004E2956">
        <w:t xml:space="preserve">Какого маршрута нет на схеме? </w:t>
      </w:r>
      <w:proofErr w:type="gramStart"/>
      <w:r w:rsidRPr="004E2956">
        <w:t xml:space="preserve">(Хлебозавод — Конно-спортивная школа, Кинотеатр — Стадион, Автовокзал — Ж/д вокзал, Стадион — Гимназия). </w:t>
      </w:r>
      <w:proofErr w:type="gramEnd"/>
    </w:p>
    <w:p w:rsidR="004E2956" w:rsidRPr="004E2956" w:rsidRDefault="004E2956" w:rsidP="0001655F">
      <w:pPr>
        <w:pStyle w:val="a3"/>
        <w:numPr>
          <w:ilvl w:val="0"/>
          <w:numId w:val="19"/>
        </w:numPr>
      </w:pPr>
      <w:proofErr w:type="gramStart"/>
      <w:r w:rsidRPr="004E2956">
        <w:t xml:space="preserve">По какой улице не проходит самый короткий маршрут? (ул. Строителей, ул. Дружбы, ул. Ломоносова, ул. Восточная). </w:t>
      </w:r>
      <w:proofErr w:type="gramEnd"/>
    </w:p>
    <w:p w:rsidR="00CD3C83" w:rsidRDefault="002F1C5E" w:rsidP="00CD3C83">
      <w:pPr>
        <w:pStyle w:val="a3"/>
        <w:numPr>
          <w:ilvl w:val="0"/>
          <w:numId w:val="16"/>
        </w:num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55EEE63" wp14:editId="25EC0476">
            <wp:simplePos x="0" y="0"/>
            <wp:positionH relativeFrom="margin">
              <wp:align>center</wp:align>
            </wp:positionH>
            <wp:positionV relativeFrom="paragraph">
              <wp:posOffset>822960</wp:posOffset>
            </wp:positionV>
            <wp:extent cx="3381375" cy="2466975"/>
            <wp:effectExtent l="0" t="0" r="9525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2956" w:rsidRPr="004E2956">
        <w:t>Представь, что у твоего друга пропала собака. Он решил написать объявление и обратился к тебе за помощью. Подумай и запиши, какую информацию обязательно надо указ</w:t>
      </w:r>
      <w:r w:rsidR="0001655F">
        <w:t>ать, чтобы собаку могли найти и</w:t>
      </w:r>
      <w:r w:rsidR="00581365">
        <w:t> </w:t>
      </w:r>
      <w:r w:rsidR="004E2956" w:rsidRPr="004E2956">
        <w:t>вернуть.</w:t>
      </w:r>
    </w:p>
    <w:p w:rsidR="0001655F" w:rsidRPr="004E2956" w:rsidRDefault="0001655F" w:rsidP="0001655F">
      <w:pPr>
        <w:pStyle w:val="a3"/>
        <w:ind w:left="1060" w:firstLine="0"/>
      </w:pPr>
    </w:p>
    <w:p w:rsidR="00213AE6" w:rsidRPr="004E2956" w:rsidRDefault="008F5E44" w:rsidP="00581365">
      <w:pPr>
        <w:pStyle w:val="a3"/>
        <w:numPr>
          <w:ilvl w:val="0"/>
          <w:numId w:val="16"/>
        </w:numPr>
        <w:ind w:left="1054" w:hanging="357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2452F7E" wp14:editId="133BF175">
            <wp:simplePos x="0" y="0"/>
            <wp:positionH relativeFrom="margin">
              <wp:posOffset>4717415</wp:posOffset>
            </wp:positionH>
            <wp:positionV relativeFrom="paragraph">
              <wp:posOffset>523875</wp:posOffset>
            </wp:positionV>
            <wp:extent cx="2047875" cy="2047875"/>
            <wp:effectExtent l="0" t="0" r="9525" b="952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32262E0" wp14:editId="6937FFD1">
            <wp:simplePos x="0" y="0"/>
            <wp:positionH relativeFrom="margin">
              <wp:posOffset>2506345</wp:posOffset>
            </wp:positionH>
            <wp:positionV relativeFrom="paragraph">
              <wp:posOffset>523875</wp:posOffset>
            </wp:positionV>
            <wp:extent cx="2057400" cy="205740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F590356" wp14:editId="34E1BD27">
            <wp:simplePos x="0" y="0"/>
            <wp:positionH relativeFrom="margin">
              <wp:posOffset>295275</wp:posOffset>
            </wp:positionH>
            <wp:positionV relativeFrom="paragraph">
              <wp:posOffset>523875</wp:posOffset>
            </wp:positionV>
            <wp:extent cx="2057400" cy="205740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2956" w:rsidRPr="004E2956">
        <w:t>Ты хочешь купить наушники. После изучения информации на сайте у</w:t>
      </w:r>
      <w:r w:rsidR="00581365">
        <w:t> </w:t>
      </w:r>
      <w:r w:rsidR="004E2956" w:rsidRPr="004E2956">
        <w:t xml:space="preserve">тебя появились дополнительные вопросы. Запиши три вопроса к продавцу. </w:t>
      </w:r>
    </w:p>
    <w:p w:rsidR="004E2956" w:rsidRDefault="004E2956" w:rsidP="008F5E44">
      <w:pPr>
        <w:pStyle w:val="a3"/>
        <w:numPr>
          <w:ilvl w:val="0"/>
          <w:numId w:val="16"/>
        </w:numPr>
        <w:spacing w:before="120"/>
        <w:ind w:left="1054" w:hanging="357"/>
      </w:pPr>
      <w:r w:rsidRPr="004E2956">
        <w:t xml:space="preserve">Известно, что 1 сентября в прошлом году было в воскресенье. Используя памятку, подпиши названия всех месяцев. </w:t>
      </w:r>
    </w:p>
    <w:p w:rsidR="00213AE6" w:rsidRPr="004E2956" w:rsidRDefault="00213AE6" w:rsidP="00213AE6">
      <w:pPr>
        <w:pStyle w:val="a3"/>
        <w:ind w:left="1060" w:firstLine="0"/>
      </w:pPr>
      <w:r>
        <w:rPr>
          <w:noProof/>
          <w:lang w:eastAsia="ru-RU"/>
        </w:rPr>
        <w:drawing>
          <wp:inline distT="0" distB="0" distL="0" distR="0">
            <wp:extent cx="2181225" cy="18383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  <w:r>
        <w:rPr>
          <w:noProof/>
          <w:lang w:eastAsia="ru-RU"/>
        </w:rPr>
        <w:drawing>
          <wp:inline distT="0" distB="0" distL="0" distR="0" wp14:anchorId="2FE53EA7" wp14:editId="08A154AE">
            <wp:extent cx="2524125" cy="18002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956" w:rsidRPr="004E2956" w:rsidRDefault="008A7B16" w:rsidP="004E2956">
      <w:pPr>
        <w:pStyle w:val="a3"/>
        <w:numPr>
          <w:ilvl w:val="0"/>
          <w:numId w:val="16"/>
        </w:numPr>
      </w:pPr>
      <w:r>
        <w:rPr>
          <w:noProof/>
          <w:color w:val="FF00FF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1678940</wp:posOffset>
            </wp:positionH>
            <wp:positionV relativeFrom="paragraph">
              <wp:posOffset>480060</wp:posOffset>
            </wp:positionV>
            <wp:extent cx="3086100" cy="4267200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2956" w:rsidRPr="008A7B16">
        <w:rPr>
          <w:color w:val="0070C0"/>
        </w:rPr>
        <w:t xml:space="preserve">Ты видишь, </w:t>
      </w:r>
      <w:r w:rsidR="004E2956" w:rsidRPr="008A7B16">
        <w:rPr>
          <w:color w:val="C00000"/>
        </w:rPr>
        <w:t xml:space="preserve">что приехал </w:t>
      </w:r>
      <w:r w:rsidR="004E2956" w:rsidRPr="008A7B16">
        <w:rPr>
          <w:color w:val="00B050"/>
        </w:rPr>
        <w:t xml:space="preserve">передвижной цирк, </w:t>
      </w:r>
      <w:r w:rsidR="004E2956" w:rsidRPr="008A7B16">
        <w:rPr>
          <w:color w:val="7030A0"/>
        </w:rPr>
        <w:t>и решаешь</w:t>
      </w:r>
      <w:r w:rsidR="004E2956" w:rsidRPr="004E2956">
        <w:t xml:space="preserve"> </w:t>
      </w:r>
      <w:r w:rsidR="004E2956" w:rsidRPr="008A7B16">
        <w:rPr>
          <w:color w:val="002060"/>
        </w:rPr>
        <w:t>рассказать об</w:t>
      </w:r>
      <w:r w:rsidR="00581365">
        <w:rPr>
          <w:color w:val="002060"/>
        </w:rPr>
        <w:t> </w:t>
      </w:r>
      <w:r w:rsidR="004E2956" w:rsidRPr="008A7B16">
        <w:rPr>
          <w:color w:val="002060"/>
        </w:rPr>
        <w:t xml:space="preserve">этом </w:t>
      </w:r>
      <w:r w:rsidR="004E2956" w:rsidRPr="008A7B16">
        <w:rPr>
          <w:color w:val="FF0000"/>
        </w:rPr>
        <w:t>одноклассникам.</w:t>
      </w:r>
      <w:r w:rsidR="004E2956" w:rsidRPr="004E2956">
        <w:t xml:space="preserve"> </w:t>
      </w:r>
      <w:r w:rsidR="004E2956" w:rsidRPr="008A7B16">
        <w:rPr>
          <w:color w:val="833C0B" w:themeColor="accent2" w:themeShade="80"/>
        </w:rPr>
        <w:t xml:space="preserve">Напиши, какое </w:t>
      </w:r>
      <w:r w:rsidR="004E2956" w:rsidRPr="001B0858">
        <w:rPr>
          <w:color w:val="008000"/>
        </w:rPr>
        <w:t>сообщение</w:t>
      </w:r>
      <w:r w:rsidR="004E2956" w:rsidRPr="008A7B16">
        <w:t xml:space="preserve"> </w:t>
      </w:r>
      <w:r w:rsidR="004E2956" w:rsidRPr="008A7B16">
        <w:rPr>
          <w:color w:val="00B0F0"/>
        </w:rPr>
        <w:t>ты отправишь</w:t>
      </w:r>
      <w:r w:rsidR="008F5E44">
        <w:rPr>
          <w:color w:val="00B0F0"/>
        </w:rPr>
        <w:t>.</w:t>
      </w:r>
      <w:r w:rsidR="004E2956" w:rsidRPr="008A7B16">
        <w:rPr>
          <w:color w:val="00B0F0"/>
        </w:rPr>
        <w:t xml:space="preserve"> </w:t>
      </w:r>
    </w:p>
    <w:p w:rsidR="004E2956" w:rsidRPr="004E2956" w:rsidRDefault="004E2956" w:rsidP="008F5E44">
      <w:pPr>
        <w:pStyle w:val="a3"/>
        <w:numPr>
          <w:ilvl w:val="0"/>
          <w:numId w:val="16"/>
        </w:numPr>
        <w:spacing w:before="120"/>
        <w:ind w:left="1054" w:hanging="357"/>
      </w:pPr>
      <w:r w:rsidRPr="004E2956">
        <w:t xml:space="preserve">Перед тобой — фрагмент фотографии табло, сделанной на вокзале. </w:t>
      </w:r>
    </w:p>
    <w:p w:rsidR="004E2956" w:rsidRPr="004E2956" w:rsidRDefault="008A7B16" w:rsidP="004E2956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895850" cy="2581448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316" cy="258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956" w:rsidRPr="004E2956" w:rsidRDefault="004E2956" w:rsidP="004E2956">
      <w:pPr>
        <w:pStyle w:val="a3"/>
        <w:rPr>
          <w:sz w:val="30"/>
          <w:szCs w:val="30"/>
        </w:rPr>
      </w:pPr>
      <w:r w:rsidRPr="004E2956">
        <w:rPr>
          <w:sz w:val="30"/>
          <w:szCs w:val="30"/>
        </w:rPr>
        <w:t>Поставь плюс возле буквы того вопроса, ответ на который получили с</w:t>
      </w:r>
      <w:r w:rsidR="008F5E44">
        <w:rPr>
          <w:sz w:val="30"/>
          <w:szCs w:val="30"/>
        </w:rPr>
        <w:t> </w:t>
      </w:r>
      <w:r w:rsidRPr="004E2956">
        <w:rPr>
          <w:sz w:val="30"/>
          <w:szCs w:val="30"/>
        </w:rPr>
        <w:t xml:space="preserve">помощью табло (этот ответ записан посередине синим цветом). </w:t>
      </w:r>
    </w:p>
    <w:p w:rsidR="004E2956" w:rsidRPr="004E2956" w:rsidRDefault="004E2956" w:rsidP="001B5ECF">
      <w:pPr>
        <w:pStyle w:val="a3"/>
        <w:ind w:firstLine="708"/>
        <w:rPr>
          <w:rFonts w:cs="Times New Roman"/>
          <w:sz w:val="32"/>
          <w:szCs w:val="32"/>
        </w:rPr>
      </w:pPr>
      <w:r w:rsidRPr="004E2956">
        <w:rPr>
          <w:rFonts w:cs="Times New Roman"/>
          <w:sz w:val="32"/>
          <w:szCs w:val="32"/>
        </w:rPr>
        <w:t xml:space="preserve">а) Это железнодорожный вокзал? </w:t>
      </w:r>
    </w:p>
    <w:p w:rsidR="004E2956" w:rsidRPr="004E2956" w:rsidRDefault="004E2956" w:rsidP="001B5ECF">
      <w:pPr>
        <w:pStyle w:val="a3"/>
        <w:ind w:firstLine="708"/>
        <w:rPr>
          <w:rFonts w:cs="Times New Roman"/>
          <w:sz w:val="32"/>
          <w:szCs w:val="32"/>
        </w:rPr>
      </w:pPr>
      <w:r w:rsidRPr="004E2956">
        <w:rPr>
          <w:rFonts w:cs="Times New Roman"/>
          <w:sz w:val="32"/>
          <w:szCs w:val="32"/>
        </w:rPr>
        <w:t xml:space="preserve">б) Это автовокзал? </w:t>
      </w:r>
    </w:p>
    <w:p w:rsidR="004E2956" w:rsidRPr="004E2956" w:rsidRDefault="004E2956" w:rsidP="008F5E44">
      <w:pPr>
        <w:pStyle w:val="a3"/>
        <w:keepNext/>
        <w:ind w:firstLine="709"/>
        <w:rPr>
          <w:rFonts w:cs="Times New Roman"/>
          <w:sz w:val="32"/>
          <w:szCs w:val="32"/>
        </w:rPr>
      </w:pPr>
      <w:r w:rsidRPr="004E2956">
        <w:rPr>
          <w:rFonts w:cs="Times New Roman"/>
          <w:sz w:val="32"/>
          <w:szCs w:val="32"/>
        </w:rPr>
        <w:t xml:space="preserve">в) Это вокзал детской железной дороги? </w:t>
      </w:r>
    </w:p>
    <w:p w:rsidR="001B5ECF" w:rsidRPr="0046416C" w:rsidRDefault="004E2956" w:rsidP="00581365">
      <w:pPr>
        <w:pStyle w:val="a3"/>
        <w:spacing w:after="40"/>
        <w:jc w:val="center"/>
        <w:rPr>
          <w:color w:val="0070C0"/>
          <w:sz w:val="32"/>
          <w:szCs w:val="32"/>
        </w:rPr>
      </w:pPr>
      <w:r w:rsidRPr="0046416C">
        <w:rPr>
          <w:color w:val="0070C0"/>
          <w:sz w:val="32"/>
          <w:szCs w:val="32"/>
        </w:rPr>
        <w:t>ДА</w:t>
      </w:r>
    </w:p>
    <w:p w:rsidR="001B5ECF" w:rsidRDefault="004E2956" w:rsidP="008F5E44">
      <w:pPr>
        <w:pStyle w:val="a3"/>
        <w:keepNext/>
        <w:ind w:firstLine="709"/>
        <w:rPr>
          <w:rFonts w:cs="Times New Roman"/>
          <w:sz w:val="32"/>
          <w:szCs w:val="32"/>
        </w:rPr>
      </w:pPr>
      <w:r w:rsidRPr="004E2956">
        <w:rPr>
          <w:rFonts w:cs="Times New Roman"/>
          <w:sz w:val="32"/>
          <w:szCs w:val="32"/>
        </w:rPr>
        <w:lastRenderedPageBreak/>
        <w:t xml:space="preserve">а) Как называется столица нашей страны? </w:t>
      </w:r>
    </w:p>
    <w:p w:rsidR="001B5ECF" w:rsidRDefault="004E2956" w:rsidP="001B5ECF">
      <w:pPr>
        <w:pStyle w:val="a3"/>
        <w:ind w:firstLine="708"/>
        <w:rPr>
          <w:rFonts w:cs="Times New Roman"/>
          <w:sz w:val="32"/>
          <w:szCs w:val="32"/>
        </w:rPr>
      </w:pPr>
      <w:r w:rsidRPr="004E2956">
        <w:rPr>
          <w:rFonts w:cs="Times New Roman"/>
          <w:sz w:val="32"/>
          <w:szCs w:val="32"/>
        </w:rPr>
        <w:t xml:space="preserve">б) Город, где находится этот вокзал. </w:t>
      </w:r>
    </w:p>
    <w:p w:rsidR="004E2956" w:rsidRPr="004E2956" w:rsidRDefault="004E2956" w:rsidP="001B5ECF">
      <w:pPr>
        <w:pStyle w:val="a3"/>
        <w:ind w:firstLine="708"/>
        <w:rPr>
          <w:rFonts w:cs="Times New Roman"/>
          <w:sz w:val="32"/>
          <w:szCs w:val="32"/>
        </w:rPr>
      </w:pPr>
      <w:r w:rsidRPr="004E2956">
        <w:rPr>
          <w:rFonts w:cs="Times New Roman"/>
          <w:sz w:val="32"/>
          <w:szCs w:val="32"/>
        </w:rPr>
        <w:t xml:space="preserve">в) Город Беларуси, где есть метро. </w:t>
      </w:r>
    </w:p>
    <w:p w:rsidR="004E2956" w:rsidRPr="0046416C" w:rsidRDefault="004E2956" w:rsidP="00581365">
      <w:pPr>
        <w:pStyle w:val="a3"/>
        <w:spacing w:after="40"/>
        <w:jc w:val="center"/>
        <w:rPr>
          <w:color w:val="0070C0"/>
          <w:sz w:val="32"/>
          <w:szCs w:val="32"/>
        </w:rPr>
      </w:pPr>
      <w:r w:rsidRPr="0046416C">
        <w:rPr>
          <w:color w:val="0070C0"/>
          <w:sz w:val="32"/>
          <w:szCs w:val="32"/>
        </w:rPr>
        <w:t>МИНСК</w:t>
      </w:r>
    </w:p>
    <w:p w:rsidR="004E2956" w:rsidRPr="004E2956" w:rsidRDefault="004E2956" w:rsidP="001B5ECF">
      <w:pPr>
        <w:pStyle w:val="a3"/>
        <w:ind w:firstLine="708"/>
        <w:rPr>
          <w:rFonts w:cs="Times New Roman"/>
          <w:sz w:val="32"/>
          <w:szCs w:val="32"/>
        </w:rPr>
      </w:pPr>
      <w:r w:rsidRPr="004E2956">
        <w:rPr>
          <w:rFonts w:cs="Times New Roman"/>
          <w:sz w:val="32"/>
          <w:szCs w:val="32"/>
        </w:rPr>
        <w:t>а) Как переводится слово «</w:t>
      </w:r>
      <w:proofErr w:type="spellStart"/>
      <w:r w:rsidRPr="004E2956">
        <w:rPr>
          <w:rFonts w:cs="Times New Roman"/>
          <w:sz w:val="32"/>
          <w:szCs w:val="32"/>
        </w:rPr>
        <w:t>Arrival</w:t>
      </w:r>
      <w:proofErr w:type="spellEnd"/>
      <w:r w:rsidRPr="004E2956">
        <w:rPr>
          <w:rFonts w:cs="Times New Roman"/>
          <w:sz w:val="32"/>
          <w:szCs w:val="32"/>
        </w:rPr>
        <w:t xml:space="preserve">»? </w:t>
      </w:r>
    </w:p>
    <w:p w:rsidR="004E2956" w:rsidRPr="004E2956" w:rsidRDefault="004E2956" w:rsidP="001B5ECF">
      <w:pPr>
        <w:pStyle w:val="a3"/>
        <w:ind w:firstLine="708"/>
        <w:rPr>
          <w:rFonts w:cs="Times New Roman"/>
          <w:sz w:val="32"/>
          <w:szCs w:val="32"/>
        </w:rPr>
      </w:pPr>
      <w:r w:rsidRPr="004E2956">
        <w:rPr>
          <w:rFonts w:cs="Times New Roman"/>
          <w:sz w:val="32"/>
          <w:szCs w:val="32"/>
        </w:rPr>
        <w:t>б) Как переводится слово «</w:t>
      </w:r>
      <w:proofErr w:type="spellStart"/>
      <w:r w:rsidRPr="004E2956">
        <w:rPr>
          <w:rFonts w:cs="Times New Roman"/>
          <w:sz w:val="32"/>
          <w:szCs w:val="32"/>
        </w:rPr>
        <w:t>Departure</w:t>
      </w:r>
      <w:proofErr w:type="spellEnd"/>
      <w:r w:rsidRPr="004E2956">
        <w:rPr>
          <w:rFonts w:cs="Times New Roman"/>
          <w:sz w:val="32"/>
          <w:szCs w:val="32"/>
        </w:rPr>
        <w:t xml:space="preserve">»? </w:t>
      </w:r>
    </w:p>
    <w:p w:rsidR="004E2956" w:rsidRPr="004E2956" w:rsidRDefault="004E2956" w:rsidP="001B5ECF">
      <w:pPr>
        <w:pStyle w:val="a3"/>
        <w:ind w:firstLine="708"/>
        <w:rPr>
          <w:rFonts w:cs="Times New Roman"/>
          <w:sz w:val="32"/>
          <w:szCs w:val="32"/>
        </w:rPr>
      </w:pPr>
      <w:r w:rsidRPr="004E2956">
        <w:rPr>
          <w:rFonts w:cs="Times New Roman"/>
          <w:sz w:val="32"/>
          <w:szCs w:val="32"/>
        </w:rPr>
        <w:t>в) Как переводится слово «</w:t>
      </w:r>
      <w:proofErr w:type="spellStart"/>
      <w:r w:rsidRPr="004E2956">
        <w:rPr>
          <w:rFonts w:cs="Times New Roman"/>
          <w:sz w:val="32"/>
          <w:szCs w:val="32"/>
        </w:rPr>
        <w:t>Track</w:t>
      </w:r>
      <w:proofErr w:type="spellEnd"/>
      <w:r w:rsidRPr="004E2956">
        <w:rPr>
          <w:rFonts w:cs="Times New Roman"/>
          <w:sz w:val="32"/>
          <w:szCs w:val="32"/>
        </w:rPr>
        <w:t xml:space="preserve">»? </w:t>
      </w:r>
    </w:p>
    <w:p w:rsidR="004E2956" w:rsidRPr="0046416C" w:rsidRDefault="004E2956" w:rsidP="00581365">
      <w:pPr>
        <w:pStyle w:val="a3"/>
        <w:spacing w:after="40"/>
        <w:jc w:val="center"/>
        <w:rPr>
          <w:color w:val="0070C0"/>
          <w:sz w:val="32"/>
          <w:szCs w:val="32"/>
        </w:rPr>
      </w:pPr>
      <w:r w:rsidRPr="0046416C">
        <w:rPr>
          <w:color w:val="0070C0"/>
          <w:sz w:val="32"/>
          <w:szCs w:val="32"/>
        </w:rPr>
        <w:t>ОТПРАВЛЕНИЕ</w:t>
      </w:r>
    </w:p>
    <w:p w:rsidR="004E2956" w:rsidRPr="004E2956" w:rsidRDefault="004E2956" w:rsidP="001B5ECF">
      <w:pPr>
        <w:pStyle w:val="a3"/>
        <w:ind w:firstLine="708"/>
        <w:rPr>
          <w:rFonts w:cs="Times New Roman"/>
          <w:sz w:val="32"/>
          <w:szCs w:val="32"/>
        </w:rPr>
      </w:pPr>
      <w:r w:rsidRPr="004E2956">
        <w:rPr>
          <w:rFonts w:cs="Times New Roman"/>
          <w:sz w:val="32"/>
          <w:szCs w:val="32"/>
        </w:rPr>
        <w:t xml:space="preserve">а) Можно ли с пересадкой из Гудогая доехать до Руденска? </w:t>
      </w:r>
    </w:p>
    <w:p w:rsidR="004E2956" w:rsidRPr="004E2956" w:rsidRDefault="004E2956" w:rsidP="001B5ECF">
      <w:pPr>
        <w:pStyle w:val="a3"/>
        <w:ind w:firstLine="708"/>
        <w:rPr>
          <w:rFonts w:cs="Times New Roman"/>
          <w:sz w:val="32"/>
          <w:szCs w:val="32"/>
        </w:rPr>
      </w:pPr>
      <w:r w:rsidRPr="004E2956">
        <w:rPr>
          <w:rFonts w:cs="Times New Roman"/>
          <w:sz w:val="32"/>
          <w:szCs w:val="32"/>
        </w:rPr>
        <w:t xml:space="preserve">б) Можно ли с пересадкой из Витебска доехать до Москвы? </w:t>
      </w:r>
    </w:p>
    <w:p w:rsidR="004E2956" w:rsidRPr="004E2956" w:rsidRDefault="004E2956" w:rsidP="001B5ECF">
      <w:pPr>
        <w:pStyle w:val="a3"/>
        <w:ind w:firstLine="708"/>
        <w:rPr>
          <w:rFonts w:cs="Times New Roman"/>
          <w:sz w:val="32"/>
          <w:szCs w:val="32"/>
        </w:rPr>
      </w:pPr>
      <w:r w:rsidRPr="004E2956">
        <w:rPr>
          <w:rFonts w:cs="Times New Roman"/>
          <w:sz w:val="32"/>
          <w:szCs w:val="32"/>
        </w:rPr>
        <w:t xml:space="preserve">в) Можно ли с пересадкой из Бреста доехать до Молодечно? </w:t>
      </w:r>
    </w:p>
    <w:p w:rsidR="004E2956" w:rsidRPr="0046416C" w:rsidRDefault="004E2956" w:rsidP="00581365">
      <w:pPr>
        <w:pStyle w:val="a3"/>
        <w:spacing w:after="40"/>
        <w:jc w:val="center"/>
        <w:rPr>
          <w:color w:val="0070C0"/>
          <w:sz w:val="32"/>
          <w:szCs w:val="32"/>
        </w:rPr>
      </w:pPr>
      <w:r w:rsidRPr="0046416C">
        <w:rPr>
          <w:color w:val="0070C0"/>
          <w:sz w:val="32"/>
          <w:szCs w:val="32"/>
        </w:rPr>
        <w:t>НЕТ</w:t>
      </w:r>
    </w:p>
    <w:p w:rsidR="004E2956" w:rsidRPr="004E2956" w:rsidRDefault="004E2956" w:rsidP="001B5ECF">
      <w:pPr>
        <w:pStyle w:val="a3"/>
        <w:ind w:firstLine="708"/>
        <w:rPr>
          <w:rFonts w:cs="Times New Roman"/>
          <w:sz w:val="32"/>
          <w:szCs w:val="32"/>
        </w:rPr>
      </w:pPr>
      <w:r w:rsidRPr="004E2956">
        <w:rPr>
          <w:rFonts w:cs="Times New Roman"/>
          <w:sz w:val="32"/>
          <w:szCs w:val="32"/>
        </w:rPr>
        <w:t xml:space="preserve">а) Какая платформа самая загруженная? </w:t>
      </w:r>
    </w:p>
    <w:p w:rsidR="004E2956" w:rsidRPr="004E2956" w:rsidRDefault="004E2956" w:rsidP="001B5ECF">
      <w:pPr>
        <w:pStyle w:val="a3"/>
        <w:ind w:firstLine="708"/>
        <w:rPr>
          <w:sz w:val="32"/>
          <w:szCs w:val="32"/>
        </w:rPr>
      </w:pPr>
      <w:r w:rsidRPr="004E2956">
        <w:rPr>
          <w:rFonts w:cs="Times New Roman"/>
          <w:sz w:val="32"/>
          <w:szCs w:val="32"/>
        </w:rPr>
        <w:t xml:space="preserve">б) Какая платформа самая свободная? </w:t>
      </w:r>
    </w:p>
    <w:p w:rsidR="004E2956" w:rsidRPr="004E2956" w:rsidRDefault="004E2956" w:rsidP="001B5ECF">
      <w:pPr>
        <w:pStyle w:val="a3"/>
        <w:ind w:firstLine="708"/>
        <w:rPr>
          <w:sz w:val="32"/>
          <w:szCs w:val="32"/>
        </w:rPr>
      </w:pPr>
      <w:r w:rsidRPr="004E2956">
        <w:rPr>
          <w:rFonts w:cs="Times New Roman"/>
          <w:sz w:val="32"/>
          <w:szCs w:val="32"/>
        </w:rPr>
        <w:t xml:space="preserve">в) На какую платформу раньше всех прибывает поезд? </w:t>
      </w:r>
    </w:p>
    <w:p w:rsidR="001B5ECF" w:rsidRPr="0046416C" w:rsidRDefault="004E2956" w:rsidP="00581365">
      <w:pPr>
        <w:pStyle w:val="a3"/>
        <w:spacing w:after="40"/>
        <w:jc w:val="center"/>
        <w:rPr>
          <w:color w:val="0070C0"/>
          <w:sz w:val="32"/>
          <w:szCs w:val="32"/>
        </w:rPr>
      </w:pPr>
      <w:r w:rsidRPr="0046416C">
        <w:rPr>
          <w:color w:val="0070C0"/>
          <w:sz w:val="32"/>
          <w:szCs w:val="32"/>
        </w:rPr>
        <w:t>ДВА</w:t>
      </w:r>
    </w:p>
    <w:p w:rsidR="001B5ECF" w:rsidRDefault="004E2956" w:rsidP="001B5ECF">
      <w:pPr>
        <w:pStyle w:val="a3"/>
        <w:ind w:firstLine="708"/>
        <w:rPr>
          <w:rFonts w:cs="Times New Roman"/>
          <w:sz w:val="32"/>
          <w:szCs w:val="32"/>
        </w:rPr>
      </w:pPr>
      <w:r w:rsidRPr="004E2956">
        <w:rPr>
          <w:rFonts w:cs="Times New Roman"/>
          <w:sz w:val="32"/>
          <w:szCs w:val="32"/>
        </w:rPr>
        <w:t xml:space="preserve">а) Номер поезда по маршруту «Беларусь — Минск». </w:t>
      </w:r>
    </w:p>
    <w:p w:rsidR="001B5ECF" w:rsidRDefault="004E2956" w:rsidP="001B5ECF">
      <w:pPr>
        <w:pStyle w:val="a3"/>
        <w:ind w:firstLine="708"/>
        <w:rPr>
          <w:rFonts w:cs="Times New Roman"/>
          <w:sz w:val="32"/>
          <w:szCs w:val="32"/>
        </w:rPr>
      </w:pPr>
      <w:r w:rsidRPr="004E2956">
        <w:rPr>
          <w:rFonts w:cs="Times New Roman"/>
          <w:sz w:val="32"/>
          <w:szCs w:val="32"/>
        </w:rPr>
        <w:t xml:space="preserve">б) Название маршрута какого поезда вызывает удивление? </w:t>
      </w:r>
    </w:p>
    <w:p w:rsidR="004E2956" w:rsidRPr="004E2956" w:rsidRDefault="004E2956" w:rsidP="001B5ECF">
      <w:pPr>
        <w:pStyle w:val="a3"/>
        <w:ind w:firstLine="708"/>
        <w:rPr>
          <w:rFonts w:cs="Times New Roman"/>
          <w:sz w:val="32"/>
          <w:szCs w:val="32"/>
        </w:rPr>
      </w:pPr>
      <w:r w:rsidRPr="004E2956">
        <w:rPr>
          <w:rFonts w:cs="Times New Roman"/>
          <w:sz w:val="32"/>
          <w:szCs w:val="32"/>
        </w:rPr>
        <w:t xml:space="preserve">в) Какой поезд отправляется в 21:48? </w:t>
      </w:r>
    </w:p>
    <w:p w:rsidR="004E2956" w:rsidRPr="008F5E44" w:rsidRDefault="004E2956" w:rsidP="00581365">
      <w:pPr>
        <w:pStyle w:val="a3"/>
        <w:spacing w:after="40"/>
        <w:jc w:val="center"/>
        <w:rPr>
          <w:color w:val="0070C0"/>
          <w:sz w:val="32"/>
          <w:szCs w:val="32"/>
        </w:rPr>
      </w:pPr>
      <w:r w:rsidRPr="0046416C">
        <w:rPr>
          <w:color w:val="0070C0"/>
          <w:sz w:val="32"/>
          <w:szCs w:val="32"/>
        </w:rPr>
        <w:t>7342</w:t>
      </w:r>
    </w:p>
    <w:p w:rsidR="004E2956" w:rsidRPr="008A7B16" w:rsidRDefault="004E2956" w:rsidP="008F5E44">
      <w:pPr>
        <w:pStyle w:val="a3"/>
        <w:numPr>
          <w:ilvl w:val="0"/>
          <w:numId w:val="16"/>
        </w:numPr>
        <w:spacing w:before="120"/>
        <w:ind w:left="1054" w:hanging="357"/>
        <w:rPr>
          <w:sz w:val="30"/>
          <w:szCs w:val="30"/>
        </w:rPr>
      </w:pPr>
      <w:r w:rsidRPr="004E2956">
        <w:rPr>
          <w:sz w:val="30"/>
          <w:szCs w:val="30"/>
        </w:rPr>
        <w:t>Дети перепутали порядок действий, которые надо выпо</w:t>
      </w:r>
      <w:r w:rsidR="008F5E44">
        <w:rPr>
          <w:sz w:val="30"/>
          <w:szCs w:val="30"/>
        </w:rPr>
        <w:t>лнить.</w:t>
      </w:r>
      <w:r w:rsidRPr="004E2956">
        <w:rPr>
          <w:sz w:val="30"/>
          <w:szCs w:val="30"/>
        </w:rPr>
        <w:t xml:space="preserve"> </w:t>
      </w:r>
    </w:p>
    <w:p w:rsidR="004E2956" w:rsidRPr="004E2956" w:rsidRDefault="008A7B16" w:rsidP="001B5ECF">
      <w:pPr>
        <w:pStyle w:val="a3"/>
        <w:ind w:firstLine="700"/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22225</wp:posOffset>
            </wp:positionV>
            <wp:extent cx="1838325" cy="1821764"/>
            <wp:effectExtent l="0" t="0" r="0" b="762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2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956" w:rsidRPr="004E2956">
        <w:rPr>
          <w:rFonts w:cs="Times New Roman"/>
          <w:sz w:val="32"/>
          <w:szCs w:val="32"/>
        </w:rPr>
        <w:t xml:space="preserve">A. Выложить продукты из тележки. </w:t>
      </w:r>
    </w:p>
    <w:p w:rsidR="004E2956" w:rsidRPr="004E2956" w:rsidRDefault="004E2956" w:rsidP="001B5ECF">
      <w:pPr>
        <w:pStyle w:val="a3"/>
        <w:ind w:firstLine="700"/>
        <w:rPr>
          <w:rFonts w:cs="Times New Roman"/>
          <w:sz w:val="32"/>
          <w:szCs w:val="32"/>
        </w:rPr>
      </w:pPr>
      <w:r w:rsidRPr="004E2956">
        <w:rPr>
          <w:rFonts w:cs="Times New Roman"/>
          <w:sz w:val="32"/>
          <w:szCs w:val="32"/>
        </w:rPr>
        <w:t xml:space="preserve">Б. Получить сдачу. </w:t>
      </w:r>
    </w:p>
    <w:p w:rsidR="004E2956" w:rsidRPr="004E2956" w:rsidRDefault="004E2956" w:rsidP="001B5ECF">
      <w:pPr>
        <w:pStyle w:val="a3"/>
        <w:ind w:firstLine="700"/>
        <w:rPr>
          <w:rFonts w:cs="Times New Roman"/>
          <w:sz w:val="32"/>
          <w:szCs w:val="32"/>
        </w:rPr>
      </w:pPr>
      <w:r w:rsidRPr="004E2956">
        <w:rPr>
          <w:rFonts w:cs="Times New Roman"/>
          <w:sz w:val="32"/>
          <w:szCs w:val="32"/>
        </w:rPr>
        <w:t xml:space="preserve">В. Проверить сроки годности. </w:t>
      </w:r>
    </w:p>
    <w:p w:rsidR="004E2956" w:rsidRPr="004E2956" w:rsidRDefault="004E2956" w:rsidP="001B5ECF">
      <w:pPr>
        <w:pStyle w:val="a3"/>
        <w:ind w:firstLine="700"/>
        <w:rPr>
          <w:rFonts w:cs="Times New Roman"/>
          <w:sz w:val="32"/>
          <w:szCs w:val="32"/>
        </w:rPr>
      </w:pPr>
      <w:r w:rsidRPr="004E2956">
        <w:rPr>
          <w:rFonts w:cs="Times New Roman"/>
          <w:sz w:val="32"/>
          <w:szCs w:val="32"/>
        </w:rPr>
        <w:t xml:space="preserve">Г. Выбрать продукты. </w:t>
      </w:r>
    </w:p>
    <w:p w:rsidR="004E2956" w:rsidRPr="004E2956" w:rsidRDefault="004E2956" w:rsidP="001B5ECF">
      <w:pPr>
        <w:pStyle w:val="a3"/>
        <w:ind w:firstLine="700"/>
        <w:rPr>
          <w:rFonts w:cs="Times New Roman"/>
          <w:sz w:val="32"/>
          <w:szCs w:val="32"/>
        </w:rPr>
      </w:pPr>
      <w:r w:rsidRPr="004E2956">
        <w:rPr>
          <w:rFonts w:cs="Times New Roman"/>
          <w:sz w:val="32"/>
          <w:szCs w:val="32"/>
        </w:rPr>
        <w:t xml:space="preserve">Д. Проверить чек. </w:t>
      </w:r>
    </w:p>
    <w:p w:rsidR="004E2956" w:rsidRPr="004E2956" w:rsidRDefault="004E2956" w:rsidP="001B5ECF">
      <w:pPr>
        <w:pStyle w:val="a3"/>
        <w:ind w:firstLine="700"/>
        <w:rPr>
          <w:rFonts w:cs="Times New Roman"/>
          <w:sz w:val="32"/>
          <w:szCs w:val="32"/>
        </w:rPr>
      </w:pPr>
      <w:r w:rsidRPr="004E2956">
        <w:rPr>
          <w:rFonts w:cs="Times New Roman"/>
          <w:sz w:val="32"/>
          <w:szCs w:val="32"/>
        </w:rPr>
        <w:t xml:space="preserve">Е. Оплатить покупки. </w:t>
      </w:r>
    </w:p>
    <w:p w:rsidR="004E2956" w:rsidRPr="004E2956" w:rsidRDefault="004E2956" w:rsidP="001B5ECF">
      <w:pPr>
        <w:pStyle w:val="a3"/>
        <w:ind w:firstLine="700"/>
        <w:rPr>
          <w:sz w:val="32"/>
          <w:szCs w:val="32"/>
        </w:rPr>
      </w:pPr>
      <w:r w:rsidRPr="004E2956">
        <w:rPr>
          <w:rFonts w:cs="Times New Roman"/>
          <w:sz w:val="32"/>
          <w:szCs w:val="32"/>
        </w:rPr>
        <w:t xml:space="preserve">Ё. Занять очередь в кассу. </w:t>
      </w:r>
    </w:p>
    <w:p w:rsidR="004E2956" w:rsidRPr="004E2956" w:rsidRDefault="004E2956" w:rsidP="001B5ECF">
      <w:pPr>
        <w:pStyle w:val="a3"/>
        <w:ind w:firstLine="700"/>
        <w:rPr>
          <w:rFonts w:cs="Times New Roman"/>
          <w:sz w:val="32"/>
          <w:szCs w:val="32"/>
        </w:rPr>
      </w:pPr>
      <w:r w:rsidRPr="004E2956">
        <w:rPr>
          <w:rFonts w:cs="Times New Roman"/>
          <w:sz w:val="32"/>
          <w:szCs w:val="32"/>
        </w:rPr>
        <w:t xml:space="preserve">Ж. Взять тележку. </w:t>
      </w:r>
    </w:p>
    <w:p w:rsidR="00BA1D90" w:rsidRDefault="004E2956" w:rsidP="004E2956">
      <w:pPr>
        <w:pStyle w:val="a3"/>
        <w:rPr>
          <w:sz w:val="32"/>
          <w:szCs w:val="32"/>
        </w:rPr>
      </w:pPr>
      <w:r w:rsidRPr="004E2956">
        <w:rPr>
          <w:sz w:val="32"/>
          <w:szCs w:val="32"/>
        </w:rPr>
        <w:t xml:space="preserve">Запиши в таблицу правильную последовательность букв. </w:t>
      </w:r>
    </w:p>
    <w:p w:rsidR="00BA1D90" w:rsidRDefault="00BA1D90">
      <w:pPr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br w:type="page"/>
      </w:r>
    </w:p>
    <w:p w:rsidR="004E2956" w:rsidRPr="004E2956" w:rsidRDefault="004E2956" w:rsidP="00BA1D90">
      <w:pPr>
        <w:pStyle w:val="a3"/>
        <w:numPr>
          <w:ilvl w:val="0"/>
          <w:numId w:val="16"/>
        </w:numPr>
        <w:rPr>
          <w:sz w:val="32"/>
          <w:szCs w:val="32"/>
        </w:rPr>
      </w:pPr>
      <w:r w:rsidRPr="004E2956">
        <w:rPr>
          <w:sz w:val="32"/>
          <w:szCs w:val="32"/>
        </w:rPr>
        <w:lastRenderedPageBreak/>
        <w:t xml:space="preserve">Изучи информацию </w:t>
      </w:r>
      <w:proofErr w:type="spellStart"/>
      <w:r w:rsidRPr="004E2956">
        <w:rPr>
          <w:sz w:val="32"/>
          <w:szCs w:val="32"/>
        </w:rPr>
        <w:t>флаера</w:t>
      </w:r>
      <w:proofErr w:type="spellEnd"/>
      <w:r w:rsidRPr="004E2956">
        <w:rPr>
          <w:sz w:val="32"/>
          <w:szCs w:val="32"/>
        </w:rPr>
        <w:t xml:space="preserve">. </w:t>
      </w:r>
    </w:p>
    <w:p w:rsidR="004E2956" w:rsidRPr="004E2956" w:rsidRDefault="00BA1D90" w:rsidP="004E2956">
      <w:pPr>
        <w:pStyle w:val="a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648325" cy="50006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D2" w:rsidRPr="001B5ECF" w:rsidRDefault="004E2956" w:rsidP="00BA1D90">
      <w:pPr>
        <w:pStyle w:val="a3"/>
        <w:ind w:left="340" w:firstLine="0"/>
        <w:rPr>
          <w:sz w:val="32"/>
          <w:szCs w:val="32"/>
        </w:rPr>
      </w:pPr>
      <w:r w:rsidRPr="001B5ECF">
        <w:rPr>
          <w:sz w:val="32"/>
          <w:szCs w:val="32"/>
        </w:rPr>
        <w:t>З</w:t>
      </w:r>
      <w:r w:rsidR="00581365">
        <w:rPr>
          <w:sz w:val="32"/>
          <w:szCs w:val="32"/>
        </w:rPr>
        <w:t>ачеркни предложени</w:t>
      </w:r>
      <w:bookmarkStart w:id="0" w:name="_GoBack"/>
      <w:bookmarkEnd w:id="0"/>
      <w:r w:rsidR="00581365">
        <w:rPr>
          <w:sz w:val="32"/>
          <w:szCs w:val="32"/>
        </w:rPr>
        <w:t>я, которые не </w:t>
      </w:r>
      <w:r w:rsidRPr="001B5ECF">
        <w:rPr>
          <w:sz w:val="32"/>
          <w:szCs w:val="32"/>
        </w:rPr>
        <w:t xml:space="preserve">соответствуют содержанию </w:t>
      </w:r>
      <w:proofErr w:type="spellStart"/>
      <w:r w:rsidRPr="001B5ECF">
        <w:rPr>
          <w:sz w:val="32"/>
          <w:szCs w:val="32"/>
        </w:rPr>
        <w:t>флаера</w:t>
      </w:r>
      <w:proofErr w:type="spellEnd"/>
      <w:r w:rsidRPr="001B5ECF">
        <w:rPr>
          <w:sz w:val="32"/>
          <w:szCs w:val="32"/>
        </w:rPr>
        <w:t>.</w:t>
      </w:r>
    </w:p>
    <w:sectPr w:rsidR="00DB34D2" w:rsidRPr="001B5ECF" w:rsidSect="0055343A">
      <w:headerReference w:type="default" r:id="rId21"/>
      <w:footerReference w:type="default" r:id="rId22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C3" w:rsidRDefault="00642AC3" w:rsidP="00AA1ABA">
      <w:pPr>
        <w:spacing w:after="0" w:line="240" w:lineRule="auto"/>
      </w:pPr>
      <w:r>
        <w:separator/>
      </w:r>
    </w:p>
  </w:endnote>
  <w:endnote w:type="continuationSeparator" w:id="0">
    <w:p w:rsidR="00642AC3" w:rsidRDefault="00642AC3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581365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5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C3" w:rsidRDefault="00642AC3" w:rsidP="00AA1ABA">
      <w:pPr>
        <w:spacing w:after="0" w:line="240" w:lineRule="auto"/>
      </w:pPr>
      <w:r>
        <w:separator/>
      </w:r>
    </w:p>
  </w:footnote>
  <w:footnote w:type="continuationSeparator" w:id="0">
    <w:p w:rsidR="00642AC3" w:rsidRDefault="00642AC3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676BD2" w:rsidRDefault="00BA1D90" w:rsidP="00BA1D90">
    <w:pPr>
      <w:pStyle w:val="ab"/>
      <w:jc w:val="right"/>
      <w:rPr>
        <w:rFonts w:ascii="Times New Roman" w:hAnsi="Times New Roman" w:cs="Times New Roman"/>
        <w:color w:val="404040" w:themeColor="text1" w:themeTint="BF"/>
        <w:szCs w:val="24"/>
      </w:rPr>
    </w:pPr>
    <w:r w:rsidRPr="00676BD2">
      <w:rPr>
        <w:rFonts w:ascii="Times New Roman" w:hAnsi="Times New Roman" w:cs="Times New Roman"/>
        <w:color w:val="404040" w:themeColor="text1" w:themeTint="BF"/>
        <w:szCs w:val="24"/>
      </w:rPr>
      <w:t>С. И. Гин, Н. А. Вавренчук</w:t>
    </w:r>
    <w:r w:rsidR="0003005E" w:rsidRPr="00676BD2">
      <w:rPr>
        <w:rFonts w:ascii="Times New Roman" w:hAnsi="Times New Roman" w:cs="Times New Roman"/>
        <w:color w:val="404040" w:themeColor="text1" w:themeTint="BF"/>
        <w:szCs w:val="24"/>
      </w:rPr>
      <w:ptab w:relativeTo="margin" w:alignment="right" w:leader="none"/>
    </w:r>
    <w:proofErr w:type="spellStart"/>
    <w:r w:rsidR="0003005E" w:rsidRPr="00676BD2">
      <w:rPr>
        <w:rFonts w:ascii="Times New Roman" w:hAnsi="Times New Roman" w:cs="Times New Roman"/>
        <w:color w:val="404040" w:themeColor="text1" w:themeTint="BF"/>
        <w:szCs w:val="24"/>
      </w:rPr>
      <w:t>Мультымедыйны</w:t>
    </w:r>
    <w:proofErr w:type="spellEnd"/>
    <w:r w:rsidR="0003005E" w:rsidRPr="00676BD2">
      <w:rPr>
        <w:rFonts w:ascii="Times New Roman" w:hAnsi="Times New Roman" w:cs="Times New Roman"/>
        <w:color w:val="404040" w:themeColor="text1" w:themeTint="BF"/>
        <w:szCs w:val="24"/>
      </w:rPr>
      <w:t xml:space="preserve"> </w:t>
    </w:r>
    <w:proofErr w:type="spellStart"/>
    <w:r w:rsidR="0003005E" w:rsidRPr="00676BD2">
      <w:rPr>
        <w:rFonts w:ascii="Times New Roman" w:hAnsi="Times New Roman" w:cs="Times New Roman"/>
        <w:color w:val="404040" w:themeColor="text1" w:themeTint="BF"/>
        <w:szCs w:val="24"/>
      </w:rPr>
      <w:t>дадатак</w:t>
    </w:r>
    <w:proofErr w:type="spellEnd"/>
    <w:r w:rsidR="0003005E" w:rsidRPr="00676BD2">
      <w:rPr>
        <w:rFonts w:ascii="Times New Roman" w:hAnsi="Times New Roman" w:cs="Times New Roman"/>
        <w:color w:val="404040" w:themeColor="text1" w:themeTint="BF"/>
        <w:szCs w:val="24"/>
      </w:rPr>
      <w:t xml:space="preserve"> да </w:t>
    </w:r>
    <w:proofErr w:type="spellStart"/>
    <w:r w:rsidR="0003005E" w:rsidRPr="00676BD2">
      <w:rPr>
        <w:rFonts w:ascii="Times New Roman" w:hAnsi="Times New Roman" w:cs="Times New Roman"/>
        <w:color w:val="404040" w:themeColor="text1" w:themeTint="BF"/>
        <w:szCs w:val="24"/>
      </w:rPr>
      <w:t>часопіса</w:t>
    </w:r>
    <w:proofErr w:type="spellEnd"/>
    <w:r w:rsidR="0003005E" w:rsidRPr="00676BD2">
      <w:rPr>
        <w:rFonts w:ascii="Times New Roman" w:hAnsi="Times New Roman" w:cs="Times New Roman"/>
        <w:color w:val="404040" w:themeColor="text1" w:themeTint="BF"/>
        <w:szCs w:val="24"/>
      </w:rPr>
      <w:t xml:space="preserve"> “Пачатковая школа” № 0</w:t>
    </w:r>
    <w:r w:rsidRPr="00676BD2">
      <w:rPr>
        <w:rFonts w:ascii="Times New Roman" w:hAnsi="Times New Roman" w:cs="Times New Roman"/>
        <w:color w:val="404040" w:themeColor="text1" w:themeTint="BF"/>
        <w:szCs w:val="24"/>
      </w:rPr>
      <w:t>2</w:t>
    </w:r>
    <w:r w:rsidR="0003005E" w:rsidRPr="00676BD2">
      <w:rPr>
        <w:rFonts w:ascii="Times New Roman" w:hAnsi="Times New Roman" w:cs="Times New Roman"/>
        <w:color w:val="404040" w:themeColor="text1" w:themeTint="BF"/>
        <w:szCs w:val="24"/>
      </w:rPr>
      <w:t>/202</w:t>
    </w:r>
    <w:r w:rsidRPr="00676BD2">
      <w:rPr>
        <w:rFonts w:ascii="Times New Roman" w:hAnsi="Times New Roman" w:cs="Times New Roman"/>
        <w:color w:val="404040" w:themeColor="text1" w:themeTint="BF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801C03"/>
    <w:multiLevelType w:val="hybridMultilevel"/>
    <w:tmpl w:val="8F6E63C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71AC627"/>
    <w:multiLevelType w:val="hybridMultilevel"/>
    <w:tmpl w:val="3944C1C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89923E8"/>
    <w:multiLevelType w:val="hybridMultilevel"/>
    <w:tmpl w:val="940EADF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692BA0"/>
    <w:multiLevelType w:val="hybridMultilevel"/>
    <w:tmpl w:val="C956185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A33BAB1"/>
    <w:multiLevelType w:val="hybridMultilevel"/>
    <w:tmpl w:val="B7DA1EF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2538708"/>
    <w:multiLevelType w:val="hybridMultilevel"/>
    <w:tmpl w:val="E7B1F75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2A52F3"/>
    <w:multiLevelType w:val="hybridMultilevel"/>
    <w:tmpl w:val="FEF6BE0C"/>
    <w:lvl w:ilvl="0" w:tplc="04190013">
      <w:start w:val="1"/>
      <w:numFmt w:val="upperRoman"/>
      <w:lvlText w:val="%1."/>
      <w:lvlJc w:val="righ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03BE479C"/>
    <w:multiLevelType w:val="hybridMultilevel"/>
    <w:tmpl w:val="ED68414A"/>
    <w:lvl w:ilvl="0" w:tplc="04190013">
      <w:start w:val="1"/>
      <w:numFmt w:val="upperRoman"/>
      <w:lvlText w:val="%1."/>
      <w:lvlJc w:val="righ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04770140"/>
    <w:multiLevelType w:val="hybridMultilevel"/>
    <w:tmpl w:val="5E6830E2"/>
    <w:lvl w:ilvl="0" w:tplc="04190013">
      <w:start w:val="1"/>
      <w:numFmt w:val="upperRoman"/>
      <w:lvlText w:val="%1."/>
      <w:lvlJc w:val="righ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0D0B15CA"/>
    <w:multiLevelType w:val="hybridMultilevel"/>
    <w:tmpl w:val="839888E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67F396E"/>
    <w:multiLevelType w:val="hybridMultilevel"/>
    <w:tmpl w:val="DDB5C1C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B5CA2E3"/>
    <w:multiLevelType w:val="hybridMultilevel"/>
    <w:tmpl w:val="5EAA7DE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B58E0E2"/>
    <w:multiLevelType w:val="hybridMultilevel"/>
    <w:tmpl w:val="E7CB94B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D6A4E45"/>
    <w:multiLevelType w:val="hybridMultilevel"/>
    <w:tmpl w:val="DDEAFB46"/>
    <w:lvl w:ilvl="0" w:tplc="04190013">
      <w:start w:val="1"/>
      <w:numFmt w:val="upperRoman"/>
      <w:lvlText w:val="%1."/>
      <w:lvlJc w:val="righ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3DE4045B"/>
    <w:multiLevelType w:val="hybridMultilevel"/>
    <w:tmpl w:val="755E1680"/>
    <w:lvl w:ilvl="0" w:tplc="04190013">
      <w:start w:val="1"/>
      <w:numFmt w:val="upperRoman"/>
      <w:lvlText w:val="%1."/>
      <w:lvlJc w:val="righ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3E09D443"/>
    <w:multiLevelType w:val="hybridMultilevel"/>
    <w:tmpl w:val="1F7C46E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B43DA1C"/>
    <w:multiLevelType w:val="hybridMultilevel"/>
    <w:tmpl w:val="7B31FAB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3CA6359"/>
    <w:multiLevelType w:val="hybridMultilevel"/>
    <w:tmpl w:val="214D86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A1573DE"/>
    <w:multiLevelType w:val="hybridMultilevel"/>
    <w:tmpl w:val="9C6A3F8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6B1C5EAF"/>
    <w:multiLevelType w:val="hybridMultilevel"/>
    <w:tmpl w:val="38B0493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7A748397"/>
    <w:multiLevelType w:val="hybridMultilevel"/>
    <w:tmpl w:val="BCA8FCE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B394DA4"/>
    <w:multiLevelType w:val="hybridMultilevel"/>
    <w:tmpl w:val="F33865F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0"/>
  </w:num>
  <w:num w:numId="5">
    <w:abstractNumId w:val="9"/>
  </w:num>
  <w:num w:numId="6">
    <w:abstractNumId w:val="21"/>
  </w:num>
  <w:num w:numId="7">
    <w:abstractNumId w:val="15"/>
  </w:num>
  <w:num w:numId="8">
    <w:abstractNumId w:val="2"/>
  </w:num>
  <w:num w:numId="9">
    <w:abstractNumId w:val="1"/>
  </w:num>
  <w:num w:numId="10">
    <w:abstractNumId w:val="11"/>
  </w:num>
  <w:num w:numId="11">
    <w:abstractNumId w:val="5"/>
  </w:num>
  <w:num w:numId="12">
    <w:abstractNumId w:val="3"/>
  </w:num>
  <w:num w:numId="13">
    <w:abstractNumId w:val="12"/>
  </w:num>
  <w:num w:numId="14">
    <w:abstractNumId w:val="20"/>
  </w:num>
  <w:num w:numId="15">
    <w:abstractNumId w:val="4"/>
  </w:num>
  <w:num w:numId="16">
    <w:abstractNumId w:val="7"/>
  </w:num>
  <w:num w:numId="17">
    <w:abstractNumId w:val="19"/>
  </w:num>
  <w:num w:numId="18">
    <w:abstractNumId w:val="6"/>
  </w:num>
  <w:num w:numId="19">
    <w:abstractNumId w:val="18"/>
  </w:num>
  <w:num w:numId="20">
    <w:abstractNumId w:val="8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56"/>
    <w:rsid w:val="0001655F"/>
    <w:rsid w:val="0003005E"/>
    <w:rsid w:val="00051311"/>
    <w:rsid w:val="000A2619"/>
    <w:rsid w:val="00101B76"/>
    <w:rsid w:val="001B0858"/>
    <w:rsid w:val="001B5ECF"/>
    <w:rsid w:val="001D7A3B"/>
    <w:rsid w:val="00213AE6"/>
    <w:rsid w:val="00240C65"/>
    <w:rsid w:val="00277E1C"/>
    <w:rsid w:val="00295FE3"/>
    <w:rsid w:val="002D1E2D"/>
    <w:rsid w:val="002F1C5E"/>
    <w:rsid w:val="003A3332"/>
    <w:rsid w:val="00427878"/>
    <w:rsid w:val="004334D6"/>
    <w:rsid w:val="0046416C"/>
    <w:rsid w:val="004C3F9F"/>
    <w:rsid w:val="004D65D2"/>
    <w:rsid w:val="004D70F6"/>
    <w:rsid w:val="004E2956"/>
    <w:rsid w:val="0055343A"/>
    <w:rsid w:val="00572542"/>
    <w:rsid w:val="00581365"/>
    <w:rsid w:val="00642AC3"/>
    <w:rsid w:val="006544B3"/>
    <w:rsid w:val="00673AA5"/>
    <w:rsid w:val="00676BD2"/>
    <w:rsid w:val="00732082"/>
    <w:rsid w:val="007B2EB3"/>
    <w:rsid w:val="007F6D02"/>
    <w:rsid w:val="0085564F"/>
    <w:rsid w:val="008903B3"/>
    <w:rsid w:val="008A7B16"/>
    <w:rsid w:val="008D1620"/>
    <w:rsid w:val="008F5E44"/>
    <w:rsid w:val="00904715"/>
    <w:rsid w:val="00AA1ABA"/>
    <w:rsid w:val="00B02534"/>
    <w:rsid w:val="00B4276C"/>
    <w:rsid w:val="00BA1D90"/>
    <w:rsid w:val="00BB6409"/>
    <w:rsid w:val="00C20DE6"/>
    <w:rsid w:val="00C25908"/>
    <w:rsid w:val="00CD3C83"/>
    <w:rsid w:val="00D90820"/>
    <w:rsid w:val="00DA50FD"/>
    <w:rsid w:val="00DB34D2"/>
    <w:rsid w:val="00DD023A"/>
    <w:rsid w:val="00DE57A4"/>
    <w:rsid w:val="00E036E3"/>
    <w:rsid w:val="00E4477B"/>
    <w:rsid w:val="00EA3EEE"/>
    <w:rsid w:val="00F1267E"/>
    <w:rsid w:val="00FD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Default">
    <w:name w:val="Default"/>
    <w:rsid w:val="004E29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7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76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Default">
    <w:name w:val="Default"/>
    <w:rsid w:val="004E29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7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76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2025\02-25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201</TotalTime>
  <Pages>6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2025-02-20T09:07:00Z</dcterms:created>
  <dcterms:modified xsi:type="dcterms:W3CDTF">2025-02-25T07:02:00Z</dcterms:modified>
</cp:coreProperties>
</file>