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7E" w:rsidRDefault="002E037E" w:rsidP="002E037E">
      <w:pPr>
        <w:pStyle w:val="a3"/>
      </w:pPr>
      <w:r>
        <w:t>Учреждение образования ____________________________________________</w:t>
      </w:r>
    </w:p>
    <w:p w:rsidR="002E037E" w:rsidRDefault="002E037E" w:rsidP="002E037E">
      <w:pPr>
        <w:pStyle w:val="a3"/>
      </w:pPr>
      <w:r>
        <w:t xml:space="preserve">4 «__» класс </w:t>
      </w:r>
      <w:r w:rsidR="00A12189">
        <w:tab/>
        <w:t xml:space="preserve">  </w:t>
      </w:r>
      <w:r>
        <w:t>Участник ____________________________________________</w:t>
      </w:r>
    </w:p>
    <w:p w:rsidR="002E037E" w:rsidRPr="001C2EBC" w:rsidRDefault="002E037E" w:rsidP="001C2EBC">
      <w:pPr>
        <w:pStyle w:val="a3"/>
        <w:ind w:left="4956" w:firstLine="0"/>
        <w:rPr>
          <w:sz w:val="24"/>
          <w:szCs w:val="24"/>
        </w:rPr>
      </w:pPr>
      <w:r w:rsidRPr="001C2EBC">
        <w:rPr>
          <w:sz w:val="24"/>
          <w:szCs w:val="24"/>
        </w:rPr>
        <w:t>Фамилия, имя</w:t>
      </w:r>
    </w:p>
    <w:p w:rsidR="002E037E" w:rsidRDefault="001C2EBC" w:rsidP="001C2EBC">
      <w:pPr>
        <w:pStyle w:val="1"/>
        <w:spacing w:before="36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B79433">
            <wp:simplePos x="0" y="0"/>
            <wp:positionH relativeFrom="margin">
              <wp:align>right</wp:align>
            </wp:positionH>
            <wp:positionV relativeFrom="paragraph">
              <wp:posOffset>105410</wp:posOffset>
            </wp:positionV>
            <wp:extent cx="2114550" cy="93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037E">
        <w:t xml:space="preserve">ОБЛАСТНОЙ ЭТАП </w:t>
      </w:r>
      <w:r w:rsidR="002E037E" w:rsidRPr="001C2EBC">
        <w:t>ОЛИМПИАДЫ</w:t>
      </w:r>
      <w:r w:rsidR="002E037E">
        <w:t xml:space="preserve"> ПО ФУНКЦИОНАЛЬНОЙ ГРАМОТНОСТИ МЛАДШИХ ШКОЛЬНИКОВ </w:t>
      </w:r>
      <w:r>
        <w:br/>
      </w:r>
      <w:r w:rsidR="002E037E">
        <w:t>«___» ___________ 2025 г.</w:t>
      </w:r>
    </w:p>
    <w:p w:rsidR="002E037E" w:rsidRDefault="002E037E" w:rsidP="005241B1">
      <w:pPr>
        <w:pStyle w:val="10"/>
      </w:pPr>
      <w:r>
        <w:t>I.</w:t>
      </w:r>
      <w:r w:rsidR="001C2EBC">
        <w:t xml:space="preserve"> </w:t>
      </w:r>
      <w:r>
        <w:t>Запиши ответы на вопросы.</w:t>
      </w:r>
    </w:p>
    <w:p w:rsidR="002E037E" w:rsidRDefault="002E037E" w:rsidP="00282342">
      <w:pPr>
        <w:pStyle w:val="a3"/>
      </w:pPr>
      <w:r>
        <w:t>1.</w:t>
      </w:r>
      <w:r w:rsidR="00282342">
        <w:t xml:space="preserve"> </w:t>
      </w:r>
      <w:r>
        <w:t>М. — ___, Д. — ___, нужна дополнительная информация — ____.</w:t>
      </w:r>
    </w:p>
    <w:p w:rsidR="002E037E" w:rsidRDefault="002E037E" w:rsidP="00282342">
      <w:pPr>
        <w:pStyle w:val="a3"/>
      </w:pPr>
      <w:r>
        <w:t>2.</w:t>
      </w:r>
      <w:r w:rsidR="00282342">
        <w:t xml:space="preserve"> </w:t>
      </w:r>
      <w:r>
        <w:t>___________________________________________________________</w:t>
      </w:r>
    </w:p>
    <w:p w:rsidR="002E037E" w:rsidRDefault="002E037E" w:rsidP="00282342">
      <w:pPr>
        <w:pStyle w:val="a3"/>
      </w:pPr>
      <w:r>
        <w:t>3.</w:t>
      </w:r>
      <w:r w:rsidR="00282342">
        <w:t xml:space="preserve"> </w:t>
      </w:r>
      <w:r>
        <w:t>___________________________________________________________</w:t>
      </w:r>
    </w:p>
    <w:p w:rsidR="002E037E" w:rsidRDefault="002E037E" w:rsidP="00282342">
      <w:pPr>
        <w:pStyle w:val="a3"/>
      </w:pPr>
      <w:r>
        <w:t>4.</w:t>
      </w:r>
      <w:r w:rsidR="00282342">
        <w:t xml:space="preserve"> </w:t>
      </w:r>
      <w:r>
        <w:t>___________________________________________________________</w:t>
      </w:r>
    </w:p>
    <w:p w:rsidR="002E037E" w:rsidRDefault="002E037E" w:rsidP="002E037E">
      <w:pPr>
        <w:pStyle w:val="a3"/>
      </w:pPr>
      <w:r>
        <w:t>5.</w:t>
      </w:r>
      <w:r w:rsidR="00282342">
        <w:t xml:space="preserve"> </w:t>
      </w:r>
      <w:r w:rsidR="005241B1">
        <w:rPr>
          <w:noProof/>
          <w:lang w:eastAsia="ru-RU"/>
        </w:rPr>
        <w:drawing>
          <wp:inline distT="0" distB="0" distL="0" distR="0" wp14:anchorId="567FB32E" wp14:editId="7C09BF2D">
            <wp:extent cx="6478270" cy="20840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7E" w:rsidRDefault="002E037E" w:rsidP="005241B1">
      <w:pPr>
        <w:pStyle w:val="10"/>
      </w:pPr>
      <w:r>
        <w:t>II.</w:t>
      </w:r>
      <w:r w:rsidR="001C2EBC">
        <w:t xml:space="preserve"> </w:t>
      </w:r>
      <w:r>
        <w:t>Запиши рецепт.</w:t>
      </w:r>
    </w:p>
    <w:p w:rsidR="002E037E" w:rsidRDefault="002E037E" w:rsidP="002E037E">
      <w:pPr>
        <w:pStyle w:val="a3"/>
      </w:pPr>
      <w:r>
        <w:t>______________________________________________________________________</w:t>
      </w:r>
    </w:p>
    <w:p w:rsidR="002E037E" w:rsidRDefault="002E037E" w:rsidP="002E037E">
      <w:pPr>
        <w:pStyle w:val="a3"/>
      </w:pPr>
      <w:r>
        <w:t>______________________________________________________________________</w:t>
      </w:r>
    </w:p>
    <w:p w:rsidR="002E037E" w:rsidRDefault="002E037E" w:rsidP="002E037E">
      <w:pPr>
        <w:pStyle w:val="a3"/>
      </w:pPr>
      <w:r>
        <w:t>______________________________________________________________________</w:t>
      </w:r>
    </w:p>
    <w:p w:rsidR="002E037E" w:rsidRDefault="002E037E" w:rsidP="002E037E">
      <w:pPr>
        <w:pStyle w:val="a3"/>
      </w:pPr>
      <w:r>
        <w:t>______________________________________________________________________</w:t>
      </w:r>
    </w:p>
    <w:p w:rsidR="002E037E" w:rsidRDefault="002E037E" w:rsidP="002E037E">
      <w:pPr>
        <w:pStyle w:val="a3"/>
      </w:pPr>
      <w:r>
        <w:t>______________________________________________________________________</w:t>
      </w:r>
    </w:p>
    <w:p w:rsidR="002E037E" w:rsidRDefault="002E037E" w:rsidP="005241B1">
      <w:pPr>
        <w:pStyle w:val="10"/>
      </w:pPr>
      <w:r>
        <w:t>III.</w:t>
      </w:r>
      <w:r w:rsidR="001C2EBC">
        <w:t xml:space="preserve"> </w:t>
      </w:r>
      <w:r>
        <w:t>Выбери и обведи в скобках по одному ответу на каждый вопрос.</w:t>
      </w:r>
    </w:p>
    <w:p w:rsidR="002E037E" w:rsidRDefault="002E037E" w:rsidP="005241B1">
      <w:pPr>
        <w:pStyle w:val="a3"/>
      </w:pPr>
      <w:r>
        <w:t>1.</w:t>
      </w:r>
      <w:r w:rsidR="005241B1">
        <w:tab/>
        <w:t xml:space="preserve"> </w:t>
      </w:r>
      <w:r>
        <w:t>(6, 7, 12, 14).</w:t>
      </w:r>
      <w:r w:rsidR="005241B1">
        <w:t xml:space="preserve"> </w:t>
      </w:r>
      <w:r w:rsidR="005241B1">
        <w:tab/>
      </w:r>
      <w:r w:rsidR="005241B1">
        <w:tab/>
      </w:r>
      <w:r w:rsidR="005241B1">
        <w:tab/>
      </w:r>
      <w:r w:rsidR="005241B1">
        <w:tab/>
      </w:r>
      <w:r w:rsidR="005241B1">
        <w:tab/>
      </w:r>
      <w:r>
        <w:t>2.</w:t>
      </w:r>
      <w:r w:rsidR="005241B1">
        <w:t xml:space="preserve"> </w:t>
      </w:r>
      <w:r>
        <w:t>(1, 2, 3, нельзя ответить).</w:t>
      </w:r>
    </w:p>
    <w:p w:rsidR="005241B1" w:rsidRDefault="002E037E" w:rsidP="005241B1">
      <w:pPr>
        <w:pStyle w:val="a3"/>
      </w:pPr>
      <w:r>
        <w:t>3.</w:t>
      </w:r>
      <w:r w:rsidR="005241B1">
        <w:t xml:space="preserve"> </w:t>
      </w:r>
      <w:r w:rsidR="005241B1">
        <w:tab/>
      </w:r>
      <w:r>
        <w:t>(ПАРК КУЛЬТУРЫ И ОТДЫХА, ХЛЕБОЗАВОД, СТАДИОН,</w:t>
      </w:r>
      <w:r w:rsidR="005241B1">
        <w:t xml:space="preserve"> </w:t>
      </w:r>
    </w:p>
    <w:p w:rsidR="002E037E" w:rsidRDefault="002E037E" w:rsidP="005241B1">
      <w:pPr>
        <w:pStyle w:val="a3"/>
        <w:ind w:firstLine="708"/>
      </w:pPr>
      <w:r>
        <w:t xml:space="preserve">КОННО-СПОРТИВНАЯ </w:t>
      </w:r>
      <w:r w:rsidRPr="005241B1">
        <w:t>ШКОЛА</w:t>
      </w:r>
      <w:r>
        <w:t>).</w:t>
      </w:r>
    </w:p>
    <w:p w:rsidR="002E037E" w:rsidRDefault="002E037E" w:rsidP="005241B1">
      <w:pPr>
        <w:pStyle w:val="a3"/>
      </w:pPr>
      <w:r>
        <w:t>4.</w:t>
      </w:r>
      <w:r w:rsidR="005241B1">
        <w:tab/>
      </w:r>
      <w:r>
        <w:t>(Да, нет, неизвестно, там есть пристань).</w:t>
      </w:r>
    </w:p>
    <w:p w:rsidR="002E037E" w:rsidRDefault="002E037E" w:rsidP="002E037E">
      <w:pPr>
        <w:pStyle w:val="a3"/>
      </w:pPr>
      <w:r>
        <w:t>5.</w:t>
      </w:r>
      <w:r w:rsidR="005241B1">
        <w:tab/>
      </w:r>
      <w:r>
        <w:t>(ул. Янки Купалы, ул. Полесская, ул. 9 мая, информации недостаточно).</w:t>
      </w:r>
    </w:p>
    <w:p w:rsidR="002E037E" w:rsidRDefault="002E037E" w:rsidP="002E037E">
      <w:pPr>
        <w:pStyle w:val="a3"/>
      </w:pPr>
      <w:r>
        <w:t>6.</w:t>
      </w:r>
      <w:r w:rsidR="005241B1">
        <w:tab/>
      </w:r>
      <w:r>
        <w:t>(3, 4, 5, 6).</w:t>
      </w:r>
    </w:p>
    <w:p w:rsidR="007E6929" w:rsidRDefault="002E037E" w:rsidP="005241B1">
      <w:pPr>
        <w:pStyle w:val="a3"/>
      </w:pPr>
      <w:r>
        <w:t>7.</w:t>
      </w:r>
      <w:r w:rsidR="005241B1">
        <w:tab/>
      </w:r>
      <w:proofErr w:type="gramStart"/>
      <w:r>
        <w:t xml:space="preserve">(Хлебозавод — Конно-спортивная школа, Кинотеатр — Стадион, </w:t>
      </w:r>
      <w:proofErr w:type="gramEnd"/>
    </w:p>
    <w:p w:rsidR="002E037E" w:rsidRDefault="002E037E" w:rsidP="005241B1">
      <w:pPr>
        <w:pStyle w:val="a3"/>
      </w:pPr>
      <w:r>
        <w:t>Автовокзал — Ж/д вокзал, Стадион — Гимназия).</w:t>
      </w:r>
    </w:p>
    <w:p w:rsidR="007E6929" w:rsidRDefault="002E037E" w:rsidP="005241B1">
      <w:pPr>
        <w:pStyle w:val="a3"/>
      </w:pPr>
      <w:r>
        <w:t>8.</w:t>
      </w:r>
      <w:r w:rsidR="005241B1">
        <w:tab/>
      </w:r>
      <w:r>
        <w:t>(ул. Строителей, ул. Дружбы, ул. Ломоносова, ул. Восточная).</w:t>
      </w:r>
    </w:p>
    <w:p w:rsidR="002E037E" w:rsidRPr="007E6929" w:rsidRDefault="007E6929" w:rsidP="007E6929">
      <w:pPr>
        <w:rPr>
          <w:rFonts w:ascii="Times New Roman" w:hAnsi="Times New Roman"/>
          <w:sz w:val="28"/>
          <w:szCs w:val="28"/>
        </w:rPr>
      </w:pPr>
      <w:r>
        <w:br w:type="page"/>
      </w:r>
    </w:p>
    <w:p w:rsidR="002E037E" w:rsidRDefault="002E037E" w:rsidP="002E037E">
      <w:pPr>
        <w:pStyle w:val="a3"/>
      </w:pPr>
      <w:r>
        <w:lastRenderedPageBreak/>
        <w:t>Учреждение образования ____________________________________________</w:t>
      </w:r>
    </w:p>
    <w:p w:rsidR="002E037E" w:rsidRDefault="002E037E" w:rsidP="002E037E">
      <w:pPr>
        <w:pStyle w:val="a3"/>
      </w:pPr>
      <w:r>
        <w:t>4 «__» класс</w:t>
      </w:r>
      <w:r w:rsidR="00A12189">
        <w:tab/>
        <w:t xml:space="preserve"> </w:t>
      </w:r>
      <w:r>
        <w:t xml:space="preserve"> Участник ____________________________________________</w:t>
      </w:r>
    </w:p>
    <w:p w:rsidR="002E037E" w:rsidRPr="007E6929" w:rsidRDefault="002E037E" w:rsidP="007E6929">
      <w:pPr>
        <w:pStyle w:val="a3"/>
        <w:ind w:left="4956" w:firstLine="708"/>
        <w:rPr>
          <w:sz w:val="24"/>
          <w:szCs w:val="24"/>
        </w:rPr>
      </w:pPr>
      <w:r w:rsidRPr="007E6929">
        <w:rPr>
          <w:sz w:val="24"/>
          <w:szCs w:val="24"/>
        </w:rPr>
        <w:t>Фамилия, имя</w:t>
      </w:r>
    </w:p>
    <w:p w:rsidR="002E037E" w:rsidRDefault="002E037E" w:rsidP="007E6929">
      <w:pPr>
        <w:pStyle w:val="10"/>
      </w:pPr>
      <w:r>
        <w:t>IV. Запиши, какая информация обязательно должна быть.</w:t>
      </w:r>
    </w:p>
    <w:p w:rsidR="002E037E" w:rsidRDefault="002E037E" w:rsidP="002E037E">
      <w:pPr>
        <w:pStyle w:val="a3"/>
      </w:pPr>
      <w:r>
        <w:t>______________________________________________________________________</w:t>
      </w:r>
    </w:p>
    <w:p w:rsidR="002E037E" w:rsidRDefault="002E037E" w:rsidP="002E037E">
      <w:pPr>
        <w:pStyle w:val="a3"/>
      </w:pPr>
      <w:r>
        <w:t>______________________________________________________________________</w:t>
      </w:r>
    </w:p>
    <w:p w:rsidR="002E037E" w:rsidRDefault="002E037E" w:rsidP="007E6929">
      <w:pPr>
        <w:pStyle w:val="10"/>
      </w:pPr>
      <w:r>
        <w:t>V. Запиши свои вопросы.</w:t>
      </w:r>
    </w:p>
    <w:p w:rsidR="002E037E" w:rsidRDefault="002E037E" w:rsidP="002E037E">
      <w:pPr>
        <w:pStyle w:val="a3"/>
      </w:pPr>
      <w:r>
        <w:t>______________________________________________________________________</w:t>
      </w:r>
    </w:p>
    <w:p w:rsidR="002E037E" w:rsidRDefault="002E037E" w:rsidP="002E037E">
      <w:pPr>
        <w:pStyle w:val="a3"/>
      </w:pPr>
      <w:r>
        <w:t>______________________________________________________________________</w:t>
      </w:r>
    </w:p>
    <w:p w:rsidR="002E037E" w:rsidRDefault="002E037E" w:rsidP="002E037E">
      <w:pPr>
        <w:pStyle w:val="a3"/>
      </w:pPr>
      <w:r>
        <w:t>______________________________________________________________________</w:t>
      </w:r>
    </w:p>
    <w:p w:rsidR="007E6929" w:rsidRDefault="002E037E" w:rsidP="007E6929">
      <w:pPr>
        <w:pStyle w:val="10"/>
      </w:pPr>
      <w:r>
        <w:t>VI. Подпиши названия месяцев.</w:t>
      </w:r>
    </w:p>
    <w:p w:rsidR="002E037E" w:rsidRDefault="007E6929" w:rsidP="007E6929">
      <w:pPr>
        <w:pStyle w:val="10"/>
      </w:pPr>
      <w:r>
        <w:rPr>
          <w:noProof/>
          <w:lang w:eastAsia="ru-RU"/>
        </w:rPr>
        <w:drawing>
          <wp:inline distT="0" distB="0" distL="0" distR="0">
            <wp:extent cx="6477000" cy="40671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7E" w:rsidRDefault="002E037E" w:rsidP="007E6929">
      <w:pPr>
        <w:pStyle w:val="10"/>
      </w:pPr>
      <w:r>
        <w:t>VII. Напиши сообщение для чата.</w:t>
      </w:r>
    </w:p>
    <w:p w:rsidR="002E037E" w:rsidRDefault="002E037E" w:rsidP="002E037E">
      <w:pPr>
        <w:pStyle w:val="a3"/>
      </w:pPr>
      <w:r>
        <w:t>______________________________________________________________________</w:t>
      </w:r>
    </w:p>
    <w:p w:rsidR="002E037E" w:rsidRDefault="002E037E" w:rsidP="002E037E">
      <w:pPr>
        <w:pStyle w:val="a3"/>
      </w:pPr>
      <w:r>
        <w:t>______________________________________________________________________</w:t>
      </w:r>
    </w:p>
    <w:p w:rsidR="007E6929" w:rsidRDefault="002E037E" w:rsidP="002E037E">
      <w:pPr>
        <w:pStyle w:val="a3"/>
      </w:pPr>
      <w:r>
        <w:t>______________________________________________________________________</w:t>
      </w:r>
    </w:p>
    <w:p w:rsidR="002E037E" w:rsidRPr="007E6929" w:rsidRDefault="007E6929" w:rsidP="007E6929">
      <w:pPr>
        <w:rPr>
          <w:rFonts w:ascii="Times New Roman" w:hAnsi="Times New Roman"/>
          <w:sz w:val="28"/>
          <w:szCs w:val="28"/>
        </w:rPr>
      </w:pPr>
      <w:r>
        <w:br w:type="page"/>
      </w:r>
    </w:p>
    <w:p w:rsidR="002E037E" w:rsidRDefault="002E037E" w:rsidP="002E037E">
      <w:pPr>
        <w:pStyle w:val="a3"/>
      </w:pPr>
      <w:r>
        <w:lastRenderedPageBreak/>
        <w:t>Учреждение образования ____________________________________________</w:t>
      </w:r>
    </w:p>
    <w:p w:rsidR="002E037E" w:rsidRDefault="002E037E" w:rsidP="002E037E">
      <w:pPr>
        <w:pStyle w:val="a3"/>
      </w:pPr>
      <w:r>
        <w:t xml:space="preserve">4 «__» класс </w:t>
      </w:r>
      <w:r w:rsidR="00A12189">
        <w:tab/>
      </w:r>
      <w:bookmarkStart w:id="0" w:name="_GoBack"/>
      <w:r w:rsidR="00A12189">
        <w:t xml:space="preserve">  </w:t>
      </w:r>
      <w:bookmarkEnd w:id="0"/>
      <w:r>
        <w:t>Участник ____________________________________________</w:t>
      </w:r>
    </w:p>
    <w:p w:rsidR="002E037E" w:rsidRPr="007E6929" w:rsidRDefault="002E037E" w:rsidP="007E6929">
      <w:pPr>
        <w:pStyle w:val="a3"/>
        <w:ind w:left="4956" w:firstLine="708"/>
        <w:rPr>
          <w:sz w:val="24"/>
          <w:szCs w:val="24"/>
        </w:rPr>
      </w:pPr>
      <w:r w:rsidRPr="007E6929">
        <w:rPr>
          <w:sz w:val="24"/>
          <w:szCs w:val="24"/>
        </w:rPr>
        <w:t>Фамилия, имя</w:t>
      </w:r>
    </w:p>
    <w:p w:rsidR="002E037E" w:rsidRDefault="002E037E" w:rsidP="007E6929">
      <w:pPr>
        <w:pStyle w:val="10"/>
      </w:pPr>
      <w:r>
        <w:t>VIII. Поставь плюс возле буквы того вопроса, на который дан ответ.</w:t>
      </w:r>
    </w:p>
    <w:p w:rsidR="002E037E" w:rsidRDefault="002E037E" w:rsidP="002E037E">
      <w:pPr>
        <w:pStyle w:val="a3"/>
      </w:pPr>
      <w:r>
        <w:t>а)</w:t>
      </w:r>
      <w:r w:rsidR="007E6929">
        <w:tab/>
      </w:r>
      <w:r w:rsidR="007E6929">
        <w:tab/>
      </w:r>
      <w:r>
        <w:t xml:space="preserve">б) </w:t>
      </w:r>
      <w:r w:rsidR="007E6929">
        <w:tab/>
      </w:r>
      <w:r w:rsidR="007E6929">
        <w:tab/>
      </w:r>
      <w:r>
        <w:t xml:space="preserve">в) </w:t>
      </w:r>
      <w:r w:rsidR="007E6929">
        <w:tab/>
      </w:r>
      <w:r w:rsidR="007E6929">
        <w:tab/>
      </w:r>
      <w:r>
        <w:t>ДА</w:t>
      </w:r>
    </w:p>
    <w:p w:rsidR="002E037E" w:rsidRDefault="002E037E" w:rsidP="002E037E">
      <w:pPr>
        <w:pStyle w:val="a3"/>
      </w:pPr>
      <w:r>
        <w:t xml:space="preserve">а) </w:t>
      </w:r>
      <w:r w:rsidR="007E6929">
        <w:tab/>
      </w:r>
      <w:r w:rsidR="007E6929">
        <w:tab/>
      </w:r>
      <w:r>
        <w:t xml:space="preserve">б) </w:t>
      </w:r>
      <w:r w:rsidR="007E6929">
        <w:tab/>
      </w:r>
      <w:r w:rsidR="007E6929">
        <w:tab/>
      </w:r>
      <w:r>
        <w:t xml:space="preserve">в) </w:t>
      </w:r>
      <w:r w:rsidR="007E6929">
        <w:tab/>
      </w:r>
      <w:r w:rsidR="007E6929">
        <w:tab/>
      </w:r>
      <w:r>
        <w:t>МИНСК</w:t>
      </w:r>
    </w:p>
    <w:p w:rsidR="002E037E" w:rsidRDefault="002E037E" w:rsidP="002E037E">
      <w:pPr>
        <w:pStyle w:val="a3"/>
      </w:pPr>
      <w:r>
        <w:t xml:space="preserve">а) </w:t>
      </w:r>
      <w:r w:rsidR="007E6929">
        <w:tab/>
      </w:r>
      <w:r w:rsidR="007E6929">
        <w:tab/>
      </w:r>
      <w:r>
        <w:t xml:space="preserve">б) </w:t>
      </w:r>
      <w:r w:rsidR="007E6929">
        <w:tab/>
      </w:r>
      <w:r w:rsidR="007E6929">
        <w:tab/>
      </w:r>
      <w:r>
        <w:t xml:space="preserve">в) </w:t>
      </w:r>
      <w:r w:rsidR="007E6929">
        <w:tab/>
      </w:r>
      <w:r w:rsidR="007E6929">
        <w:tab/>
      </w:r>
      <w:r>
        <w:t>ОТПРАВЛЕНИЕ</w:t>
      </w:r>
    </w:p>
    <w:p w:rsidR="002E037E" w:rsidRDefault="002E037E" w:rsidP="002E037E">
      <w:pPr>
        <w:pStyle w:val="a3"/>
      </w:pPr>
      <w:r>
        <w:t xml:space="preserve">а) </w:t>
      </w:r>
      <w:r w:rsidR="007E6929">
        <w:tab/>
      </w:r>
      <w:r w:rsidR="007E6929">
        <w:tab/>
      </w:r>
      <w:r>
        <w:t xml:space="preserve">б) </w:t>
      </w:r>
      <w:r w:rsidR="007E6929">
        <w:tab/>
      </w:r>
      <w:r w:rsidR="007E6929">
        <w:tab/>
      </w:r>
      <w:r>
        <w:t xml:space="preserve">в) </w:t>
      </w:r>
      <w:r w:rsidR="007E6929">
        <w:tab/>
      </w:r>
      <w:r w:rsidR="007E6929">
        <w:tab/>
      </w:r>
      <w:r>
        <w:t>НЕТ</w:t>
      </w:r>
    </w:p>
    <w:p w:rsidR="002E037E" w:rsidRDefault="002E037E" w:rsidP="002E037E">
      <w:pPr>
        <w:pStyle w:val="a3"/>
      </w:pPr>
      <w:r>
        <w:t xml:space="preserve">а) </w:t>
      </w:r>
      <w:r w:rsidR="007E6929">
        <w:tab/>
      </w:r>
      <w:r w:rsidR="007E6929">
        <w:tab/>
      </w:r>
      <w:r>
        <w:t xml:space="preserve">б) </w:t>
      </w:r>
      <w:r w:rsidR="007E6929">
        <w:tab/>
      </w:r>
      <w:r w:rsidR="007E6929">
        <w:tab/>
      </w:r>
      <w:r>
        <w:t xml:space="preserve">в) </w:t>
      </w:r>
      <w:r w:rsidR="007E6929">
        <w:tab/>
      </w:r>
      <w:r w:rsidR="007E6929">
        <w:tab/>
      </w:r>
      <w:r>
        <w:t>ДВА</w:t>
      </w:r>
    </w:p>
    <w:p w:rsidR="002E037E" w:rsidRDefault="002E037E" w:rsidP="002E037E">
      <w:pPr>
        <w:pStyle w:val="a3"/>
      </w:pPr>
      <w:r>
        <w:t xml:space="preserve">а) </w:t>
      </w:r>
      <w:r w:rsidR="007E6929">
        <w:tab/>
      </w:r>
      <w:r w:rsidR="007E6929">
        <w:tab/>
      </w:r>
      <w:r>
        <w:t xml:space="preserve">б) </w:t>
      </w:r>
      <w:r w:rsidR="007E6929">
        <w:tab/>
      </w:r>
      <w:r w:rsidR="007E6929">
        <w:tab/>
      </w:r>
      <w:r>
        <w:t xml:space="preserve">в) </w:t>
      </w:r>
      <w:r w:rsidR="007E6929">
        <w:tab/>
      </w:r>
      <w:r w:rsidR="007E6929">
        <w:tab/>
      </w:r>
      <w:r>
        <w:t>7342</w:t>
      </w:r>
    </w:p>
    <w:p w:rsidR="002E037E" w:rsidRDefault="002E037E" w:rsidP="005E0A09">
      <w:pPr>
        <w:pStyle w:val="10"/>
      </w:pPr>
      <w:r>
        <w:t>IX. Запиши в таблицу правильную последовательность букв.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4"/>
        <w:gridCol w:w="1275"/>
        <w:gridCol w:w="1275"/>
      </w:tblGrid>
      <w:tr w:rsidR="007E6929" w:rsidRPr="00615E0E" w:rsidTr="007E6929">
        <w:tc>
          <w:tcPr>
            <w:tcW w:w="1274" w:type="dxa"/>
          </w:tcPr>
          <w:p w:rsidR="007E6929" w:rsidRPr="00615E0E" w:rsidRDefault="007E6929" w:rsidP="00615E0E">
            <w:pPr>
              <w:pStyle w:val="a3"/>
              <w:ind w:firstLine="0"/>
              <w:jc w:val="center"/>
              <w:rPr>
                <w:b/>
              </w:rPr>
            </w:pPr>
            <w:r w:rsidRPr="00615E0E">
              <w:rPr>
                <w:b/>
              </w:rPr>
              <w:t>1.</w:t>
            </w:r>
          </w:p>
        </w:tc>
        <w:tc>
          <w:tcPr>
            <w:tcW w:w="1274" w:type="dxa"/>
          </w:tcPr>
          <w:p w:rsidR="007E6929" w:rsidRPr="00615E0E" w:rsidRDefault="007E6929" w:rsidP="00615E0E">
            <w:pPr>
              <w:pStyle w:val="a3"/>
              <w:ind w:firstLine="0"/>
              <w:jc w:val="center"/>
              <w:rPr>
                <w:b/>
              </w:rPr>
            </w:pPr>
            <w:r w:rsidRPr="00615E0E">
              <w:rPr>
                <w:b/>
              </w:rPr>
              <w:t>2.</w:t>
            </w:r>
          </w:p>
        </w:tc>
        <w:tc>
          <w:tcPr>
            <w:tcW w:w="1274" w:type="dxa"/>
          </w:tcPr>
          <w:p w:rsidR="007E6929" w:rsidRPr="00615E0E" w:rsidRDefault="007E6929" w:rsidP="00615E0E">
            <w:pPr>
              <w:pStyle w:val="a3"/>
              <w:ind w:firstLine="0"/>
              <w:jc w:val="center"/>
              <w:rPr>
                <w:b/>
              </w:rPr>
            </w:pPr>
            <w:r w:rsidRPr="00615E0E">
              <w:rPr>
                <w:b/>
              </w:rPr>
              <w:t>3.</w:t>
            </w:r>
          </w:p>
        </w:tc>
        <w:tc>
          <w:tcPr>
            <w:tcW w:w="1274" w:type="dxa"/>
          </w:tcPr>
          <w:p w:rsidR="007E6929" w:rsidRPr="00615E0E" w:rsidRDefault="007E6929" w:rsidP="00615E0E">
            <w:pPr>
              <w:pStyle w:val="a3"/>
              <w:ind w:firstLine="0"/>
              <w:jc w:val="center"/>
              <w:rPr>
                <w:b/>
              </w:rPr>
            </w:pPr>
            <w:r w:rsidRPr="00615E0E">
              <w:rPr>
                <w:b/>
              </w:rPr>
              <w:t>4.</w:t>
            </w:r>
          </w:p>
        </w:tc>
        <w:tc>
          <w:tcPr>
            <w:tcW w:w="1274" w:type="dxa"/>
          </w:tcPr>
          <w:p w:rsidR="007E6929" w:rsidRPr="00615E0E" w:rsidRDefault="007E6929" w:rsidP="00615E0E">
            <w:pPr>
              <w:pStyle w:val="a3"/>
              <w:ind w:firstLine="0"/>
              <w:jc w:val="center"/>
              <w:rPr>
                <w:b/>
              </w:rPr>
            </w:pPr>
            <w:r w:rsidRPr="00615E0E">
              <w:rPr>
                <w:b/>
              </w:rPr>
              <w:t>5.</w:t>
            </w:r>
          </w:p>
        </w:tc>
        <w:tc>
          <w:tcPr>
            <w:tcW w:w="1274" w:type="dxa"/>
          </w:tcPr>
          <w:p w:rsidR="007E6929" w:rsidRPr="00615E0E" w:rsidRDefault="007E6929" w:rsidP="00615E0E">
            <w:pPr>
              <w:pStyle w:val="a3"/>
              <w:ind w:firstLine="0"/>
              <w:jc w:val="center"/>
              <w:rPr>
                <w:b/>
              </w:rPr>
            </w:pPr>
            <w:r w:rsidRPr="00615E0E">
              <w:rPr>
                <w:b/>
              </w:rPr>
              <w:t>6.</w:t>
            </w:r>
          </w:p>
        </w:tc>
        <w:tc>
          <w:tcPr>
            <w:tcW w:w="1275" w:type="dxa"/>
          </w:tcPr>
          <w:p w:rsidR="007E6929" w:rsidRPr="00615E0E" w:rsidRDefault="007E6929" w:rsidP="00615E0E">
            <w:pPr>
              <w:pStyle w:val="a3"/>
              <w:ind w:firstLine="0"/>
              <w:jc w:val="center"/>
              <w:rPr>
                <w:b/>
              </w:rPr>
            </w:pPr>
            <w:r w:rsidRPr="00615E0E">
              <w:rPr>
                <w:b/>
              </w:rPr>
              <w:t>7.</w:t>
            </w:r>
          </w:p>
        </w:tc>
        <w:tc>
          <w:tcPr>
            <w:tcW w:w="1275" w:type="dxa"/>
          </w:tcPr>
          <w:p w:rsidR="007E6929" w:rsidRPr="00615E0E" w:rsidRDefault="007E6929" w:rsidP="00615E0E">
            <w:pPr>
              <w:pStyle w:val="a3"/>
              <w:ind w:firstLine="0"/>
              <w:jc w:val="center"/>
              <w:rPr>
                <w:b/>
              </w:rPr>
            </w:pPr>
            <w:r w:rsidRPr="00615E0E">
              <w:rPr>
                <w:b/>
              </w:rPr>
              <w:t>8.</w:t>
            </w:r>
          </w:p>
        </w:tc>
      </w:tr>
      <w:tr w:rsidR="007E6929" w:rsidTr="007E6929">
        <w:trPr>
          <w:trHeight w:val="755"/>
        </w:trPr>
        <w:tc>
          <w:tcPr>
            <w:tcW w:w="1274" w:type="dxa"/>
          </w:tcPr>
          <w:p w:rsidR="007E6929" w:rsidRDefault="007E6929" w:rsidP="002E037E">
            <w:pPr>
              <w:pStyle w:val="a3"/>
              <w:ind w:firstLine="0"/>
            </w:pPr>
          </w:p>
        </w:tc>
        <w:tc>
          <w:tcPr>
            <w:tcW w:w="1274" w:type="dxa"/>
          </w:tcPr>
          <w:p w:rsidR="007E6929" w:rsidRDefault="007E6929" w:rsidP="002E037E">
            <w:pPr>
              <w:pStyle w:val="a3"/>
              <w:ind w:firstLine="0"/>
            </w:pPr>
          </w:p>
        </w:tc>
        <w:tc>
          <w:tcPr>
            <w:tcW w:w="1274" w:type="dxa"/>
          </w:tcPr>
          <w:p w:rsidR="007E6929" w:rsidRDefault="007E6929" w:rsidP="002E037E">
            <w:pPr>
              <w:pStyle w:val="a3"/>
              <w:ind w:firstLine="0"/>
            </w:pPr>
          </w:p>
        </w:tc>
        <w:tc>
          <w:tcPr>
            <w:tcW w:w="1274" w:type="dxa"/>
          </w:tcPr>
          <w:p w:rsidR="007E6929" w:rsidRDefault="007E6929" w:rsidP="002E037E">
            <w:pPr>
              <w:pStyle w:val="a3"/>
              <w:ind w:firstLine="0"/>
            </w:pPr>
          </w:p>
        </w:tc>
        <w:tc>
          <w:tcPr>
            <w:tcW w:w="1274" w:type="dxa"/>
          </w:tcPr>
          <w:p w:rsidR="007E6929" w:rsidRDefault="007E6929" w:rsidP="002E037E">
            <w:pPr>
              <w:pStyle w:val="a3"/>
              <w:ind w:firstLine="0"/>
            </w:pPr>
          </w:p>
        </w:tc>
        <w:tc>
          <w:tcPr>
            <w:tcW w:w="1274" w:type="dxa"/>
          </w:tcPr>
          <w:p w:rsidR="007E6929" w:rsidRDefault="007E6929" w:rsidP="002E037E">
            <w:pPr>
              <w:pStyle w:val="a3"/>
              <w:ind w:firstLine="0"/>
            </w:pPr>
          </w:p>
        </w:tc>
        <w:tc>
          <w:tcPr>
            <w:tcW w:w="1275" w:type="dxa"/>
          </w:tcPr>
          <w:p w:rsidR="007E6929" w:rsidRDefault="007E6929" w:rsidP="002E037E">
            <w:pPr>
              <w:pStyle w:val="a3"/>
              <w:ind w:firstLine="0"/>
            </w:pPr>
          </w:p>
        </w:tc>
        <w:tc>
          <w:tcPr>
            <w:tcW w:w="1275" w:type="dxa"/>
          </w:tcPr>
          <w:p w:rsidR="007E6929" w:rsidRDefault="007E6929" w:rsidP="002E037E">
            <w:pPr>
              <w:pStyle w:val="a3"/>
              <w:ind w:firstLine="0"/>
            </w:pPr>
          </w:p>
        </w:tc>
      </w:tr>
    </w:tbl>
    <w:p w:rsidR="002E037E" w:rsidRDefault="002E037E" w:rsidP="005E0A09">
      <w:pPr>
        <w:pStyle w:val="10"/>
      </w:pPr>
      <w:r>
        <w:t>X. Зачеркни предложения, которые не соответствуют содержанию флаера.</w:t>
      </w:r>
    </w:p>
    <w:p w:rsidR="002E037E" w:rsidRDefault="002E037E" w:rsidP="007E6929">
      <w:pPr>
        <w:pStyle w:val="a3"/>
        <w:numPr>
          <w:ilvl w:val="0"/>
          <w:numId w:val="9"/>
        </w:numPr>
      </w:pPr>
      <w:r>
        <w:t>Детский фитнес-клуб рассчитан только на учеников начальных классов.</w:t>
      </w:r>
    </w:p>
    <w:p w:rsidR="002E037E" w:rsidRDefault="002E037E" w:rsidP="007E6929">
      <w:pPr>
        <w:pStyle w:val="a3"/>
        <w:numPr>
          <w:ilvl w:val="0"/>
          <w:numId w:val="9"/>
        </w:numPr>
      </w:pPr>
      <w:r>
        <w:t>На территории фитнеса можно проводить детские праздники.</w:t>
      </w:r>
    </w:p>
    <w:p w:rsidR="002E037E" w:rsidRDefault="002E037E" w:rsidP="007E6929">
      <w:pPr>
        <w:pStyle w:val="a3"/>
        <w:numPr>
          <w:ilvl w:val="0"/>
          <w:numId w:val="9"/>
        </w:numPr>
      </w:pPr>
      <w:r>
        <w:t>Расписание занятий зависит от возраста.</w:t>
      </w:r>
    </w:p>
    <w:p w:rsidR="002E037E" w:rsidRDefault="002E037E" w:rsidP="007E6929">
      <w:pPr>
        <w:pStyle w:val="a3"/>
        <w:numPr>
          <w:ilvl w:val="0"/>
          <w:numId w:val="9"/>
        </w:numPr>
      </w:pPr>
      <w:r>
        <w:t>Сертификат позволяет посетить несколько занятий.</w:t>
      </w:r>
    </w:p>
    <w:p w:rsidR="002E037E" w:rsidRDefault="002E037E" w:rsidP="007E6929">
      <w:pPr>
        <w:pStyle w:val="a3"/>
        <w:numPr>
          <w:ilvl w:val="0"/>
          <w:numId w:val="9"/>
        </w:numPr>
      </w:pPr>
      <w:r>
        <w:t>Занятия клуба проходят по трём адресам.</w:t>
      </w:r>
    </w:p>
    <w:p w:rsidR="002E037E" w:rsidRDefault="002E037E" w:rsidP="007E6929">
      <w:pPr>
        <w:pStyle w:val="a3"/>
        <w:numPr>
          <w:ilvl w:val="0"/>
          <w:numId w:val="9"/>
        </w:numPr>
      </w:pPr>
      <w:r>
        <w:t>Единоборствами могут заниматься только мальчики.</w:t>
      </w:r>
    </w:p>
    <w:p w:rsidR="002E037E" w:rsidRDefault="002E037E" w:rsidP="007E6929">
      <w:pPr>
        <w:pStyle w:val="a3"/>
        <w:numPr>
          <w:ilvl w:val="0"/>
          <w:numId w:val="9"/>
        </w:numPr>
      </w:pPr>
      <w:r>
        <w:t>Гимнастикой можно начинать заниматься раньше, чем акробатикой.</w:t>
      </w:r>
    </w:p>
    <w:p w:rsidR="002E037E" w:rsidRDefault="002E037E" w:rsidP="007E6929">
      <w:pPr>
        <w:pStyle w:val="a3"/>
        <w:numPr>
          <w:ilvl w:val="0"/>
          <w:numId w:val="9"/>
        </w:numPr>
      </w:pPr>
      <w:r>
        <w:t>Посещение детской комнаты разрешается только с родителями.</w:t>
      </w:r>
    </w:p>
    <w:p w:rsidR="002E037E" w:rsidRDefault="002E037E" w:rsidP="007E6929">
      <w:pPr>
        <w:pStyle w:val="a3"/>
        <w:numPr>
          <w:ilvl w:val="0"/>
          <w:numId w:val="9"/>
        </w:numPr>
      </w:pPr>
      <w:r>
        <w:t>За персональные тренировки нужно дополнительно платить.</w:t>
      </w:r>
    </w:p>
    <w:p w:rsidR="002E037E" w:rsidRDefault="002E037E" w:rsidP="007E6929">
      <w:pPr>
        <w:pStyle w:val="a3"/>
        <w:numPr>
          <w:ilvl w:val="0"/>
          <w:numId w:val="9"/>
        </w:numPr>
      </w:pPr>
      <w:r>
        <w:t>Контактная информация с двух сторон флаера полностью совпадает.</w:t>
      </w:r>
    </w:p>
    <w:p w:rsidR="00694FE6" w:rsidRDefault="00694FE6" w:rsidP="00694FE6">
      <w:pPr>
        <w:pStyle w:val="a3"/>
      </w:pPr>
    </w:p>
    <w:p w:rsidR="00694FE6" w:rsidRDefault="00694FE6" w:rsidP="00694FE6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147320</wp:posOffset>
                </wp:positionV>
                <wp:extent cx="7858125" cy="304800"/>
                <wp:effectExtent l="0" t="0" r="9525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8125" cy="304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A3406E" id="Прямоугольник 13" o:spid="_x0000_s1026" style="position:absolute;margin-left:0;margin-top:11.6pt;width:618.75pt;height:24pt;z-index:-251659265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" fillcolor="#cfcdcd [2894]" stroked="f" strokeweight="1pt">
                <w10:wrap anchorx="page"/>
              </v:rect>
            </w:pict>
          </mc:Fallback>
        </mc:AlternateContent>
      </w:r>
    </w:p>
    <w:p w:rsidR="00DB34D2" w:rsidRPr="00B02534" w:rsidRDefault="002E037E" w:rsidP="00694FE6">
      <w:pPr>
        <w:pStyle w:val="a3"/>
        <w:jc w:val="center"/>
      </w:pPr>
      <w:r>
        <w:t>БЛАГОДАРИМ ЗА УЧАСТИЕ В ОЛИМПИАДЕ!</w:t>
      </w:r>
    </w:p>
    <w:sectPr w:rsidR="00DB34D2" w:rsidRPr="00B02534" w:rsidSect="0055343A">
      <w:headerReference w:type="default" r:id="rId11"/>
      <w:footerReference w:type="default" r:id="rId12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4B" w:rsidRDefault="005C554B" w:rsidP="00AA1ABA">
      <w:pPr>
        <w:spacing w:after="0" w:line="240" w:lineRule="auto"/>
      </w:pPr>
      <w:r>
        <w:separator/>
      </w:r>
    </w:p>
  </w:endnote>
  <w:endnote w:type="continuationSeparator" w:id="0">
    <w:p w:rsidR="005C554B" w:rsidRDefault="005C554B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C33810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4B" w:rsidRDefault="005C554B" w:rsidP="00AA1ABA">
      <w:pPr>
        <w:spacing w:after="0" w:line="240" w:lineRule="auto"/>
      </w:pPr>
      <w:r>
        <w:separator/>
      </w:r>
    </w:p>
  </w:footnote>
  <w:footnote w:type="continuationSeparator" w:id="0">
    <w:p w:rsidR="005C554B" w:rsidRDefault="005C554B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544A46" w:rsidRDefault="00694FE6" w:rsidP="00694FE6">
    <w:pPr>
      <w:pStyle w:val="ab"/>
      <w:jc w:val="right"/>
      <w:rPr>
        <w:rFonts w:ascii="Times New Roman" w:hAnsi="Times New Roman" w:cs="Times New Roman"/>
        <w:color w:val="404040" w:themeColor="text1" w:themeTint="BF"/>
        <w:szCs w:val="24"/>
      </w:rPr>
    </w:pPr>
    <w:r w:rsidRPr="00544A46">
      <w:rPr>
        <w:rFonts w:ascii="Times New Roman" w:hAnsi="Times New Roman" w:cs="Times New Roman"/>
        <w:color w:val="404040" w:themeColor="text1" w:themeTint="BF"/>
        <w:szCs w:val="24"/>
      </w:rPr>
      <w:t>С. И. Гин, Н. А. Вавренчук</w:t>
    </w:r>
    <w:r w:rsidR="0003005E" w:rsidRPr="00544A46">
      <w:rPr>
        <w:rFonts w:ascii="Times New Roman" w:hAnsi="Times New Roman" w:cs="Times New Roman"/>
        <w:color w:val="404040" w:themeColor="text1" w:themeTint="BF"/>
        <w:szCs w:val="24"/>
      </w:rPr>
      <w:ptab w:relativeTo="margin" w:alignment="right" w:leader="none"/>
    </w:r>
    <w:proofErr w:type="spellStart"/>
    <w:r w:rsidR="0003005E" w:rsidRPr="00544A46">
      <w:rPr>
        <w:rFonts w:ascii="Times New Roman" w:hAnsi="Times New Roman" w:cs="Times New Roman"/>
        <w:color w:val="404040" w:themeColor="text1" w:themeTint="BF"/>
        <w:szCs w:val="24"/>
      </w:rPr>
      <w:t>Мультымедыйны</w:t>
    </w:r>
    <w:proofErr w:type="spellEnd"/>
    <w:r w:rsidR="0003005E" w:rsidRPr="00544A46">
      <w:rPr>
        <w:rFonts w:ascii="Times New Roman" w:hAnsi="Times New Roman" w:cs="Times New Roman"/>
        <w:color w:val="404040" w:themeColor="text1" w:themeTint="BF"/>
        <w:szCs w:val="24"/>
      </w:rPr>
      <w:t xml:space="preserve"> </w:t>
    </w:r>
    <w:proofErr w:type="spellStart"/>
    <w:r w:rsidR="0003005E" w:rsidRPr="00544A46">
      <w:rPr>
        <w:rFonts w:ascii="Times New Roman" w:hAnsi="Times New Roman" w:cs="Times New Roman"/>
        <w:color w:val="404040" w:themeColor="text1" w:themeTint="BF"/>
        <w:szCs w:val="24"/>
      </w:rPr>
      <w:t>дадатак</w:t>
    </w:r>
    <w:proofErr w:type="spellEnd"/>
    <w:r w:rsidR="0003005E" w:rsidRPr="00544A46">
      <w:rPr>
        <w:rFonts w:ascii="Times New Roman" w:hAnsi="Times New Roman" w:cs="Times New Roman"/>
        <w:color w:val="404040" w:themeColor="text1" w:themeTint="BF"/>
        <w:szCs w:val="24"/>
      </w:rPr>
      <w:t xml:space="preserve"> да </w:t>
    </w:r>
    <w:proofErr w:type="spellStart"/>
    <w:r w:rsidR="0003005E" w:rsidRPr="00544A46">
      <w:rPr>
        <w:rFonts w:ascii="Times New Roman" w:hAnsi="Times New Roman" w:cs="Times New Roman"/>
        <w:color w:val="404040" w:themeColor="text1" w:themeTint="BF"/>
        <w:szCs w:val="24"/>
      </w:rPr>
      <w:t>часопіса</w:t>
    </w:r>
    <w:proofErr w:type="spellEnd"/>
    <w:r w:rsidR="0003005E" w:rsidRPr="00544A46">
      <w:rPr>
        <w:rFonts w:ascii="Times New Roman" w:hAnsi="Times New Roman" w:cs="Times New Roman"/>
        <w:color w:val="404040" w:themeColor="text1" w:themeTint="BF"/>
        <w:szCs w:val="24"/>
      </w:rPr>
      <w:t xml:space="preserve"> “Пачатковая школа” № 0</w:t>
    </w:r>
    <w:r w:rsidRPr="00544A46">
      <w:rPr>
        <w:rFonts w:ascii="Times New Roman" w:hAnsi="Times New Roman" w:cs="Times New Roman"/>
        <w:color w:val="404040" w:themeColor="text1" w:themeTint="BF"/>
        <w:szCs w:val="24"/>
      </w:rPr>
      <w:t>2</w:t>
    </w:r>
    <w:r w:rsidR="0003005E" w:rsidRPr="00544A46">
      <w:rPr>
        <w:rFonts w:ascii="Times New Roman" w:hAnsi="Times New Roman" w:cs="Times New Roman"/>
        <w:color w:val="404040" w:themeColor="text1" w:themeTint="BF"/>
        <w:szCs w:val="24"/>
      </w:rPr>
      <w:t>/202</w:t>
    </w:r>
    <w:r w:rsidRPr="00544A46">
      <w:rPr>
        <w:rFonts w:ascii="Times New Roman" w:hAnsi="Times New Roman" w:cs="Times New Roman"/>
        <w:color w:val="404040" w:themeColor="text1" w:themeTint="BF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9B86F3"/>
    <w:multiLevelType w:val="hybridMultilevel"/>
    <w:tmpl w:val="DE94625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79C0983"/>
    <w:multiLevelType w:val="hybridMultilevel"/>
    <w:tmpl w:val="E198AE7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1CF8F11"/>
    <w:multiLevelType w:val="hybridMultilevel"/>
    <w:tmpl w:val="757D566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98014F8"/>
    <w:multiLevelType w:val="hybridMultilevel"/>
    <w:tmpl w:val="B697EC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B1F5158"/>
    <w:multiLevelType w:val="hybridMultilevel"/>
    <w:tmpl w:val="A60E430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4820EF7"/>
    <w:multiLevelType w:val="hybridMultilevel"/>
    <w:tmpl w:val="B890F5F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6955E4F7"/>
    <w:multiLevelType w:val="hybridMultilevel"/>
    <w:tmpl w:val="26EB61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6019DE4"/>
    <w:multiLevelType w:val="hybridMultilevel"/>
    <w:tmpl w:val="553B66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ABEE0B2"/>
    <w:multiLevelType w:val="hybridMultilevel"/>
    <w:tmpl w:val="03F7DDD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7E"/>
    <w:rsid w:val="0003005E"/>
    <w:rsid w:val="000A2619"/>
    <w:rsid w:val="00101B76"/>
    <w:rsid w:val="001C2EBC"/>
    <w:rsid w:val="001D7A3B"/>
    <w:rsid w:val="00240C65"/>
    <w:rsid w:val="00282342"/>
    <w:rsid w:val="00295FE3"/>
    <w:rsid w:val="002D1E2D"/>
    <w:rsid w:val="002E037E"/>
    <w:rsid w:val="003A3332"/>
    <w:rsid w:val="004334D6"/>
    <w:rsid w:val="004C3F9F"/>
    <w:rsid w:val="004D70F6"/>
    <w:rsid w:val="005241B1"/>
    <w:rsid w:val="00544A46"/>
    <w:rsid w:val="0055343A"/>
    <w:rsid w:val="00572542"/>
    <w:rsid w:val="005C554B"/>
    <w:rsid w:val="005E0A09"/>
    <w:rsid w:val="00615E0E"/>
    <w:rsid w:val="00673AA5"/>
    <w:rsid w:val="00694FE6"/>
    <w:rsid w:val="00732082"/>
    <w:rsid w:val="007B2EB3"/>
    <w:rsid w:val="007E6929"/>
    <w:rsid w:val="007F6D02"/>
    <w:rsid w:val="0085564F"/>
    <w:rsid w:val="008903B3"/>
    <w:rsid w:val="008D1620"/>
    <w:rsid w:val="00904715"/>
    <w:rsid w:val="00A12189"/>
    <w:rsid w:val="00A61BC2"/>
    <w:rsid w:val="00AA1ABA"/>
    <w:rsid w:val="00B02534"/>
    <w:rsid w:val="00B4276C"/>
    <w:rsid w:val="00C20DE6"/>
    <w:rsid w:val="00C25908"/>
    <w:rsid w:val="00C33810"/>
    <w:rsid w:val="00C50A42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Default">
    <w:name w:val="Default"/>
    <w:rsid w:val="007E6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54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44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Default">
    <w:name w:val="Default"/>
    <w:rsid w:val="007E6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544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44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2025\02-25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80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2025-02-20T07:28:00Z</dcterms:created>
  <dcterms:modified xsi:type="dcterms:W3CDTF">2025-02-25T06:54:00Z</dcterms:modified>
</cp:coreProperties>
</file>