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7" w:rsidRPr="00A3417F" w:rsidRDefault="00375A87" w:rsidP="00A3417F">
      <w:pPr>
        <w:pStyle w:val="1"/>
        <w:rPr>
          <w:sz w:val="18"/>
          <w:lang w:val="be-BY"/>
        </w:rPr>
      </w:pPr>
      <w:r>
        <w:t>Метадычныя рэкамендацыі па вучэ</w:t>
      </w:r>
      <w:r>
        <w:rPr>
          <w:lang w:val="be-BY"/>
        </w:rPr>
        <w:t xml:space="preserve">бным прадмеце </w:t>
      </w:r>
      <w:r>
        <w:rPr>
          <w:lang w:val="be-BY"/>
        </w:rPr>
        <w:br/>
        <w:t xml:space="preserve">“Літаратурнае чытанне” </w:t>
      </w:r>
      <w:r>
        <w:t>для ІІІ класа ўстаноў агульнай сярэдняй адукацыі з беларускай і рускай мовамі навучання і выхавання</w:t>
      </w:r>
    </w:p>
    <w:p w:rsidR="00375A87" w:rsidRDefault="00375A87" w:rsidP="00E34A7C">
      <w:pPr>
        <w:pStyle w:val="10"/>
        <w:rPr>
          <w:lang w:val="be-BY"/>
        </w:rPr>
      </w:pPr>
      <w:r>
        <w:rPr>
          <w:lang w:val="be-BY"/>
        </w:rPr>
        <w:t xml:space="preserve">РАЗДЗЕЛ. ВЯСЕННІ ДЗЕНЬ ГОД КОРМІЦЬ </w:t>
      </w:r>
    </w:p>
    <w:p w:rsidR="00375A87" w:rsidRDefault="00375A87" w:rsidP="00375A87">
      <w:pPr>
        <w:pStyle w:val="10"/>
        <w:rPr>
          <w:lang w:val="be-BY"/>
        </w:rPr>
      </w:pPr>
      <w:r>
        <w:rPr>
          <w:lang w:val="be-BY"/>
        </w:rPr>
        <w:t>Урок 48. Максім Багдановіч. “Перад паводкай; Адам Русак. “Мама”</w:t>
      </w:r>
    </w:p>
    <w:p w:rsidR="00375A87" w:rsidRDefault="00375A87" w:rsidP="00375A87">
      <w:pPr>
        <w:pStyle w:val="a3"/>
        <w:rPr>
          <w:lang w:val="be-BY"/>
        </w:rPr>
      </w:pPr>
      <w:r>
        <w:rPr>
          <w:b/>
          <w:lang w:val="be-BY"/>
        </w:rPr>
        <w:t xml:space="preserve">ЗАДАЧЫ: </w:t>
      </w:r>
      <w:r>
        <w:rPr>
          <w:lang w:val="be-BY"/>
        </w:rPr>
        <w:t>пазнаёміць вучняў са зместам і задачамі чарговага раздзела (чаму будуць вучыцца, якія ўменні будуць развіваць); фарміраваць навык правільнага вымаўлення гукаў і захавання акцэнталагічных норм пры чытанні; удасканальваць у</w:t>
      </w:r>
      <w:r w:rsidR="009C2D89">
        <w:rPr>
          <w:lang w:val="be-BY"/>
        </w:rPr>
        <w:t> </w:t>
      </w:r>
      <w:r>
        <w:rPr>
          <w:lang w:val="be-BY"/>
        </w:rPr>
        <w:t>трэцякласнікаў уменне знаходзіць у вершы апісанне чалавечых пачуццяў, вылучаць вобразныя словы; выказваць уласныя адносіны да зместу прачытанага твора, выразна яго чытаць і перадаваць</w:t>
      </w:r>
      <w:r>
        <w:rPr>
          <w:b/>
          <w:color w:val="00B050"/>
          <w:lang w:val="be-BY"/>
        </w:rPr>
        <w:t xml:space="preserve"> </w:t>
      </w:r>
      <w:r>
        <w:rPr>
          <w:lang w:val="be-BY"/>
        </w:rPr>
        <w:t>адпавед</w:t>
      </w:r>
      <w:r w:rsidR="009C2D89">
        <w:rPr>
          <w:lang w:val="be-BY"/>
        </w:rPr>
        <w:t>ны настрой з дапамогай голасу і </w:t>
      </w:r>
      <w:r>
        <w:rPr>
          <w:lang w:val="be-BY"/>
        </w:rPr>
        <w:t>інтанацыі; выхоўваць цікаўнасць да твораў вясновай тэматыкі.</w:t>
      </w:r>
    </w:p>
    <w:p w:rsidR="00375A87" w:rsidRDefault="00375A87" w:rsidP="00375A87">
      <w:pPr>
        <w:pStyle w:val="10"/>
        <w:jc w:val="center"/>
        <w:rPr>
          <w:lang w:val="be-BY"/>
        </w:rPr>
      </w:pPr>
      <w:r>
        <w:rPr>
          <w:lang w:val="be-BY"/>
        </w:rPr>
        <w:t>Ход урока</w:t>
      </w:r>
    </w:p>
    <w:p w:rsidR="00375A87" w:rsidRDefault="00375A87" w:rsidP="00375A87">
      <w:pPr>
        <w:pStyle w:val="a3"/>
        <w:rPr>
          <w:color w:val="000000"/>
          <w:lang w:val="be-BY"/>
        </w:rPr>
      </w:pPr>
      <w:r>
        <w:rPr>
          <w:color w:val="000000"/>
          <w:lang w:val="be-BY"/>
        </w:rPr>
        <w:t xml:space="preserve">Вучні тлумачаць, як яны разумеюць сэнс прыказкі </w:t>
      </w:r>
      <w:r>
        <w:rPr>
          <w:i/>
          <w:color w:val="000000"/>
          <w:lang w:val="be-BY"/>
        </w:rPr>
        <w:t>“Вясенні дзень год корміць”,</w:t>
      </w:r>
      <w:r>
        <w:rPr>
          <w:color w:val="000000"/>
          <w:lang w:val="be-BY"/>
        </w:rPr>
        <w:t xml:space="preserve"> што з’яўляецца назвай раздзела. Разглядаецца малюнак-застаўка (с.</w:t>
      </w:r>
      <w:r w:rsidR="009C2D89">
        <w:rPr>
          <w:color w:val="000000"/>
          <w:lang w:val="be-BY"/>
        </w:rPr>
        <w:t> </w:t>
      </w:r>
      <w:r>
        <w:rPr>
          <w:color w:val="000000"/>
          <w:lang w:val="be-BY"/>
        </w:rPr>
        <w:t>29 вучэбнага дапаможніка).</w:t>
      </w:r>
    </w:p>
    <w:p w:rsidR="00375A87" w:rsidRDefault="00375A87" w:rsidP="00375A87">
      <w:pPr>
        <w:pStyle w:val="a3"/>
        <w:rPr>
          <w:color w:val="000000"/>
          <w:lang w:val="be-BY"/>
        </w:rPr>
      </w:pPr>
      <w:r>
        <w:rPr>
          <w:color w:val="000000"/>
          <w:lang w:val="be-BY"/>
        </w:rPr>
        <w:t>Пытанні і заданні:</w:t>
      </w:r>
    </w:p>
    <w:p w:rsidR="009F1CD3" w:rsidRDefault="00375A87" w:rsidP="00AB12FD">
      <w:pPr>
        <w:pStyle w:val="a3"/>
        <w:numPr>
          <w:ilvl w:val="0"/>
          <w:numId w:val="9"/>
        </w:numPr>
        <w:ind w:left="0" w:firstLine="0"/>
        <w:rPr>
          <w:i/>
          <w:lang w:val="be-BY"/>
        </w:rPr>
      </w:pPr>
      <w:r>
        <w:rPr>
          <w:lang w:val="be-BY"/>
        </w:rPr>
        <w:t xml:space="preserve">Хто адлюстраваны на малюнку? Куды дзеці і іх настаўніца накіроўваюцца? </w:t>
      </w:r>
      <w:r>
        <w:rPr>
          <w:i/>
          <w:lang w:val="be-BY"/>
        </w:rPr>
        <w:t>(Садзіць дрэўца і прымацоўваць шпакоўню.)</w:t>
      </w:r>
    </w:p>
    <w:p w:rsidR="009F1CD3" w:rsidRDefault="00375A87" w:rsidP="00AB12FD">
      <w:pPr>
        <w:pStyle w:val="a3"/>
        <w:numPr>
          <w:ilvl w:val="0"/>
          <w:numId w:val="9"/>
        </w:numPr>
        <w:ind w:left="0" w:firstLine="0"/>
        <w:rPr>
          <w:i/>
          <w:lang w:val="be-BY"/>
        </w:rPr>
      </w:pPr>
      <w:r w:rsidRPr="009F1CD3">
        <w:rPr>
          <w:spacing w:val="-4"/>
          <w:lang w:val="be-BY"/>
        </w:rPr>
        <w:t xml:space="preserve">Якая вясна паказана на малюнку? </w:t>
      </w:r>
      <w:r w:rsidRPr="009F1CD3">
        <w:rPr>
          <w:i/>
          <w:spacing w:val="-4"/>
          <w:lang w:val="be-BY"/>
        </w:rPr>
        <w:t>(Злева адлюстравана ранняя вясна: галінкі бярозкі і кустоў амаль голыя, з-пад снегу выглядаюць першыя вясновыя кветкі, кусцікі з пушыстымі коцікамі. Справа на малюнку больш позняя вясна: на яблыні цвітуць кветкі; удалечыні на дрэвах бачныя пышныя зялёныя кроны.)</w:t>
      </w:r>
    </w:p>
    <w:p w:rsidR="00375A87" w:rsidRPr="009F1CD3" w:rsidRDefault="00375A87" w:rsidP="009F1CD3">
      <w:pPr>
        <w:pStyle w:val="a3"/>
        <w:numPr>
          <w:ilvl w:val="0"/>
          <w:numId w:val="9"/>
        </w:numPr>
        <w:rPr>
          <w:i/>
          <w:lang w:val="be-BY"/>
        </w:rPr>
      </w:pPr>
      <w:r w:rsidRPr="009F1CD3">
        <w:rPr>
          <w:color w:val="000000"/>
          <w:lang w:val="be-BY"/>
        </w:rPr>
        <w:t>Пра што, на вашу думку, пойдзе гаворка ў творах гэтага раздзела?</w:t>
      </w:r>
    </w:p>
    <w:p w:rsidR="00375A87" w:rsidRDefault="00375A87" w:rsidP="00375A87">
      <w:pPr>
        <w:pStyle w:val="a3"/>
        <w:rPr>
          <w:lang w:val="be-BY"/>
        </w:rPr>
      </w:pPr>
      <w:r>
        <w:rPr>
          <w:lang w:val="be-BY"/>
        </w:rPr>
        <w:t>Знаёмства са зместам падрубрык “Мы пазнаём</w:t>
      </w:r>
      <w:r w:rsidR="009C2D89">
        <w:rPr>
          <w:lang w:val="be-BY"/>
        </w:rPr>
        <w:t>імся”, “Мы працягнем вучыцца” і </w:t>
      </w:r>
      <w:r>
        <w:rPr>
          <w:lang w:val="be-BY"/>
        </w:rPr>
        <w:t>“Варта задумацца”.</w:t>
      </w:r>
    </w:p>
    <w:p w:rsidR="00375A87" w:rsidRDefault="00375A87" w:rsidP="00AB12FD">
      <w:pPr>
        <w:pStyle w:val="a3"/>
        <w:rPr>
          <w:lang w:val="be-BY"/>
        </w:rPr>
      </w:pPr>
      <w:r>
        <w:rPr>
          <w:lang w:val="be-BY"/>
        </w:rPr>
        <w:t>Гутарка па карціне Вітольда Бялыніцкага-Бірулі “Ранняя вясна” з апорай на пытанні вучэбнага дапаможніка (рубрыка “У свеце прыгожага”, с.</w:t>
      </w:r>
      <w:r w:rsidR="009C2D89">
        <w:rPr>
          <w:lang w:val="be-BY"/>
        </w:rPr>
        <w:t> </w:t>
      </w:r>
      <w:r>
        <w:rPr>
          <w:lang w:val="be-BY"/>
        </w:rPr>
        <w:t>30). Адказ на другое пытанне: прадстаўлены твор жывапісу ўмоўна можна падзяліць на тры планы. На пярэднім адлюстраваны пацямнелы падталы снег, карычневыя лапікі зямлі і цёмна-сіняя вада. Сярэднім планам і, відаць, галоўным з’яўляецца рознакаляровае люстра вадаёма, у якім адбіваюцца пабудовы даўняй вёскі, дзве зялёныя елкі, беластволыя бярозкі і блакітнае насычанае неба. Дальнім планам можна лічыць усё, што знаходзіцца за адлюстраваным вадаёмам.</w:t>
      </w:r>
    </w:p>
    <w:p w:rsidR="00375A87" w:rsidRDefault="00375A87" w:rsidP="00375A87">
      <w:pPr>
        <w:pStyle w:val="a3"/>
        <w:rPr>
          <w:lang w:val="be-BY"/>
        </w:rPr>
      </w:pPr>
      <w:r>
        <w:rPr>
          <w:lang w:val="be-BY"/>
        </w:rPr>
        <w:t>Маўленчая размінка. Адпра</w:t>
      </w:r>
      <w:r w:rsidR="009C2D89">
        <w:rPr>
          <w:lang w:val="be-BY"/>
        </w:rPr>
        <w:t>цоўваецца вымаўленне гука [ч] у </w:t>
      </w:r>
      <w:r>
        <w:rPr>
          <w:lang w:val="be-BY"/>
        </w:rPr>
        <w:t>скорагаворцы Рыгора Барадуліна (с. 31).</w:t>
      </w:r>
    </w:p>
    <w:p w:rsidR="00375A87" w:rsidRDefault="00375A87" w:rsidP="00375A87">
      <w:pPr>
        <w:pStyle w:val="2"/>
        <w:rPr>
          <w:lang w:val="be-BY"/>
        </w:rPr>
      </w:pPr>
      <w:r>
        <w:rPr>
          <w:lang w:val="be-BY"/>
        </w:rPr>
        <w:t>Работа з вершам Максім Багдановіча “Перад паводкай”</w:t>
      </w:r>
    </w:p>
    <w:p w:rsidR="00375A87" w:rsidRDefault="00375A87" w:rsidP="00375A87">
      <w:pPr>
        <w:pStyle w:val="a3"/>
        <w:rPr>
          <w:rStyle w:val="af3"/>
        </w:rPr>
      </w:pPr>
      <w:r>
        <w:rPr>
          <w:lang w:val="be-BY"/>
        </w:rPr>
        <w:t>Падрыхтоўка да першаснага ўспрыняцця тэксту:</w:t>
      </w:r>
    </w:p>
    <w:p w:rsidR="00375A87" w:rsidRDefault="00375A87" w:rsidP="00375A87">
      <w:pPr>
        <w:pStyle w:val="a3"/>
        <w:rPr>
          <w:rStyle w:val="af3"/>
          <w:rFonts w:ascii="Calibri" w:hAnsi="Calibri"/>
          <w:b w:val="0"/>
          <w:lang w:val="be-BY"/>
        </w:rPr>
      </w:pPr>
      <w:r>
        <w:rPr>
          <w:rStyle w:val="af3"/>
          <w:lang w:val="be-BY"/>
        </w:rPr>
        <w:t>1) уступнае слова настаўніка:</w:t>
      </w:r>
    </w:p>
    <w:p w:rsidR="00375A87" w:rsidRPr="00375A87" w:rsidRDefault="00375A87" w:rsidP="00AB12FD">
      <w:pPr>
        <w:pStyle w:val="a3"/>
        <w:numPr>
          <w:ilvl w:val="0"/>
          <w:numId w:val="7"/>
        </w:numPr>
        <w:ind w:left="0" w:firstLine="357"/>
        <w:rPr>
          <w:spacing w:val="-4"/>
        </w:rPr>
      </w:pPr>
      <w:r w:rsidRPr="00375A87">
        <w:rPr>
          <w:spacing w:val="-4"/>
          <w:lang w:val="be-BY"/>
        </w:rPr>
        <w:t>З’явы вясны заўсёды падабаліся і былі прыцягальнымі для мастакоў, кампазітараў і</w:t>
      </w:r>
      <w:r w:rsidR="009F1CD3">
        <w:rPr>
          <w:spacing w:val="-4"/>
          <w:lang w:val="be-BY"/>
        </w:rPr>
        <w:t> </w:t>
      </w:r>
      <w:r w:rsidRPr="00375A87">
        <w:rPr>
          <w:spacing w:val="-4"/>
          <w:lang w:val="be-BY"/>
        </w:rPr>
        <w:t xml:space="preserve">пісьменнікаў. Творчыя людзі розных </w:t>
      </w:r>
      <w:r w:rsidR="009F1CD3">
        <w:rPr>
          <w:spacing w:val="-4"/>
          <w:lang w:val="be-BY"/>
        </w:rPr>
        <w:t>часоў пастаянна адлюстроўвалі і </w:t>
      </w:r>
      <w:r w:rsidRPr="00375A87">
        <w:rPr>
          <w:spacing w:val="-4"/>
          <w:lang w:val="be-BY"/>
        </w:rPr>
        <w:t>адлюстроўваюць вобраз вясны на сваіх</w:t>
      </w:r>
      <w:r w:rsidR="009F1CD3">
        <w:rPr>
          <w:spacing w:val="-4"/>
          <w:lang w:val="be-BY"/>
        </w:rPr>
        <w:t xml:space="preserve"> палотнах, у музычных п’есах, у </w:t>
      </w:r>
      <w:r w:rsidRPr="00375A87">
        <w:rPr>
          <w:spacing w:val="-4"/>
          <w:lang w:val="be-BY"/>
        </w:rPr>
        <w:t xml:space="preserve">апавяданнях і </w:t>
      </w:r>
      <w:r w:rsidRPr="00375A87">
        <w:rPr>
          <w:spacing w:val="-4"/>
          <w:lang w:val="be-BY"/>
        </w:rPr>
        <w:lastRenderedPageBreak/>
        <w:t>вершах. Сёння мы пазнаёмімся з вершам Максіма Багдановіча “Перад паводкай”, які быў напісаны больш за сто гадоў таму.</w:t>
      </w:r>
    </w:p>
    <w:p w:rsidR="00375A87" w:rsidRDefault="00375A87" w:rsidP="00375A87">
      <w:pPr>
        <w:pStyle w:val="a3"/>
        <w:rPr>
          <w:lang w:val="be-BY"/>
        </w:rPr>
      </w:pPr>
      <w:r>
        <w:rPr>
          <w:lang w:val="be-BY"/>
        </w:rPr>
        <w:t xml:space="preserve">2) перад чытаннем твора ўдакладняецца значэнне слоў </w:t>
      </w:r>
      <w:r>
        <w:rPr>
          <w:b/>
          <w:i/>
          <w:lang w:val="be-BY"/>
        </w:rPr>
        <w:t>паводка</w:t>
      </w:r>
      <w:r>
        <w:rPr>
          <w:lang w:val="be-BY"/>
        </w:rPr>
        <w:t>,</w:t>
      </w:r>
      <w:r>
        <w:rPr>
          <w:b/>
          <w:i/>
          <w:lang w:val="be-BY"/>
        </w:rPr>
        <w:t xml:space="preserve"> разводдзе </w:t>
      </w:r>
      <w:r w:rsidR="009C2D89">
        <w:rPr>
          <w:lang w:val="be-BY"/>
        </w:rPr>
        <w:t>і </w:t>
      </w:r>
      <w:r>
        <w:rPr>
          <w:b/>
          <w:i/>
          <w:lang w:val="be-BY"/>
        </w:rPr>
        <w:t>выпрастаць</w:t>
      </w:r>
      <w:r>
        <w:rPr>
          <w:lang w:val="be-BY"/>
        </w:rPr>
        <w:t xml:space="preserve">, складаюцца сказы з гэтымі словамі. </w:t>
      </w:r>
      <w:r>
        <w:rPr>
          <w:b/>
          <w:i/>
          <w:lang w:val="be-BY"/>
        </w:rPr>
        <w:t>Паводка</w:t>
      </w:r>
      <w:r w:rsidR="009C2D89">
        <w:rPr>
          <w:lang w:val="be-BY"/>
        </w:rPr>
        <w:t> —</w:t>
      </w:r>
      <w:r>
        <w:rPr>
          <w:lang w:val="be-BY"/>
        </w:rPr>
        <w:t xml:space="preserve"> часовае падняцце вады ў вадаёмах у выніку вялікіх дажджоў або расставання снегу. </w:t>
      </w:r>
      <w:r>
        <w:rPr>
          <w:b/>
          <w:i/>
          <w:lang w:val="be-BY"/>
        </w:rPr>
        <w:t>Разводдзе</w:t>
      </w:r>
      <w:r w:rsidR="009C2D89">
        <w:rPr>
          <w:lang w:val="be-BY"/>
        </w:rPr>
        <w:t> —</w:t>
      </w:r>
      <w:r>
        <w:rPr>
          <w:lang w:val="be-BY"/>
        </w:rPr>
        <w:t xml:space="preserve"> вясенні разліў, вясновая вада.</w:t>
      </w:r>
    </w:p>
    <w:p w:rsidR="00375A87" w:rsidRPr="00375A87" w:rsidRDefault="00375A87" w:rsidP="00375A87">
      <w:pPr>
        <w:pStyle w:val="a3"/>
        <w:rPr>
          <w:spacing w:val="-4"/>
          <w:lang w:val="be-BY"/>
        </w:rPr>
      </w:pPr>
      <w:r w:rsidRPr="00375A87">
        <w:rPr>
          <w:spacing w:val="-4"/>
          <w:lang w:val="be-BY"/>
        </w:rPr>
        <w:t>Вучні ўспрымаюць верш на слых, выказваюць уласныя адносіны да зместу пачутага.</w:t>
      </w:r>
    </w:p>
    <w:p w:rsidR="00375A87" w:rsidRDefault="00375A87" w:rsidP="00375A87">
      <w:pPr>
        <w:pStyle w:val="a3"/>
        <w:rPr>
          <w:lang w:val="be-BY"/>
        </w:rPr>
      </w:pPr>
      <w:r>
        <w:rPr>
          <w:lang w:val="be-BY"/>
        </w:rPr>
        <w:t>Самастойнае чытанне верша, вызначэнне яго агульнага настрою.</w:t>
      </w:r>
    </w:p>
    <w:p w:rsidR="00375A87" w:rsidRDefault="00375A87" w:rsidP="00375A87">
      <w:pPr>
        <w:pStyle w:val="a3"/>
        <w:rPr>
          <w:lang w:val="be-BY"/>
        </w:rPr>
      </w:pPr>
      <w:r>
        <w:rPr>
          <w:lang w:val="be-BY"/>
        </w:rPr>
        <w:t xml:space="preserve">Адказы на пытанні і выкананне заданняў 1–7 (с. 32, 33): выбарачнае чытанне, выяўленне аўтарскіх пачуццяў, вызначэнне вобразных слоў і галоўнай думкі. </w:t>
      </w:r>
      <w:r>
        <w:rPr>
          <w:i/>
          <w:lang w:val="be-BY"/>
        </w:rPr>
        <w:t>(Адлюстраванне паэтам хараства вясновага пейзажу.)</w:t>
      </w:r>
    </w:p>
    <w:p w:rsidR="00375A87" w:rsidRDefault="00375A87" w:rsidP="00375A87">
      <w:pPr>
        <w:pStyle w:val="a3"/>
        <w:rPr>
          <w:lang w:val="be-BY"/>
        </w:rPr>
      </w:pPr>
      <w:r>
        <w:rPr>
          <w:lang w:val="be-BY"/>
        </w:rPr>
        <w:t>Работа над выразным чытаннем: падбор адпаведнага тону, адпрацоўка ўмення правільна інтанаваць сказы, расстаўляць паўзы з апорай на знакі прыпынку, назіранне за рытмам твора.</w:t>
      </w:r>
    </w:p>
    <w:p w:rsidR="00375A87" w:rsidRPr="00375A87" w:rsidRDefault="00375A87" w:rsidP="00375A87">
      <w:pPr>
        <w:pStyle w:val="a3"/>
        <w:rPr>
          <w:spacing w:val="-4"/>
          <w:lang w:val="be-BY"/>
        </w:rPr>
      </w:pPr>
      <w:r w:rsidRPr="00375A87">
        <w:rPr>
          <w:spacing w:val="-4"/>
          <w:lang w:val="be-BY"/>
        </w:rPr>
        <w:t xml:space="preserve">Удзел у калектыўным абмеркаванні пытання з </w:t>
      </w:r>
      <w:r w:rsidR="009C2D89">
        <w:rPr>
          <w:spacing w:val="-4"/>
          <w:lang w:val="be-BY"/>
        </w:rPr>
        <w:t>рубрыкі “Давайце абмяркуем” (с. </w:t>
      </w:r>
      <w:r w:rsidRPr="00375A87">
        <w:rPr>
          <w:spacing w:val="-4"/>
          <w:lang w:val="be-BY"/>
        </w:rPr>
        <w:t>33).</w:t>
      </w:r>
    </w:p>
    <w:p w:rsidR="00375A87" w:rsidRDefault="00375A87" w:rsidP="00375A87">
      <w:pPr>
        <w:pStyle w:val="2"/>
        <w:rPr>
          <w:lang w:val="be-BY"/>
        </w:rPr>
      </w:pPr>
      <w:r w:rsidRPr="00375A87">
        <w:rPr>
          <w:lang w:val="be-BY"/>
        </w:rPr>
        <w:t>Работа з вершам Адама Русака “Мама”</w:t>
      </w:r>
    </w:p>
    <w:p w:rsidR="00375A87" w:rsidRDefault="00375A87" w:rsidP="00375A87">
      <w:pPr>
        <w:pStyle w:val="a3"/>
        <w:rPr>
          <w:strike/>
          <w:lang w:val="be-BY"/>
        </w:rPr>
      </w:pPr>
      <w:r>
        <w:rPr>
          <w:lang w:val="be-BY"/>
        </w:rPr>
        <w:t>Падрыхтоўка да першаснага ўспрыняцця тэксту. Вучні адказваюць на пытанні “Якое свята адзначаецца ў пачатку вясны?”, “Якія падарункі вы рыхтуеце сваім мамам і бабулям?”. Прыгадваюць ужо знаёмыя мастацкія творы на тэму свята жанчын. Вучні ўзгадваюць вывучаныя ў ІІ кла</w:t>
      </w:r>
      <w:r w:rsidR="0074488B">
        <w:rPr>
          <w:lang w:val="be-BY"/>
        </w:rPr>
        <w:t>се вершы Эдзі Агняцвет “Маме” і </w:t>
      </w:r>
      <w:r>
        <w:rPr>
          <w:lang w:val="be-BY"/>
        </w:rPr>
        <w:t>Уладзіміра Карызны “Самая лепшая”, а таксама тыя, што маглі чытаць да заняткаў пазакласнага чытання. Гэта вершы Веры Вярбы “Матуліны рукі”, Паўлюка Пранузы “Маміны рукі”, Ніны Галіноўскай “Песня для мамы”, “Бабуліна песня”; апавяданні Вісарыёна Гарбука “Незнарок і знарок”, Васіля Хомчанкі “Мама” і інш.</w:t>
      </w:r>
    </w:p>
    <w:p w:rsidR="00375A87" w:rsidRDefault="00375A87" w:rsidP="00375A87">
      <w:pPr>
        <w:pStyle w:val="a3"/>
        <w:rPr>
          <w:lang w:val="be-BY"/>
        </w:rPr>
      </w:pPr>
      <w:r>
        <w:rPr>
          <w:lang w:val="be-BY"/>
        </w:rPr>
        <w:t>Успрыманне верша на слых, вызначэнне яго агульнага настрою з дапамогай “Слоўніка-памочніка для вызначэння настрою”, змешчанага на правым форзацы вучэбнага дапаможніка.</w:t>
      </w:r>
    </w:p>
    <w:p w:rsidR="00375A87" w:rsidRDefault="00375A87" w:rsidP="00375A87">
      <w:pPr>
        <w:pStyle w:val="a3"/>
        <w:rPr>
          <w:lang w:val="be-BY"/>
        </w:rPr>
      </w:pPr>
      <w:r>
        <w:rPr>
          <w:lang w:val="be-BY"/>
        </w:rPr>
        <w:t>Самастойнае чытанне твора, адказ на пытанне 1 (с. 34).</w:t>
      </w:r>
    </w:p>
    <w:p w:rsidR="00375A87" w:rsidRDefault="00375A87" w:rsidP="00375A87">
      <w:pPr>
        <w:pStyle w:val="a3"/>
        <w:rPr>
          <w:lang w:val="be-BY"/>
        </w:rPr>
      </w:pPr>
      <w:r>
        <w:rPr>
          <w:lang w:val="be-BY"/>
        </w:rPr>
        <w:t>Гутарка па змесце з апорай на пытанні і заданні 2–5 і выбарачнае чытанне з мэтай пошуку апісання пачуццяў героя, вобразных слоў і выразаў, вызначэнне тэмы і</w:t>
      </w:r>
      <w:r w:rsidR="0074488B">
        <w:rPr>
          <w:lang w:val="be-BY"/>
        </w:rPr>
        <w:t> </w:t>
      </w:r>
      <w:r>
        <w:rPr>
          <w:lang w:val="be-BY"/>
        </w:rPr>
        <w:t>галоўнай думкі. Адзначаецца жаданне героя верша абараніць ад нягод сваю маму, бязмежная любоў і павага да яе, разуменне свайго абавязку перад родным чалавекам.</w:t>
      </w:r>
    </w:p>
    <w:p w:rsidR="00375A87" w:rsidRDefault="00375A87" w:rsidP="00375A87">
      <w:pPr>
        <w:pStyle w:val="a3"/>
        <w:rPr>
          <w:lang w:val="be-BY"/>
        </w:rPr>
      </w:pPr>
      <w:r>
        <w:rPr>
          <w:lang w:val="be-BY"/>
        </w:rPr>
        <w:t xml:space="preserve">Тлумачэнне выразаў </w:t>
      </w:r>
      <w:r>
        <w:rPr>
          <w:i/>
          <w:lang w:val="be-BY"/>
        </w:rPr>
        <w:t>“лес птушыны”</w:t>
      </w:r>
      <w:r>
        <w:rPr>
          <w:lang w:val="be-BY"/>
        </w:rPr>
        <w:t xml:space="preserve"> і </w:t>
      </w:r>
      <w:r>
        <w:rPr>
          <w:i/>
          <w:lang w:val="be-BY"/>
        </w:rPr>
        <w:t>“светлы сон”</w:t>
      </w:r>
      <w:r>
        <w:rPr>
          <w:lang w:val="be-BY"/>
        </w:rPr>
        <w:t xml:space="preserve">; </w:t>
      </w:r>
      <w:r>
        <w:rPr>
          <w:i/>
          <w:lang w:val="be-BY"/>
        </w:rPr>
        <w:t>“палячу я пчолкай”</w:t>
      </w:r>
      <w:r>
        <w:rPr>
          <w:lang w:val="be-BY"/>
        </w:rPr>
        <w:t xml:space="preserve">, </w:t>
      </w:r>
      <w:r>
        <w:rPr>
          <w:i/>
          <w:lang w:val="be-BY"/>
        </w:rPr>
        <w:t>“песень назбіраю</w:t>
      </w:r>
      <w:r>
        <w:rPr>
          <w:lang w:val="be-BY"/>
        </w:rPr>
        <w:t xml:space="preserve">”, </w:t>
      </w:r>
      <w:r>
        <w:rPr>
          <w:i/>
          <w:lang w:val="be-BY"/>
        </w:rPr>
        <w:t>“супыню хмару-навальніцу”</w:t>
      </w:r>
      <w:r>
        <w:rPr>
          <w:lang w:val="be-BY"/>
        </w:rPr>
        <w:t>.</w:t>
      </w:r>
    </w:p>
    <w:p w:rsidR="00375A87" w:rsidRDefault="00375A87" w:rsidP="00375A87">
      <w:pPr>
        <w:pStyle w:val="a3"/>
        <w:rPr>
          <w:lang w:val="be-BY"/>
        </w:rPr>
      </w:pPr>
      <w:r>
        <w:rPr>
          <w:lang w:val="be-BY"/>
        </w:rPr>
        <w:t>Адпрацоўка ўмення правільна інтанаваць сказы, расстаўляць паўзы з апорай на знакі прыпынку. Пры неабходнасці можна выкарыстаць “Слоўнік-памочнік для вызначэння інтанацыі” (заданне 6, с. 34).</w:t>
      </w:r>
    </w:p>
    <w:p w:rsidR="00375A87" w:rsidRDefault="00375A87" w:rsidP="00375A87">
      <w:pPr>
        <w:pStyle w:val="a3"/>
        <w:rPr>
          <w:lang w:val="be-BY"/>
        </w:rPr>
      </w:pPr>
      <w:r>
        <w:rPr>
          <w:lang w:val="be-BY"/>
        </w:rPr>
        <w:t>Вусныя выказванні вучняў па заданні рубрыкі “Давайце абмяркуем” (с. 34).</w:t>
      </w:r>
    </w:p>
    <w:p w:rsidR="00375A87" w:rsidRDefault="00375A87" w:rsidP="00375A87">
      <w:pPr>
        <w:pStyle w:val="2"/>
        <w:rPr>
          <w:lang w:val="be-BY"/>
        </w:rPr>
      </w:pPr>
      <w:r>
        <w:rPr>
          <w:lang w:val="be-BY"/>
        </w:rPr>
        <w:t>Дамашняе заданне</w:t>
      </w:r>
    </w:p>
    <w:p w:rsidR="0074488B" w:rsidRDefault="00375A87" w:rsidP="0074488B">
      <w:pPr>
        <w:pStyle w:val="a3"/>
        <w:rPr>
          <w:lang w:val="be-BY"/>
        </w:rPr>
      </w:pPr>
      <w:r>
        <w:rPr>
          <w:lang w:val="be-BY"/>
        </w:rPr>
        <w:t>Вывучыць на памяць верш Максіма Багдановіча “Перад паводкай”.</w:t>
      </w:r>
    </w:p>
    <w:p w:rsidR="009F1CD3" w:rsidRDefault="00375A87" w:rsidP="009F1CD3">
      <w:pPr>
        <w:pStyle w:val="a3"/>
        <w:spacing w:before="57" w:after="57"/>
        <w:rPr>
          <w:b/>
          <w:i/>
          <w:lang w:val="be-BY"/>
        </w:rPr>
      </w:pPr>
      <w:r w:rsidRPr="0074488B">
        <w:rPr>
          <w:b/>
          <w:i/>
          <w:lang w:val="be-BY"/>
        </w:rPr>
        <w:t>Вынік урока</w:t>
      </w:r>
    </w:p>
    <w:p w:rsidR="00375A87" w:rsidRPr="009F1CD3" w:rsidRDefault="00375A87" w:rsidP="009F1CD3">
      <w:pPr>
        <w:pStyle w:val="a3"/>
        <w:numPr>
          <w:ilvl w:val="0"/>
          <w:numId w:val="6"/>
        </w:numPr>
        <w:spacing w:before="57" w:after="57"/>
        <w:rPr>
          <w:b/>
          <w:i/>
          <w:lang w:val="be-BY"/>
        </w:rPr>
      </w:pPr>
      <w:r w:rsidRPr="0074488B">
        <w:rPr>
          <w:lang w:val="be-BY"/>
        </w:rPr>
        <w:t>Вызначце пачуцці і адносіны аўтара да мамы.</w:t>
      </w:r>
      <w:r w:rsidRPr="0074488B">
        <w:rPr>
          <w:b/>
          <w:lang w:val="be-BY"/>
        </w:rPr>
        <w:br w:type="page"/>
      </w:r>
    </w:p>
    <w:p w:rsidR="00375A87" w:rsidRDefault="00375A87" w:rsidP="00375A87">
      <w:pPr>
        <w:pStyle w:val="10"/>
        <w:rPr>
          <w:lang w:val="be-BY"/>
        </w:rPr>
      </w:pPr>
      <w:r>
        <w:rPr>
          <w:lang w:val="be-BY"/>
        </w:rPr>
        <w:lastRenderedPageBreak/>
        <w:t>Урок 49. Вясновыя песні</w:t>
      </w:r>
    </w:p>
    <w:p w:rsidR="00375A87" w:rsidRDefault="00375A87" w:rsidP="00375A87">
      <w:pPr>
        <w:pStyle w:val="a3"/>
        <w:rPr>
          <w:lang w:val="be-BY"/>
        </w:rPr>
      </w:pPr>
      <w:r>
        <w:rPr>
          <w:b/>
          <w:lang w:val="be-BY"/>
        </w:rPr>
        <w:t xml:space="preserve">ЗАДАЧЫ: </w:t>
      </w:r>
      <w:r>
        <w:rPr>
          <w:lang w:val="be-BY"/>
        </w:rPr>
        <w:t>пазнаёміць са зместам народных песень-вяснянак, разнастайнасцю вобразаў у іх; узбагачаць слоўнікавы запас лексікай з народных паэтычных твораў; вучыць знаходзіць апісанне герояў, характарызаваць іх па ўчынку, выказваць уласныя адносіны да зместу твораў; развіваць уменні бачыць у песнях карціны вясны, вызначаць настрой, мастацкія словы і галоўную думку; удасканальваць уменне выбіраць адпаведны тон і вылучаць з дапамогай лагічнага націску важныя словы пры чытанні вяснянак; выхоўваць цікавасць да нацыянальнага песеннага фальклору.</w:t>
      </w:r>
    </w:p>
    <w:p w:rsidR="00375A87" w:rsidRDefault="00375A87" w:rsidP="00375A87">
      <w:pPr>
        <w:pStyle w:val="a3"/>
        <w:rPr>
          <w:lang w:val="be-BY"/>
        </w:rPr>
      </w:pPr>
      <w:r>
        <w:rPr>
          <w:b/>
          <w:lang w:val="be-BY"/>
        </w:rPr>
        <w:t xml:space="preserve">АБСТАЛЯВАННЕ: </w:t>
      </w:r>
      <w:r>
        <w:rPr>
          <w:lang w:val="be-BY"/>
        </w:rPr>
        <w:t>аўдыязапіс народнай песні-вяснянкі (на выбар настаўніка).</w:t>
      </w:r>
    </w:p>
    <w:p w:rsidR="00375A87" w:rsidRDefault="00375A87" w:rsidP="00375A87">
      <w:pPr>
        <w:pStyle w:val="10"/>
        <w:jc w:val="center"/>
        <w:rPr>
          <w:lang w:val="be-BY"/>
        </w:rPr>
      </w:pPr>
      <w:r>
        <w:rPr>
          <w:lang w:val="be-BY"/>
        </w:rPr>
        <w:t>Ход урока</w:t>
      </w:r>
    </w:p>
    <w:p w:rsidR="00375A87" w:rsidRDefault="00375A87" w:rsidP="00375A87">
      <w:pPr>
        <w:pStyle w:val="2"/>
        <w:rPr>
          <w:lang w:val="be-BY"/>
        </w:rPr>
      </w:pPr>
      <w:r>
        <w:rPr>
          <w:lang w:val="be-BY"/>
        </w:rPr>
        <w:t>Праверка дамашняга задання</w:t>
      </w:r>
    </w:p>
    <w:p w:rsidR="00375A87" w:rsidRDefault="00375A87" w:rsidP="00375A87">
      <w:pPr>
        <w:pStyle w:val="a3"/>
        <w:rPr>
          <w:lang w:val="be-BY"/>
        </w:rPr>
      </w:pPr>
      <w:r>
        <w:rPr>
          <w:lang w:val="be-BY"/>
        </w:rPr>
        <w:t>Заслухаць і ацаніць выразнае чытанне на памяць верша Максіма Багдановіча “Перад паводкай”.</w:t>
      </w:r>
    </w:p>
    <w:p w:rsidR="00375A87" w:rsidRDefault="00375A87" w:rsidP="00375A87">
      <w:pPr>
        <w:pStyle w:val="2"/>
        <w:rPr>
          <w:lang w:val="be-BY"/>
        </w:rPr>
      </w:pPr>
      <w:r>
        <w:rPr>
          <w:lang w:val="be-BY"/>
        </w:rPr>
        <w:t>Работа з вясновымі песнямі</w:t>
      </w:r>
    </w:p>
    <w:p w:rsidR="00375A87" w:rsidRDefault="00375A87" w:rsidP="00375A87">
      <w:pPr>
        <w:pStyle w:val="a3"/>
        <w:rPr>
          <w:rStyle w:val="af3"/>
        </w:rPr>
      </w:pPr>
      <w:r>
        <w:rPr>
          <w:lang w:val="be-BY"/>
        </w:rPr>
        <w:t>Падрыхтоўка да першаснага ўспрыняцця тэксту:</w:t>
      </w:r>
    </w:p>
    <w:p w:rsidR="00375A87" w:rsidRDefault="00375A87" w:rsidP="00375A87">
      <w:pPr>
        <w:pStyle w:val="a3"/>
      </w:pPr>
      <w:r>
        <w:rPr>
          <w:lang w:val="be-BY"/>
        </w:rPr>
        <w:t>1) слуханне аўдыязапісу песні-вяснянкі;</w:t>
      </w:r>
    </w:p>
    <w:p w:rsidR="00375A87" w:rsidRDefault="00375A87" w:rsidP="00375A87">
      <w:pPr>
        <w:pStyle w:val="a3"/>
        <w:rPr>
          <w:lang w:val="be-BY"/>
        </w:rPr>
      </w:pPr>
      <w:r>
        <w:rPr>
          <w:lang w:val="be-BY"/>
        </w:rPr>
        <w:t xml:space="preserve">2) адказы на пытанні “Хто выконваў гэтую песню?” </w:t>
      </w:r>
      <w:r>
        <w:rPr>
          <w:i/>
          <w:lang w:val="be-BY"/>
        </w:rPr>
        <w:t>(жанчыны, дзеці)</w:t>
      </w:r>
      <w:r>
        <w:rPr>
          <w:lang w:val="be-BY"/>
        </w:rPr>
        <w:t>,</w:t>
      </w:r>
      <w:r>
        <w:rPr>
          <w:i/>
          <w:lang w:val="be-BY"/>
        </w:rPr>
        <w:t xml:space="preserve"> </w:t>
      </w:r>
      <w:r>
        <w:rPr>
          <w:lang w:val="be-BY"/>
        </w:rPr>
        <w:t xml:space="preserve">“У якую пару года яе звычайна спявалі?” </w:t>
      </w:r>
      <w:r>
        <w:rPr>
          <w:i/>
          <w:lang w:val="be-BY"/>
        </w:rPr>
        <w:t>(у пачатку вясны)</w:t>
      </w:r>
      <w:r>
        <w:rPr>
          <w:lang w:val="be-BY"/>
        </w:rPr>
        <w:t>,</w:t>
      </w:r>
      <w:r>
        <w:rPr>
          <w:i/>
          <w:lang w:val="be-BY"/>
        </w:rPr>
        <w:t xml:space="preserve"> </w:t>
      </w:r>
      <w:r>
        <w:rPr>
          <w:lang w:val="be-BY"/>
        </w:rPr>
        <w:t xml:space="preserve">“Якія жаданні і мары спевакоў выказаны ў песні?” </w:t>
      </w:r>
      <w:r>
        <w:rPr>
          <w:i/>
          <w:lang w:val="be-BY"/>
        </w:rPr>
        <w:t>(звычайна ў любой песні-вяснянцы выказваюцца незадаволенасць холадам і голадам, мара пра хуткае наступленне цяпла, ажыўленне прыроды і інш.)</w:t>
      </w:r>
      <w:r>
        <w:rPr>
          <w:lang w:val="be-BY"/>
        </w:rPr>
        <w:t>;</w:t>
      </w:r>
    </w:p>
    <w:p w:rsidR="00375A87" w:rsidRDefault="00375A87" w:rsidP="00375A87">
      <w:pPr>
        <w:pStyle w:val="a3"/>
        <w:rPr>
          <w:lang w:val="be-BY"/>
        </w:rPr>
      </w:pPr>
      <w:r>
        <w:rPr>
          <w:lang w:val="be-BY"/>
        </w:rPr>
        <w:t>3) слова настаўніка:</w:t>
      </w:r>
    </w:p>
    <w:p w:rsidR="00375A87" w:rsidRDefault="00375A87" w:rsidP="00375A87">
      <w:pPr>
        <w:pStyle w:val="a3"/>
        <w:rPr>
          <w:i/>
          <w:lang w:val="be-BY"/>
        </w:rPr>
      </w:pPr>
      <w:r>
        <w:rPr>
          <w:lang w:val="be-BY"/>
        </w:rPr>
        <w:t>-</w:t>
      </w:r>
      <w:r>
        <w:rPr>
          <w:i/>
          <w:lang w:val="be-BY"/>
        </w:rPr>
        <w:t xml:space="preserve"> З абуджэннем прыроды ад зімовага сну нашы продкі імкнуліся з дапамогай абрадаў прыспешыць прыход вясны. З гэтай мэтай спальвалі на вогнішчы або тапілі ў рэчцы пудзіла зімы, па вуліцах і полі насілі выявы сонца, вадзілі карагоды, спявалі песні.</w:t>
      </w:r>
    </w:p>
    <w:p w:rsidR="00375A87" w:rsidRDefault="00375A87" w:rsidP="00375A87">
      <w:pPr>
        <w:pStyle w:val="a3"/>
        <w:rPr>
          <w:i/>
          <w:lang w:val="be-BY"/>
        </w:rPr>
      </w:pPr>
      <w:r>
        <w:rPr>
          <w:i/>
          <w:lang w:val="be-BY"/>
        </w:rPr>
        <w:t>Незамужнія дзяўчаты, дзеці заходзілі на высок</w:t>
      </w:r>
      <w:r w:rsidR="009F1CD3">
        <w:rPr>
          <w:i/>
          <w:lang w:val="be-BY"/>
        </w:rPr>
        <w:t>і ўзгорак і пачыналі спяваць. А </w:t>
      </w:r>
      <w:r>
        <w:rPr>
          <w:i/>
          <w:lang w:val="be-BY"/>
        </w:rPr>
        <w:t>дзе ўзгоркаў не было, спявалі, узабраўшыся на стрэхі дамоў. У суседнім сяле, пачуўшы звонкія прыгожыя песні, таксама пачыналі гукаць вясну. Атрымлівалася перагукванне моладзі з суседніх вёсак.</w:t>
      </w:r>
    </w:p>
    <w:p w:rsidR="00375A87" w:rsidRDefault="00375A87" w:rsidP="00375A87">
      <w:pPr>
        <w:pStyle w:val="a3"/>
        <w:rPr>
          <w:i/>
          <w:lang w:val="be-BY"/>
        </w:rPr>
      </w:pPr>
      <w:r>
        <w:rPr>
          <w:i/>
          <w:lang w:val="be-BY"/>
        </w:rPr>
        <w:t>У вяснянках прасілі вясну паспрыяць гаспадару на полі, прагрэць зямлю, паліць яе спорнымі дажджамі і буйнымі росамі, аблашчыць ціхімі вятрамі.</w:t>
      </w:r>
    </w:p>
    <w:p w:rsidR="00375A87" w:rsidRDefault="00375A87" w:rsidP="00375A87">
      <w:pPr>
        <w:pStyle w:val="a3"/>
        <w:rPr>
          <w:i/>
          <w:lang w:val="be-BY"/>
        </w:rPr>
      </w:pPr>
      <w:r>
        <w:rPr>
          <w:i/>
          <w:lang w:val="be-BY"/>
        </w:rPr>
        <w:t>Жанчыны выпякалі з цеста фігуркі жавароначкаў і частавалі імі дзяцей, бо лічылася, што вясну прыносяць з выраю на крылах птушкі. Таму часта ў вяснянках узгадваюцца жавароначкі, салавейка, зязюлька.</w:t>
      </w:r>
    </w:p>
    <w:p w:rsidR="00375A87" w:rsidRDefault="00375A87" w:rsidP="00375A87">
      <w:pPr>
        <w:pStyle w:val="a3"/>
        <w:rPr>
          <w:i/>
          <w:lang w:val="be-BY"/>
        </w:rPr>
      </w:pPr>
      <w:r>
        <w:rPr>
          <w:i/>
          <w:lang w:val="be-BY"/>
        </w:rPr>
        <w:t>Сама вясна ва ўяўленні земляроба паўставала ў вобразе прыгожай дзяўчыны. Апранутая яна была ў зялёны сарафан, на галаве</w:t>
      </w:r>
      <w:r w:rsidR="009C2D89">
        <w:rPr>
          <w:i/>
          <w:lang w:val="be-BY"/>
        </w:rPr>
        <w:t> —</w:t>
      </w:r>
      <w:r w:rsidR="009F1CD3">
        <w:rPr>
          <w:i/>
          <w:lang w:val="be-BY"/>
        </w:rPr>
        <w:t xml:space="preserve"> вянок з розных кветак, у </w:t>
      </w:r>
      <w:r>
        <w:rPr>
          <w:i/>
          <w:lang w:val="be-BY"/>
        </w:rPr>
        <w:t>руках</w:t>
      </w:r>
      <w:r w:rsidR="009C2D89">
        <w:rPr>
          <w:i/>
          <w:lang w:val="be-BY"/>
        </w:rPr>
        <w:t> —</w:t>
      </w:r>
      <w:r>
        <w:rPr>
          <w:i/>
          <w:lang w:val="be-BY"/>
        </w:rPr>
        <w:t xml:space="preserve"> букет.</w:t>
      </w:r>
    </w:p>
    <w:p w:rsidR="00375A87" w:rsidRDefault="00375A87" w:rsidP="00375A87">
      <w:pPr>
        <w:pStyle w:val="2"/>
        <w:rPr>
          <w:lang w:val="be-BY"/>
        </w:rPr>
      </w:pPr>
      <w:r>
        <w:rPr>
          <w:lang w:val="be-BY"/>
        </w:rPr>
        <w:t>Работа з песняй “Вясна-красна, адкуль прыйшла…”</w:t>
      </w:r>
    </w:p>
    <w:p w:rsidR="00375A87" w:rsidRDefault="00375A87" w:rsidP="00375A87">
      <w:pPr>
        <w:pStyle w:val="a3"/>
        <w:rPr>
          <w:lang w:val="be-BY"/>
        </w:rPr>
      </w:pPr>
      <w:r>
        <w:rPr>
          <w:lang w:val="be-BY"/>
        </w:rPr>
        <w:t>Слоўнікавая работа (рубрыка “Слоўнік”, с. 35).</w:t>
      </w:r>
    </w:p>
    <w:p w:rsidR="00375A87" w:rsidRDefault="00375A87" w:rsidP="00375A87">
      <w:pPr>
        <w:pStyle w:val="a3"/>
        <w:rPr>
          <w:lang w:val="be-BY"/>
        </w:rPr>
      </w:pPr>
      <w:r>
        <w:rPr>
          <w:lang w:val="be-BY"/>
        </w:rPr>
        <w:t>Успрыманне на слых вяснянкі “Вясна-красна, адкуль прыйшла…”, вызначэнне яе агульнага настрою і інтанацыі.</w:t>
      </w:r>
    </w:p>
    <w:p w:rsidR="00375A87" w:rsidRDefault="00375A87" w:rsidP="00375A87">
      <w:pPr>
        <w:pStyle w:val="a3"/>
        <w:rPr>
          <w:lang w:val="be-BY"/>
        </w:rPr>
      </w:pPr>
      <w:r>
        <w:rPr>
          <w:lang w:val="be-BY"/>
        </w:rPr>
        <w:t>Самастойнае чытанне твора. Гутарка па пытаннях (с. 35).</w:t>
      </w:r>
    </w:p>
    <w:p w:rsidR="00375A87" w:rsidRDefault="00375A87" w:rsidP="00375A87">
      <w:pPr>
        <w:pStyle w:val="a3"/>
        <w:rPr>
          <w:i/>
          <w:lang w:val="be-BY"/>
        </w:rPr>
      </w:pPr>
      <w:r>
        <w:rPr>
          <w:lang w:val="be-BY"/>
        </w:rPr>
        <w:lastRenderedPageBreak/>
        <w:t>Адказы на пытанні.</w:t>
      </w:r>
      <w:r>
        <w:rPr>
          <w:i/>
          <w:lang w:val="be-BY"/>
        </w:rPr>
        <w:t xml:space="preserve"> </w:t>
      </w:r>
    </w:p>
    <w:p w:rsidR="00375A87" w:rsidRDefault="00375A87" w:rsidP="00375A87">
      <w:pPr>
        <w:pStyle w:val="a3"/>
        <w:rPr>
          <w:i/>
          <w:lang w:val="be-BY"/>
        </w:rPr>
      </w:pPr>
      <w:r>
        <w:rPr>
          <w:i/>
          <w:lang w:val="be-BY"/>
        </w:rPr>
        <w:t xml:space="preserve">(Пытанне 1. Людзі ў песні спадзяюцца на цёплае надвор’е, што паспрыяе фізічнай працы ў полі, па якой за зіму засумавалі. З надыходам вясны пачнуцца палявыя работы, вынікамі якіх будзе добры ўраджай хлеба </w:t>
      </w:r>
      <w:r w:rsidRPr="00B1578A">
        <w:rPr>
          <w:b/>
          <w:i/>
          <w:lang w:val="be-BY"/>
        </w:rPr>
        <w:t>(“Маладзіцам</w:t>
      </w:r>
      <w:r w:rsidR="009C2D89" w:rsidRPr="00B1578A">
        <w:rPr>
          <w:b/>
          <w:i/>
          <w:lang w:val="be-BY"/>
        </w:rPr>
        <w:t> —</w:t>
      </w:r>
      <w:r w:rsidRPr="00B1578A">
        <w:rPr>
          <w:b/>
          <w:i/>
          <w:lang w:val="be-BY"/>
        </w:rPr>
        <w:t xml:space="preserve"> па сярпочку”</w:t>
      </w:r>
      <w:r>
        <w:rPr>
          <w:i/>
          <w:lang w:val="be-BY"/>
        </w:rPr>
        <w:t xml:space="preserve">, </w:t>
      </w:r>
      <w:r w:rsidRPr="00B1578A">
        <w:rPr>
          <w:b/>
          <w:i/>
          <w:lang w:val="be-BY"/>
        </w:rPr>
        <w:t>“маладзіцы</w:t>
      </w:r>
      <w:r w:rsidR="009C2D89" w:rsidRPr="00B1578A">
        <w:rPr>
          <w:b/>
          <w:i/>
          <w:lang w:val="be-BY"/>
        </w:rPr>
        <w:t> —</w:t>
      </w:r>
      <w:r w:rsidRPr="00B1578A">
        <w:rPr>
          <w:b/>
          <w:i/>
          <w:lang w:val="be-BY"/>
        </w:rPr>
        <w:t xml:space="preserve"> жыта жаці”</w:t>
      </w:r>
      <w:r>
        <w:rPr>
          <w:i/>
          <w:lang w:val="be-BY"/>
        </w:rPr>
        <w:t xml:space="preserve">). Спявачкі мараць і пра матэрыяльныя выгоды: вясною пачынаюць несціся куры </w:t>
      </w:r>
      <w:r w:rsidRPr="00B1578A">
        <w:rPr>
          <w:b/>
          <w:i/>
          <w:lang w:val="be-BY"/>
        </w:rPr>
        <w:t>(“Малым дзеткам</w:t>
      </w:r>
      <w:r w:rsidR="009C2D89" w:rsidRPr="00B1578A">
        <w:rPr>
          <w:b/>
          <w:i/>
          <w:lang w:val="be-BY"/>
        </w:rPr>
        <w:t> —</w:t>
      </w:r>
      <w:r w:rsidRPr="00B1578A">
        <w:rPr>
          <w:b/>
          <w:i/>
          <w:lang w:val="be-BY"/>
        </w:rPr>
        <w:t xml:space="preserve"> па яечку”</w:t>
      </w:r>
      <w:r>
        <w:rPr>
          <w:i/>
          <w:lang w:val="be-BY"/>
        </w:rPr>
        <w:t xml:space="preserve">). У песні выказана пажаданне вольнага жыцця дзяўчатам </w:t>
      </w:r>
      <w:r w:rsidRPr="00B1578A">
        <w:rPr>
          <w:b/>
          <w:i/>
          <w:lang w:val="be-BY"/>
        </w:rPr>
        <w:t>(“Красным дзеўкам</w:t>
      </w:r>
      <w:r w:rsidR="009C2D89" w:rsidRPr="00B1578A">
        <w:rPr>
          <w:b/>
          <w:i/>
          <w:lang w:val="be-BY"/>
        </w:rPr>
        <w:t> —</w:t>
      </w:r>
      <w:r w:rsidRPr="00B1578A">
        <w:rPr>
          <w:b/>
          <w:i/>
          <w:lang w:val="be-BY"/>
        </w:rPr>
        <w:t xml:space="preserve"> па вяночку”</w:t>
      </w:r>
      <w:r>
        <w:rPr>
          <w:i/>
          <w:lang w:val="be-BY"/>
        </w:rPr>
        <w:t xml:space="preserve">; </w:t>
      </w:r>
      <w:r w:rsidRPr="00B1578A">
        <w:rPr>
          <w:b/>
          <w:i/>
          <w:lang w:val="be-BY"/>
        </w:rPr>
        <w:t>“Красны дзеўкі</w:t>
      </w:r>
      <w:r w:rsidR="009C2D89" w:rsidRPr="00B1578A">
        <w:rPr>
          <w:b/>
          <w:i/>
          <w:lang w:val="be-BY"/>
        </w:rPr>
        <w:t> —</w:t>
      </w:r>
      <w:r w:rsidRPr="00B1578A">
        <w:rPr>
          <w:b/>
          <w:i/>
          <w:lang w:val="be-BY"/>
        </w:rPr>
        <w:t xml:space="preserve"> на вулічку”</w:t>
      </w:r>
      <w:r>
        <w:rPr>
          <w:i/>
          <w:lang w:val="be-BY"/>
        </w:rPr>
        <w:t xml:space="preserve">, </w:t>
      </w:r>
      <w:r w:rsidRPr="00B1578A">
        <w:rPr>
          <w:b/>
          <w:i/>
          <w:lang w:val="be-BY"/>
        </w:rPr>
        <w:t>“Красны дзеўкі</w:t>
      </w:r>
      <w:r w:rsidR="009C2D89" w:rsidRPr="00B1578A">
        <w:rPr>
          <w:b/>
          <w:i/>
          <w:lang w:val="be-BY"/>
        </w:rPr>
        <w:t> —</w:t>
      </w:r>
      <w:r w:rsidRPr="00B1578A">
        <w:rPr>
          <w:b/>
          <w:i/>
          <w:lang w:val="be-BY"/>
        </w:rPr>
        <w:t xml:space="preserve"> гулі, гулі”</w:t>
      </w:r>
      <w:r>
        <w:rPr>
          <w:i/>
          <w:lang w:val="be-BY"/>
        </w:rPr>
        <w:t xml:space="preserve">). </w:t>
      </w:r>
    </w:p>
    <w:p w:rsidR="00375A87" w:rsidRDefault="00375A87" w:rsidP="00375A87">
      <w:pPr>
        <w:pStyle w:val="a3"/>
        <w:rPr>
          <w:i/>
          <w:lang w:val="be-BY"/>
        </w:rPr>
      </w:pPr>
      <w:r>
        <w:rPr>
          <w:i/>
          <w:lang w:val="be-BY"/>
        </w:rPr>
        <w:t xml:space="preserve">Пытанне 2. Шчырая і добразычлівая па характары вясна шкадуе старых людзей. </w:t>
      </w:r>
      <w:r w:rsidRPr="00B1578A">
        <w:rPr>
          <w:i/>
          <w:lang w:val="be-BY"/>
        </w:rPr>
        <w:t>(</w:t>
      </w:r>
      <w:r w:rsidRPr="00B1578A">
        <w:rPr>
          <w:b/>
          <w:i/>
          <w:lang w:val="be-BY"/>
        </w:rPr>
        <w:t>“Старым бабкам</w:t>
      </w:r>
      <w:r w:rsidR="009C2D89" w:rsidRPr="00B1578A">
        <w:rPr>
          <w:b/>
          <w:i/>
          <w:lang w:val="be-BY"/>
        </w:rPr>
        <w:t> —</w:t>
      </w:r>
      <w:r w:rsidRPr="00B1578A">
        <w:rPr>
          <w:b/>
          <w:i/>
          <w:lang w:val="be-BY"/>
        </w:rPr>
        <w:t xml:space="preserve"> па кіёчку”</w:t>
      </w:r>
      <w:r>
        <w:rPr>
          <w:i/>
          <w:lang w:val="be-BY"/>
        </w:rPr>
        <w:t>). Такім чынам, у вяснянцы беларусы характарызуюцца як працавітыя, актыўныя, мэтанакіраваныя і мудрыя людзі.)</w:t>
      </w:r>
    </w:p>
    <w:p w:rsidR="00375A87" w:rsidRDefault="00375A87" w:rsidP="00375A87">
      <w:pPr>
        <w:pStyle w:val="a3"/>
        <w:rPr>
          <w:lang w:val="be-BY"/>
        </w:rPr>
      </w:pPr>
      <w:r>
        <w:rPr>
          <w:lang w:val="be-BY"/>
        </w:rPr>
        <w:t>Адпрацоўка выразнага чытання песні па асобах: словы спевакоў клас чытае хорам (як і прынята было спяваць вяснянкі), словы вясны</w:t>
      </w:r>
      <w:r w:rsidR="009C2D89">
        <w:rPr>
          <w:lang w:val="be-BY"/>
        </w:rPr>
        <w:t> —</w:t>
      </w:r>
      <w:r>
        <w:rPr>
          <w:lang w:val="be-BY"/>
        </w:rPr>
        <w:t xml:space="preserve"> адзін вучань (заданне</w:t>
      </w:r>
      <w:r w:rsidR="009F1CD3">
        <w:rPr>
          <w:lang w:val="be-BY"/>
        </w:rPr>
        <w:t> </w:t>
      </w:r>
      <w:r>
        <w:rPr>
          <w:lang w:val="be-BY"/>
        </w:rPr>
        <w:t>3).</w:t>
      </w:r>
    </w:p>
    <w:p w:rsidR="00375A87" w:rsidRDefault="00375A87" w:rsidP="0022270D">
      <w:pPr>
        <w:pStyle w:val="2"/>
        <w:rPr>
          <w:lang w:val="be-BY"/>
        </w:rPr>
      </w:pPr>
      <w:r>
        <w:rPr>
          <w:lang w:val="be-BY"/>
        </w:rPr>
        <w:t>Работа з песняй “Ты, пчолачка ярая”</w:t>
      </w:r>
    </w:p>
    <w:p w:rsidR="00375A87" w:rsidRDefault="00375A87" w:rsidP="00375A87">
      <w:pPr>
        <w:pStyle w:val="a3"/>
        <w:rPr>
          <w:lang w:val="be-BY"/>
        </w:rPr>
      </w:pPr>
      <w:r>
        <w:rPr>
          <w:lang w:val="be-BY"/>
        </w:rPr>
        <w:t xml:space="preserve">Лексічная работа са словамі </w:t>
      </w:r>
      <w:r>
        <w:rPr>
          <w:i/>
          <w:lang w:val="be-BY"/>
        </w:rPr>
        <w:t>ярая</w:t>
      </w:r>
      <w:r>
        <w:rPr>
          <w:lang w:val="be-BY"/>
        </w:rPr>
        <w:t xml:space="preserve"> і </w:t>
      </w:r>
      <w:r>
        <w:rPr>
          <w:i/>
          <w:lang w:val="be-BY"/>
        </w:rPr>
        <w:t>ляло</w:t>
      </w:r>
      <w:r>
        <w:rPr>
          <w:lang w:val="be-BY"/>
        </w:rPr>
        <w:t xml:space="preserve"> (рубрыка “Слоўнік”, с. 36).</w:t>
      </w:r>
    </w:p>
    <w:p w:rsidR="00375A87" w:rsidRDefault="00375A87" w:rsidP="00375A87">
      <w:pPr>
        <w:pStyle w:val="a3"/>
        <w:rPr>
          <w:lang w:val="be-BY"/>
        </w:rPr>
      </w:pPr>
      <w:r>
        <w:rPr>
          <w:lang w:val="be-BY"/>
        </w:rPr>
        <w:t>Выразнае чытанне песні настаўнікам. Удзел у абмеркаванні ўражанняў ад яе. Другое чытанне песні з мэтай вызначэння настрою і інтанацыі.</w:t>
      </w:r>
    </w:p>
    <w:p w:rsidR="00375A87" w:rsidRDefault="00375A87" w:rsidP="00375A87">
      <w:pPr>
        <w:pStyle w:val="a3"/>
        <w:rPr>
          <w:lang w:val="be-BY"/>
        </w:rPr>
      </w:pPr>
      <w:r>
        <w:rPr>
          <w:lang w:val="be-BY"/>
        </w:rPr>
        <w:t>Гутарка па пытаннях і заданнях 1–4 (с. 37).</w:t>
      </w:r>
    </w:p>
    <w:p w:rsidR="00375A87" w:rsidRPr="0022270D" w:rsidRDefault="00375A87" w:rsidP="00AB12FD">
      <w:pPr>
        <w:pStyle w:val="a3"/>
        <w:numPr>
          <w:ilvl w:val="0"/>
          <w:numId w:val="10"/>
        </w:numPr>
        <w:ind w:left="0" w:firstLine="357"/>
        <w:rPr>
          <w:i/>
          <w:lang w:val="be-BY"/>
        </w:rPr>
      </w:pPr>
      <w:r>
        <w:rPr>
          <w:lang w:val="be-BY"/>
        </w:rPr>
        <w:t xml:space="preserve">Чаму спявачкі звярнуліся да пчолкі? </w:t>
      </w:r>
      <w:r>
        <w:rPr>
          <w:i/>
          <w:lang w:val="be-BY"/>
        </w:rPr>
        <w:t>(Вылет пчалы з вулля звычайна</w:t>
      </w:r>
      <w:r w:rsidR="0022270D">
        <w:rPr>
          <w:i/>
          <w:lang w:val="be-BY"/>
        </w:rPr>
        <w:t xml:space="preserve"> </w:t>
      </w:r>
      <w:r w:rsidRPr="0022270D">
        <w:rPr>
          <w:i/>
          <w:lang w:val="be-BY"/>
        </w:rPr>
        <w:t>сведчыць пра пачатак цеплыні. У песні выяўляецца такса</w:t>
      </w:r>
      <w:r w:rsidR="009F1CD3">
        <w:rPr>
          <w:i/>
          <w:lang w:val="be-BY"/>
        </w:rPr>
        <w:t>ма народная павага, шанаванне і </w:t>
      </w:r>
      <w:r w:rsidRPr="0022270D">
        <w:rPr>
          <w:i/>
          <w:lang w:val="be-BY"/>
        </w:rPr>
        <w:t>давер да працавітай і руплівай пчалы.)</w:t>
      </w:r>
    </w:p>
    <w:p w:rsidR="00375A87" w:rsidRPr="00B1578A" w:rsidRDefault="00375A87" w:rsidP="00AB12FD">
      <w:pPr>
        <w:pStyle w:val="a3"/>
        <w:numPr>
          <w:ilvl w:val="0"/>
          <w:numId w:val="10"/>
        </w:numPr>
        <w:ind w:left="0" w:firstLine="357"/>
        <w:rPr>
          <w:lang w:val="be-BY"/>
        </w:rPr>
      </w:pPr>
      <w:r>
        <w:rPr>
          <w:lang w:val="be-BY"/>
        </w:rPr>
        <w:t xml:space="preserve">Чаму працавітая і старанная пчолачка паказана ў песні ярай, гнеўнай? </w:t>
      </w:r>
      <w:r w:rsidRPr="00B1578A">
        <w:rPr>
          <w:i/>
          <w:lang w:val="be-BY"/>
        </w:rPr>
        <w:t>(Яна злая, магчыма, з-за голаду і холаду. Тут настаўнік можа дапоўніць, што звычайна злога чалавека ці жывёлу людзі ласкава не называюць. У змесце народнай песні спявачкі звяртаюцца да насякомага ўсё ж такі ласкава</w:t>
      </w:r>
      <w:r w:rsidR="009C2D89" w:rsidRPr="00B1578A">
        <w:rPr>
          <w:i/>
          <w:lang w:val="be-BY"/>
        </w:rPr>
        <w:t> —</w:t>
      </w:r>
      <w:r w:rsidRPr="00B1578A">
        <w:rPr>
          <w:i/>
          <w:lang w:val="be-BY"/>
        </w:rPr>
        <w:t xml:space="preserve"> “пчолачка ярая”. Слова “ярая” можа паходзіць і ад імя міфалагічнага бога Ярылы, у якога ў</w:t>
      </w:r>
      <w:r w:rsidR="009F1CD3" w:rsidRPr="00B1578A">
        <w:rPr>
          <w:i/>
          <w:lang w:val="be-BY"/>
        </w:rPr>
        <w:t> </w:t>
      </w:r>
      <w:r w:rsidRPr="00B1578A">
        <w:rPr>
          <w:i/>
          <w:lang w:val="be-BY"/>
        </w:rPr>
        <w:t>старажытныя часы верылі беларусы. Ярыла</w:t>
      </w:r>
      <w:r w:rsidR="009C2D89" w:rsidRPr="00B1578A">
        <w:rPr>
          <w:i/>
          <w:lang w:val="be-BY"/>
        </w:rPr>
        <w:t> —</w:t>
      </w:r>
      <w:r w:rsidRPr="00B1578A">
        <w:rPr>
          <w:i/>
          <w:lang w:val="be-BY"/>
        </w:rPr>
        <w:t xml:space="preserve"> бог Сонца, урад</w:t>
      </w:r>
      <w:r w:rsidR="00D4510B">
        <w:rPr>
          <w:i/>
          <w:lang w:val="be-BY"/>
        </w:rPr>
        <w:t>лівасці і вясны. Людзі здаўна з </w:t>
      </w:r>
      <w:r w:rsidRPr="00B1578A">
        <w:rPr>
          <w:i/>
          <w:lang w:val="be-BY"/>
        </w:rPr>
        <w:t>нецярплівасцю чакалі яго прыходу пасля веснавога раўнадзенства</w:t>
      </w:r>
      <w:r w:rsidR="009C2D89" w:rsidRPr="00B1578A">
        <w:rPr>
          <w:i/>
          <w:lang w:val="be-BY"/>
        </w:rPr>
        <w:t> —</w:t>
      </w:r>
      <w:r w:rsidR="009F1CD3" w:rsidRPr="00B1578A">
        <w:rPr>
          <w:i/>
          <w:lang w:val="be-BY"/>
        </w:rPr>
        <w:t xml:space="preserve"> 21 </w:t>
      </w:r>
      <w:r w:rsidRPr="00B1578A">
        <w:rPr>
          <w:i/>
          <w:lang w:val="be-BY"/>
        </w:rPr>
        <w:t>сакавіка. Менавіта з гэтага дня прырода пачынала выходзіць з зімовай спячкі, усё жывое прачыналася, набіралася сілы, дужэла. Вясна пазбаўлялася ад чараў халоднай і</w:t>
      </w:r>
      <w:r w:rsidR="00D4510B">
        <w:rPr>
          <w:i/>
          <w:lang w:val="be-BY"/>
        </w:rPr>
        <w:t> </w:t>
      </w:r>
      <w:r w:rsidRPr="00B1578A">
        <w:rPr>
          <w:i/>
          <w:lang w:val="be-BY"/>
        </w:rPr>
        <w:t>панурай зімы. Сваімі чароўнымі ключамі Ярыла рашуча адмыкаў да жыцця зямлю, выпускаў на волю расу і клікаў людзей на поле.)</w:t>
      </w:r>
    </w:p>
    <w:p w:rsidR="00375A87" w:rsidRDefault="00375A87" w:rsidP="00375A87">
      <w:pPr>
        <w:pStyle w:val="a3"/>
        <w:rPr>
          <w:lang w:val="be-BY"/>
        </w:rPr>
      </w:pPr>
      <w:r>
        <w:rPr>
          <w:lang w:val="be-BY"/>
        </w:rPr>
        <w:t>Работа над выразным чытаннем: падбор адпаведнага тону, адпрацоўка ўмення</w:t>
      </w:r>
    </w:p>
    <w:p w:rsidR="00375A87" w:rsidRDefault="00375A87" w:rsidP="00375A87">
      <w:pPr>
        <w:pStyle w:val="a3"/>
        <w:rPr>
          <w:lang w:val="be-BY"/>
        </w:rPr>
      </w:pPr>
      <w:r>
        <w:rPr>
          <w:lang w:val="be-BY"/>
        </w:rPr>
        <w:t>правільна інтанаваць сказы, расстаўляць паўзы з апорай на знакі прыпынку.</w:t>
      </w:r>
    </w:p>
    <w:p w:rsidR="00375A87" w:rsidRDefault="00375A87" w:rsidP="00375A87">
      <w:pPr>
        <w:pStyle w:val="a3"/>
        <w:rPr>
          <w:lang w:val="be-BY"/>
        </w:rPr>
      </w:pPr>
      <w:r>
        <w:rPr>
          <w:lang w:val="be-BY"/>
        </w:rPr>
        <w:t>Харавое чытанне вяснянкі (заданне 5, с. 37).</w:t>
      </w:r>
    </w:p>
    <w:p w:rsidR="00375A87" w:rsidRDefault="00375A87" w:rsidP="00375A87">
      <w:pPr>
        <w:pStyle w:val="a3"/>
        <w:rPr>
          <w:b/>
          <w:lang w:val="be-BY"/>
        </w:rPr>
      </w:pPr>
      <w:r>
        <w:rPr>
          <w:lang w:val="be-BY"/>
        </w:rPr>
        <w:t>Назіранне за рытмам тэкстаў народных песень.</w:t>
      </w:r>
    </w:p>
    <w:p w:rsidR="00375A87" w:rsidRDefault="00375A87" w:rsidP="00375A87">
      <w:pPr>
        <w:pStyle w:val="a3"/>
        <w:rPr>
          <w:lang w:val="be-BY"/>
        </w:rPr>
      </w:pPr>
      <w:r>
        <w:rPr>
          <w:lang w:val="be-BY"/>
        </w:rPr>
        <w:t xml:space="preserve">Удзел у калектыўным абмеркаванні пытання </w:t>
      </w:r>
      <w:r w:rsidR="009F1CD3">
        <w:rPr>
          <w:lang w:val="be-BY"/>
        </w:rPr>
        <w:t>рубрыкі “Давайце абмяркуем” (с.</w:t>
      </w:r>
      <w:r w:rsidR="00D4510B">
        <w:rPr>
          <w:lang w:val="be-BY"/>
        </w:rPr>
        <w:t> </w:t>
      </w:r>
      <w:r>
        <w:rPr>
          <w:lang w:val="be-BY"/>
        </w:rPr>
        <w:t xml:space="preserve">37). </w:t>
      </w:r>
    </w:p>
    <w:p w:rsidR="00375A87" w:rsidRDefault="00375A87" w:rsidP="0022270D">
      <w:pPr>
        <w:pStyle w:val="2"/>
        <w:rPr>
          <w:lang w:val="be-BY"/>
        </w:rPr>
      </w:pPr>
      <w:r>
        <w:rPr>
          <w:lang w:val="be-BY"/>
        </w:rPr>
        <w:t>Дамашняе заданне</w:t>
      </w:r>
    </w:p>
    <w:p w:rsidR="00375A87" w:rsidRDefault="00375A87" w:rsidP="00375A87">
      <w:pPr>
        <w:pStyle w:val="a3"/>
        <w:rPr>
          <w:b/>
          <w:lang w:val="be-BY"/>
        </w:rPr>
      </w:pPr>
      <w:r>
        <w:rPr>
          <w:lang w:val="be-BY"/>
        </w:rPr>
        <w:t>Падрыхтаваць выразнае чытанне вясновых песень.</w:t>
      </w:r>
    </w:p>
    <w:p w:rsidR="00375A87" w:rsidRDefault="00375A87" w:rsidP="0022270D">
      <w:pPr>
        <w:pStyle w:val="2"/>
        <w:rPr>
          <w:lang w:val="be-BY"/>
        </w:rPr>
      </w:pPr>
      <w:r>
        <w:rPr>
          <w:lang w:val="be-BY"/>
        </w:rPr>
        <w:t>Вынік урока</w:t>
      </w:r>
    </w:p>
    <w:p w:rsidR="00375A87" w:rsidRDefault="00375A87" w:rsidP="009F1CD3">
      <w:pPr>
        <w:pStyle w:val="a3"/>
        <w:numPr>
          <w:ilvl w:val="0"/>
          <w:numId w:val="5"/>
        </w:numPr>
        <w:rPr>
          <w:lang w:val="be-BY"/>
        </w:rPr>
      </w:pPr>
      <w:r>
        <w:rPr>
          <w:lang w:val="be-BY"/>
        </w:rPr>
        <w:t>Растлумачце сэнс выразу “Песня</w:t>
      </w:r>
      <w:r w:rsidR="009C2D89">
        <w:rPr>
          <w:lang w:val="be-BY"/>
        </w:rPr>
        <w:t> —</w:t>
      </w:r>
      <w:r>
        <w:rPr>
          <w:lang w:val="be-BY"/>
        </w:rPr>
        <w:t xml:space="preserve"> душа народа”.</w:t>
      </w:r>
    </w:p>
    <w:p w:rsidR="00375A87" w:rsidRDefault="00375A87" w:rsidP="00375A87">
      <w:pPr>
        <w:pStyle w:val="a3"/>
        <w:rPr>
          <w:b/>
          <w:lang w:val="be-BY"/>
        </w:rPr>
      </w:pPr>
      <w:r>
        <w:rPr>
          <w:b/>
          <w:lang w:val="be-BY"/>
        </w:rPr>
        <w:br w:type="page"/>
      </w:r>
    </w:p>
    <w:p w:rsidR="00375A87" w:rsidRDefault="00375A87" w:rsidP="0022270D">
      <w:pPr>
        <w:pStyle w:val="10"/>
        <w:rPr>
          <w:lang w:val="be-BY"/>
        </w:rPr>
      </w:pPr>
      <w:r>
        <w:rPr>
          <w:lang w:val="be-BY"/>
        </w:rPr>
        <w:lastRenderedPageBreak/>
        <w:t>Урок 50. Якуб Колас. “Вясна”</w:t>
      </w:r>
    </w:p>
    <w:p w:rsidR="00375A87" w:rsidRDefault="00375A87" w:rsidP="00375A87">
      <w:pPr>
        <w:pStyle w:val="a3"/>
        <w:rPr>
          <w:lang w:val="be-BY"/>
        </w:rPr>
      </w:pPr>
      <w:r>
        <w:rPr>
          <w:b/>
          <w:lang w:val="be-BY"/>
        </w:rPr>
        <w:t xml:space="preserve">ЗАДАЧЫ: </w:t>
      </w:r>
      <w:r>
        <w:rPr>
          <w:lang w:val="be-BY"/>
        </w:rPr>
        <w:t>удасканальваць уменні знаходзіць у апавяданні апісанне карцін вясновай прыроды і вобразныя словы, выразна чытаць тэкст, выказваць уласныя адносіны да зместу прачытанага, перадаваць адпаведны настрой з дапамогай інтанацыі; абуджаць жаданне сачыць за вясновымі прыкметамі.</w:t>
      </w:r>
    </w:p>
    <w:p w:rsidR="00375A87" w:rsidRDefault="00375A87" w:rsidP="00375A87">
      <w:pPr>
        <w:pStyle w:val="a3"/>
        <w:rPr>
          <w:lang w:val="be-BY"/>
        </w:rPr>
      </w:pPr>
      <w:r>
        <w:rPr>
          <w:b/>
          <w:lang w:val="be-BY"/>
        </w:rPr>
        <w:t>АБСТАЛЯВАННЕ:</w:t>
      </w:r>
      <w:r>
        <w:rPr>
          <w:lang w:val="be-BY"/>
        </w:rPr>
        <w:t xml:space="preserve"> партрэт Якуба Коласа і выстава яго кніг для дзяцей.</w:t>
      </w:r>
    </w:p>
    <w:p w:rsidR="00375A87" w:rsidRDefault="00375A87" w:rsidP="0022270D">
      <w:pPr>
        <w:pStyle w:val="10"/>
        <w:jc w:val="center"/>
        <w:rPr>
          <w:lang w:val="be-BY"/>
        </w:rPr>
      </w:pPr>
      <w:r>
        <w:rPr>
          <w:lang w:val="be-BY"/>
        </w:rPr>
        <w:t>Ход урока</w:t>
      </w:r>
    </w:p>
    <w:p w:rsidR="00375A87" w:rsidRDefault="00375A87" w:rsidP="0022270D">
      <w:pPr>
        <w:pStyle w:val="2"/>
        <w:rPr>
          <w:lang w:val="be-BY"/>
        </w:rPr>
      </w:pPr>
      <w:r>
        <w:rPr>
          <w:lang w:val="be-BY"/>
        </w:rPr>
        <w:t>Праверка дамашняга задання</w:t>
      </w:r>
    </w:p>
    <w:p w:rsidR="00375A87" w:rsidRDefault="00375A87" w:rsidP="00375A87">
      <w:pPr>
        <w:pStyle w:val="a3"/>
        <w:rPr>
          <w:b/>
          <w:lang w:val="be-BY"/>
        </w:rPr>
      </w:pPr>
      <w:r>
        <w:rPr>
          <w:lang w:val="be-BY"/>
        </w:rPr>
        <w:t>Выразнае чытанне вясновых песень.</w:t>
      </w:r>
    </w:p>
    <w:p w:rsidR="00375A87" w:rsidRDefault="00375A87" w:rsidP="0022270D">
      <w:pPr>
        <w:pStyle w:val="2"/>
        <w:rPr>
          <w:lang w:val="be-BY"/>
        </w:rPr>
      </w:pPr>
      <w:r>
        <w:rPr>
          <w:lang w:val="be-BY"/>
        </w:rPr>
        <w:t>Работа з апавяданнем Якуба Коласа “Вясна”</w:t>
      </w:r>
    </w:p>
    <w:p w:rsidR="00375A87" w:rsidRDefault="00375A87" w:rsidP="00375A87">
      <w:pPr>
        <w:pStyle w:val="a3"/>
        <w:rPr>
          <w:rStyle w:val="af3"/>
        </w:rPr>
      </w:pPr>
      <w:r>
        <w:rPr>
          <w:lang w:val="be-BY"/>
        </w:rPr>
        <w:t>Падрыхтоўка да першаснага ўспрыняцця тэксту:</w:t>
      </w:r>
    </w:p>
    <w:p w:rsidR="00375A87" w:rsidRDefault="00375A87" w:rsidP="00375A87">
      <w:pPr>
        <w:pStyle w:val="a3"/>
      </w:pPr>
      <w:r>
        <w:rPr>
          <w:lang w:val="be-BY"/>
        </w:rPr>
        <w:t>1)</w:t>
      </w:r>
      <w:r>
        <w:rPr>
          <w:b/>
          <w:lang w:val="be-BY"/>
        </w:rPr>
        <w:t xml:space="preserve"> </w:t>
      </w:r>
      <w:r>
        <w:rPr>
          <w:lang w:val="be-BY"/>
        </w:rPr>
        <w:t>з мэтай актуалізацыі раней набытых ведаў праводзіцца літаратурная віктарына па наступных пытаннях:</w:t>
      </w:r>
    </w:p>
    <w:p w:rsidR="00375A87" w:rsidRDefault="00375A87" w:rsidP="00375A87">
      <w:pPr>
        <w:pStyle w:val="a3"/>
        <w:rPr>
          <w:i/>
          <w:lang w:val="be-BY"/>
        </w:rPr>
      </w:pPr>
      <w:r>
        <w:rPr>
          <w:lang w:val="be-BY"/>
        </w:rPr>
        <w:t xml:space="preserve">1. Пра якога пісьменніка было напісана так: “З маленства ён разам з бацькамі пераязджаў з адной леснічоўкі ў другую. Жыццё ў лясной глушы давала магчымасць уражліваму хлопчыку адчуць чароўную прыгажосць беларускіх краявідаў. Пазней дзіцячыя ўражанні ляглі ў аснову многіх вершаў і апавяданняў пісьменніка, прысвечаных непаўторнай прыгажосці прыроды Беларусі”? </w:t>
      </w:r>
      <w:r>
        <w:rPr>
          <w:i/>
          <w:lang w:val="be-BY"/>
        </w:rPr>
        <w:t>(Пра Якуба Коласа.)</w:t>
      </w:r>
    </w:p>
    <w:p w:rsidR="00375A87" w:rsidRDefault="00375A87" w:rsidP="00375A87">
      <w:pPr>
        <w:pStyle w:val="a3"/>
        <w:rPr>
          <w:lang w:val="be-BY"/>
        </w:rPr>
      </w:pPr>
      <w:r>
        <w:rPr>
          <w:i/>
          <w:lang w:val="be-BY"/>
        </w:rPr>
        <w:t>Дэманструецца партрэт класіка.</w:t>
      </w:r>
    </w:p>
    <w:p w:rsidR="00375A87" w:rsidRDefault="00375A87" w:rsidP="00375A87">
      <w:pPr>
        <w:pStyle w:val="a3"/>
        <w:rPr>
          <w:lang w:val="be-BY"/>
        </w:rPr>
      </w:pPr>
      <w:r>
        <w:rPr>
          <w:lang w:val="be-BY"/>
        </w:rPr>
        <w:t>2. З якіх твораў Якуба Коласа ўзятыя гэтыя радкі?</w:t>
      </w:r>
    </w:p>
    <w:p w:rsidR="00375A87" w:rsidRDefault="00375A87" w:rsidP="00375A87">
      <w:pPr>
        <w:pStyle w:val="a3"/>
        <w:rPr>
          <w:lang w:val="be-BY"/>
        </w:rPr>
      </w:pPr>
      <w:r>
        <w:rPr>
          <w:lang w:val="be-BY"/>
        </w:rPr>
        <w:t>а)</w:t>
      </w:r>
      <w:r w:rsidR="0022270D">
        <w:rPr>
          <w:lang w:val="be-BY"/>
        </w:rPr>
        <w:tab/>
      </w:r>
      <w:r>
        <w:rPr>
          <w:lang w:val="be-BY"/>
        </w:rPr>
        <w:t>Надышлі марозы,</w:t>
      </w:r>
    </w:p>
    <w:p w:rsidR="00375A87" w:rsidRDefault="00375A87" w:rsidP="0022270D">
      <w:pPr>
        <w:pStyle w:val="a3"/>
        <w:ind w:firstLine="708"/>
        <w:rPr>
          <w:lang w:val="be-BY"/>
        </w:rPr>
      </w:pPr>
      <w:r>
        <w:rPr>
          <w:lang w:val="be-BY"/>
        </w:rPr>
        <w:t>Рэчкі закавалі,</w:t>
      </w:r>
    </w:p>
    <w:p w:rsidR="00375A87" w:rsidRDefault="00375A87" w:rsidP="0022270D">
      <w:pPr>
        <w:pStyle w:val="a3"/>
        <w:ind w:firstLine="708"/>
        <w:rPr>
          <w:lang w:val="be-BY"/>
        </w:rPr>
      </w:pPr>
      <w:r>
        <w:rPr>
          <w:lang w:val="be-BY"/>
        </w:rPr>
        <w:t>Белыя бярозы</w:t>
      </w:r>
    </w:p>
    <w:p w:rsidR="00375A87" w:rsidRDefault="00375A87" w:rsidP="0022270D">
      <w:pPr>
        <w:pStyle w:val="a3"/>
        <w:ind w:firstLine="708"/>
        <w:rPr>
          <w:lang w:val="be-BY"/>
        </w:rPr>
      </w:pPr>
      <w:r>
        <w:rPr>
          <w:lang w:val="be-BY"/>
        </w:rPr>
        <w:t xml:space="preserve">Шэранем убралі. </w:t>
      </w:r>
      <w:r>
        <w:rPr>
          <w:i/>
          <w:lang w:val="be-BY"/>
        </w:rPr>
        <w:t>(“Зіма”, іншы загаловак</w:t>
      </w:r>
      <w:r w:rsidR="009C2D89">
        <w:rPr>
          <w:i/>
          <w:lang w:val="be-BY"/>
        </w:rPr>
        <w:t> —</w:t>
      </w:r>
      <w:r>
        <w:rPr>
          <w:i/>
          <w:lang w:val="be-BY"/>
        </w:rPr>
        <w:t xml:space="preserve"> “Надышлі марозы”.)</w:t>
      </w:r>
    </w:p>
    <w:p w:rsidR="00375A87" w:rsidRDefault="00375A87" w:rsidP="00375A87">
      <w:pPr>
        <w:pStyle w:val="a3"/>
        <w:rPr>
          <w:lang w:val="be-BY"/>
        </w:rPr>
      </w:pPr>
      <w:r>
        <w:rPr>
          <w:lang w:val="be-BY"/>
        </w:rPr>
        <w:t>б)</w:t>
      </w:r>
      <w:r w:rsidR="0022270D">
        <w:rPr>
          <w:lang w:val="be-BY"/>
        </w:rPr>
        <w:tab/>
      </w:r>
      <w:r>
        <w:t>У бязмежным небе</w:t>
      </w:r>
    </w:p>
    <w:p w:rsidR="00375A87" w:rsidRDefault="00375A87" w:rsidP="0022270D">
      <w:pPr>
        <w:pStyle w:val="a3"/>
        <w:ind w:firstLine="708"/>
        <w:rPr>
          <w:lang w:val="be-BY"/>
        </w:rPr>
      </w:pPr>
      <w:r>
        <w:rPr>
          <w:lang w:val="be-BY"/>
        </w:rPr>
        <w:t>Роўненькім шнурочкам</w:t>
      </w:r>
    </w:p>
    <w:p w:rsidR="00375A87" w:rsidRDefault="00375A87" w:rsidP="0022270D">
      <w:pPr>
        <w:pStyle w:val="a3"/>
        <w:ind w:firstLine="708"/>
        <w:rPr>
          <w:lang w:val="be-BY"/>
        </w:rPr>
      </w:pPr>
      <w:r>
        <w:rPr>
          <w:lang w:val="be-BY"/>
        </w:rPr>
        <w:t>Жураўлі ў вырай</w:t>
      </w:r>
    </w:p>
    <w:p w:rsidR="00375A87" w:rsidRDefault="00375A87" w:rsidP="0022270D">
      <w:pPr>
        <w:pStyle w:val="a3"/>
        <w:ind w:firstLine="708"/>
        <w:rPr>
          <w:lang w:val="be-BY"/>
        </w:rPr>
      </w:pPr>
      <w:r>
        <w:rPr>
          <w:lang w:val="be-BY"/>
        </w:rPr>
        <w:t>Мкнуцца над лясочкам.</w:t>
      </w:r>
    </w:p>
    <w:p w:rsidR="00375A87" w:rsidRDefault="00375A87" w:rsidP="0022270D">
      <w:pPr>
        <w:pStyle w:val="a3"/>
        <w:ind w:firstLine="708"/>
        <w:rPr>
          <w:lang w:val="be-BY"/>
        </w:rPr>
      </w:pPr>
      <w:r>
        <w:rPr>
          <w:lang w:val="be-BY"/>
        </w:rPr>
        <w:t>Меншыцца шнурочак,</w:t>
      </w:r>
    </w:p>
    <w:p w:rsidR="00375A87" w:rsidRDefault="00375A87" w:rsidP="0022270D">
      <w:pPr>
        <w:pStyle w:val="a3"/>
        <w:ind w:firstLine="708"/>
      </w:pPr>
      <w:r>
        <w:t>У паднеб</w:t>
      </w:r>
      <w:r>
        <w:rPr>
          <w:lang w:val="be-BY"/>
        </w:rPr>
        <w:t>’</w:t>
      </w:r>
      <w:r>
        <w:t>і т</w:t>
      </w:r>
      <w:r>
        <w:rPr>
          <w:lang w:val="be-BY"/>
        </w:rPr>
        <w:t>а́</w:t>
      </w:r>
      <w:r>
        <w:t>е,</w:t>
      </w:r>
    </w:p>
    <w:p w:rsidR="00375A87" w:rsidRDefault="00375A87" w:rsidP="0022270D">
      <w:pPr>
        <w:pStyle w:val="a3"/>
        <w:ind w:firstLine="708"/>
      </w:pPr>
      <w:r>
        <w:t>Вось ледзь-ледзь чарнее,</w:t>
      </w:r>
    </w:p>
    <w:p w:rsidR="00375A87" w:rsidRDefault="00375A87" w:rsidP="0022270D">
      <w:pPr>
        <w:pStyle w:val="a3"/>
        <w:ind w:firstLine="708"/>
        <w:rPr>
          <w:lang w:val="be-BY"/>
        </w:rPr>
      </w:pPr>
      <w:r>
        <w:t>Міг</w:t>
      </w:r>
      <w:r w:rsidR="009C2D89">
        <w:t> —</w:t>
      </w:r>
      <w:r>
        <w:t xml:space="preserve"> і прападае.</w:t>
      </w:r>
      <w:r>
        <w:rPr>
          <w:lang w:val="be-BY"/>
        </w:rPr>
        <w:t xml:space="preserve"> </w:t>
      </w:r>
      <w:r>
        <w:rPr>
          <w:i/>
          <w:lang w:val="be-BY"/>
        </w:rPr>
        <w:t>(“Адлёт жураўлёў”.)</w:t>
      </w:r>
    </w:p>
    <w:p w:rsidR="00375A87" w:rsidRDefault="00375A87" w:rsidP="00375A87">
      <w:pPr>
        <w:pStyle w:val="a3"/>
        <w:rPr>
          <w:lang w:val="be-BY"/>
        </w:rPr>
      </w:pPr>
      <w:r>
        <w:rPr>
          <w:lang w:val="be-BY"/>
        </w:rPr>
        <w:t>в)</w:t>
      </w:r>
      <w:r w:rsidR="0022270D">
        <w:rPr>
          <w:lang w:val="be-BY"/>
        </w:rPr>
        <w:tab/>
      </w:r>
      <w:r>
        <w:rPr>
          <w:lang w:val="be-BY"/>
        </w:rPr>
        <w:t>Уцякай, мароз-дзядуля!</w:t>
      </w:r>
    </w:p>
    <w:p w:rsidR="00375A87" w:rsidRDefault="00375A87" w:rsidP="0022270D">
      <w:pPr>
        <w:pStyle w:val="a3"/>
        <w:ind w:firstLine="708"/>
        <w:rPr>
          <w:lang w:val="be-BY"/>
        </w:rPr>
      </w:pPr>
      <w:r>
        <w:rPr>
          <w:lang w:val="be-BY"/>
        </w:rPr>
        <w:t>Чуеш ты, стары, ці не?</w:t>
      </w:r>
    </w:p>
    <w:p w:rsidR="00375A87" w:rsidRDefault="00375A87" w:rsidP="0022270D">
      <w:pPr>
        <w:pStyle w:val="a3"/>
        <w:ind w:firstLine="708"/>
        <w:rPr>
          <w:lang w:val="be-BY"/>
        </w:rPr>
      </w:pPr>
      <w:r>
        <w:rPr>
          <w:lang w:val="be-BY"/>
        </w:rPr>
        <w:t>На пагорках</w:t>
      </w:r>
      <w:r w:rsidR="009C2D89">
        <w:rPr>
          <w:lang w:val="be-BY"/>
        </w:rPr>
        <w:t> —</w:t>
      </w:r>
      <w:r>
        <w:rPr>
          <w:lang w:val="be-BY"/>
        </w:rPr>
        <w:t xml:space="preserve"> булі-гулі!</w:t>
      </w:r>
      <w:r w:rsidR="009C2D89">
        <w:rPr>
          <w:lang w:val="be-BY"/>
        </w:rPr>
        <w:t> —</w:t>
      </w:r>
    </w:p>
    <w:p w:rsidR="00375A87" w:rsidRDefault="00375A87" w:rsidP="0022270D">
      <w:pPr>
        <w:pStyle w:val="a3"/>
        <w:ind w:firstLine="708"/>
        <w:rPr>
          <w:lang w:val="be-BY"/>
        </w:rPr>
      </w:pPr>
      <w:r>
        <w:rPr>
          <w:lang w:val="be-BY"/>
        </w:rPr>
        <w:t xml:space="preserve">Песні чуюцца вясне. </w:t>
      </w:r>
      <w:r>
        <w:rPr>
          <w:i/>
          <w:lang w:val="be-BY"/>
        </w:rPr>
        <w:t>(“Песня аб вясне”.)</w:t>
      </w:r>
    </w:p>
    <w:p w:rsidR="00375A87" w:rsidRDefault="00375A87" w:rsidP="00375A87">
      <w:pPr>
        <w:pStyle w:val="a3"/>
        <w:rPr>
          <w:i/>
          <w:lang w:val="be-BY"/>
        </w:rPr>
      </w:pPr>
      <w:r>
        <w:rPr>
          <w:lang w:val="be-BY"/>
        </w:rPr>
        <w:t>г) “</w:t>
      </w:r>
      <w:r>
        <w:t>Сярод гнілой восені выдаюцца часам ясныя, светлыя дні. Ціха ўсюды. Вецер не скалыхне ні адзін лісцік, ні адну травінку. Ласка́вае неба пазірае на зямлю; нідзе ні хмурынкі. Ясна і хораша, усё роўна як вярнулася лета. Падарыла восень людзям яшчэ некалькі ясных, светлых і цёплых дзён</w:t>
      </w:r>
      <w:r>
        <w:rPr>
          <w:lang w:val="be-BY"/>
        </w:rPr>
        <w:t>”</w:t>
      </w:r>
      <w:r>
        <w:t xml:space="preserve">. </w:t>
      </w:r>
      <w:r>
        <w:rPr>
          <w:i/>
        </w:rPr>
        <w:t>(</w:t>
      </w:r>
      <w:r>
        <w:rPr>
          <w:i/>
          <w:lang w:val="be-BY"/>
        </w:rPr>
        <w:t>“Ясныя дні восені”.</w:t>
      </w:r>
      <w:r>
        <w:rPr>
          <w:i/>
        </w:rPr>
        <w:t>)</w:t>
      </w:r>
    </w:p>
    <w:p w:rsidR="00375A87" w:rsidRDefault="00375A87" w:rsidP="00375A87">
      <w:pPr>
        <w:pStyle w:val="a3"/>
      </w:pPr>
      <w:r>
        <w:rPr>
          <w:lang w:val="be-BY"/>
        </w:rPr>
        <w:t>д) “</w:t>
      </w:r>
      <w:r>
        <w:t xml:space="preserve">Узлезшы на гумно, Пятрусь узяў у руку маладую ластавачку і павага́ў яе. Махнула яна крыльцамі, фуркнула і паляцела, а </w:t>
      </w:r>
      <w:proofErr w:type="gramStart"/>
      <w:r>
        <w:t>за</w:t>
      </w:r>
      <w:proofErr w:type="gramEnd"/>
      <w:r>
        <w:t xml:space="preserve"> </w:t>
      </w:r>
      <w:proofErr w:type="gramStart"/>
      <w:r>
        <w:t>ёю</w:t>
      </w:r>
      <w:proofErr w:type="gramEnd"/>
      <w:r>
        <w:t xml:space="preserve"> пападымаліся і ў</w:t>
      </w:r>
      <w:r w:rsidR="009F1CD3">
        <w:t>зняліся і </w:t>
      </w:r>
      <w:r>
        <w:t xml:space="preserve">другія. Рад быў Пятрусь, што лётаюць ластавачкі (ён называў іх сваімі). Вось яны палёталі, пакружыліся і зноў прыляцелі на гумно. А дзянькоў праз два яны ўжо </w:t>
      </w:r>
      <w:r>
        <w:lastRenderedPageBreak/>
        <w:t xml:space="preserve">лёталі разам са старымі і самі шукалі сабе пажывы. Вось як Пятрусь даў шчасце </w:t>
      </w:r>
      <w:proofErr w:type="gramStart"/>
      <w:r>
        <w:t>добрым</w:t>
      </w:r>
      <w:proofErr w:type="gramEnd"/>
      <w:r>
        <w:t xml:space="preserve"> нашым пры́яцелям</w:t>
      </w:r>
      <w:r w:rsidR="009C2D89">
        <w:t> —</w:t>
      </w:r>
      <w:r>
        <w:t xml:space="preserve"> ластаўкам</w:t>
      </w:r>
      <w:r>
        <w:rPr>
          <w:lang w:val="be-BY"/>
        </w:rPr>
        <w:t>”</w:t>
      </w:r>
      <w:r>
        <w:t xml:space="preserve">. </w:t>
      </w:r>
      <w:r>
        <w:rPr>
          <w:i/>
          <w:lang w:val="be-BY"/>
        </w:rPr>
        <w:t>(“Ластаўкі”)</w:t>
      </w:r>
    </w:p>
    <w:p w:rsidR="00375A87" w:rsidRDefault="00375A87" w:rsidP="00375A87">
      <w:pPr>
        <w:pStyle w:val="a3"/>
        <w:rPr>
          <w:lang w:val="be-BY"/>
        </w:rPr>
      </w:pPr>
      <w:r>
        <w:rPr>
          <w:lang w:val="be-BY"/>
        </w:rPr>
        <w:t>е) “</w:t>
      </w:r>
      <w:r>
        <w:t>Ц</w:t>
      </w:r>
      <w:r>
        <w:rPr>
          <w:lang w:val="be-BY"/>
        </w:rPr>
        <w:t>і</w:t>
      </w:r>
      <w:r>
        <w:t>ха!</w:t>
      </w:r>
      <w:r>
        <w:rPr>
          <w:lang w:val="be-BY"/>
        </w:rPr>
        <w:t xml:space="preserve"> Што гэта звініць у небе тоненькім срэбраным званочкам? Так хораша, так міла</w:t>
      </w:r>
      <w:r w:rsidR="009C2D89">
        <w:rPr>
          <w:lang w:val="be-BY"/>
        </w:rPr>
        <w:t> —</w:t>
      </w:r>
      <w:r>
        <w:rPr>
          <w:lang w:val="be-BY"/>
        </w:rPr>
        <w:t xml:space="preserve"> душа замірае! Ясь прыслухаўся. Не відаць нічога, а ў небе ціха разліваецца тоненькая песенька, нібы грае хто на срэбранай дудачцы. Гэта жаваранак! І так весела Ясю, здаецца, каб можна было, пацалаваў бы мілую птушачку. Галубка! Яна ўжо вярнулася з далёка</w:t>
      </w:r>
      <w:r w:rsidR="009F1CD3">
        <w:rPr>
          <w:lang w:val="be-BY"/>
        </w:rPr>
        <w:t>й старонкі ў наш родны край і ў </w:t>
      </w:r>
      <w:r>
        <w:rPr>
          <w:lang w:val="be-BY"/>
        </w:rPr>
        <w:t xml:space="preserve">ясным небе заліваецца дзіўнаю песняю”. </w:t>
      </w:r>
      <w:r>
        <w:rPr>
          <w:i/>
          <w:lang w:val="be-BY"/>
        </w:rPr>
        <w:t>(“Прылёт птушак”.)</w:t>
      </w:r>
    </w:p>
    <w:p w:rsidR="00375A87" w:rsidRDefault="00375A87" w:rsidP="00375A87">
      <w:pPr>
        <w:pStyle w:val="a3"/>
        <w:rPr>
          <w:lang w:val="be-BY"/>
        </w:rPr>
      </w:pPr>
      <w:r>
        <w:rPr>
          <w:lang w:val="be-BY"/>
        </w:rPr>
        <w:t xml:space="preserve">2) Арганізуецца работа па ўдакладненні </w:t>
      </w:r>
      <w:r w:rsidR="009F1CD3">
        <w:rPr>
          <w:lang w:val="be-BY"/>
        </w:rPr>
        <w:t>сэнсу слоў, якія сустрэнуцца ў </w:t>
      </w:r>
      <w:r>
        <w:rPr>
          <w:lang w:val="be-BY"/>
        </w:rPr>
        <w:t>творы (рубрыка “Слоўнік”, с. 37).</w:t>
      </w:r>
    </w:p>
    <w:p w:rsidR="00375A87" w:rsidRDefault="00375A87" w:rsidP="00375A87">
      <w:pPr>
        <w:pStyle w:val="a3"/>
        <w:rPr>
          <w:lang w:val="be-BY"/>
        </w:rPr>
      </w:pPr>
      <w:r>
        <w:rPr>
          <w:lang w:val="be-BY"/>
        </w:rPr>
        <w:t>Успрыманне апавядання Якуба Коласа “Вясна” на слых. Адказ на пытанне “Якія пачуцці выклікае твор?”.</w:t>
      </w:r>
    </w:p>
    <w:p w:rsidR="00375A87" w:rsidRDefault="00375A87" w:rsidP="00375A87">
      <w:pPr>
        <w:pStyle w:val="a3"/>
        <w:rPr>
          <w:b/>
          <w:lang w:val="be-BY"/>
        </w:rPr>
      </w:pPr>
      <w:r>
        <w:rPr>
          <w:lang w:val="be-BY"/>
        </w:rPr>
        <w:t xml:space="preserve">Гутарка па змесце і выбарачнае чытанне па </w:t>
      </w:r>
      <w:r w:rsidR="009F1CD3">
        <w:rPr>
          <w:lang w:val="be-BY"/>
        </w:rPr>
        <w:t>пытаннях і заданнях 1–5 (с. 39, </w:t>
      </w:r>
      <w:r>
        <w:rPr>
          <w:lang w:val="be-BY"/>
        </w:rPr>
        <w:t>40): вызначэнне вобразных слоў і галоўнай думкі апавядання.</w:t>
      </w:r>
    </w:p>
    <w:p w:rsidR="00375A87" w:rsidRDefault="00375A87" w:rsidP="00375A87">
      <w:pPr>
        <w:pStyle w:val="a3"/>
        <w:rPr>
          <w:lang w:val="be-BY"/>
        </w:rPr>
      </w:pPr>
      <w:r>
        <w:rPr>
          <w:lang w:val="be-BY"/>
        </w:rPr>
        <w:t xml:space="preserve">Разглядаецца рэпрадукцыя карціны Віктара Каралёва “Вясна прыйшла”. Адказ на пытанне “Якімі радкамі з апавядання Якуба Коласа “Вясна” можна яе падпісаць?” (заданне 6, с. 40). </w:t>
      </w:r>
      <w:r>
        <w:rPr>
          <w:i/>
          <w:lang w:val="be-BY"/>
        </w:rPr>
        <w:t>(Для загалоўка падыдзе першы сказ першага абзаца, сказамі другога абзаца да слоў “Выходзіць з хаты гаспадар”</w:t>
      </w:r>
      <w:r>
        <w:rPr>
          <w:lang w:val="be-BY"/>
        </w:rPr>
        <w:t xml:space="preserve"> </w:t>
      </w:r>
      <w:r>
        <w:rPr>
          <w:i/>
          <w:lang w:val="be-BY"/>
        </w:rPr>
        <w:t>можна перадаць яе змест.)</w:t>
      </w:r>
    </w:p>
    <w:p w:rsidR="00375A87" w:rsidRDefault="00375A87" w:rsidP="00375A87">
      <w:pPr>
        <w:pStyle w:val="a3"/>
        <w:rPr>
          <w:b/>
          <w:lang w:val="be-BY"/>
        </w:rPr>
      </w:pPr>
      <w:r>
        <w:rPr>
          <w:lang w:val="be-BY"/>
        </w:rPr>
        <w:t>Адпрацоўка ўмення правільна інтанаваць сказы, расстаўляць паўзы з апорай на знакі прыпынку.</w:t>
      </w:r>
    </w:p>
    <w:p w:rsidR="00375A87" w:rsidRDefault="00375A87" w:rsidP="00375A87">
      <w:pPr>
        <w:pStyle w:val="a3"/>
        <w:rPr>
          <w:b/>
          <w:lang w:val="be-BY"/>
        </w:rPr>
      </w:pPr>
      <w:r>
        <w:rPr>
          <w:lang w:val="be-BY"/>
        </w:rPr>
        <w:t>Удзел у абмеркаванні тэмы з</w:t>
      </w:r>
      <w:r>
        <w:rPr>
          <w:b/>
          <w:lang w:val="be-BY"/>
        </w:rPr>
        <w:t xml:space="preserve"> </w:t>
      </w:r>
      <w:r>
        <w:rPr>
          <w:lang w:val="be-BY"/>
        </w:rPr>
        <w:t>рубрыкі “Давайце абмяркуем” (с. 40).</w:t>
      </w:r>
    </w:p>
    <w:p w:rsidR="00375A87" w:rsidRDefault="00375A87" w:rsidP="00375A87">
      <w:pPr>
        <w:pStyle w:val="a3"/>
        <w:rPr>
          <w:lang w:val="be-BY"/>
        </w:rPr>
      </w:pPr>
      <w:r>
        <w:rPr>
          <w:lang w:val="be-BY"/>
        </w:rPr>
        <w:t xml:space="preserve">Чытанне і адгадванне загадкі (с. 40). </w:t>
      </w:r>
      <w:r>
        <w:rPr>
          <w:i/>
          <w:lang w:val="be-BY"/>
        </w:rPr>
        <w:t>(Ручаёк, вада ў ім.)</w:t>
      </w:r>
    </w:p>
    <w:p w:rsidR="00375A87" w:rsidRDefault="00375A87" w:rsidP="0022270D">
      <w:pPr>
        <w:pStyle w:val="2"/>
        <w:rPr>
          <w:lang w:val="be-BY"/>
        </w:rPr>
      </w:pPr>
      <w:r>
        <w:rPr>
          <w:lang w:val="be-BY"/>
        </w:rPr>
        <w:t>Дамашняе заданне</w:t>
      </w:r>
    </w:p>
    <w:p w:rsidR="00375A87" w:rsidRDefault="00375A87" w:rsidP="00375A87">
      <w:pPr>
        <w:pStyle w:val="a3"/>
        <w:rPr>
          <w:lang w:val="be-BY"/>
        </w:rPr>
      </w:pPr>
      <w:r>
        <w:rPr>
          <w:lang w:val="be-BY"/>
        </w:rPr>
        <w:t>Падрыхтаваць выразнае чытанне апавядання Якуба Коласа “Вясна”.</w:t>
      </w:r>
    </w:p>
    <w:p w:rsidR="00375A87" w:rsidRDefault="00375A87" w:rsidP="0022270D">
      <w:pPr>
        <w:pStyle w:val="2"/>
        <w:rPr>
          <w:lang w:val="be-BY"/>
        </w:rPr>
      </w:pPr>
      <w:r>
        <w:rPr>
          <w:lang w:val="be-BY"/>
        </w:rPr>
        <w:t>Вынік урока</w:t>
      </w:r>
    </w:p>
    <w:p w:rsidR="00375A87" w:rsidRDefault="00375A87" w:rsidP="003A6194">
      <w:pPr>
        <w:pStyle w:val="a3"/>
        <w:numPr>
          <w:ilvl w:val="0"/>
          <w:numId w:val="5"/>
        </w:numPr>
        <w:rPr>
          <w:b/>
          <w:lang w:val="be-BY"/>
        </w:rPr>
      </w:pPr>
      <w:r>
        <w:rPr>
          <w:lang w:val="be-BY"/>
        </w:rPr>
        <w:t>Якой асобай паўстае перад вамі аўтар апавядання “Вясна”?</w:t>
      </w:r>
    </w:p>
    <w:p w:rsidR="00375A87" w:rsidRDefault="00375A87" w:rsidP="00375A87">
      <w:pPr>
        <w:pStyle w:val="a3"/>
        <w:rPr>
          <w:b/>
          <w:lang w:val="be-BY"/>
        </w:rPr>
      </w:pPr>
      <w:r>
        <w:rPr>
          <w:b/>
          <w:lang w:val="be-BY"/>
        </w:rPr>
        <w:br w:type="page"/>
      </w:r>
    </w:p>
    <w:p w:rsidR="00375A87" w:rsidRDefault="00375A87" w:rsidP="0022270D">
      <w:pPr>
        <w:pStyle w:val="10"/>
        <w:rPr>
          <w:lang w:val="be-BY"/>
        </w:rPr>
      </w:pPr>
      <w:r>
        <w:rPr>
          <w:lang w:val="be-BY"/>
        </w:rPr>
        <w:lastRenderedPageBreak/>
        <w:t>Урок 51. Уладзімір Карызна. “Лісце прыляцела”</w:t>
      </w:r>
    </w:p>
    <w:p w:rsidR="00375A87" w:rsidRDefault="00375A87" w:rsidP="00375A87">
      <w:pPr>
        <w:pStyle w:val="a3"/>
        <w:rPr>
          <w:lang w:val="be-BY"/>
        </w:rPr>
      </w:pPr>
      <w:r>
        <w:rPr>
          <w:b/>
          <w:lang w:val="be-BY"/>
        </w:rPr>
        <w:t xml:space="preserve">ЗАДАЧЫ: </w:t>
      </w:r>
      <w:r>
        <w:rPr>
          <w:lang w:val="be-BY"/>
        </w:rPr>
        <w:t>развіваць уменне знаходзіць у вершы Уладзіміра Карызны апісанне карцін вясенняй прыроды, вызначаць вобразныя словы, выказваць уласныя адносіны да зместу прачытанага, выразна чытаць і перадаваць адпаведны настрой з дапамогай інтанацыі; выхоўваць цікаўнасць да твораў вясновай тэматыкі.</w:t>
      </w:r>
    </w:p>
    <w:p w:rsidR="00375A87" w:rsidRDefault="00375A87" w:rsidP="0022270D">
      <w:pPr>
        <w:pStyle w:val="10"/>
        <w:jc w:val="center"/>
        <w:rPr>
          <w:lang w:val="be-BY"/>
        </w:rPr>
      </w:pPr>
      <w:r>
        <w:rPr>
          <w:lang w:val="be-BY"/>
        </w:rPr>
        <w:t>Ход урока</w:t>
      </w:r>
    </w:p>
    <w:p w:rsidR="00375A87" w:rsidRDefault="00375A87" w:rsidP="0022270D">
      <w:pPr>
        <w:pStyle w:val="2"/>
        <w:rPr>
          <w:lang w:val="be-BY"/>
        </w:rPr>
      </w:pPr>
      <w:r>
        <w:rPr>
          <w:lang w:val="be-BY"/>
        </w:rPr>
        <w:t>Праверка дамашняга задання</w:t>
      </w:r>
    </w:p>
    <w:p w:rsidR="00375A87" w:rsidRDefault="00375A87" w:rsidP="00375A87">
      <w:pPr>
        <w:pStyle w:val="a3"/>
        <w:rPr>
          <w:lang w:val="be-BY"/>
        </w:rPr>
      </w:pPr>
      <w:r>
        <w:rPr>
          <w:lang w:val="be-BY"/>
        </w:rPr>
        <w:t>Выразнае чытанне апавядання Якуба Коласа “Вясна”.</w:t>
      </w:r>
    </w:p>
    <w:p w:rsidR="00375A87" w:rsidRDefault="00375A87" w:rsidP="0022270D">
      <w:pPr>
        <w:pStyle w:val="2"/>
        <w:rPr>
          <w:lang w:val="be-BY"/>
        </w:rPr>
      </w:pPr>
      <w:r>
        <w:rPr>
          <w:lang w:val="be-BY"/>
        </w:rPr>
        <w:t>Работа з вершам Уладзіміра Карызны “Лісце прыляцела”</w:t>
      </w:r>
    </w:p>
    <w:p w:rsidR="00375A87" w:rsidRDefault="00375A87" w:rsidP="00375A87">
      <w:pPr>
        <w:pStyle w:val="a3"/>
        <w:rPr>
          <w:lang w:val="be-BY"/>
        </w:rPr>
      </w:pPr>
      <w:r>
        <w:rPr>
          <w:lang w:val="be-BY"/>
        </w:rPr>
        <w:t>Падрыхтоўка да першаснага ўспрыняцця тэксту:</w:t>
      </w:r>
      <w:r>
        <w:rPr>
          <w:rStyle w:val="af3"/>
          <w:lang w:val="be-BY"/>
        </w:rPr>
        <w:t xml:space="preserve"> </w:t>
      </w:r>
      <w:r>
        <w:rPr>
          <w:lang w:val="be-BY"/>
        </w:rPr>
        <w:t>асэнсаванне загалоўка: пра што пойдзе гаворка ў вершы Уладзіміра Карызны?</w:t>
      </w:r>
    </w:p>
    <w:p w:rsidR="00375A87" w:rsidRDefault="00375A87" w:rsidP="00375A87">
      <w:pPr>
        <w:pStyle w:val="a3"/>
        <w:rPr>
          <w:lang w:val="be-BY"/>
        </w:rPr>
      </w:pPr>
      <w:r>
        <w:rPr>
          <w:lang w:val="be-BY"/>
        </w:rPr>
        <w:t>Успрыманне твора на слых, выказванне ўражанняў і ўласных адносін да зместу пачутага. Самастойнае чытанне верша з мэтай вызначэння яго настрою.</w:t>
      </w:r>
    </w:p>
    <w:p w:rsidR="00375A87" w:rsidRDefault="00375A87" w:rsidP="00375A87">
      <w:pPr>
        <w:pStyle w:val="a3"/>
        <w:rPr>
          <w:lang w:val="be-BY"/>
        </w:rPr>
      </w:pPr>
      <w:r>
        <w:rPr>
          <w:lang w:val="be-BY"/>
        </w:rPr>
        <w:t>Гутарка па пытаннях і заданнях 1–6 (с.</w:t>
      </w:r>
      <w:r w:rsidR="00537147">
        <w:rPr>
          <w:lang w:val="be-BY"/>
        </w:rPr>
        <w:t> </w:t>
      </w:r>
      <w:r>
        <w:rPr>
          <w:lang w:val="be-BY"/>
        </w:rPr>
        <w:t>42): вызначэнне вобразн</w:t>
      </w:r>
      <w:r w:rsidR="003A6194">
        <w:rPr>
          <w:lang w:val="be-BY"/>
        </w:rPr>
        <w:t>ых слоў і </w:t>
      </w:r>
      <w:r>
        <w:rPr>
          <w:lang w:val="be-BY"/>
        </w:rPr>
        <w:t>вясновых малюнкаў.</w:t>
      </w:r>
    </w:p>
    <w:p w:rsidR="00375A87" w:rsidRDefault="00375A87" w:rsidP="00375A87">
      <w:pPr>
        <w:pStyle w:val="a3"/>
        <w:rPr>
          <w:lang w:val="be-BY"/>
        </w:rPr>
      </w:pPr>
      <w:r>
        <w:rPr>
          <w:lang w:val="be-BY"/>
        </w:rPr>
        <w:t>Работа над выразным чытаннем і перадачай адпаведнага настрою з дапамогай інтанацыі (пад кіраўніцтвам настаўніка).</w:t>
      </w:r>
    </w:p>
    <w:p w:rsidR="00375A87" w:rsidRDefault="00375A87" w:rsidP="0022270D">
      <w:pPr>
        <w:pStyle w:val="2"/>
        <w:rPr>
          <w:lang w:val="be-BY"/>
        </w:rPr>
      </w:pPr>
      <w:r>
        <w:rPr>
          <w:lang w:val="be-BY"/>
        </w:rPr>
        <w:t>Дамашняе заданне</w:t>
      </w:r>
    </w:p>
    <w:p w:rsidR="00375A87" w:rsidRDefault="00375A87" w:rsidP="00375A87">
      <w:pPr>
        <w:pStyle w:val="a3"/>
        <w:rPr>
          <w:lang w:val="be-BY"/>
        </w:rPr>
      </w:pPr>
      <w:r>
        <w:rPr>
          <w:lang w:val="be-BY"/>
        </w:rPr>
        <w:t>Вывучыць на памяць верш Уладзіміра Карызны “Лісце прыляцела”.</w:t>
      </w:r>
    </w:p>
    <w:p w:rsidR="00375A87" w:rsidRDefault="00375A87" w:rsidP="0022270D">
      <w:pPr>
        <w:pStyle w:val="2"/>
        <w:rPr>
          <w:lang w:val="be-BY"/>
        </w:rPr>
      </w:pPr>
      <w:r>
        <w:rPr>
          <w:lang w:val="be-BY"/>
        </w:rPr>
        <w:t>Вынік урока</w:t>
      </w:r>
    </w:p>
    <w:p w:rsidR="00375A87" w:rsidRDefault="00375A87" w:rsidP="00537147">
      <w:pPr>
        <w:pStyle w:val="a3"/>
        <w:numPr>
          <w:ilvl w:val="0"/>
          <w:numId w:val="4"/>
        </w:numPr>
        <w:ind w:left="0" w:firstLine="357"/>
        <w:rPr>
          <w:lang w:val="be-BY"/>
        </w:rPr>
      </w:pPr>
      <w:r>
        <w:rPr>
          <w:lang w:val="be-BY"/>
        </w:rPr>
        <w:t xml:space="preserve">Супастаўце вершы Максіма Багдановіча “Перад паводкай” і Уладзіміра Карызны “Лісце прыляцела”. Што іх аб’ядноўвае? Чым яны адрозніваюцца? </w:t>
      </w:r>
      <w:r>
        <w:rPr>
          <w:i/>
          <w:lang w:val="be-BY"/>
        </w:rPr>
        <w:t>(Вершы напісаныя на адну тэму, прасякнутыя радасным настроем. Адрозненне</w:t>
      </w:r>
      <w:r w:rsidR="009C2D89">
        <w:rPr>
          <w:i/>
          <w:lang w:val="be-BY"/>
        </w:rPr>
        <w:t> —</w:t>
      </w:r>
      <w:r w:rsidR="003A6194">
        <w:rPr>
          <w:i/>
          <w:lang w:val="be-BY"/>
        </w:rPr>
        <w:t xml:space="preserve"> у </w:t>
      </w:r>
      <w:r>
        <w:rPr>
          <w:i/>
          <w:lang w:val="be-BY"/>
        </w:rPr>
        <w:t>адлюстраванні вясны: Максім Багдановіч паказаў раннюю вясну, а Уладзімір Карызна</w:t>
      </w:r>
      <w:r w:rsidR="009C2D89">
        <w:rPr>
          <w:i/>
          <w:lang w:val="be-BY"/>
        </w:rPr>
        <w:t> —</w:t>
      </w:r>
      <w:r>
        <w:rPr>
          <w:i/>
          <w:lang w:val="be-BY"/>
        </w:rPr>
        <w:t xml:space="preserve"> больш познюю.)</w:t>
      </w:r>
    </w:p>
    <w:p w:rsidR="00375A87" w:rsidRDefault="00375A87" w:rsidP="00375A87">
      <w:pPr>
        <w:pStyle w:val="a3"/>
        <w:rPr>
          <w:b/>
          <w:lang w:val="be-BY"/>
        </w:rPr>
      </w:pPr>
      <w:r>
        <w:rPr>
          <w:b/>
          <w:lang w:val="be-BY"/>
        </w:rPr>
        <w:br w:type="page"/>
      </w:r>
    </w:p>
    <w:p w:rsidR="00375A87" w:rsidRDefault="00375A87" w:rsidP="0022270D">
      <w:pPr>
        <w:pStyle w:val="10"/>
        <w:rPr>
          <w:lang w:val="be-BY"/>
        </w:rPr>
      </w:pPr>
      <w:r>
        <w:rPr>
          <w:lang w:val="be-BY"/>
        </w:rPr>
        <w:lastRenderedPageBreak/>
        <w:t>Урок 52. Мікола Мятліцкі. “Пытанні”; абагульняльныя заняткі па раздзеле</w:t>
      </w:r>
      <w:r>
        <w:rPr>
          <w:rStyle w:val="af3"/>
          <w:lang w:val="be-BY"/>
        </w:rPr>
        <w:t xml:space="preserve"> </w:t>
      </w:r>
      <w:r>
        <w:rPr>
          <w:lang w:val="be-BY"/>
        </w:rPr>
        <w:t>“Вясенні дзень год корміць”</w:t>
      </w:r>
    </w:p>
    <w:p w:rsidR="00375A87" w:rsidRDefault="00375A87" w:rsidP="00375A87">
      <w:pPr>
        <w:pStyle w:val="a3"/>
        <w:rPr>
          <w:lang w:val="be-BY"/>
        </w:rPr>
      </w:pPr>
      <w:r>
        <w:rPr>
          <w:b/>
          <w:lang w:val="be-BY"/>
        </w:rPr>
        <w:t xml:space="preserve">ЗАДАЧЫ: </w:t>
      </w:r>
      <w:r>
        <w:rPr>
          <w:lang w:val="be-BY"/>
        </w:rPr>
        <w:t>фарміраваць уменні назіраць за эмацыянальным станам героя твора; развіваць здольнасць бачыць вобразныя карціны, створаныя паэтам; адзначыць сувязь верша з песняй-вяснянкай; п</w:t>
      </w:r>
      <w:r>
        <w:rPr>
          <w:kern w:val="36"/>
          <w:lang w:val="be-BY"/>
        </w:rPr>
        <w:t>адагульніць веды вучняў па</w:t>
      </w:r>
      <w:r>
        <w:rPr>
          <w:bCs/>
          <w:lang w:val="be-BY"/>
        </w:rPr>
        <w:t xml:space="preserve"> вывучаным раздзеле; выхоўваць любоў да прыроды.</w:t>
      </w:r>
    </w:p>
    <w:p w:rsidR="00375A87" w:rsidRDefault="00375A87" w:rsidP="0022270D">
      <w:pPr>
        <w:pStyle w:val="10"/>
        <w:jc w:val="center"/>
        <w:rPr>
          <w:lang w:val="be-BY"/>
        </w:rPr>
      </w:pPr>
      <w:r>
        <w:rPr>
          <w:lang w:val="be-BY"/>
        </w:rPr>
        <w:t>Ход урока</w:t>
      </w:r>
    </w:p>
    <w:p w:rsidR="00375A87" w:rsidRDefault="00375A87" w:rsidP="0022270D">
      <w:pPr>
        <w:pStyle w:val="2"/>
        <w:rPr>
          <w:lang w:val="be-BY"/>
        </w:rPr>
      </w:pPr>
      <w:r>
        <w:rPr>
          <w:lang w:val="be-BY"/>
        </w:rPr>
        <w:t>Праверка дамашняга задання</w:t>
      </w:r>
    </w:p>
    <w:p w:rsidR="00375A87" w:rsidRDefault="00375A87" w:rsidP="00375A87">
      <w:pPr>
        <w:pStyle w:val="a3"/>
        <w:rPr>
          <w:b/>
          <w:lang w:val="be-BY"/>
        </w:rPr>
      </w:pPr>
      <w:r>
        <w:rPr>
          <w:lang w:val="be-BY"/>
        </w:rPr>
        <w:t>Чытанне на памяць верша “Лісце прыляцела”.</w:t>
      </w:r>
    </w:p>
    <w:p w:rsidR="00375A87" w:rsidRDefault="00375A87" w:rsidP="00375A87">
      <w:pPr>
        <w:pStyle w:val="a3"/>
        <w:rPr>
          <w:lang w:val="be-BY"/>
        </w:rPr>
      </w:pPr>
      <w:r>
        <w:rPr>
          <w:lang w:val="be-BY"/>
        </w:rPr>
        <w:t>Маўленчая размінка праводзіцца па тэксце в</w:t>
      </w:r>
      <w:r w:rsidR="003A6194">
        <w:rPr>
          <w:lang w:val="be-BY"/>
        </w:rPr>
        <w:t>ерша Авяр’яна Дзеружынскага (с. </w:t>
      </w:r>
      <w:r>
        <w:rPr>
          <w:lang w:val="be-BY"/>
        </w:rPr>
        <w:t>43). Вучні разглядаюць малюнак пралескі, вусна яе апісваюць.</w:t>
      </w:r>
    </w:p>
    <w:p w:rsidR="00375A87" w:rsidRDefault="00375A87" w:rsidP="0022270D">
      <w:pPr>
        <w:pStyle w:val="2"/>
        <w:rPr>
          <w:lang w:val="be-BY"/>
        </w:rPr>
      </w:pPr>
      <w:r>
        <w:rPr>
          <w:lang w:val="be-BY"/>
        </w:rPr>
        <w:t>Работа з вершам Міколы Мятліцкага “Пытанні”</w:t>
      </w:r>
    </w:p>
    <w:p w:rsidR="00375A87" w:rsidRDefault="00375A87" w:rsidP="00375A87">
      <w:pPr>
        <w:pStyle w:val="a3"/>
        <w:rPr>
          <w:b/>
          <w:lang w:val="be-BY"/>
        </w:rPr>
      </w:pPr>
      <w:r>
        <w:rPr>
          <w:lang w:val="be-BY"/>
        </w:rPr>
        <w:t>Падрыхтоўка да першаснага ўспрыняцця тэксту:</w:t>
      </w:r>
    </w:p>
    <w:p w:rsidR="00375A87" w:rsidRDefault="00375A87" w:rsidP="00375A87">
      <w:pPr>
        <w:pStyle w:val="a3"/>
        <w:rPr>
          <w:lang w:val="be-BY"/>
        </w:rPr>
      </w:pPr>
      <w:r>
        <w:rPr>
          <w:lang w:val="be-BY"/>
        </w:rPr>
        <w:t xml:space="preserve">1) слоўнікавая работа: удакладненне лексічнага значэння слоў </w:t>
      </w:r>
      <w:r>
        <w:rPr>
          <w:b/>
          <w:i/>
          <w:lang w:val="be-BY"/>
        </w:rPr>
        <w:t>зіхотны</w:t>
      </w:r>
      <w:r>
        <w:rPr>
          <w:lang w:val="be-BY"/>
        </w:rPr>
        <w:t xml:space="preserve">, </w:t>
      </w:r>
      <w:r>
        <w:rPr>
          <w:b/>
          <w:i/>
          <w:lang w:val="be-BY"/>
        </w:rPr>
        <w:t>зіхатлівы</w:t>
      </w:r>
      <w:r>
        <w:rPr>
          <w:lang w:val="be-BY"/>
        </w:rPr>
        <w:t xml:space="preserve">; </w:t>
      </w:r>
      <w:r>
        <w:rPr>
          <w:b/>
          <w:i/>
          <w:lang w:val="be-BY"/>
        </w:rPr>
        <w:t>гамана</w:t>
      </w:r>
      <w:r>
        <w:rPr>
          <w:lang w:val="be-BY"/>
        </w:rPr>
        <w:t xml:space="preserve">, </w:t>
      </w:r>
      <w:r>
        <w:rPr>
          <w:b/>
          <w:i/>
          <w:lang w:val="be-BY"/>
        </w:rPr>
        <w:t>шыбіна</w:t>
      </w:r>
      <w:r>
        <w:rPr>
          <w:lang w:val="be-BY"/>
        </w:rPr>
        <w:t>, якія сустрэнуцца ў вершы (рубрыка “Слоўнік”, с. 43);</w:t>
      </w:r>
    </w:p>
    <w:p w:rsidR="00375A87" w:rsidRDefault="00375A87" w:rsidP="00375A87">
      <w:pPr>
        <w:pStyle w:val="a3"/>
        <w:rPr>
          <w:lang w:val="be-BY"/>
        </w:rPr>
      </w:pPr>
      <w:r>
        <w:rPr>
          <w:lang w:val="be-BY"/>
        </w:rPr>
        <w:t>2) мэтавая ўстаноўка перад слуханнем: якія вясновыя малюнкі вы ўяўлялі ў час чытання?</w:t>
      </w:r>
    </w:p>
    <w:p w:rsidR="00375A87" w:rsidRDefault="00375A87" w:rsidP="00375A87">
      <w:pPr>
        <w:pStyle w:val="a3"/>
        <w:rPr>
          <w:lang w:val="be-BY"/>
        </w:rPr>
      </w:pPr>
      <w:r>
        <w:rPr>
          <w:lang w:val="be-BY"/>
        </w:rPr>
        <w:t>Слуханне верша, вызначэнне яго агульнага настрою (пытанне 7, с. 44), выяўленне вучнёўскіх адносін да твора і вуснае маляванне карцін.</w:t>
      </w:r>
    </w:p>
    <w:p w:rsidR="00375A87" w:rsidRDefault="00375A87" w:rsidP="00375A87">
      <w:pPr>
        <w:pStyle w:val="a3"/>
        <w:rPr>
          <w:lang w:val="be-BY"/>
        </w:rPr>
      </w:pPr>
      <w:r>
        <w:rPr>
          <w:lang w:val="be-BY"/>
        </w:rPr>
        <w:t>Самастойнае чытанне верша з мэтай пошуку адказу на пытанне 1 (с. 44).</w:t>
      </w:r>
    </w:p>
    <w:p w:rsidR="00375A87" w:rsidRDefault="00375A87" w:rsidP="00375A87">
      <w:pPr>
        <w:pStyle w:val="a3"/>
        <w:rPr>
          <w:lang w:val="be-BY"/>
        </w:rPr>
      </w:pPr>
      <w:r>
        <w:rPr>
          <w:lang w:val="be-BY"/>
        </w:rPr>
        <w:t xml:space="preserve">Ацэначная гутарка па пытаннях і выкананне заданняў 2–6: выбарачнае чытанне, вызначэнне тэмы і асноўнай думкі твора. </w:t>
      </w:r>
      <w:r>
        <w:rPr>
          <w:i/>
          <w:lang w:val="be-BY"/>
        </w:rPr>
        <w:t>(Паказаць прыгажосць прыроды роднага краю вясной. Тэма ўзаемаадносін чалавека і прыроды.)</w:t>
      </w:r>
    </w:p>
    <w:p w:rsidR="00375A87" w:rsidRDefault="00375A87" w:rsidP="00375A87">
      <w:pPr>
        <w:pStyle w:val="a3"/>
        <w:rPr>
          <w:lang w:val="be-BY"/>
        </w:rPr>
      </w:pPr>
      <w:r>
        <w:rPr>
          <w:lang w:val="be-BY"/>
        </w:rPr>
        <w:t>Замест вуснай аналітычнай гутаркі настаўнік можа даць магчымасць трэцякласнікам папрацаваць самастойна па наступным метадычным апараце:</w:t>
      </w:r>
    </w:p>
    <w:p w:rsidR="00375A87" w:rsidRDefault="00375A87" w:rsidP="00375A87">
      <w:pPr>
        <w:pStyle w:val="a3"/>
        <w:rPr>
          <w:i/>
          <w:lang w:val="be-BY"/>
        </w:rPr>
      </w:pPr>
      <w:r>
        <w:rPr>
          <w:i/>
          <w:lang w:val="be-BY"/>
        </w:rPr>
        <w:t>Дарагі дружа!</w:t>
      </w:r>
    </w:p>
    <w:p w:rsidR="00375A87" w:rsidRDefault="00375A87" w:rsidP="00375A87">
      <w:pPr>
        <w:pStyle w:val="a3"/>
        <w:rPr>
          <w:lang w:val="be-BY"/>
        </w:rPr>
      </w:pPr>
      <w:r>
        <w:rPr>
          <w:i/>
          <w:lang w:val="be-BY"/>
        </w:rPr>
        <w:t xml:space="preserve">На гэты раз прапануем самастойна папрацаваць над зместам верша </w:t>
      </w:r>
      <w:r>
        <w:rPr>
          <w:b/>
          <w:i/>
          <w:lang w:val="be-BY"/>
        </w:rPr>
        <w:t>Міколы Мятліцкага “Пытанні”</w:t>
      </w:r>
      <w:r>
        <w:rPr>
          <w:i/>
          <w:lang w:val="be-BY"/>
        </w:rPr>
        <w:t>.</w:t>
      </w:r>
    </w:p>
    <w:p w:rsidR="00375A87" w:rsidRDefault="00375A87" w:rsidP="00537147">
      <w:pPr>
        <w:pStyle w:val="a3"/>
        <w:spacing w:before="60"/>
        <w:rPr>
          <w:b/>
          <w:lang w:val="be-BY"/>
        </w:rPr>
      </w:pPr>
      <w:r>
        <w:rPr>
          <w:b/>
          <w:lang w:val="be-BY"/>
        </w:rPr>
        <w:t>1. Якім персанажам задавала Ганулька свае пытанні? Запішы.</w:t>
      </w:r>
    </w:p>
    <w:p w:rsidR="00375A87" w:rsidRDefault="00375A87" w:rsidP="00086914">
      <w:pPr>
        <w:pStyle w:val="a3"/>
        <w:spacing w:before="120"/>
        <w:rPr>
          <w:b/>
          <w:lang w:val="be-BY"/>
        </w:rPr>
      </w:pPr>
      <w:r>
        <w:rPr>
          <w:b/>
          <w:lang w:val="be-BY"/>
        </w:rPr>
        <w:t>2. Што ў вершы з’яўляецца ўвасабленнем Красуні Вясны?</w:t>
      </w:r>
    </w:p>
    <w:p w:rsidR="00375A87" w:rsidRDefault="00375A87" w:rsidP="00375A87">
      <w:pPr>
        <w:pStyle w:val="a3"/>
        <w:rPr>
          <w:lang w:val="be-BY"/>
        </w:rPr>
      </w:pPr>
      <w:r>
        <w:rPr>
          <w:lang w:val="be-BY"/>
        </w:rPr>
        <w:t>а) Вятры;</w:t>
      </w:r>
    </w:p>
    <w:p w:rsidR="00375A87" w:rsidRDefault="00375A87" w:rsidP="00375A87">
      <w:pPr>
        <w:pStyle w:val="a3"/>
        <w:rPr>
          <w:lang w:val="be-BY"/>
        </w:rPr>
      </w:pPr>
      <w:r>
        <w:rPr>
          <w:lang w:val="be-BY"/>
        </w:rPr>
        <w:t>б) шумныя палі;</w:t>
      </w:r>
    </w:p>
    <w:p w:rsidR="00375A87" w:rsidRDefault="00375A87" w:rsidP="00375A87">
      <w:pPr>
        <w:pStyle w:val="a3"/>
        <w:rPr>
          <w:lang w:val="be-BY"/>
        </w:rPr>
      </w:pPr>
      <w:r>
        <w:rPr>
          <w:lang w:val="be-BY"/>
        </w:rPr>
        <w:t>в) хвалі ракі;</w:t>
      </w:r>
    </w:p>
    <w:p w:rsidR="00375A87" w:rsidRDefault="00375A87" w:rsidP="00375A87">
      <w:pPr>
        <w:pStyle w:val="a3"/>
        <w:rPr>
          <w:lang w:val="be-BY"/>
        </w:rPr>
      </w:pPr>
      <w:r>
        <w:rPr>
          <w:lang w:val="be-BY"/>
        </w:rPr>
        <w:t>г) сонечны зайчык.</w:t>
      </w:r>
    </w:p>
    <w:p w:rsidR="00375A87" w:rsidRDefault="00375A87" w:rsidP="00086914">
      <w:pPr>
        <w:pStyle w:val="a3"/>
        <w:spacing w:before="120"/>
        <w:rPr>
          <w:b/>
          <w:lang w:val="be-BY"/>
        </w:rPr>
      </w:pPr>
      <w:r>
        <w:rPr>
          <w:b/>
          <w:lang w:val="be-BY"/>
        </w:rPr>
        <w:t>3. Які з прапанаваных загалоўкаў, на тваю</w:t>
      </w:r>
      <w:r w:rsidR="00537147">
        <w:rPr>
          <w:b/>
          <w:lang w:val="be-BY"/>
        </w:rPr>
        <w:t xml:space="preserve"> думку, найбольш падыходзіць да </w:t>
      </w:r>
      <w:r>
        <w:rPr>
          <w:b/>
          <w:lang w:val="be-BY"/>
        </w:rPr>
        <w:t>верша?</w:t>
      </w:r>
    </w:p>
    <w:p w:rsidR="00375A87" w:rsidRDefault="00375A87" w:rsidP="00375A87">
      <w:pPr>
        <w:pStyle w:val="a3"/>
        <w:rPr>
          <w:lang w:val="be-BY"/>
        </w:rPr>
      </w:pPr>
      <w:r>
        <w:rPr>
          <w:lang w:val="be-BY"/>
        </w:rPr>
        <w:t>а) “Цікаўная Ганулька”;</w:t>
      </w:r>
    </w:p>
    <w:p w:rsidR="00375A87" w:rsidRDefault="00375A87" w:rsidP="00375A87">
      <w:pPr>
        <w:pStyle w:val="a3"/>
        <w:rPr>
          <w:lang w:val="be-BY"/>
        </w:rPr>
      </w:pPr>
      <w:r>
        <w:rPr>
          <w:lang w:val="be-BY"/>
        </w:rPr>
        <w:t>б) “Вясновы дыялог (размова)”;</w:t>
      </w:r>
    </w:p>
    <w:p w:rsidR="00375A87" w:rsidRDefault="00375A87" w:rsidP="00375A87">
      <w:pPr>
        <w:pStyle w:val="a3"/>
        <w:rPr>
          <w:lang w:val="be-BY"/>
        </w:rPr>
      </w:pPr>
      <w:r>
        <w:rPr>
          <w:lang w:val="be-BY"/>
        </w:rPr>
        <w:t>в) “Сонечны зайчык”;</w:t>
      </w:r>
    </w:p>
    <w:p w:rsidR="00375A87" w:rsidRDefault="00375A87" w:rsidP="00375A87">
      <w:pPr>
        <w:pStyle w:val="a3"/>
        <w:rPr>
          <w:lang w:val="be-BY"/>
        </w:rPr>
      </w:pPr>
      <w:r>
        <w:rPr>
          <w:lang w:val="be-BY"/>
        </w:rPr>
        <w:t>г) “Красуня Вясна”.</w:t>
      </w:r>
    </w:p>
    <w:p w:rsidR="00375A87" w:rsidRDefault="00375A87" w:rsidP="003A6194">
      <w:pPr>
        <w:pStyle w:val="a3"/>
        <w:keepNext/>
        <w:spacing w:before="120"/>
        <w:rPr>
          <w:b/>
          <w:lang w:val="be-BY"/>
        </w:rPr>
      </w:pPr>
      <w:r>
        <w:rPr>
          <w:b/>
          <w:lang w:val="be-BY"/>
        </w:rPr>
        <w:lastRenderedPageBreak/>
        <w:t>4. Сярод пералічаных спалучэнняў слоў знайдз</w:t>
      </w:r>
      <w:r w:rsidR="00537147">
        <w:rPr>
          <w:b/>
          <w:lang w:val="be-BY"/>
        </w:rPr>
        <w:t>і і падкрэслі вобразныя словы і </w:t>
      </w:r>
      <w:r>
        <w:rPr>
          <w:b/>
          <w:lang w:val="be-BY"/>
        </w:rPr>
        <w:t>выразы.</w:t>
      </w:r>
    </w:p>
    <w:p w:rsidR="00375A87" w:rsidRDefault="00375A87" w:rsidP="00375A87">
      <w:pPr>
        <w:pStyle w:val="a3"/>
        <w:rPr>
          <w:lang w:val="be-BY"/>
        </w:rPr>
      </w:pPr>
      <w:r>
        <w:rPr>
          <w:i/>
          <w:lang w:val="be-BY"/>
        </w:rPr>
        <w:t>Спытала Ганулька; гаворыць вятроў гамана; хадзіла Красуня Вясна; шэпча хваль гамана; сонечны зайчык кульнуўся; смяецца і скача, Красуня Вясна!</w:t>
      </w:r>
    </w:p>
    <w:p w:rsidR="00375A87" w:rsidRDefault="00375A87" w:rsidP="00086914">
      <w:pPr>
        <w:pStyle w:val="a3"/>
        <w:spacing w:before="120"/>
        <w:rPr>
          <w:b/>
          <w:lang w:val="be-BY"/>
        </w:rPr>
      </w:pPr>
      <w:r>
        <w:rPr>
          <w:b/>
          <w:lang w:val="be-BY"/>
        </w:rPr>
        <w:t>5. Уяві, што ты таксама падарожнічаеш па вясновай прыродзе. Пра якія вясновыя прыкметы табе было б цікава даведацца? Сфармулюй і запішы два пытанні.</w:t>
      </w:r>
    </w:p>
    <w:p w:rsidR="00375A87" w:rsidRDefault="00375A87" w:rsidP="00537147">
      <w:pPr>
        <w:pStyle w:val="2"/>
        <w:spacing w:before="120"/>
        <w:rPr>
          <w:lang w:val="be-BY"/>
        </w:rPr>
      </w:pPr>
      <w:r>
        <w:rPr>
          <w:lang w:val="be-BY"/>
        </w:rPr>
        <w:t>Адказы:</w:t>
      </w:r>
    </w:p>
    <w:p w:rsidR="00375A87" w:rsidRDefault="00375A87" w:rsidP="00375A87">
      <w:pPr>
        <w:pStyle w:val="a3"/>
        <w:rPr>
          <w:lang w:val="be-BY"/>
        </w:rPr>
      </w:pPr>
      <w:r>
        <w:rPr>
          <w:lang w:val="be-BY"/>
        </w:rPr>
        <w:t>1. Кветкі, травы, палі, рака.</w:t>
      </w:r>
    </w:p>
    <w:p w:rsidR="00375A87" w:rsidRDefault="00375A87" w:rsidP="00375A87">
      <w:pPr>
        <w:pStyle w:val="a3"/>
        <w:rPr>
          <w:lang w:val="be-BY"/>
        </w:rPr>
      </w:pPr>
      <w:r>
        <w:rPr>
          <w:lang w:val="be-BY"/>
        </w:rPr>
        <w:t>2. Г.</w:t>
      </w:r>
    </w:p>
    <w:p w:rsidR="00375A87" w:rsidRDefault="00375A87" w:rsidP="00375A87">
      <w:pPr>
        <w:pStyle w:val="a3"/>
        <w:rPr>
          <w:lang w:val="be-BY"/>
        </w:rPr>
      </w:pPr>
      <w:r>
        <w:rPr>
          <w:lang w:val="be-BY"/>
        </w:rPr>
        <w:t>3. Б.</w:t>
      </w:r>
    </w:p>
    <w:p w:rsidR="00375A87" w:rsidRDefault="00375A87" w:rsidP="00375A87">
      <w:pPr>
        <w:pStyle w:val="a3"/>
        <w:rPr>
          <w:lang w:val="be-BY"/>
        </w:rPr>
      </w:pPr>
      <w:r>
        <w:rPr>
          <w:lang w:val="be-BY"/>
        </w:rPr>
        <w:t>4. Гаворыць вятроў гамана; хадзіла Красуня Вясна; шэпча хваль гамана; сонечны зайчык кульнуўся; смяецца і скача, Красуня Вясна!</w:t>
      </w:r>
    </w:p>
    <w:p w:rsidR="00375A87" w:rsidRPr="00537147" w:rsidRDefault="00375A87" w:rsidP="00537147">
      <w:pPr>
        <w:pStyle w:val="a3"/>
        <w:spacing w:after="60"/>
        <w:rPr>
          <w:b/>
          <w:lang w:val="be-BY"/>
        </w:rPr>
      </w:pPr>
      <w:r w:rsidRPr="00537147">
        <w:rPr>
          <w:lang w:val="be-BY"/>
        </w:rPr>
        <w:t>5. Уласныя пытанні вучняў.</w:t>
      </w:r>
    </w:p>
    <w:p w:rsidR="00375A87" w:rsidRDefault="00375A87" w:rsidP="00375A87">
      <w:pPr>
        <w:pStyle w:val="a3"/>
        <w:rPr>
          <w:lang w:val="be-BY"/>
        </w:rPr>
      </w:pPr>
      <w:r>
        <w:rPr>
          <w:lang w:val="be-BY"/>
        </w:rPr>
        <w:t>Адпрацоўка выразнасці чытання, умення правільна інтанаваць сказы, расстаўляць паўзы з апорай на знакі прыпынку. Работа па карціне Генр</w:t>
      </w:r>
      <w:r w:rsidR="005A5913">
        <w:rPr>
          <w:lang w:val="be-BY"/>
        </w:rPr>
        <w:t>ыха Вейсенгофа “Вясна” (заданне </w:t>
      </w:r>
      <w:r>
        <w:rPr>
          <w:lang w:val="be-BY"/>
        </w:rPr>
        <w:t>8, с.</w:t>
      </w:r>
      <w:r w:rsidR="005A5913">
        <w:rPr>
          <w:lang w:val="be-BY"/>
        </w:rPr>
        <w:t> </w:t>
      </w:r>
      <w:r>
        <w:rPr>
          <w:lang w:val="be-BY"/>
        </w:rPr>
        <w:t>45): з верша зачытваюцца пытанні Ганулькі.</w:t>
      </w:r>
    </w:p>
    <w:p w:rsidR="00375A87" w:rsidRDefault="00375A87" w:rsidP="00375A87">
      <w:pPr>
        <w:pStyle w:val="a3"/>
        <w:rPr>
          <w:lang w:val="be-BY"/>
        </w:rPr>
      </w:pPr>
      <w:r>
        <w:rPr>
          <w:lang w:val="be-BY"/>
        </w:rPr>
        <w:t>Чытанне верша па ролях у групе (рубрыка “Работа ў парах (групах)”, с. 45).</w:t>
      </w:r>
    </w:p>
    <w:p w:rsidR="00375A87" w:rsidRDefault="00375A87" w:rsidP="00086914">
      <w:pPr>
        <w:pStyle w:val="2"/>
        <w:rPr>
          <w:lang w:val="be-BY"/>
        </w:rPr>
      </w:pPr>
      <w:r>
        <w:rPr>
          <w:lang w:val="be-BY"/>
        </w:rPr>
        <w:t>Падагульненне ведаў па раздзеле</w:t>
      </w:r>
    </w:p>
    <w:p w:rsidR="00375A87" w:rsidRDefault="00375A87" w:rsidP="00375A87">
      <w:pPr>
        <w:pStyle w:val="a3"/>
        <w:rPr>
          <w:lang w:val="be-BY"/>
        </w:rPr>
      </w:pPr>
      <w:r>
        <w:rPr>
          <w:lang w:val="be-BY"/>
        </w:rPr>
        <w:t>Тэматычны кантроль па вывучаным раздзеле з апорай на пытанні і заданні, змешчаныя ў рубрыцы “Праверце сябе” (с. 45–48).</w:t>
      </w:r>
    </w:p>
    <w:p w:rsidR="00375A87" w:rsidRDefault="00375A87" w:rsidP="00375A87">
      <w:pPr>
        <w:pStyle w:val="a3"/>
        <w:rPr>
          <w:lang w:val="be-BY"/>
        </w:rPr>
      </w:pPr>
      <w:r>
        <w:rPr>
          <w:lang w:val="be-BY"/>
        </w:rPr>
        <w:t>Калі вучні на гэтым уроку не працавалі па фарміраванні чытацкай адукаванасці, то пад канец заняткаў можна прапанаваць выканаць тэст па вывучаным раздзеле.</w:t>
      </w:r>
    </w:p>
    <w:p w:rsidR="00375A87" w:rsidRDefault="00375A87" w:rsidP="00086914">
      <w:pPr>
        <w:pStyle w:val="a3"/>
        <w:spacing w:before="120"/>
        <w:rPr>
          <w:b/>
          <w:lang w:val="be-BY"/>
        </w:rPr>
      </w:pPr>
      <w:r>
        <w:rPr>
          <w:b/>
          <w:lang w:val="be-BY"/>
        </w:rPr>
        <w:t xml:space="preserve">1. Якія з пералічаных твораў адносяцца да песень-вяснянак? </w:t>
      </w:r>
    </w:p>
    <w:p w:rsidR="00375A87" w:rsidRDefault="00375A87" w:rsidP="00375A87">
      <w:pPr>
        <w:pStyle w:val="a3"/>
        <w:rPr>
          <w:lang w:val="be-BY"/>
        </w:rPr>
      </w:pPr>
      <w:r>
        <w:rPr>
          <w:lang w:val="be-BY"/>
        </w:rPr>
        <w:t>А) “Вясна-красна, адкуль прыйшла”;</w:t>
      </w:r>
    </w:p>
    <w:p w:rsidR="00375A87" w:rsidRDefault="00375A87" w:rsidP="00375A87">
      <w:pPr>
        <w:pStyle w:val="a3"/>
        <w:rPr>
          <w:lang w:val="be-BY"/>
        </w:rPr>
      </w:pPr>
      <w:r>
        <w:rPr>
          <w:lang w:val="be-BY"/>
        </w:rPr>
        <w:t>Б) “Перад паводкай”;</w:t>
      </w:r>
    </w:p>
    <w:p w:rsidR="00375A87" w:rsidRDefault="00375A87" w:rsidP="00375A87">
      <w:pPr>
        <w:pStyle w:val="a3"/>
        <w:rPr>
          <w:lang w:val="be-BY"/>
        </w:rPr>
      </w:pPr>
      <w:r>
        <w:rPr>
          <w:lang w:val="be-BY"/>
        </w:rPr>
        <w:t>В) “Лісце прыляцела”;</w:t>
      </w:r>
    </w:p>
    <w:p w:rsidR="00375A87" w:rsidRDefault="00375A87" w:rsidP="00375A87">
      <w:pPr>
        <w:pStyle w:val="a3"/>
        <w:rPr>
          <w:lang w:val="be-BY"/>
        </w:rPr>
      </w:pPr>
      <w:r>
        <w:rPr>
          <w:lang w:val="be-BY"/>
        </w:rPr>
        <w:t>Г) “Ты, пчолачка ярая”.</w:t>
      </w:r>
    </w:p>
    <w:p w:rsidR="00375A87" w:rsidRDefault="00375A87" w:rsidP="00086914">
      <w:pPr>
        <w:pStyle w:val="a3"/>
        <w:spacing w:before="120"/>
        <w:rPr>
          <w:b/>
          <w:lang w:val="be-BY"/>
        </w:rPr>
      </w:pPr>
      <w:r>
        <w:rPr>
          <w:b/>
          <w:lang w:val="be-BY"/>
        </w:rPr>
        <w:t>2. Пра якую вясновую з’яву ідзе гаворка ва ўрыўку з апавядання Якуба Коласа “Вясна”?</w:t>
      </w:r>
    </w:p>
    <w:p w:rsidR="00375A87" w:rsidRDefault="00375A87" w:rsidP="00375A87">
      <w:pPr>
        <w:pStyle w:val="a3"/>
        <w:rPr>
          <w:lang w:val="be-BY"/>
        </w:rPr>
      </w:pPr>
      <w:r>
        <w:rPr>
          <w:i/>
          <w:lang w:val="be-BY"/>
        </w:rPr>
        <w:t>Весела бягуць яны разоркаю з поля праз двор, блі</w:t>
      </w:r>
      <w:r w:rsidR="003A6194">
        <w:rPr>
          <w:i/>
          <w:lang w:val="be-BY"/>
        </w:rPr>
        <w:t>шчаць і срэбрам пераліваюцца на </w:t>
      </w:r>
      <w:r>
        <w:rPr>
          <w:i/>
          <w:lang w:val="be-BY"/>
        </w:rPr>
        <w:t>сонейку. Цякуць яны і ўсё большаюць.</w:t>
      </w:r>
    </w:p>
    <w:p w:rsidR="00375A87" w:rsidRDefault="00375A87" w:rsidP="00375A87">
      <w:pPr>
        <w:pStyle w:val="a3"/>
        <w:rPr>
          <w:lang w:val="be-BY"/>
        </w:rPr>
      </w:pPr>
      <w:r>
        <w:rPr>
          <w:lang w:val="be-BY"/>
        </w:rPr>
        <w:t>А) Вясновыя дзіцячыя гульні;</w:t>
      </w:r>
    </w:p>
    <w:p w:rsidR="00375A87" w:rsidRDefault="00375A87" w:rsidP="00375A87">
      <w:pPr>
        <w:pStyle w:val="a3"/>
        <w:rPr>
          <w:lang w:val="be-BY"/>
        </w:rPr>
      </w:pPr>
      <w:r>
        <w:rPr>
          <w:lang w:val="be-BY"/>
        </w:rPr>
        <w:t>Б) абуджэнне мурашоў пасля зімы;</w:t>
      </w:r>
    </w:p>
    <w:p w:rsidR="00375A87" w:rsidRDefault="00375A87" w:rsidP="00375A87">
      <w:pPr>
        <w:pStyle w:val="a3"/>
        <w:rPr>
          <w:lang w:val="be-BY"/>
        </w:rPr>
      </w:pPr>
      <w:r>
        <w:rPr>
          <w:lang w:val="be-BY"/>
        </w:rPr>
        <w:t>Г) вясновыя ручайкі;</w:t>
      </w:r>
    </w:p>
    <w:p w:rsidR="00375A87" w:rsidRDefault="00375A87" w:rsidP="00375A87">
      <w:pPr>
        <w:pStyle w:val="a3"/>
        <w:rPr>
          <w:lang w:val="be-BY"/>
        </w:rPr>
      </w:pPr>
      <w:r>
        <w:rPr>
          <w:lang w:val="be-BY"/>
        </w:rPr>
        <w:t>В) крыгаход.</w:t>
      </w:r>
    </w:p>
    <w:p w:rsidR="00375A87" w:rsidRDefault="00375A87" w:rsidP="00086914">
      <w:pPr>
        <w:pStyle w:val="a3"/>
        <w:spacing w:before="120"/>
        <w:rPr>
          <w:b/>
          <w:lang w:val="be-BY"/>
        </w:rPr>
      </w:pPr>
      <w:r>
        <w:rPr>
          <w:b/>
          <w:lang w:val="be-BY"/>
        </w:rPr>
        <w:t>3. Суаднясіце ўрыўкі-апісанні вясновай прыроды з творамі, адкуль яны ўзяты. Упішыце лічбы ў квадраты.</w:t>
      </w:r>
    </w:p>
    <w:p w:rsidR="00375A87" w:rsidRDefault="00375A87" w:rsidP="00375A87">
      <w:pPr>
        <w:pStyle w:val="a3"/>
        <w:rPr>
          <w:lang w:val="be-BY"/>
        </w:rPr>
      </w:pPr>
      <w:r>
        <w:rPr>
          <w:lang w:val="be-BY"/>
        </w:rPr>
        <w:t xml:space="preserve">1. </w:t>
      </w:r>
      <w:r w:rsidR="00086914">
        <w:rPr>
          <w:lang w:val="be-BY"/>
        </w:rPr>
        <w:tab/>
      </w:r>
      <w:r>
        <w:rPr>
          <w:lang w:val="be-BY"/>
        </w:rPr>
        <w:t>Зазвіняць жалобна крыгі,</w:t>
      </w:r>
    </w:p>
    <w:p w:rsidR="00375A87" w:rsidRDefault="00375A87" w:rsidP="00086914">
      <w:pPr>
        <w:pStyle w:val="a3"/>
        <w:ind w:firstLine="708"/>
        <w:rPr>
          <w:lang w:val="be-BY"/>
        </w:rPr>
      </w:pPr>
      <w:r>
        <w:rPr>
          <w:lang w:val="be-BY"/>
        </w:rPr>
        <w:t>І бурлівая вада</w:t>
      </w:r>
    </w:p>
    <w:p w:rsidR="00375A87" w:rsidRDefault="00375A87" w:rsidP="00086914">
      <w:pPr>
        <w:pStyle w:val="a3"/>
        <w:ind w:firstLine="708"/>
        <w:rPr>
          <w:lang w:val="be-BY"/>
        </w:rPr>
      </w:pPr>
      <w:r>
        <w:rPr>
          <w:lang w:val="be-BY"/>
        </w:rPr>
        <w:t xml:space="preserve">Снег, размоклы ў час адлігі, </w:t>
      </w:r>
    </w:p>
    <w:p w:rsidR="00375A87" w:rsidRDefault="00375A87" w:rsidP="00086914">
      <w:pPr>
        <w:pStyle w:val="a3"/>
        <w:ind w:firstLine="708"/>
        <w:rPr>
          <w:lang w:val="be-BY"/>
        </w:rPr>
      </w:pPr>
      <w:r>
        <w:rPr>
          <w:lang w:val="be-BY"/>
        </w:rPr>
        <w:t>Змые з лугу без сляда.</w:t>
      </w:r>
    </w:p>
    <w:p w:rsidR="00375A87" w:rsidRDefault="00375A87" w:rsidP="003A6194">
      <w:pPr>
        <w:pStyle w:val="a3"/>
        <w:keepNext/>
        <w:spacing w:before="60"/>
        <w:rPr>
          <w:lang w:val="be-BY"/>
        </w:rPr>
      </w:pPr>
      <w:r>
        <w:rPr>
          <w:lang w:val="be-BY"/>
        </w:rPr>
        <w:lastRenderedPageBreak/>
        <w:t xml:space="preserve">2. </w:t>
      </w:r>
      <w:r w:rsidR="00086914">
        <w:rPr>
          <w:lang w:val="be-BY"/>
        </w:rPr>
        <w:tab/>
      </w:r>
      <w:r>
        <w:rPr>
          <w:lang w:val="be-BY"/>
        </w:rPr>
        <w:t xml:space="preserve">Вось і лісцікі </w:t>
      </w:r>
    </w:p>
    <w:p w:rsidR="00375A87" w:rsidRDefault="00375A87" w:rsidP="00086914">
      <w:pPr>
        <w:pStyle w:val="a3"/>
        <w:ind w:firstLine="708"/>
        <w:rPr>
          <w:lang w:val="be-BY"/>
        </w:rPr>
      </w:pPr>
      <w:r>
        <w:rPr>
          <w:lang w:val="be-BY"/>
        </w:rPr>
        <w:t>Нарэшце праляцелі,</w:t>
      </w:r>
    </w:p>
    <w:p w:rsidR="00375A87" w:rsidRDefault="00375A87" w:rsidP="00086914">
      <w:pPr>
        <w:pStyle w:val="a3"/>
        <w:ind w:firstLine="708"/>
        <w:rPr>
          <w:lang w:val="be-BY"/>
        </w:rPr>
      </w:pPr>
      <w:r>
        <w:rPr>
          <w:lang w:val="be-BY"/>
        </w:rPr>
        <w:t>Дружна</w:t>
      </w:r>
    </w:p>
    <w:p w:rsidR="00375A87" w:rsidRDefault="00375A87" w:rsidP="00086914">
      <w:pPr>
        <w:pStyle w:val="a3"/>
        <w:ind w:firstLine="708"/>
        <w:rPr>
          <w:lang w:val="be-BY"/>
        </w:rPr>
      </w:pPr>
      <w:r>
        <w:rPr>
          <w:lang w:val="be-BY"/>
        </w:rPr>
        <w:t xml:space="preserve">На галінках дрэў </w:t>
      </w:r>
    </w:p>
    <w:p w:rsidR="00375A87" w:rsidRDefault="00375A87" w:rsidP="00086914">
      <w:pPr>
        <w:pStyle w:val="a3"/>
        <w:ind w:firstLine="708"/>
        <w:rPr>
          <w:lang w:val="be-BY"/>
        </w:rPr>
      </w:pPr>
      <w:r>
        <w:rPr>
          <w:lang w:val="be-BY"/>
        </w:rPr>
        <w:t>Паселі…</w:t>
      </w:r>
    </w:p>
    <w:p w:rsidR="00375A87" w:rsidRDefault="00375A87" w:rsidP="00086914">
      <w:pPr>
        <w:pStyle w:val="a3"/>
        <w:spacing w:before="60"/>
        <w:rPr>
          <w:lang w:val="be-BY"/>
        </w:rPr>
      </w:pPr>
      <w:r>
        <w:rPr>
          <w:lang w:val="be-BY"/>
        </w:rPr>
        <w:t>3.</w:t>
      </w:r>
      <w:r w:rsidR="00086914">
        <w:rPr>
          <w:lang w:val="be-BY"/>
        </w:rPr>
        <w:t xml:space="preserve"> </w:t>
      </w:r>
      <w:r w:rsidR="00086914">
        <w:rPr>
          <w:lang w:val="be-BY"/>
        </w:rPr>
        <w:tab/>
      </w:r>
      <w:r>
        <w:rPr>
          <w:lang w:val="be-BY"/>
        </w:rPr>
        <w:t>А сонечны зайчык</w:t>
      </w:r>
    </w:p>
    <w:p w:rsidR="00375A87" w:rsidRDefault="00375A87" w:rsidP="00086914">
      <w:pPr>
        <w:pStyle w:val="a3"/>
        <w:ind w:firstLine="708"/>
        <w:rPr>
          <w:lang w:val="be-BY"/>
        </w:rPr>
      </w:pPr>
      <w:r>
        <w:rPr>
          <w:lang w:val="be-BY"/>
        </w:rPr>
        <w:t>на шыбіну</w:t>
      </w:r>
      <w:r w:rsidR="009C2D89">
        <w:rPr>
          <w:lang w:val="be-BY"/>
        </w:rPr>
        <w:t> —</w:t>
      </w:r>
      <w:r>
        <w:rPr>
          <w:lang w:val="be-BY"/>
        </w:rPr>
        <w:t xml:space="preserve"> скок. </w:t>
      </w:r>
    </w:p>
    <w:p w:rsidR="00375A87" w:rsidRDefault="00375A87" w:rsidP="00086914">
      <w:pPr>
        <w:pStyle w:val="a3"/>
        <w:ind w:firstLine="708"/>
        <w:rPr>
          <w:lang w:val="be-BY"/>
        </w:rPr>
      </w:pPr>
      <w:r>
        <w:rPr>
          <w:lang w:val="be-BY"/>
        </w:rPr>
        <w:t>Кульнуўся свавольна ён,</w:t>
      </w:r>
    </w:p>
    <w:p w:rsidR="00375A87" w:rsidRDefault="00375A87" w:rsidP="00086914">
      <w:pPr>
        <w:pStyle w:val="a3"/>
        <w:ind w:firstLine="708"/>
        <w:rPr>
          <w:lang w:val="be-BY"/>
        </w:rPr>
      </w:pPr>
      <w:r>
        <w:rPr>
          <w:lang w:val="be-BY"/>
        </w:rPr>
        <w:t>слепячы зрок.</w:t>
      </w:r>
    </w:p>
    <w:p w:rsidR="00375A87" w:rsidRDefault="00375A87" w:rsidP="00375A87">
      <w:pPr>
        <w:pStyle w:val="a3"/>
        <w:rPr>
          <w:lang w:val="be-BY"/>
        </w:rPr>
      </w:pPr>
      <w:r>
        <w:rPr>
          <w:noProof/>
          <w:lang w:eastAsia="ru-RU"/>
        </w:rPr>
        <mc:AlternateContent>
          <mc:Choice Requires="wps">
            <w:drawing>
              <wp:inline distT="0" distB="0" distL="0" distR="0" wp14:anchorId="0BDAA57E" wp14:editId="5E0B996E">
                <wp:extent cx="215900" cy="215900"/>
                <wp:effectExtent l="9525" t="9525" r="12700" b="1270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C63BFF5" id="Прямоугольник 3"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">
                <w10:anchorlock/>
              </v:rect>
            </w:pict>
          </mc:Fallback>
        </mc:AlternateContent>
      </w:r>
      <w:r>
        <w:rPr>
          <w:lang w:val="be-BY"/>
        </w:rPr>
        <w:t xml:space="preserve"> У. Карызна. “Лісце прыляцела”.</w:t>
      </w:r>
    </w:p>
    <w:p w:rsidR="00375A87" w:rsidRDefault="00375A87" w:rsidP="00375A87">
      <w:pPr>
        <w:pStyle w:val="a3"/>
        <w:rPr>
          <w:lang w:val="be-BY"/>
        </w:rPr>
      </w:pPr>
      <w:r>
        <w:rPr>
          <w:noProof/>
          <w:lang w:eastAsia="ru-RU"/>
        </w:rPr>
        <mc:AlternateContent>
          <mc:Choice Requires="wps">
            <w:drawing>
              <wp:inline distT="0" distB="0" distL="0" distR="0" wp14:anchorId="7E09F5D0" wp14:editId="5F281922">
                <wp:extent cx="215900" cy="215900"/>
                <wp:effectExtent l="9525" t="9525" r="12700" b="12700"/>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93F7592" id="Прямоугольник 2"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">
                <w10:anchorlock/>
              </v:rect>
            </w:pict>
          </mc:Fallback>
        </mc:AlternateContent>
      </w:r>
      <w:r>
        <w:rPr>
          <w:lang w:val="be-BY"/>
        </w:rPr>
        <w:t xml:space="preserve"> М. Багдановіч. “Перад паводкай”.</w:t>
      </w:r>
    </w:p>
    <w:p w:rsidR="00375A87" w:rsidRDefault="00375A87" w:rsidP="00375A87">
      <w:pPr>
        <w:pStyle w:val="a3"/>
        <w:rPr>
          <w:lang w:val="be-BY"/>
        </w:rPr>
      </w:pPr>
      <w:r>
        <w:rPr>
          <w:noProof/>
          <w:lang w:eastAsia="ru-RU"/>
        </w:rPr>
        <mc:AlternateContent>
          <mc:Choice Requires="wps">
            <w:drawing>
              <wp:inline distT="0" distB="0" distL="0" distR="0" wp14:anchorId="20590ED6" wp14:editId="139AE749">
                <wp:extent cx="215900" cy="215900"/>
                <wp:effectExtent l="9525" t="9525" r="12700" b="1270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8A32AC" id="Прямоугольник 1" o:spid="_x0000_s1026" style="width:17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">
                <w10:anchorlock/>
              </v:rect>
            </w:pict>
          </mc:Fallback>
        </mc:AlternateContent>
      </w:r>
      <w:r>
        <w:rPr>
          <w:lang w:val="be-BY"/>
        </w:rPr>
        <w:t xml:space="preserve"> М. Мятліцкі. “Пытанні”.</w:t>
      </w:r>
    </w:p>
    <w:p w:rsidR="00375A87" w:rsidRDefault="00375A87" w:rsidP="00086914">
      <w:pPr>
        <w:pStyle w:val="a3"/>
        <w:spacing w:before="120"/>
        <w:rPr>
          <w:b/>
          <w:lang w:val="be-BY"/>
        </w:rPr>
      </w:pPr>
      <w:r>
        <w:rPr>
          <w:b/>
          <w:lang w:val="be-BY"/>
        </w:rPr>
        <w:t>4. Устаў прапушчаныя словы ў патрэбнай форме ў паэтычныя радкі Адама Русака з верша “Мама”.</w:t>
      </w:r>
    </w:p>
    <w:p w:rsidR="00375A87" w:rsidRDefault="00375A87" w:rsidP="00375A87">
      <w:pPr>
        <w:pStyle w:val="a3"/>
        <w:rPr>
          <w:i/>
          <w:lang w:val="be-BY"/>
        </w:rPr>
      </w:pPr>
      <w:r>
        <w:rPr>
          <w:i/>
          <w:lang w:val="be-BY"/>
        </w:rPr>
        <w:t>Палячу я _____________________.</w:t>
      </w:r>
    </w:p>
    <w:p w:rsidR="00375A87" w:rsidRDefault="00375A87" w:rsidP="00375A87">
      <w:pPr>
        <w:pStyle w:val="a3"/>
        <w:rPr>
          <w:i/>
          <w:lang w:val="be-BY"/>
        </w:rPr>
      </w:pPr>
      <w:r>
        <w:rPr>
          <w:i/>
          <w:lang w:val="be-BY"/>
        </w:rPr>
        <w:t>На лугі, палеткі,</w:t>
      </w:r>
    </w:p>
    <w:p w:rsidR="00375A87" w:rsidRDefault="00375A87" w:rsidP="00375A87">
      <w:pPr>
        <w:pStyle w:val="a3"/>
        <w:rPr>
          <w:i/>
          <w:lang w:val="be-BY"/>
        </w:rPr>
      </w:pPr>
      <w:r>
        <w:rPr>
          <w:i/>
          <w:lang w:val="be-BY"/>
        </w:rPr>
        <w:t xml:space="preserve">Назбіраю _____________________ </w:t>
      </w:r>
    </w:p>
    <w:p w:rsidR="00375A87" w:rsidRDefault="00375A87" w:rsidP="00375A87">
      <w:pPr>
        <w:pStyle w:val="a3"/>
        <w:rPr>
          <w:lang w:val="be-BY"/>
        </w:rPr>
      </w:pPr>
      <w:r>
        <w:rPr>
          <w:i/>
          <w:lang w:val="be-BY"/>
        </w:rPr>
        <w:t>Мёду з кожнай ________________ .</w:t>
      </w:r>
    </w:p>
    <w:p w:rsidR="00375A87" w:rsidRDefault="00375A87" w:rsidP="00375A87">
      <w:pPr>
        <w:pStyle w:val="a3"/>
        <w:rPr>
          <w:lang w:val="be-BY"/>
        </w:rPr>
      </w:pPr>
      <w:r>
        <w:rPr>
          <w:b/>
          <w:i/>
          <w:lang w:val="be-BY"/>
        </w:rPr>
        <w:t>Словы для даведак:</w:t>
      </w:r>
      <w:r>
        <w:rPr>
          <w:lang w:val="be-BY"/>
        </w:rPr>
        <w:t xml:space="preserve"> </w:t>
      </w:r>
      <w:r>
        <w:rPr>
          <w:i/>
          <w:lang w:val="be-BY"/>
        </w:rPr>
        <w:t>кветка, пчолка, мама</w:t>
      </w:r>
      <w:r>
        <w:rPr>
          <w:lang w:val="be-BY"/>
        </w:rPr>
        <w:t>.</w:t>
      </w:r>
    </w:p>
    <w:p w:rsidR="00375A87" w:rsidRDefault="00375A87" w:rsidP="00086914">
      <w:pPr>
        <w:pStyle w:val="a3"/>
        <w:spacing w:before="120"/>
        <w:rPr>
          <w:b/>
          <w:lang w:val="be-BY"/>
        </w:rPr>
      </w:pPr>
      <w:r>
        <w:rPr>
          <w:b/>
          <w:lang w:val="be-BY"/>
        </w:rPr>
        <w:t>5. З чым параўноўвае Уладзімір Карызна ручаёк і спеў жаўранкаў у</w:t>
      </w:r>
      <w:r w:rsidR="003A6194">
        <w:rPr>
          <w:b/>
          <w:lang w:val="be-BY"/>
        </w:rPr>
        <w:t> </w:t>
      </w:r>
      <w:r>
        <w:rPr>
          <w:b/>
          <w:lang w:val="be-BY"/>
        </w:rPr>
        <w:t>вершы “Лісце прыляцела”? Падкрэслі гэтыя словы-параўнанні.</w:t>
      </w:r>
    </w:p>
    <w:p w:rsidR="00375A87" w:rsidRDefault="00375A87" w:rsidP="00086914">
      <w:pPr>
        <w:pStyle w:val="a3"/>
        <w:ind w:firstLine="708"/>
        <w:rPr>
          <w:i/>
          <w:lang w:val="be-BY"/>
        </w:rPr>
      </w:pPr>
      <w:r>
        <w:rPr>
          <w:i/>
          <w:lang w:val="be-BY"/>
        </w:rPr>
        <w:t>Сонца на блакіт снягоў</w:t>
      </w:r>
    </w:p>
    <w:p w:rsidR="00375A87" w:rsidRDefault="00375A87" w:rsidP="00086914">
      <w:pPr>
        <w:pStyle w:val="a3"/>
        <w:ind w:firstLine="708"/>
        <w:rPr>
          <w:b/>
          <w:i/>
          <w:lang w:val="be-BY"/>
        </w:rPr>
      </w:pPr>
      <w:r>
        <w:rPr>
          <w:i/>
          <w:lang w:val="be-BY"/>
        </w:rPr>
        <w:t>(Вятры) прынеслі</w:t>
      </w:r>
      <w:r w:rsidR="009C2D89">
        <w:rPr>
          <w:i/>
          <w:lang w:val="be-BY"/>
        </w:rPr>
        <w:t> —</w:t>
      </w:r>
    </w:p>
    <w:p w:rsidR="00375A87" w:rsidRDefault="00375A87" w:rsidP="00086914">
      <w:pPr>
        <w:pStyle w:val="a3"/>
        <w:ind w:firstLine="708"/>
        <w:rPr>
          <w:i/>
          <w:lang w:val="be-BY"/>
        </w:rPr>
      </w:pPr>
      <w:r>
        <w:rPr>
          <w:i/>
          <w:lang w:val="be-BY"/>
        </w:rPr>
        <w:t>Зазвінелі ручайкі,</w:t>
      </w:r>
    </w:p>
    <w:p w:rsidR="00375A87" w:rsidRDefault="00375A87" w:rsidP="00086914">
      <w:pPr>
        <w:pStyle w:val="a3"/>
        <w:ind w:firstLine="708"/>
        <w:rPr>
          <w:i/>
          <w:lang w:val="be-BY"/>
        </w:rPr>
      </w:pPr>
      <w:r>
        <w:rPr>
          <w:i/>
          <w:lang w:val="be-BY"/>
        </w:rPr>
        <w:t>Як песні.</w:t>
      </w:r>
    </w:p>
    <w:p w:rsidR="00375A87" w:rsidRDefault="00375A87" w:rsidP="00086914">
      <w:pPr>
        <w:pStyle w:val="a3"/>
        <w:ind w:firstLine="708"/>
        <w:rPr>
          <w:i/>
          <w:lang w:val="be-BY"/>
        </w:rPr>
      </w:pPr>
      <w:r>
        <w:rPr>
          <w:i/>
          <w:lang w:val="be-BY"/>
        </w:rPr>
        <w:t>Прыляцелі жаўранкі</w:t>
      </w:r>
    </w:p>
    <w:p w:rsidR="00375A87" w:rsidRDefault="00375A87" w:rsidP="00086914">
      <w:pPr>
        <w:pStyle w:val="a3"/>
        <w:ind w:firstLine="708"/>
        <w:rPr>
          <w:i/>
          <w:lang w:val="be-BY"/>
        </w:rPr>
      </w:pPr>
      <w:r>
        <w:rPr>
          <w:i/>
          <w:lang w:val="be-BY"/>
        </w:rPr>
        <w:t>Здалёк,</w:t>
      </w:r>
    </w:p>
    <w:p w:rsidR="00375A87" w:rsidRDefault="00375A87" w:rsidP="00086914">
      <w:pPr>
        <w:pStyle w:val="a3"/>
        <w:ind w:firstLine="708"/>
        <w:rPr>
          <w:i/>
          <w:lang w:val="be-BY"/>
        </w:rPr>
      </w:pPr>
      <w:r>
        <w:rPr>
          <w:i/>
          <w:lang w:val="be-BY"/>
        </w:rPr>
        <w:t>Кожны галасок</w:t>
      </w:r>
      <w:r w:rsidR="009C2D89">
        <w:rPr>
          <w:i/>
          <w:lang w:val="be-BY"/>
        </w:rPr>
        <w:t> —</w:t>
      </w:r>
    </w:p>
    <w:p w:rsidR="00375A87" w:rsidRDefault="00375A87" w:rsidP="00086914">
      <w:pPr>
        <w:pStyle w:val="a3"/>
        <w:ind w:firstLine="708"/>
        <w:rPr>
          <w:lang w:val="be-BY"/>
        </w:rPr>
      </w:pPr>
      <w:r>
        <w:rPr>
          <w:i/>
          <w:lang w:val="be-BY"/>
        </w:rPr>
        <w:t>Нібы званок.</w:t>
      </w:r>
    </w:p>
    <w:p w:rsidR="00375A87" w:rsidRDefault="00375A87" w:rsidP="005A5913">
      <w:pPr>
        <w:pStyle w:val="2"/>
        <w:spacing w:before="120"/>
        <w:rPr>
          <w:rFonts w:eastAsia="Times New Roman"/>
          <w:lang w:val="be-BY"/>
        </w:rPr>
      </w:pPr>
      <w:r>
        <w:rPr>
          <w:lang w:val="be-BY"/>
        </w:rPr>
        <w:t>Адказы:</w:t>
      </w:r>
      <w:r>
        <w:rPr>
          <w:rFonts w:eastAsia="Times New Roman"/>
          <w:lang w:val="be-BY"/>
        </w:rPr>
        <w:t xml:space="preserve"> </w:t>
      </w:r>
    </w:p>
    <w:p w:rsidR="00375A87" w:rsidRDefault="00375A87" w:rsidP="00375A87">
      <w:pPr>
        <w:pStyle w:val="a3"/>
        <w:rPr>
          <w:rFonts w:eastAsia="Times New Roman"/>
          <w:bCs/>
          <w:lang w:val="be-BY"/>
        </w:rPr>
      </w:pPr>
      <w:r>
        <w:rPr>
          <w:rFonts w:eastAsia="Times New Roman"/>
          <w:bCs/>
          <w:lang w:val="be-BY"/>
        </w:rPr>
        <w:t>1. А, Г.</w:t>
      </w:r>
    </w:p>
    <w:p w:rsidR="00375A87" w:rsidRDefault="00375A87" w:rsidP="00375A87">
      <w:pPr>
        <w:pStyle w:val="a3"/>
        <w:rPr>
          <w:rFonts w:eastAsia="Times New Roman"/>
          <w:bCs/>
          <w:lang w:val="be-BY"/>
        </w:rPr>
      </w:pPr>
      <w:r>
        <w:rPr>
          <w:rFonts w:eastAsia="Times New Roman"/>
          <w:bCs/>
          <w:lang w:val="be-BY"/>
        </w:rPr>
        <w:t>2.</w:t>
      </w:r>
      <w:r>
        <w:rPr>
          <w:i/>
          <w:lang w:val="be-BY"/>
        </w:rPr>
        <w:t xml:space="preserve"> </w:t>
      </w:r>
      <w:r>
        <w:rPr>
          <w:rFonts w:eastAsia="Times New Roman"/>
          <w:bCs/>
          <w:lang w:val="be-BY"/>
        </w:rPr>
        <w:t>Г.</w:t>
      </w:r>
    </w:p>
    <w:p w:rsidR="00375A87" w:rsidRDefault="00375A87" w:rsidP="00375A87">
      <w:pPr>
        <w:pStyle w:val="a3"/>
        <w:rPr>
          <w:rFonts w:eastAsia="Times New Roman"/>
          <w:bCs/>
          <w:lang w:val="be-BY"/>
        </w:rPr>
      </w:pPr>
      <w:r>
        <w:rPr>
          <w:rFonts w:eastAsia="Times New Roman"/>
          <w:bCs/>
          <w:lang w:val="be-BY"/>
        </w:rPr>
        <w:t xml:space="preserve">3. </w:t>
      </w:r>
      <w:r>
        <w:rPr>
          <w:lang w:val="be-BY"/>
        </w:rPr>
        <w:t>2, 1, 3. (“Зазвіняць жалобна крыгі…”</w:t>
      </w:r>
      <w:r w:rsidR="009C2D89">
        <w:rPr>
          <w:lang w:val="be-BY"/>
        </w:rPr>
        <w:t> —</w:t>
      </w:r>
      <w:r>
        <w:rPr>
          <w:lang w:val="be-BY"/>
        </w:rPr>
        <w:t xml:space="preserve"> “Перад паводкай” М. Багдановіча</w:t>
      </w:r>
      <w:r>
        <w:rPr>
          <w:rFonts w:eastAsia="Times New Roman"/>
          <w:bCs/>
          <w:lang w:val="be-BY"/>
        </w:rPr>
        <w:t>, “</w:t>
      </w:r>
      <w:r>
        <w:rPr>
          <w:lang w:val="be-BY"/>
        </w:rPr>
        <w:t>Вось і лісцікі…”</w:t>
      </w:r>
      <w:r w:rsidR="009C2D89">
        <w:rPr>
          <w:lang w:val="be-BY"/>
        </w:rPr>
        <w:t> —</w:t>
      </w:r>
      <w:r>
        <w:rPr>
          <w:lang w:val="be-BY"/>
        </w:rPr>
        <w:t xml:space="preserve"> “Лісце прыляцела” У. Карызны</w:t>
      </w:r>
      <w:r>
        <w:rPr>
          <w:rFonts w:eastAsia="Times New Roman"/>
          <w:bCs/>
          <w:lang w:val="be-BY"/>
        </w:rPr>
        <w:t xml:space="preserve">, </w:t>
      </w:r>
      <w:r>
        <w:rPr>
          <w:lang w:val="be-BY"/>
        </w:rPr>
        <w:t>“А сонечны зайчык…”</w:t>
      </w:r>
      <w:r w:rsidR="009C2D89">
        <w:rPr>
          <w:lang w:val="be-BY"/>
        </w:rPr>
        <w:t> —</w:t>
      </w:r>
      <w:r>
        <w:rPr>
          <w:lang w:val="be-BY"/>
        </w:rPr>
        <w:t xml:space="preserve"> “Пытанні” М. Мятліцкага</w:t>
      </w:r>
      <w:r>
        <w:rPr>
          <w:rFonts w:eastAsia="Times New Roman"/>
          <w:bCs/>
          <w:lang w:val="be-BY"/>
        </w:rPr>
        <w:t>).</w:t>
      </w:r>
    </w:p>
    <w:p w:rsidR="00375A87" w:rsidRDefault="00375A87" w:rsidP="00375A87">
      <w:pPr>
        <w:pStyle w:val="a3"/>
        <w:rPr>
          <w:rFonts w:eastAsia="Times New Roman"/>
          <w:bCs/>
          <w:lang w:val="be-BY"/>
        </w:rPr>
      </w:pPr>
      <w:r>
        <w:rPr>
          <w:rFonts w:eastAsia="Times New Roman"/>
          <w:bCs/>
          <w:lang w:val="be-BY"/>
        </w:rPr>
        <w:t>4. Пчолкай, маме, кветкі.</w:t>
      </w:r>
    </w:p>
    <w:p w:rsidR="00375A87" w:rsidRDefault="00375A87" w:rsidP="00375A87">
      <w:pPr>
        <w:pStyle w:val="a3"/>
        <w:rPr>
          <w:rFonts w:eastAsia="Times New Roman"/>
          <w:bCs/>
          <w:lang w:val="be-BY"/>
        </w:rPr>
      </w:pPr>
      <w:r>
        <w:rPr>
          <w:rFonts w:eastAsia="Times New Roman"/>
          <w:bCs/>
          <w:lang w:val="be-BY"/>
        </w:rPr>
        <w:t xml:space="preserve">5. </w:t>
      </w:r>
      <w:r>
        <w:rPr>
          <w:lang w:val="be-BY"/>
        </w:rPr>
        <w:t>Як песні. Нібы званок</w:t>
      </w:r>
      <w:r>
        <w:rPr>
          <w:rFonts w:eastAsia="Times New Roman"/>
          <w:bCs/>
          <w:lang w:val="be-BY"/>
        </w:rPr>
        <w:t>.</w:t>
      </w:r>
    </w:p>
    <w:p w:rsidR="00375A87" w:rsidRDefault="00375A87" w:rsidP="00086914">
      <w:pPr>
        <w:pStyle w:val="2"/>
        <w:rPr>
          <w:rFonts w:eastAsia="Calibri"/>
          <w:lang w:val="be-BY"/>
        </w:rPr>
      </w:pPr>
      <w:r>
        <w:rPr>
          <w:lang w:val="be-BY"/>
        </w:rPr>
        <w:t>Дамашняе заданне</w:t>
      </w:r>
    </w:p>
    <w:p w:rsidR="00375A87" w:rsidRDefault="00375A87" w:rsidP="00375A87">
      <w:pPr>
        <w:pStyle w:val="a3"/>
        <w:rPr>
          <w:b/>
          <w:lang w:val="be-BY"/>
        </w:rPr>
      </w:pPr>
      <w:r>
        <w:rPr>
          <w:lang w:val="be-BY"/>
        </w:rPr>
        <w:t>Канкрэтызацыя заданняў да ўрока пазакласнага чытання на тэму “У любую пару года слухай родную прыроду. Вясенняя старонка”.</w:t>
      </w:r>
    </w:p>
    <w:p w:rsidR="00375A87" w:rsidRDefault="00375A87" w:rsidP="007620D1">
      <w:pPr>
        <w:pStyle w:val="2"/>
        <w:keepNext/>
        <w:rPr>
          <w:lang w:val="be-BY"/>
        </w:rPr>
      </w:pPr>
      <w:r>
        <w:rPr>
          <w:lang w:val="be-BY"/>
        </w:rPr>
        <w:lastRenderedPageBreak/>
        <w:t>Рэфлексія</w:t>
      </w:r>
    </w:p>
    <w:p w:rsidR="00375A87" w:rsidRDefault="00375A87" w:rsidP="005A5913">
      <w:pPr>
        <w:pStyle w:val="a3"/>
        <w:numPr>
          <w:ilvl w:val="0"/>
          <w:numId w:val="4"/>
        </w:numPr>
        <w:ind w:left="0" w:firstLine="357"/>
        <w:rPr>
          <w:lang w:val="be-BY"/>
        </w:rPr>
      </w:pPr>
      <w:r>
        <w:rPr>
          <w:lang w:val="be-BY"/>
        </w:rPr>
        <w:t>Перачытайце задачы падрубрык “Мы працягнем вучыцца” і “Мы навучымся” (с.</w:t>
      </w:r>
      <w:r w:rsidR="007620D1">
        <w:rPr>
          <w:lang w:val="be-BY"/>
        </w:rPr>
        <w:t> </w:t>
      </w:r>
      <w:r>
        <w:rPr>
          <w:lang w:val="be-BY"/>
        </w:rPr>
        <w:t>29). Як вы справіліся з імі? Ацаніце сябе.</w:t>
      </w:r>
    </w:p>
    <w:p w:rsidR="00375A87" w:rsidRDefault="00375A87" w:rsidP="00375A87">
      <w:pPr>
        <w:pStyle w:val="a3"/>
        <w:rPr>
          <w:b/>
          <w:lang w:val="be-BY"/>
        </w:rPr>
      </w:pPr>
      <w:r>
        <w:rPr>
          <w:b/>
          <w:lang w:val="be-BY"/>
        </w:rPr>
        <w:br w:type="page"/>
      </w:r>
    </w:p>
    <w:p w:rsidR="00375A87" w:rsidRDefault="00375A87" w:rsidP="00E34A7C">
      <w:pPr>
        <w:pStyle w:val="10"/>
        <w:rPr>
          <w:lang w:val="be-BY"/>
        </w:rPr>
      </w:pPr>
      <w:r>
        <w:rPr>
          <w:lang w:val="be-BY"/>
        </w:rPr>
        <w:lastRenderedPageBreak/>
        <w:t>Урок 54. Кантроль навыку чытання</w:t>
      </w:r>
    </w:p>
    <w:p w:rsidR="00375A87" w:rsidRDefault="00375A87" w:rsidP="00375A87">
      <w:pPr>
        <w:pStyle w:val="a3"/>
        <w:rPr>
          <w:b/>
          <w:lang w:val="be-BY"/>
        </w:rPr>
      </w:pPr>
      <w:r>
        <w:rPr>
          <w:b/>
          <w:lang w:val="be-BY"/>
        </w:rPr>
        <w:t xml:space="preserve">ЗАДАЧЫ: </w:t>
      </w:r>
      <w:r>
        <w:rPr>
          <w:lang w:val="be-BY"/>
        </w:rPr>
        <w:t>вызначыць узровень якасці чытання вучняў; прасачыць узровень дынамікі чытання ў параўнанні з навыкамі, прадэманстраванымі ў першай чвэрці.</w:t>
      </w:r>
    </w:p>
    <w:p w:rsidR="00375A87" w:rsidRDefault="00375A87" w:rsidP="00E34A7C">
      <w:pPr>
        <w:pStyle w:val="10"/>
        <w:jc w:val="center"/>
        <w:rPr>
          <w:lang w:val="be-BY"/>
        </w:rPr>
      </w:pPr>
      <w:r>
        <w:rPr>
          <w:lang w:val="be-BY"/>
        </w:rPr>
        <w:t>Ход урока</w:t>
      </w:r>
    </w:p>
    <w:p w:rsidR="00375A87" w:rsidRDefault="00375A87" w:rsidP="00E34A7C">
      <w:pPr>
        <w:pStyle w:val="2"/>
        <w:rPr>
          <w:lang w:val="be-BY"/>
        </w:rPr>
      </w:pPr>
      <w:r>
        <w:rPr>
          <w:lang w:val="be-BY"/>
        </w:rPr>
        <w:t>Рэкамендацыі настаўніку</w:t>
      </w:r>
    </w:p>
    <w:p w:rsidR="00375A87" w:rsidRDefault="00375A87" w:rsidP="00375A87">
      <w:pPr>
        <w:pStyle w:val="a3"/>
        <w:rPr>
          <w:b/>
          <w:lang w:val="be-BY"/>
        </w:rPr>
      </w:pPr>
      <w:r>
        <w:rPr>
          <w:lang w:val="be-BY"/>
        </w:rPr>
        <w:t>Як і ў пачатку навучальнага года, настаўнік да гэтых заняткаў рыхтуе 3</w:t>
      </w:r>
      <w:r w:rsidR="0039005D">
        <w:rPr>
          <w:lang w:val="be-BY"/>
        </w:rPr>
        <w:noBreakHyphen/>
        <w:t>4 </w:t>
      </w:r>
      <w:r>
        <w:rPr>
          <w:lang w:val="be-BY"/>
        </w:rPr>
        <w:t>варыянты незнаёмых вучням празаічных тэкстаў разнастайнай тэматыкі. Нагадваем, што на гэтым уроку настаўнік кантралюе толькі тэмп чытання (празмерна запаволены, запаволены, беглы) і спосаб чытання (палітарны, адрывісты складовы, плаўна складовы з цэлым прачытваннем асобных слоў, чытанне цэлымі словамі, чытанне групамі слоў). Пытанні аналітычнага зместу задаваць не трэба. Галоўнае</w:t>
      </w:r>
      <w:r w:rsidR="009C2D89">
        <w:rPr>
          <w:lang w:val="be-BY"/>
        </w:rPr>
        <w:t> —</w:t>
      </w:r>
      <w:r>
        <w:rPr>
          <w:lang w:val="be-BY"/>
        </w:rPr>
        <w:t xml:space="preserve"> выявіць захаванне вучнямі арф</w:t>
      </w:r>
      <w:r w:rsidR="0039005D">
        <w:rPr>
          <w:lang w:val="be-BY"/>
        </w:rPr>
        <w:t>аэпічных норм беларускай мовы і </w:t>
      </w:r>
      <w:r>
        <w:rPr>
          <w:lang w:val="be-BY"/>
        </w:rPr>
        <w:t>адпаведнай інтанацыі і занесці даныя ў прадстаўленую ва ўроку 6 табліцу.</w:t>
      </w:r>
    </w:p>
    <w:p w:rsidR="00375A87" w:rsidRDefault="00375A87" w:rsidP="00375A87">
      <w:pPr>
        <w:pStyle w:val="a3"/>
        <w:rPr>
          <w:lang w:val="be-BY"/>
        </w:rPr>
      </w:pPr>
      <w:r>
        <w:rPr>
          <w:lang w:val="be-BY"/>
        </w:rPr>
        <w:t>Методыка правядзення кантролю навыку чыт</w:t>
      </w:r>
      <w:r w:rsidR="005A5913">
        <w:rPr>
          <w:lang w:val="be-BY"/>
        </w:rPr>
        <w:t>ання не павінна адрознівацца ад </w:t>
      </w:r>
      <w:r>
        <w:rPr>
          <w:lang w:val="be-BY"/>
        </w:rPr>
        <w:t>папярэдняй, што апісаная ва ўроку</w:t>
      </w:r>
      <w:r w:rsidR="005A5913">
        <w:rPr>
          <w:lang w:val="be-BY"/>
        </w:rPr>
        <w:t> </w:t>
      </w:r>
      <w:r>
        <w:rPr>
          <w:lang w:val="be-BY"/>
        </w:rPr>
        <w:t>6.</w:t>
      </w:r>
    </w:p>
    <w:p w:rsidR="00375A87" w:rsidRPr="007D3629" w:rsidRDefault="00375A87" w:rsidP="00E34A7C">
      <w:pPr>
        <w:pStyle w:val="10"/>
        <w:rPr>
          <w:i/>
          <w:lang w:val="be-BY"/>
        </w:rPr>
      </w:pPr>
      <w:r w:rsidRPr="007D3629">
        <w:rPr>
          <w:i/>
          <w:lang w:val="be-BY"/>
        </w:rPr>
        <w:t>Варыянт 1</w:t>
      </w:r>
    </w:p>
    <w:p w:rsidR="00375A87" w:rsidRPr="00E34A7C" w:rsidRDefault="00375A87" w:rsidP="005A5913">
      <w:pPr>
        <w:pStyle w:val="a3"/>
        <w:spacing w:after="60"/>
        <w:jc w:val="center"/>
        <w:rPr>
          <w:b/>
          <w:lang w:val="be-BY"/>
        </w:rPr>
      </w:pPr>
      <w:r w:rsidRPr="00E34A7C">
        <w:rPr>
          <w:b/>
          <w:lang w:val="be-BY"/>
        </w:rPr>
        <w:t>ЛІСТ КНІГІ</w:t>
      </w:r>
    </w:p>
    <w:p w:rsidR="00375A87" w:rsidRDefault="00375A87" w:rsidP="005A5913">
      <w:pPr>
        <w:pStyle w:val="a3"/>
        <w:spacing w:after="60"/>
        <w:jc w:val="center"/>
        <w:rPr>
          <w:b/>
          <w:i/>
          <w:lang w:val="be-BY"/>
        </w:rPr>
      </w:pPr>
      <w:r>
        <w:rPr>
          <w:i/>
          <w:lang w:val="be-BY"/>
        </w:rPr>
        <w:t>Алена Усцілоўская</w:t>
      </w:r>
    </w:p>
    <w:p w:rsidR="00375A87" w:rsidRDefault="00375A87" w:rsidP="00375A87">
      <w:pPr>
        <w:pStyle w:val="a3"/>
        <w:rPr>
          <w:lang w:val="be-BY"/>
        </w:rPr>
      </w:pPr>
      <w:r>
        <w:rPr>
          <w:lang w:val="be-BY"/>
        </w:rPr>
        <w:t>Прывітанне, мой дарагі маленькі чытач!</w:t>
      </w:r>
    </w:p>
    <w:p w:rsidR="00375A87" w:rsidRDefault="00375A87" w:rsidP="00375A87">
      <w:pPr>
        <w:pStyle w:val="a3"/>
        <w:rPr>
          <w:lang w:val="be-BY"/>
        </w:rPr>
      </w:pPr>
      <w:r>
        <w:rPr>
          <w:lang w:val="be-BY"/>
        </w:rPr>
        <w:t>Звяртаюся да цябе я, твая сяброўка. А завуць мяне Кніга. Так-так, не здзіўляйся, менавіта мяне ты часта трымаеш у руках, па маіх старонках вандруе твой позірк. Напэўна, упершыню ты чытаеш ліст, які напісала Кніга. Я сапраўды пісала яго выключна для цябе.</w:t>
      </w:r>
    </w:p>
    <w:p w:rsidR="00375A87" w:rsidRDefault="00375A87" w:rsidP="00375A87">
      <w:pPr>
        <w:pStyle w:val="a3"/>
        <w:rPr>
          <w:lang w:val="be-BY"/>
        </w:rPr>
      </w:pPr>
      <w:r>
        <w:rPr>
          <w:lang w:val="be-BY"/>
        </w:rPr>
        <w:t>Дзякуй табе, мой паважаны чытач, за тое, што</w:t>
      </w:r>
      <w:r w:rsidR="0039005D">
        <w:rPr>
          <w:lang w:val="be-BY"/>
        </w:rPr>
        <w:t xml:space="preserve"> сябруеш са мною. Дзякуй, што ў </w:t>
      </w:r>
      <w:r>
        <w:rPr>
          <w:lang w:val="be-BY"/>
        </w:rPr>
        <w:t>вольны час ты ахвотна ідзеш у бібліятэку і выбіраеш сабе кнігі, якія потым уважліва чытаеш…</w:t>
      </w:r>
    </w:p>
    <w:p w:rsidR="00375A87" w:rsidRDefault="00375A87" w:rsidP="00375A87">
      <w:pPr>
        <w:pStyle w:val="a3"/>
        <w:rPr>
          <w:lang w:val="be-BY"/>
        </w:rPr>
      </w:pPr>
      <w:r>
        <w:rPr>
          <w:lang w:val="be-BY"/>
        </w:rPr>
        <w:t>Памятаеш, як разам мы падарожнічалі па цудоўных казачных краінах, знаёміліся з новымі мясцінамі? А нядаўна мы разважалі над тым, як важна паважаць дарослых, важна дарыць шчырыя словы людзям. Спадзяюся,</w:t>
      </w:r>
      <w:r w:rsidR="0039005D">
        <w:rPr>
          <w:lang w:val="be-BY"/>
        </w:rPr>
        <w:t xml:space="preserve"> ты выкарыстоўваеш гэтыя веды ў </w:t>
      </w:r>
      <w:r>
        <w:rPr>
          <w:lang w:val="be-BY"/>
        </w:rPr>
        <w:t>жыцці. А ты пасадзіў разам з бацькамі або з брацікам ці сястрычкай дрэўца? Такая думка ўзнікла ў цябе пасля прачытання вершаў і апавяданняў пра прыроду…</w:t>
      </w:r>
    </w:p>
    <w:p w:rsidR="00375A87" w:rsidRDefault="00375A87" w:rsidP="00375A87">
      <w:pPr>
        <w:pStyle w:val="a3"/>
        <w:rPr>
          <w:lang w:val="be-BY"/>
        </w:rPr>
      </w:pPr>
      <w:r>
        <w:rPr>
          <w:lang w:val="be-BY"/>
        </w:rPr>
        <w:t>Мой дарагі чытач! Я бачу, з якой цікавасцю ты выбіраеш кнігі, што стаяць на паліцах. Бачу, з якой шчырасцю і ўважлівасцю ты чытаеш дома гэтыя кнігі. Малайчына! Аднак я хачу нагадаць табе, на якія кнігі варта звяртаць увагу, а на якія не. Безумоўна, кнігі пра розных монстраў, прывідаў, чарадзеяў і гэтак далей прывабліваюць цябе. Але ці вучаць гэтыя кнігі цябе быць добрым, спагадлівым, шчырым? Ці нясуць яны дабро? Памятай, што мэта ДОБРАЙ КНІГІ</w:t>
      </w:r>
      <w:r w:rsidR="009C2D89">
        <w:rPr>
          <w:lang w:val="be-BY"/>
        </w:rPr>
        <w:t> —</w:t>
      </w:r>
      <w:r>
        <w:rPr>
          <w:lang w:val="be-BY"/>
        </w:rPr>
        <w:t xml:space="preserve"> навучыць цябе дабру, якое будзе праяўляцца ў добрых думках, добрых словах, добрых учынках. Калі ж падчас чытання або пасля прачытання пэўнай кнігі цябе ахоплівае страх (а такія кнігі ёсць, павер мне), такая кніга не вартая тваёй увагі. Кніга павінна несці ДАБРО. Памятай пра гэта.</w:t>
      </w:r>
    </w:p>
    <w:p w:rsidR="00375A87" w:rsidRDefault="00375A87" w:rsidP="00375A87">
      <w:pPr>
        <w:pStyle w:val="a3"/>
        <w:rPr>
          <w:lang w:val="be-BY"/>
        </w:rPr>
      </w:pPr>
      <w:r>
        <w:rPr>
          <w:lang w:val="be-BY"/>
        </w:rPr>
        <w:lastRenderedPageBreak/>
        <w:t>Чакаю чарговай сустрэчы з табой, мой дарагі маленькі чытач! Калі будзеш збірацца ў бібліятэку, кліч з сабой сваіх сяброў. Пакажы ім чароўную краіну, дзе жывуць кнігі. Шмат кніг, сярод якіх кожны абавязкова знойдзе сабе сябра.</w:t>
      </w:r>
    </w:p>
    <w:p w:rsidR="00375A87" w:rsidRDefault="00375A87" w:rsidP="00375A87">
      <w:pPr>
        <w:pStyle w:val="a3"/>
        <w:rPr>
          <w:lang w:val="be-BY"/>
        </w:rPr>
      </w:pPr>
      <w:r>
        <w:rPr>
          <w:lang w:val="be-BY"/>
        </w:rPr>
        <w:t>На гэтым я развітваюся з табой і жадаю табе чытаць толькі добрыя кнігі!</w:t>
      </w:r>
    </w:p>
    <w:p w:rsidR="00375A87" w:rsidRDefault="00375A87" w:rsidP="00E34A7C">
      <w:pPr>
        <w:pStyle w:val="a3"/>
        <w:jc w:val="right"/>
        <w:rPr>
          <w:i/>
          <w:lang w:val="be-BY"/>
        </w:rPr>
      </w:pPr>
      <w:r>
        <w:rPr>
          <w:i/>
          <w:lang w:val="be-BY"/>
        </w:rPr>
        <w:t>Твая КНІГА</w:t>
      </w:r>
    </w:p>
    <w:p w:rsidR="00375A87" w:rsidRDefault="00375A87" w:rsidP="00375A87">
      <w:pPr>
        <w:pStyle w:val="a3"/>
        <w:rPr>
          <w:b/>
          <w:lang w:val="be-BY"/>
        </w:rPr>
      </w:pPr>
    </w:p>
    <w:p w:rsidR="00375A87" w:rsidRPr="007D3629" w:rsidRDefault="00375A87" w:rsidP="00E34A7C">
      <w:pPr>
        <w:pStyle w:val="10"/>
        <w:rPr>
          <w:i/>
          <w:lang w:val="be-BY"/>
        </w:rPr>
      </w:pPr>
      <w:r w:rsidRPr="007D3629">
        <w:rPr>
          <w:i/>
          <w:lang w:val="be-BY"/>
        </w:rPr>
        <w:t>Варыянт 2</w:t>
      </w:r>
    </w:p>
    <w:p w:rsidR="00375A87" w:rsidRDefault="00375A87" w:rsidP="005A5913">
      <w:pPr>
        <w:pStyle w:val="a3"/>
        <w:spacing w:after="60"/>
        <w:jc w:val="center"/>
        <w:rPr>
          <w:b/>
          <w:lang w:val="be-BY"/>
        </w:rPr>
      </w:pPr>
      <w:r>
        <w:rPr>
          <w:b/>
          <w:lang w:val="be-BY"/>
        </w:rPr>
        <w:t>ЛІС</w:t>
      </w:r>
    </w:p>
    <w:p w:rsidR="00375A87" w:rsidRDefault="00375A87" w:rsidP="005A5913">
      <w:pPr>
        <w:pStyle w:val="a3"/>
        <w:spacing w:after="60"/>
        <w:jc w:val="center"/>
        <w:rPr>
          <w:i/>
          <w:lang w:val="be-BY"/>
        </w:rPr>
      </w:pPr>
      <w:r>
        <w:rPr>
          <w:i/>
          <w:lang w:val="be-BY"/>
        </w:rPr>
        <w:t>Уладзімір Шулякоўскі</w:t>
      </w:r>
    </w:p>
    <w:p w:rsidR="00375A87" w:rsidRDefault="00375A87" w:rsidP="00375A87">
      <w:pPr>
        <w:pStyle w:val="a3"/>
        <w:rPr>
          <w:color w:val="000000"/>
        </w:rPr>
      </w:pPr>
      <w:r>
        <w:rPr>
          <w:color w:val="000000"/>
          <w:lang w:val="be-BY"/>
        </w:rPr>
        <w:t>Выправіўся аднаго разу жыхар вёскі Мокрава Міхась “на паляванне”. Стрэльбу не</w:t>
      </w:r>
      <w:r w:rsidR="005A5913">
        <w:rPr>
          <w:color w:val="000000"/>
          <w:lang w:val="be-BY"/>
        </w:rPr>
        <w:t> </w:t>
      </w:r>
      <w:r>
        <w:rPr>
          <w:color w:val="000000"/>
          <w:lang w:val="be-BY"/>
        </w:rPr>
        <w:t xml:space="preserve">браў. Паляванне ў яго своеасаблівае. Яшчэ ніколі ён не прыносіў ні аднаго трафея: шкадуе жывёлу. </w:t>
      </w:r>
      <w:r>
        <w:rPr>
          <w:color w:val="000000"/>
        </w:rPr>
        <w:t xml:space="preserve">А тут, </w:t>
      </w:r>
      <w:proofErr w:type="gramStart"/>
      <w:r>
        <w:rPr>
          <w:color w:val="000000"/>
        </w:rPr>
        <w:t>у</w:t>
      </w:r>
      <w:proofErr w:type="gramEnd"/>
      <w:r>
        <w:rPr>
          <w:color w:val="000000"/>
        </w:rPr>
        <w:t xml:space="preserve"> пойме рэчкі Лань,</w:t>
      </w:r>
      <w:r w:rsidR="009C2D89">
        <w:rPr>
          <w:color w:val="000000"/>
        </w:rPr>
        <w:t> —</w:t>
      </w:r>
      <w:r w:rsidR="0039005D">
        <w:rPr>
          <w:color w:val="000000"/>
        </w:rPr>
        <w:t xml:space="preserve"> рай для рознага звера і </w:t>
      </w:r>
      <w:r>
        <w:rPr>
          <w:color w:val="000000"/>
        </w:rPr>
        <w:t>птушак.</w:t>
      </w:r>
    </w:p>
    <w:p w:rsidR="00375A87" w:rsidRDefault="00375A87" w:rsidP="00375A87">
      <w:pPr>
        <w:pStyle w:val="a3"/>
        <w:rPr>
          <w:color w:val="000000"/>
        </w:rPr>
      </w:pPr>
      <w:r>
        <w:rPr>
          <w:color w:val="000000"/>
        </w:rPr>
        <w:t xml:space="preserve">Сярод пажухлай мінулагодняй травы і чароту, дзе бялелі плямы снегу, Міхась пачуў піск. Прыгледзеўся. </w:t>
      </w:r>
      <w:proofErr w:type="gramStart"/>
      <w:r>
        <w:rPr>
          <w:color w:val="000000"/>
        </w:rPr>
        <w:t>На</w:t>
      </w:r>
      <w:proofErr w:type="gramEnd"/>
      <w:r>
        <w:rPr>
          <w:color w:val="000000"/>
        </w:rPr>
        <w:t xml:space="preserve"> купіне ляжаў малень</w:t>
      </w:r>
      <w:r w:rsidR="0039005D">
        <w:rPr>
          <w:color w:val="000000"/>
        </w:rPr>
        <w:t>кі камячок карычневага колеру з </w:t>
      </w:r>
      <w:r>
        <w:rPr>
          <w:color w:val="000000"/>
        </w:rPr>
        <w:t>белаватым хвосцікам. На лапках</w:t>
      </w:r>
      <w:r w:rsidR="009C2D89">
        <w:rPr>
          <w:color w:val="000000"/>
        </w:rPr>
        <w:t> —</w:t>
      </w:r>
      <w:r>
        <w:rPr>
          <w:color w:val="000000"/>
        </w:rPr>
        <w:t xml:space="preserve"> кіпцюры. Хто гэта? Як звярок тут апынуўся? Дзе мама?</w:t>
      </w:r>
    </w:p>
    <w:p w:rsidR="00375A87" w:rsidRDefault="00375A87" w:rsidP="00375A87">
      <w:pPr>
        <w:pStyle w:val="a3"/>
        <w:rPr>
          <w:color w:val="000000"/>
        </w:rPr>
      </w:pPr>
      <w:r>
        <w:rPr>
          <w:color w:val="000000"/>
        </w:rPr>
        <w:t>Міхась асцярожна паклаў яго ў кішэню, выбраўся з балота на дамбу.</w:t>
      </w:r>
    </w:p>
    <w:p w:rsidR="00375A87" w:rsidRDefault="00375A87" w:rsidP="00375A87">
      <w:pPr>
        <w:pStyle w:val="a3"/>
        <w:rPr>
          <w:color w:val="000000"/>
        </w:rPr>
      </w:pPr>
      <w:r>
        <w:rPr>
          <w:color w:val="000000"/>
        </w:rPr>
        <w:t>Жонка Міхася Вера расхвалявалася, убачыўшы звярка.</w:t>
      </w:r>
    </w:p>
    <w:p w:rsidR="00375A87" w:rsidRDefault="00375A87" w:rsidP="00375A87">
      <w:pPr>
        <w:pStyle w:val="a3"/>
        <w:rPr>
          <w:color w:val="000000"/>
        </w:rPr>
      </w:pPr>
      <w:r>
        <w:rPr>
          <w:color w:val="000000"/>
          <w:lang w:val="be-BY"/>
        </w:rPr>
        <w:t>—</w:t>
      </w:r>
      <w:r>
        <w:rPr>
          <w:color w:val="000000"/>
        </w:rPr>
        <w:t xml:space="preserve"> Ён жа загіне без маці! Навошта ты яго браў?</w:t>
      </w:r>
      <w:r w:rsidR="009C2D89">
        <w:rPr>
          <w:color w:val="000000"/>
        </w:rPr>
        <w:t> —</w:t>
      </w:r>
      <w:r>
        <w:rPr>
          <w:color w:val="000000"/>
        </w:rPr>
        <w:t xml:space="preserve"> накінулася на мужа.</w:t>
      </w:r>
    </w:p>
    <w:p w:rsidR="00375A87" w:rsidRDefault="00375A87" w:rsidP="00375A87">
      <w:pPr>
        <w:pStyle w:val="a3"/>
        <w:rPr>
          <w:color w:val="000000"/>
        </w:rPr>
      </w:pPr>
      <w:r>
        <w:rPr>
          <w:color w:val="000000"/>
          <w:lang w:val="be-BY"/>
        </w:rPr>
        <w:t>—</w:t>
      </w:r>
      <w:r>
        <w:rPr>
          <w:color w:val="000000"/>
        </w:rPr>
        <w:t xml:space="preserve"> Падумаў, што ён застаўся сіратой і прападзе сярод балота,</w:t>
      </w:r>
      <w:r w:rsidR="009C2D89">
        <w:rPr>
          <w:color w:val="000000"/>
        </w:rPr>
        <w:t> —</w:t>
      </w:r>
      <w:r>
        <w:rPr>
          <w:color w:val="000000"/>
        </w:rPr>
        <w:t xml:space="preserve"> апраўдваўся Міхась.</w:t>
      </w:r>
    </w:p>
    <w:p w:rsidR="00375A87" w:rsidRDefault="00375A87" w:rsidP="00375A87">
      <w:pPr>
        <w:pStyle w:val="a3"/>
        <w:rPr>
          <w:color w:val="000000"/>
        </w:rPr>
      </w:pPr>
      <w:r>
        <w:rPr>
          <w:color w:val="000000"/>
        </w:rPr>
        <w:t xml:space="preserve">Вера наліла ў сподачак малака, але звярок яго не сёрбаў. Тады яна пачала яго карміць з </w:t>
      </w:r>
      <w:proofErr w:type="gramStart"/>
      <w:r>
        <w:rPr>
          <w:color w:val="000000"/>
        </w:rPr>
        <w:t>п</w:t>
      </w:r>
      <w:proofErr w:type="gramEnd"/>
      <w:r>
        <w:rPr>
          <w:color w:val="000000"/>
        </w:rPr>
        <w:t>іпеткі. Ён пішчаў, відаць, жывоцік ба</w:t>
      </w:r>
      <w:r w:rsidR="0039005D">
        <w:rPr>
          <w:color w:val="000000"/>
        </w:rPr>
        <w:t>леў. Вера расцёрла антыбіётык і</w:t>
      </w:r>
      <w:r w:rsidR="0052552A">
        <w:rPr>
          <w:color w:val="000000"/>
        </w:rPr>
        <w:t> </w:t>
      </w:r>
      <w:r>
        <w:rPr>
          <w:color w:val="000000"/>
        </w:rPr>
        <w:t>насыпала ў малачко.</w:t>
      </w:r>
    </w:p>
    <w:p w:rsidR="00375A87" w:rsidRDefault="00375A87" w:rsidP="00375A87">
      <w:pPr>
        <w:pStyle w:val="a3"/>
        <w:rPr>
          <w:color w:val="000000"/>
        </w:rPr>
      </w:pPr>
      <w:r>
        <w:rPr>
          <w:color w:val="000000"/>
        </w:rPr>
        <w:t>Усе губляліся ў здагадках: што ж гэта за звярок? А ё</w:t>
      </w:r>
      <w:r w:rsidR="0052552A">
        <w:rPr>
          <w:color w:val="000000"/>
        </w:rPr>
        <w:t>н рос, як кажуць, не па днях, а </w:t>
      </w:r>
      <w:r>
        <w:rPr>
          <w:color w:val="000000"/>
        </w:rPr>
        <w:t>па гадзінах. Калі падрос, пачалі даваць малачко з бутэлечкі.</w:t>
      </w:r>
    </w:p>
    <w:p w:rsidR="00375A87" w:rsidRDefault="00375A87" w:rsidP="00375A87">
      <w:pPr>
        <w:pStyle w:val="a3"/>
        <w:rPr>
          <w:color w:val="000000"/>
        </w:rPr>
      </w:pPr>
      <w:r>
        <w:rPr>
          <w:color w:val="000000"/>
        </w:rPr>
        <w:t>Ласкавы звярок, якога назвалі Рыжык, аказаўся лісянём. Калі Рыжык прабягаў міма куратніка, куры пужаліся, кудахталі. А ліс нібы разумеў, што чапаць гаспадарскіх курэй нельга.</w:t>
      </w:r>
    </w:p>
    <w:p w:rsidR="00375A87" w:rsidRDefault="00375A87" w:rsidP="00375A87">
      <w:pPr>
        <w:pStyle w:val="a3"/>
        <w:rPr>
          <w:color w:val="000000"/>
        </w:rPr>
      </w:pPr>
      <w:r>
        <w:rPr>
          <w:color w:val="000000"/>
        </w:rPr>
        <w:t>Міхась часта браў яго на паляванне. Рыжык прыбягаў на свіст гаспадара, лашчыўся, як сабака. Міхась быў упэўнены, што ліс не ўцячэ. Але аднойчы, колькі чалавек ні свістаў, колькі ні зваў, ліс не прыбег.</w:t>
      </w:r>
    </w:p>
    <w:p w:rsidR="00375A87" w:rsidRDefault="00375A87" w:rsidP="00375A87">
      <w:pPr>
        <w:pStyle w:val="a3"/>
        <w:rPr>
          <w:color w:val="000000"/>
        </w:rPr>
      </w:pPr>
      <w:r>
        <w:rPr>
          <w:color w:val="000000"/>
        </w:rPr>
        <w:t>Міхась і Вера вельмі перажывалі: каб хаця б хто не застрэліў!</w:t>
      </w:r>
    </w:p>
    <w:p w:rsidR="00375A87" w:rsidRDefault="00375A87" w:rsidP="00375A87">
      <w:pPr>
        <w:pStyle w:val="a3"/>
        <w:rPr>
          <w:color w:val="000000"/>
        </w:rPr>
      </w:pPr>
      <w:r>
        <w:rPr>
          <w:color w:val="000000"/>
        </w:rPr>
        <w:t>Мінулі дні, тыдні, месяцы.</w:t>
      </w:r>
    </w:p>
    <w:p w:rsidR="00375A87" w:rsidRDefault="00375A87" w:rsidP="00375A87">
      <w:pPr>
        <w:pStyle w:val="a3"/>
        <w:rPr>
          <w:color w:val="000000"/>
        </w:rPr>
      </w:pPr>
      <w:r>
        <w:rPr>
          <w:color w:val="000000"/>
        </w:rPr>
        <w:t>Аднойчы з’явіўся прыгожы ліс і паклаў да ног гаспадара падарунак</w:t>
      </w:r>
      <w:r w:rsidR="009C2D89">
        <w:rPr>
          <w:color w:val="000000"/>
        </w:rPr>
        <w:t> —</w:t>
      </w:r>
      <w:r>
        <w:rPr>
          <w:color w:val="000000"/>
        </w:rPr>
        <w:t xml:space="preserve"> мышку. Міхась радасна смяяўся. Рыжык скакаў, як сабака, лашчыўся, скуголіў, быццам прасіў прабачэння. Потым адбегся, доўга глядзеў </w:t>
      </w:r>
      <w:proofErr w:type="gramStart"/>
      <w:r>
        <w:rPr>
          <w:color w:val="000000"/>
        </w:rPr>
        <w:t>у</w:t>
      </w:r>
      <w:proofErr w:type="gramEnd"/>
      <w:r>
        <w:rPr>
          <w:color w:val="000000"/>
        </w:rPr>
        <w:t xml:space="preserve"> бок былога гаспадара і знік у</w:t>
      </w:r>
      <w:r w:rsidR="0052552A">
        <w:rPr>
          <w:color w:val="000000"/>
        </w:rPr>
        <w:t> </w:t>
      </w:r>
      <w:r>
        <w:rPr>
          <w:color w:val="000000"/>
        </w:rPr>
        <w:t>кустах.</w:t>
      </w:r>
    </w:p>
    <w:p w:rsidR="00375A87" w:rsidRDefault="00375A87" w:rsidP="00375A87">
      <w:pPr>
        <w:pStyle w:val="a3"/>
        <w:rPr>
          <w:color w:val="000000"/>
        </w:rPr>
      </w:pPr>
      <w:r>
        <w:rPr>
          <w:color w:val="000000"/>
        </w:rPr>
        <w:t>Міхась і Вера сумавалі, але і радаваліся за свайго выхаванца: значыць, прыжылося лісяня ў роднай прыродзе.</w:t>
      </w:r>
    </w:p>
    <w:p w:rsidR="00375A87" w:rsidRDefault="00375A87" w:rsidP="00375A87">
      <w:pPr>
        <w:pStyle w:val="a3"/>
        <w:rPr>
          <w:b/>
        </w:rPr>
      </w:pPr>
    </w:p>
    <w:p w:rsidR="00375A87" w:rsidRPr="007D3629" w:rsidRDefault="00375A87" w:rsidP="0039005D">
      <w:pPr>
        <w:pStyle w:val="10"/>
        <w:keepNext/>
        <w:rPr>
          <w:i/>
        </w:rPr>
      </w:pPr>
      <w:r w:rsidRPr="007D3629">
        <w:rPr>
          <w:i/>
        </w:rPr>
        <w:lastRenderedPageBreak/>
        <w:t>Варыянт 3</w:t>
      </w:r>
    </w:p>
    <w:p w:rsidR="00375A87" w:rsidRDefault="00375A87" w:rsidP="0052552A">
      <w:pPr>
        <w:pStyle w:val="a3"/>
        <w:keepNext/>
        <w:spacing w:after="60"/>
        <w:jc w:val="center"/>
        <w:rPr>
          <w:b/>
        </w:rPr>
      </w:pPr>
      <w:r>
        <w:rPr>
          <w:b/>
        </w:rPr>
        <w:t>ЖЫВЫ БАРОМЕТР</w:t>
      </w:r>
    </w:p>
    <w:p w:rsidR="00375A87" w:rsidRDefault="00375A87" w:rsidP="0052552A">
      <w:pPr>
        <w:pStyle w:val="a3"/>
        <w:spacing w:after="60"/>
        <w:jc w:val="center"/>
        <w:rPr>
          <w:i/>
          <w:lang w:val="be-BY"/>
        </w:rPr>
      </w:pPr>
      <w:r>
        <w:rPr>
          <w:i/>
        </w:rPr>
        <w:t>Алесь Пальчэ</w:t>
      </w:r>
      <w:r>
        <w:rPr>
          <w:i/>
          <w:lang w:val="be-BY"/>
        </w:rPr>
        <w:t>ў</w:t>
      </w:r>
      <w:r>
        <w:rPr>
          <w:i/>
        </w:rPr>
        <w:t>ск</w:t>
      </w:r>
      <w:r>
        <w:rPr>
          <w:i/>
          <w:lang w:val="be-BY"/>
        </w:rPr>
        <w:t>і</w:t>
      </w:r>
    </w:p>
    <w:p w:rsidR="00375A87" w:rsidRDefault="00375A87" w:rsidP="00375A87">
      <w:pPr>
        <w:pStyle w:val="a3"/>
        <w:rPr>
          <w:color w:val="000000"/>
        </w:rPr>
      </w:pPr>
      <w:r>
        <w:rPr>
          <w:color w:val="000000"/>
        </w:rPr>
        <w:t>На лета Міша паехаў гасцяваць у вёску да цёткі, якая працавала настаўніцай. Хутка хлопчык прывык, пасябраваў з такімі ж, як сам, вучнямі і цэлымі днямі прападаў з імі то на рэчцы, то ў лесе.</w:t>
      </w:r>
    </w:p>
    <w:p w:rsidR="00375A87" w:rsidRDefault="00375A87" w:rsidP="00375A87">
      <w:pPr>
        <w:pStyle w:val="a3"/>
        <w:rPr>
          <w:color w:val="000000"/>
        </w:rPr>
      </w:pPr>
      <w:r>
        <w:rPr>
          <w:color w:val="000000"/>
          <w:lang w:val="be-BY"/>
        </w:rPr>
        <w:t>—</w:t>
      </w:r>
      <w:r>
        <w:rPr>
          <w:color w:val="000000"/>
        </w:rPr>
        <w:t xml:space="preserve"> Цётка Паліна, мы сёння зноў пойдзем у лес,</w:t>
      </w:r>
      <w:r w:rsidR="009C2D89">
        <w:rPr>
          <w:color w:val="000000"/>
        </w:rPr>
        <w:t> —</w:t>
      </w:r>
      <w:r>
        <w:rPr>
          <w:color w:val="000000"/>
        </w:rPr>
        <w:t xml:space="preserve"> сказаў Міша за сняданкам.</w:t>
      </w:r>
    </w:p>
    <w:p w:rsidR="00375A87" w:rsidRDefault="00375A87" w:rsidP="00375A87">
      <w:pPr>
        <w:pStyle w:val="a3"/>
        <w:rPr>
          <w:color w:val="000000"/>
        </w:rPr>
      </w:pPr>
      <w:r>
        <w:rPr>
          <w:color w:val="000000"/>
          <w:lang w:val="be-BY"/>
        </w:rPr>
        <w:t>—</w:t>
      </w:r>
      <w:r>
        <w:rPr>
          <w:color w:val="000000"/>
        </w:rPr>
        <w:t xml:space="preserve"> Тады вазьмі з сабою плашч.</w:t>
      </w:r>
    </w:p>
    <w:p w:rsidR="00375A87" w:rsidRDefault="00375A87" w:rsidP="00375A87">
      <w:pPr>
        <w:pStyle w:val="a3"/>
        <w:rPr>
          <w:color w:val="000000"/>
        </w:rPr>
      </w:pPr>
      <w:r>
        <w:rPr>
          <w:color w:val="000000"/>
          <w:lang w:val="be-BY"/>
        </w:rPr>
        <w:t>—</w:t>
      </w:r>
      <w:r>
        <w:rPr>
          <w:color w:val="000000"/>
        </w:rPr>
        <w:t xml:space="preserve"> Навошта?</w:t>
      </w:r>
    </w:p>
    <w:p w:rsidR="00375A87" w:rsidRDefault="00375A87" w:rsidP="00375A87">
      <w:pPr>
        <w:pStyle w:val="a3"/>
        <w:rPr>
          <w:color w:val="000000"/>
        </w:rPr>
      </w:pPr>
      <w:r>
        <w:rPr>
          <w:color w:val="000000"/>
          <w:lang w:val="be-BY"/>
        </w:rPr>
        <w:t>—</w:t>
      </w:r>
      <w:r>
        <w:rPr>
          <w:color w:val="000000"/>
        </w:rPr>
        <w:t xml:space="preserve"> Можа быць дождж.</w:t>
      </w:r>
    </w:p>
    <w:p w:rsidR="00375A87" w:rsidRDefault="00375A87" w:rsidP="00375A87">
      <w:pPr>
        <w:pStyle w:val="a3"/>
        <w:rPr>
          <w:color w:val="000000"/>
        </w:rPr>
      </w:pPr>
      <w:r>
        <w:rPr>
          <w:color w:val="000000"/>
        </w:rPr>
        <w:t>Міша засмяяўся:</w:t>
      </w:r>
    </w:p>
    <w:p w:rsidR="00375A87" w:rsidRDefault="00375A87" w:rsidP="00375A87">
      <w:pPr>
        <w:pStyle w:val="a3"/>
        <w:rPr>
          <w:color w:val="000000"/>
        </w:rPr>
      </w:pPr>
      <w:r>
        <w:rPr>
          <w:color w:val="000000"/>
          <w:lang w:val="be-BY"/>
        </w:rPr>
        <w:t>—</w:t>
      </w:r>
      <w:r>
        <w:rPr>
          <w:color w:val="000000"/>
        </w:rPr>
        <w:t xml:space="preserve"> Адкуль вы ведаеце?</w:t>
      </w:r>
    </w:p>
    <w:p w:rsidR="00375A87" w:rsidRDefault="00375A87" w:rsidP="00375A87">
      <w:pPr>
        <w:pStyle w:val="a3"/>
        <w:rPr>
          <w:color w:val="000000"/>
        </w:rPr>
      </w:pPr>
      <w:r>
        <w:rPr>
          <w:color w:val="000000"/>
          <w:lang w:val="be-BY"/>
        </w:rPr>
        <w:t>—</w:t>
      </w:r>
      <w:r>
        <w:rPr>
          <w:color w:val="000000"/>
        </w:rPr>
        <w:t xml:space="preserve"> А вунь зірні, што паказваюць наготкі.</w:t>
      </w:r>
    </w:p>
    <w:p w:rsidR="00375A87" w:rsidRDefault="00375A87" w:rsidP="00375A87">
      <w:pPr>
        <w:pStyle w:val="a3"/>
        <w:rPr>
          <w:color w:val="000000"/>
        </w:rPr>
      </w:pPr>
      <w:r>
        <w:rPr>
          <w:color w:val="000000"/>
        </w:rPr>
        <w:t>Перад акном на градцы расло шмат кветак.</w:t>
      </w:r>
    </w:p>
    <w:p w:rsidR="00375A87" w:rsidRDefault="00375A87" w:rsidP="00375A87">
      <w:pPr>
        <w:pStyle w:val="a3"/>
        <w:rPr>
          <w:color w:val="000000"/>
        </w:rPr>
      </w:pPr>
      <w:r>
        <w:rPr>
          <w:color w:val="000000"/>
          <w:lang w:val="be-BY"/>
        </w:rPr>
        <w:t>—</w:t>
      </w:r>
      <w:r>
        <w:rPr>
          <w:color w:val="000000"/>
        </w:rPr>
        <w:t xml:space="preserve"> На небе ні хмурынкі, а яны ўжо чакаюць дажджу,</w:t>
      </w:r>
      <w:r w:rsidR="009C2D89">
        <w:rPr>
          <w:color w:val="000000"/>
        </w:rPr>
        <w:t> —</w:t>
      </w:r>
      <w:r>
        <w:rPr>
          <w:color w:val="000000"/>
        </w:rPr>
        <w:t xml:space="preserve"> сказала цётка.</w:t>
      </w:r>
      <w:r w:rsidR="009C2D89">
        <w:rPr>
          <w:color w:val="000000"/>
        </w:rPr>
        <w:t> —</w:t>
      </w:r>
      <w:r>
        <w:rPr>
          <w:color w:val="000000"/>
        </w:rPr>
        <w:t xml:space="preserve"> Бачыш, хоць і цёпла, а наготкі не раскрылі пялёсткаў. Тыя раніцай </w:t>
      </w:r>
      <w:proofErr w:type="gramStart"/>
      <w:r>
        <w:rPr>
          <w:color w:val="000000"/>
        </w:rPr>
        <w:t>аж</w:t>
      </w:r>
      <w:proofErr w:type="gramEnd"/>
      <w:r>
        <w:rPr>
          <w:color w:val="000000"/>
        </w:rPr>
        <w:t xml:space="preserve"> зіхацелі, а сёння спяць.</w:t>
      </w:r>
    </w:p>
    <w:p w:rsidR="00375A87" w:rsidRDefault="00375A87" w:rsidP="00375A87">
      <w:pPr>
        <w:pStyle w:val="a3"/>
        <w:rPr>
          <w:color w:val="000000"/>
        </w:rPr>
      </w:pPr>
      <w:r>
        <w:rPr>
          <w:color w:val="000000"/>
          <w:lang w:val="be-BY"/>
        </w:rPr>
        <w:t>—</w:t>
      </w:r>
      <w:r>
        <w:rPr>
          <w:color w:val="000000"/>
        </w:rPr>
        <w:t xml:space="preserve"> Я ні разу не бачыў, калі яны распускаюцца.</w:t>
      </w:r>
    </w:p>
    <w:p w:rsidR="00375A87" w:rsidRDefault="00375A87" w:rsidP="00375A87">
      <w:pPr>
        <w:pStyle w:val="a3"/>
        <w:rPr>
          <w:color w:val="000000"/>
          <w:lang w:val="be-BY"/>
        </w:rPr>
      </w:pPr>
      <w:r>
        <w:rPr>
          <w:color w:val="000000"/>
          <w:lang w:val="be-BY"/>
        </w:rPr>
        <w:t>—</w:t>
      </w:r>
      <w:r>
        <w:rPr>
          <w:color w:val="000000"/>
        </w:rPr>
        <w:t xml:space="preserve"> Трэба, Мішачка, прыглядацца да таго, што вакол цябе. Прырода</w:t>
      </w:r>
      <w:r w:rsidR="009C2D89">
        <w:rPr>
          <w:color w:val="000000"/>
        </w:rPr>
        <w:t> —</w:t>
      </w:r>
      <w:r>
        <w:rPr>
          <w:color w:val="000000"/>
        </w:rPr>
        <w:t xml:space="preserve"> найцікавейшая кні</w:t>
      </w:r>
      <w:proofErr w:type="gramStart"/>
      <w:r>
        <w:rPr>
          <w:color w:val="000000"/>
        </w:rPr>
        <w:t>га</w:t>
      </w:r>
      <w:proofErr w:type="gramEnd"/>
      <w:r>
        <w:rPr>
          <w:color w:val="000000"/>
        </w:rPr>
        <w:t>. Запомні: перад дажджом белая лілея таксама аберагае свае суквецці ад дажджавых кропляў, хоць і расце сама ў вадзе. А ці бачыў ты калі, як “плача” клён?</w:t>
      </w:r>
      <w:r>
        <w:rPr>
          <w:color w:val="000000"/>
          <w:lang w:val="be-BY"/>
        </w:rPr>
        <w:t xml:space="preserve"> </w:t>
      </w:r>
    </w:p>
    <w:p w:rsidR="00375A87" w:rsidRDefault="00375A87" w:rsidP="00375A87">
      <w:pPr>
        <w:pStyle w:val="a3"/>
        <w:rPr>
          <w:color w:val="000000"/>
        </w:rPr>
      </w:pPr>
      <w:r>
        <w:rPr>
          <w:color w:val="000000"/>
          <w:lang w:val="be-BY"/>
        </w:rPr>
        <w:t>—</w:t>
      </w:r>
      <w:r>
        <w:rPr>
          <w:color w:val="000000"/>
        </w:rPr>
        <w:t xml:space="preserve"> Не.</w:t>
      </w:r>
    </w:p>
    <w:p w:rsidR="00375A87" w:rsidRDefault="00375A87" w:rsidP="00375A87">
      <w:pPr>
        <w:pStyle w:val="a3"/>
        <w:rPr>
          <w:color w:val="000000"/>
        </w:rPr>
      </w:pPr>
      <w:r>
        <w:rPr>
          <w:color w:val="000000"/>
          <w:lang w:val="be-BY"/>
        </w:rPr>
        <w:t>—</w:t>
      </w:r>
      <w:r>
        <w:rPr>
          <w:color w:val="000000"/>
        </w:rPr>
        <w:t xml:space="preserve"> Прыгледзься, гэта цікава. У тым месцы, дзе чаранкі лісцяў прыраслі да дрэва, на дождж выступаюць слёзы. Чаму? Перад дажджом у паветры з’явілася шмат вільгаці, а клён свае не можа выпарыць праз лісце, от і капае лішняя вада. Ты, мусіць, не ведаеш, што акацыя перад дажджом выдзяляе шмат нектару? Гэта лёгка заўважыць. Калі над кветкамі многа мошак, чакай дажджу.</w:t>
      </w:r>
    </w:p>
    <w:p w:rsidR="00375A87" w:rsidRDefault="00375A87" w:rsidP="00375A87">
      <w:pPr>
        <w:pStyle w:val="a3"/>
        <w:rPr>
          <w:color w:val="000000"/>
        </w:rPr>
      </w:pPr>
      <w:r>
        <w:rPr>
          <w:color w:val="000000"/>
        </w:rPr>
        <w:t>Міша чуў гэта ўпершыню і не знаў, верыць ці не, а цётка казала далей:</w:t>
      </w:r>
    </w:p>
    <w:p w:rsidR="00375A87" w:rsidRDefault="00375A87" w:rsidP="00375A87">
      <w:pPr>
        <w:pStyle w:val="a3"/>
        <w:rPr>
          <w:color w:val="000000"/>
        </w:rPr>
      </w:pPr>
      <w:r>
        <w:rPr>
          <w:color w:val="000000"/>
          <w:lang w:val="be-BY"/>
        </w:rPr>
        <w:t>—</w:t>
      </w:r>
      <w:r>
        <w:rPr>
          <w:color w:val="000000"/>
        </w:rPr>
        <w:t xml:space="preserve"> І дым, бачыш, з комінаў не слупам ідзе ўгору, а рассейваецца</w:t>
      </w:r>
      <w:r w:rsidR="009C2D89">
        <w:rPr>
          <w:color w:val="000000"/>
        </w:rPr>
        <w:t> —</w:t>
      </w:r>
      <w:r>
        <w:rPr>
          <w:color w:val="000000"/>
        </w:rPr>
        <w:t xml:space="preserve"> таксама прыкмета на дождж. А ластаўкі </w:t>
      </w:r>
      <w:proofErr w:type="gramStart"/>
      <w:r>
        <w:rPr>
          <w:color w:val="000000"/>
        </w:rPr>
        <w:t>высока</w:t>
      </w:r>
      <w:proofErr w:type="gramEnd"/>
      <w:r>
        <w:rPr>
          <w:color w:val="000000"/>
        </w:rPr>
        <w:t xml:space="preserve"> ці нізка лятаюць?</w:t>
      </w:r>
      <w:r w:rsidR="009C2D89">
        <w:rPr>
          <w:color w:val="000000"/>
        </w:rPr>
        <w:t> —</w:t>
      </w:r>
      <w:r>
        <w:rPr>
          <w:color w:val="000000"/>
        </w:rPr>
        <w:t xml:space="preserve"> спытала цётка.</w:t>
      </w:r>
    </w:p>
    <w:p w:rsidR="00375A87" w:rsidRDefault="00375A87" w:rsidP="00375A87">
      <w:pPr>
        <w:pStyle w:val="a3"/>
        <w:rPr>
          <w:color w:val="000000"/>
        </w:rPr>
      </w:pPr>
      <w:r>
        <w:rPr>
          <w:color w:val="000000"/>
          <w:lang w:val="be-BY"/>
        </w:rPr>
        <w:t>—</w:t>
      </w:r>
      <w:r>
        <w:rPr>
          <w:color w:val="000000"/>
        </w:rPr>
        <w:t xml:space="preserve"> Над самай зямлёю,</w:t>
      </w:r>
      <w:r w:rsidR="009C2D89">
        <w:rPr>
          <w:color w:val="000000"/>
        </w:rPr>
        <w:t> —</w:t>
      </w:r>
      <w:r>
        <w:rPr>
          <w:color w:val="000000"/>
        </w:rPr>
        <w:t xml:space="preserve"> паказаў хлапчук.</w:t>
      </w:r>
    </w:p>
    <w:p w:rsidR="00375A87" w:rsidRDefault="00375A87" w:rsidP="00375A87">
      <w:pPr>
        <w:pStyle w:val="a3"/>
        <w:rPr>
          <w:color w:val="000000"/>
        </w:rPr>
      </w:pPr>
      <w:r>
        <w:rPr>
          <w:color w:val="000000"/>
          <w:lang w:val="be-BY"/>
        </w:rPr>
        <w:t>—</w:t>
      </w:r>
      <w:r>
        <w:rPr>
          <w:color w:val="000000"/>
        </w:rPr>
        <w:t xml:space="preserve"> А ўчора дзе ляталі?</w:t>
      </w:r>
    </w:p>
    <w:p w:rsidR="00375A87" w:rsidRDefault="00375A87" w:rsidP="00375A87">
      <w:pPr>
        <w:pStyle w:val="a3"/>
        <w:rPr>
          <w:color w:val="000000"/>
        </w:rPr>
      </w:pPr>
      <w:r>
        <w:rPr>
          <w:color w:val="000000"/>
        </w:rPr>
        <w:t>— Высока ў небе.</w:t>
      </w:r>
    </w:p>
    <w:p w:rsidR="00375A87" w:rsidRDefault="00375A87" w:rsidP="00375A87">
      <w:pPr>
        <w:pStyle w:val="a3"/>
        <w:rPr>
          <w:color w:val="000000"/>
        </w:rPr>
      </w:pPr>
      <w:r>
        <w:rPr>
          <w:color w:val="000000"/>
          <w:lang w:val="be-BY"/>
        </w:rPr>
        <w:t>—</w:t>
      </w:r>
      <w:r>
        <w:rPr>
          <w:color w:val="000000"/>
        </w:rPr>
        <w:t xml:space="preserve"> Значыць, мошкі ціснуцца да зямлі перад дажджом, і ластаўкі зніжаюцца, каб злавіць іх.</w:t>
      </w:r>
    </w:p>
    <w:p w:rsidR="00375A87" w:rsidRDefault="00375A87" w:rsidP="00375A87">
      <w:pPr>
        <w:pStyle w:val="a3"/>
        <w:rPr>
          <w:color w:val="000000"/>
        </w:rPr>
      </w:pPr>
      <w:r>
        <w:rPr>
          <w:color w:val="000000"/>
        </w:rPr>
        <w:t>Міша аж пляснуў рукамі:</w:t>
      </w:r>
    </w:p>
    <w:p w:rsidR="00375A87" w:rsidRDefault="00375A87" w:rsidP="00375A87">
      <w:pPr>
        <w:pStyle w:val="a3"/>
        <w:rPr>
          <w:color w:val="000000"/>
        </w:rPr>
      </w:pPr>
      <w:r>
        <w:rPr>
          <w:color w:val="000000"/>
          <w:lang w:val="be-BY"/>
        </w:rPr>
        <w:t>—</w:t>
      </w:r>
      <w:r>
        <w:rPr>
          <w:color w:val="000000"/>
        </w:rPr>
        <w:t xml:space="preserve"> Ой, як цікава! Без барометра можна ведаць, якое надвор’е будзе. Адкуль вы, цётачка, даведаліся пра гэта?</w:t>
      </w:r>
    </w:p>
    <w:p w:rsidR="00375A87" w:rsidRDefault="00375A87" w:rsidP="00375A87">
      <w:pPr>
        <w:pStyle w:val="a3"/>
        <w:rPr>
          <w:color w:val="000000"/>
        </w:rPr>
      </w:pPr>
      <w:r>
        <w:rPr>
          <w:color w:val="000000"/>
          <w:lang w:val="be-BY"/>
        </w:rPr>
        <w:t>—</w:t>
      </w:r>
      <w:r>
        <w:rPr>
          <w:color w:val="000000"/>
        </w:rPr>
        <w:t xml:space="preserve"> Што з кніжак, а болей са сваіх уласных назіранняў… Яшчэ заўваж: кветкі могуць не толькі прадказваць надвор’е, але і паказваць </w:t>
      </w:r>
      <w:r w:rsidR="0039005D">
        <w:rPr>
          <w:color w:val="000000"/>
        </w:rPr>
        <w:t>гадзіны сутак, бо не кожная з </w:t>
      </w:r>
      <w:r>
        <w:rPr>
          <w:color w:val="000000"/>
        </w:rPr>
        <w:t>іх распускаецца ў адзін і той жа час. Толькі трэба ўмець прыгледзецца. Паназірай сам</w:t>
      </w:r>
      <w:r w:rsidR="009C2D89">
        <w:rPr>
          <w:color w:val="000000"/>
        </w:rPr>
        <w:t> —</w:t>
      </w:r>
      <w:r>
        <w:rPr>
          <w:color w:val="000000"/>
        </w:rPr>
        <w:t xml:space="preserve"> упэўнішся.</w:t>
      </w:r>
    </w:p>
    <w:p w:rsidR="00375A87" w:rsidRDefault="00375A87" w:rsidP="00375A87">
      <w:pPr>
        <w:pStyle w:val="a3"/>
        <w:rPr>
          <w:b/>
        </w:rPr>
      </w:pPr>
    </w:p>
    <w:p w:rsidR="00375A87" w:rsidRPr="007D3629" w:rsidRDefault="00375A87" w:rsidP="0039005D">
      <w:pPr>
        <w:pStyle w:val="10"/>
        <w:keepNext/>
        <w:rPr>
          <w:i/>
        </w:rPr>
      </w:pPr>
      <w:r w:rsidRPr="007D3629">
        <w:rPr>
          <w:i/>
        </w:rPr>
        <w:lastRenderedPageBreak/>
        <w:t>Варыянт 4</w:t>
      </w:r>
    </w:p>
    <w:p w:rsidR="00375A87" w:rsidRDefault="00375A87" w:rsidP="0052552A">
      <w:pPr>
        <w:pStyle w:val="a3"/>
        <w:keepNext/>
        <w:spacing w:after="60"/>
        <w:jc w:val="center"/>
        <w:rPr>
          <w:b/>
        </w:rPr>
      </w:pPr>
      <w:r>
        <w:rPr>
          <w:b/>
        </w:rPr>
        <w:t>ГАБОЙ</w:t>
      </w:r>
    </w:p>
    <w:p w:rsidR="00375A87" w:rsidRDefault="00375A87" w:rsidP="0052552A">
      <w:pPr>
        <w:pStyle w:val="a3"/>
        <w:keepNext/>
        <w:spacing w:after="60"/>
        <w:jc w:val="center"/>
        <w:rPr>
          <w:lang w:val="be-BY"/>
        </w:rPr>
      </w:pPr>
      <w:bookmarkStart w:id="0" w:name="_GoBack"/>
      <w:bookmarkEnd w:id="0"/>
      <w:r>
        <w:t>Маленькая с</w:t>
      </w:r>
      <w:r>
        <w:rPr>
          <w:lang w:val="be-BY"/>
        </w:rPr>
        <w:t>і</w:t>
      </w:r>
      <w:r>
        <w:t>мфон</w:t>
      </w:r>
      <w:r>
        <w:rPr>
          <w:lang w:val="be-BY"/>
        </w:rPr>
        <w:t>ія</w:t>
      </w:r>
    </w:p>
    <w:p w:rsidR="00375A87" w:rsidRDefault="00375A87" w:rsidP="0052552A">
      <w:pPr>
        <w:pStyle w:val="a3"/>
        <w:keepNext/>
        <w:spacing w:after="60"/>
        <w:jc w:val="center"/>
        <w:rPr>
          <w:i/>
          <w:lang w:val="be-BY"/>
        </w:rPr>
      </w:pPr>
      <w:r>
        <w:rPr>
          <w:i/>
          <w:lang w:val="be-BY"/>
        </w:rPr>
        <w:t>Вальжына Прохарава</w:t>
      </w:r>
    </w:p>
    <w:p w:rsidR="00375A87" w:rsidRDefault="00375A87" w:rsidP="00375A87">
      <w:pPr>
        <w:pStyle w:val="a3"/>
        <w:rPr>
          <w:color w:val="000000"/>
        </w:rPr>
      </w:pPr>
      <w:r>
        <w:rPr>
          <w:color w:val="000000"/>
          <w:lang w:val="be-BY"/>
        </w:rPr>
        <w:t>Сонца набліжалася да небасхілу, калі хлопчык</w:t>
      </w:r>
      <w:r w:rsidR="0039005D">
        <w:rPr>
          <w:color w:val="000000"/>
          <w:lang w:val="be-BY"/>
        </w:rPr>
        <w:t>-пастушок не далічыўся авечкі ў </w:t>
      </w:r>
      <w:r>
        <w:rPr>
          <w:color w:val="000000"/>
          <w:lang w:val="be-BY"/>
        </w:rPr>
        <w:t xml:space="preserve">статку. Відаць, пушыстая жывёлінка адправілася на самастойныя пошукі смачнейшай траўкі. Хлопчык бегаў, шукаў яе. Зямля рабілася халаднейшай, празрыстая раса студзіла босыя ногі пастушка. Сонца апускалася ўсё ніжэй. </w:t>
      </w:r>
      <w:r>
        <w:rPr>
          <w:color w:val="000000"/>
        </w:rPr>
        <w:t>У адчаі хлопчык сеў на траву і дастаў з-за пазухі дудачку, уставіў у яе гарлавіну тоненькую чарацінку. Пастушок зайграў, і лугавая прастора за</w:t>
      </w:r>
      <w:r w:rsidR="0039005D">
        <w:rPr>
          <w:color w:val="000000"/>
        </w:rPr>
        <w:t>поўнілася спачатку пяшчотным, а </w:t>
      </w:r>
      <w:r>
        <w:rPr>
          <w:color w:val="000000"/>
        </w:rPr>
        <w:t xml:space="preserve">потым яркім і </w:t>
      </w:r>
      <w:proofErr w:type="gramStart"/>
      <w:r>
        <w:rPr>
          <w:color w:val="000000"/>
        </w:rPr>
        <w:t>светлым</w:t>
      </w:r>
      <w:proofErr w:type="gramEnd"/>
      <w:r>
        <w:rPr>
          <w:color w:val="000000"/>
        </w:rPr>
        <w:t>, крышачку напружаным гукам. Шчымлівая мелодыя кранала сэрца кожнай жывой істоты: невялі</w:t>
      </w:r>
      <w:r w:rsidR="0039005D">
        <w:rPr>
          <w:color w:val="000000"/>
        </w:rPr>
        <w:t>чкай птушачкі, якая спяшалася ў </w:t>
      </w:r>
      <w:r>
        <w:rPr>
          <w:color w:val="000000"/>
        </w:rPr>
        <w:t>гняздзечка да дзетак, пясчаных рыбак у рэчцы (яны пачыналі плыць павольней), людзей у вёсцы, да якіх далятала музыка… Авечкі акружылі хлопчыка і ўважліва слухалі. А з апошнімі промнямі сонца прыбегла на музыку і згубленая жывёлінка. Шчаслівы пастушок вярнуўся дамоў з цэлым статкам.</w:t>
      </w:r>
    </w:p>
    <w:p w:rsidR="00375A87" w:rsidRDefault="00375A87" w:rsidP="00375A87">
      <w:pPr>
        <w:pStyle w:val="a3"/>
        <w:rPr>
          <w:sz w:val="22"/>
          <w:szCs w:val="22"/>
        </w:rPr>
      </w:pPr>
      <w:r>
        <w:rPr>
          <w:color w:val="000000"/>
        </w:rPr>
        <w:t>А вось цудоўная дудачка пастушка прайшла праз стагоддзі, трапіла ў сімфанічны аркестр і атрымала назву</w:t>
      </w:r>
      <w:r>
        <w:rPr>
          <w:color w:val="000000"/>
          <w:lang w:val="be-BY"/>
        </w:rPr>
        <w:t xml:space="preserve"> </w:t>
      </w:r>
      <w:r>
        <w:rPr>
          <w:rStyle w:val="afa"/>
        </w:rPr>
        <w:t>габой</w:t>
      </w:r>
      <w:r>
        <w:rPr>
          <w:color w:val="000000"/>
        </w:rPr>
        <w:t>. Зразумела, выгляд інструмента змяніўся. Цяпер габой робяць з чорнага дрэва, а дваццаць тры дзірачкі ў корпусе заціскаюцца металічнымі клапанамі, на якія націскае музыка. Мноства твораў напісана для гэтага інструмента. Але, мабыць, самыя шчымлівыя сола габоя</w:t>
      </w:r>
      <w:r w:rsidR="009C2D89">
        <w:rPr>
          <w:color w:val="000000"/>
        </w:rPr>
        <w:t> —</w:t>
      </w:r>
      <w:r>
        <w:rPr>
          <w:color w:val="000000"/>
        </w:rPr>
        <w:t xml:space="preserve"> </w:t>
      </w:r>
      <w:proofErr w:type="gramStart"/>
      <w:r>
        <w:rPr>
          <w:color w:val="000000"/>
        </w:rPr>
        <w:t>у</w:t>
      </w:r>
      <w:proofErr w:type="gramEnd"/>
      <w:r>
        <w:rPr>
          <w:color w:val="000000"/>
        </w:rPr>
        <w:t xml:space="preserve"> сімфоніях Чайкоўскага: нібы </w:t>
      </w:r>
      <w:proofErr w:type="gramStart"/>
      <w:r>
        <w:rPr>
          <w:color w:val="000000"/>
        </w:rPr>
        <w:t>пастушок</w:t>
      </w:r>
      <w:proofErr w:type="gramEnd"/>
      <w:r>
        <w:rPr>
          <w:color w:val="000000"/>
        </w:rPr>
        <w:t xml:space="preserve"> плача, што не знайшоў сваёй маленькай авечкі.</w:t>
      </w:r>
    </w:p>
    <w:p w:rsidR="00DB34D2" w:rsidRPr="00B02534" w:rsidRDefault="00DB34D2" w:rsidP="00375A87">
      <w:pPr>
        <w:pStyle w:val="a3"/>
      </w:pPr>
    </w:p>
    <w:sectPr w:rsidR="00DB34D2" w:rsidRPr="00B02534" w:rsidSect="0055343A">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8A" w:rsidRDefault="002A148A" w:rsidP="00AA1ABA">
      <w:pPr>
        <w:spacing w:after="0" w:line="240" w:lineRule="auto"/>
      </w:pPr>
      <w:r>
        <w:separator/>
      </w:r>
    </w:p>
  </w:endnote>
  <w:endnote w:type="continuationSeparator" w:id="0">
    <w:p w:rsidR="002A148A" w:rsidRDefault="002A148A"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charset w:val="00"/>
    <w:family w:val="auto"/>
    <w:pitch w:val="variable"/>
    <w:sig w:usb0="00000001" w:usb1="500078FB" w:usb2="00000000" w:usb3="00000000" w:csb0="0000009F" w:csb1="00000000"/>
  </w:font>
  <w:font w:name="School">
    <w:altName w:val="Arial"/>
    <w:charset w:val="00"/>
    <w:family w:val="swiss"/>
    <w:pitch w:val="variable"/>
    <w:sig w:usb0="00000003" w:usb1="00000000" w:usb2="00000000" w:usb3="00000000" w:csb0="00000001" w:csb1="00000000"/>
  </w:font>
  <w:font w:name="SchoolBookC">
    <w:panose1 w:val="00000000000000000000"/>
    <w:charset w:val="00"/>
    <w:family w:val="moder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7D3629">
          <w:rPr>
            <w:rFonts w:ascii="Times New Roman" w:hAnsi="Times New Roman" w:cs="Times New Roman"/>
            <w:noProof/>
            <w:color w:val="404040" w:themeColor="text1" w:themeTint="BF"/>
            <w:sz w:val="24"/>
          </w:rPr>
          <w:t>15</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8A" w:rsidRDefault="002A148A" w:rsidP="00AA1ABA">
      <w:pPr>
        <w:spacing w:after="0" w:line="240" w:lineRule="auto"/>
      </w:pPr>
      <w:r>
        <w:separator/>
      </w:r>
    </w:p>
  </w:footnote>
  <w:footnote w:type="continuationSeparator" w:id="0">
    <w:p w:rsidR="002A148A" w:rsidRDefault="002A148A"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375A87" w:rsidRDefault="00375A87" w:rsidP="0055343A">
    <w:pPr>
      <w:pStyle w:val="ab"/>
      <w:rPr>
        <w:rFonts w:ascii="Times New Roman" w:hAnsi="Times New Roman" w:cs="Times New Roman"/>
        <w:color w:val="404040" w:themeColor="text1" w:themeTint="BF"/>
        <w:sz w:val="24"/>
        <w:szCs w:val="24"/>
        <w:lang w:val="be-BY"/>
      </w:rPr>
    </w:pPr>
    <w:r>
      <w:rPr>
        <w:rFonts w:ascii="Times New Roman" w:hAnsi="Times New Roman" w:cs="Times New Roman"/>
        <w:color w:val="404040" w:themeColor="text1" w:themeTint="BF"/>
        <w:sz w:val="24"/>
        <w:szCs w:val="24"/>
        <w:lang w:val="be-BY"/>
      </w:rPr>
      <w:t>М. В. Жуковіч</w:t>
    </w:r>
    <w:r w:rsidR="0003005E" w:rsidRPr="0003005E">
      <w:rPr>
        <w:rFonts w:ascii="Times New Roman" w:hAnsi="Times New Roman" w:cs="Times New Roman"/>
        <w:color w:val="404040" w:themeColor="text1" w:themeTint="BF"/>
        <w:sz w:val="24"/>
        <w:szCs w:val="24"/>
      </w:rPr>
      <w:ptab w:relativeTo="margin" w:alignment="right" w:leader="none"/>
    </w:r>
    <w:r w:rsidR="0003005E" w:rsidRPr="0003005E">
      <w:rPr>
        <w:rFonts w:ascii="Times New Roman" w:hAnsi="Times New Roman" w:cs="Times New Roman"/>
        <w:color w:val="404040" w:themeColor="text1" w:themeTint="BF"/>
        <w:sz w:val="24"/>
        <w:szCs w:val="24"/>
      </w:rPr>
      <w:t>Мультымедыйны дадатак да часопіса “Пачатковая школа” № 0</w:t>
    </w:r>
    <w:r>
      <w:rPr>
        <w:rFonts w:ascii="Times New Roman" w:hAnsi="Times New Roman" w:cs="Times New Roman"/>
        <w:color w:val="404040" w:themeColor="text1" w:themeTint="BF"/>
        <w:sz w:val="24"/>
        <w:szCs w:val="24"/>
        <w:lang w:val="be-BY"/>
      </w:rPr>
      <w:t>2</w:t>
    </w:r>
    <w:r w:rsidR="0003005E"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lang w:val="be-BY"/>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9E2"/>
    <w:multiLevelType w:val="hybridMultilevel"/>
    <w:tmpl w:val="C5083EF2"/>
    <w:lvl w:ilvl="0" w:tplc="3A30C99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B2948A4"/>
    <w:multiLevelType w:val="hybridMultilevel"/>
    <w:tmpl w:val="DE7CE6C4"/>
    <w:lvl w:ilvl="0" w:tplc="3A30C99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770500C"/>
    <w:multiLevelType w:val="hybridMultilevel"/>
    <w:tmpl w:val="D60C3274"/>
    <w:lvl w:ilvl="0" w:tplc="3A30C99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7E7493A"/>
    <w:multiLevelType w:val="hybridMultilevel"/>
    <w:tmpl w:val="B35694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69181973"/>
    <w:multiLevelType w:val="hybridMultilevel"/>
    <w:tmpl w:val="EF3454B0"/>
    <w:lvl w:ilvl="0" w:tplc="3A30C99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9EF34BF"/>
    <w:multiLevelType w:val="hybridMultilevel"/>
    <w:tmpl w:val="8EF02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B712EA3"/>
    <w:multiLevelType w:val="hybridMultilevel"/>
    <w:tmpl w:val="9BE41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E0B664A"/>
    <w:multiLevelType w:val="hybridMultilevel"/>
    <w:tmpl w:val="D1E0F438"/>
    <w:lvl w:ilvl="0" w:tplc="3A30C99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6E2675DD"/>
    <w:multiLevelType w:val="hybridMultilevel"/>
    <w:tmpl w:val="076E6202"/>
    <w:lvl w:ilvl="0" w:tplc="3A30C9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97391D"/>
    <w:multiLevelType w:val="hybridMultilevel"/>
    <w:tmpl w:val="CA3ACC1C"/>
    <w:lvl w:ilvl="0" w:tplc="D3C0175E">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9"/>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7"/>
    <w:rsid w:val="0003005E"/>
    <w:rsid w:val="00086914"/>
    <w:rsid w:val="000A2619"/>
    <w:rsid w:val="00101B76"/>
    <w:rsid w:val="001D7A3B"/>
    <w:rsid w:val="0022270D"/>
    <w:rsid w:val="00240C65"/>
    <w:rsid w:val="00295FE3"/>
    <w:rsid w:val="002A148A"/>
    <w:rsid w:val="002D1E2D"/>
    <w:rsid w:val="00322916"/>
    <w:rsid w:val="00375A87"/>
    <w:rsid w:val="0039005D"/>
    <w:rsid w:val="003A3332"/>
    <w:rsid w:val="003A6194"/>
    <w:rsid w:val="004334D6"/>
    <w:rsid w:val="004C3F9F"/>
    <w:rsid w:val="004D70F6"/>
    <w:rsid w:val="0052552A"/>
    <w:rsid w:val="00537147"/>
    <w:rsid w:val="0055343A"/>
    <w:rsid w:val="00572542"/>
    <w:rsid w:val="005A5913"/>
    <w:rsid w:val="00673AA5"/>
    <w:rsid w:val="00732082"/>
    <w:rsid w:val="0074488B"/>
    <w:rsid w:val="007620D1"/>
    <w:rsid w:val="007B2EB3"/>
    <w:rsid w:val="007D3629"/>
    <w:rsid w:val="007F6D02"/>
    <w:rsid w:val="0085564F"/>
    <w:rsid w:val="008903B3"/>
    <w:rsid w:val="008D1620"/>
    <w:rsid w:val="00904715"/>
    <w:rsid w:val="009C2D89"/>
    <w:rsid w:val="009F1CD3"/>
    <w:rsid w:val="00A3417F"/>
    <w:rsid w:val="00AA1ABA"/>
    <w:rsid w:val="00AB12FD"/>
    <w:rsid w:val="00B02534"/>
    <w:rsid w:val="00B1578A"/>
    <w:rsid w:val="00B4276C"/>
    <w:rsid w:val="00C20DE6"/>
    <w:rsid w:val="00C25908"/>
    <w:rsid w:val="00D026D7"/>
    <w:rsid w:val="00D4510B"/>
    <w:rsid w:val="00DB34D2"/>
    <w:rsid w:val="00DD023A"/>
    <w:rsid w:val="00DE57A4"/>
    <w:rsid w:val="00E34A7C"/>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8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375A87"/>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375A87"/>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375A87"/>
    <w:pPr>
      <w:autoSpaceDE w:val="0"/>
      <w:autoSpaceDN w:val="0"/>
      <w:adjustRightInd w:val="0"/>
      <w:spacing w:after="0" w:line="201" w:lineRule="atLeast"/>
    </w:pPr>
    <w:rPr>
      <w:rFonts w:ascii="SchoolBookC" w:hAnsi="SchoolBookC"/>
      <w:sz w:val="24"/>
      <w:szCs w:val="24"/>
    </w:rPr>
  </w:style>
  <w:style w:type="character" w:styleId="afa">
    <w:name w:val="Emphasis"/>
    <w:basedOn w:val="a0"/>
    <w:uiPriority w:val="20"/>
    <w:qFormat/>
    <w:rsid w:val="00375A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8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ody Text"/>
    <w:basedOn w:val="a"/>
    <w:link w:val="af9"/>
    <w:uiPriority w:val="99"/>
    <w:semiHidden/>
    <w:unhideWhenUsed/>
    <w:rsid w:val="00375A87"/>
    <w:pPr>
      <w:autoSpaceDE w:val="0"/>
      <w:autoSpaceDN w:val="0"/>
      <w:adjustRightInd w:val="0"/>
      <w:spacing w:after="0" w:line="250" w:lineRule="atLeast"/>
      <w:ind w:firstLine="340"/>
      <w:jc w:val="both"/>
    </w:pPr>
    <w:rPr>
      <w:rFonts w:ascii="School" w:eastAsia="Times New Roman" w:hAnsi="School"/>
      <w:color w:val="000000"/>
      <w:sz w:val="19"/>
      <w:szCs w:val="19"/>
      <w:lang w:eastAsia="ru-RU"/>
    </w:rPr>
  </w:style>
  <w:style w:type="character" w:customStyle="1" w:styleId="af9">
    <w:name w:val="Основной текст Знак"/>
    <w:basedOn w:val="a0"/>
    <w:link w:val="af8"/>
    <w:uiPriority w:val="99"/>
    <w:semiHidden/>
    <w:rsid w:val="00375A87"/>
    <w:rPr>
      <w:rFonts w:ascii="School" w:eastAsia="Times New Roman" w:hAnsi="School" w:cs="Times New Roman"/>
      <w:color w:val="000000"/>
      <w:sz w:val="19"/>
      <w:szCs w:val="19"/>
      <w:lang w:eastAsia="ru-RU"/>
    </w:rPr>
  </w:style>
  <w:style w:type="paragraph" w:customStyle="1" w:styleId="Pa14">
    <w:name w:val="Pa14"/>
    <w:basedOn w:val="a"/>
    <w:next w:val="a"/>
    <w:uiPriority w:val="99"/>
    <w:rsid w:val="00375A87"/>
    <w:pPr>
      <w:autoSpaceDE w:val="0"/>
      <w:autoSpaceDN w:val="0"/>
      <w:adjustRightInd w:val="0"/>
      <w:spacing w:after="0" w:line="201" w:lineRule="atLeast"/>
    </w:pPr>
    <w:rPr>
      <w:rFonts w:ascii="SchoolBookC" w:hAnsi="SchoolBookC"/>
      <w:sz w:val="24"/>
      <w:szCs w:val="24"/>
    </w:rPr>
  </w:style>
  <w:style w:type="character" w:styleId="afa">
    <w:name w:val="Emphasis"/>
    <w:basedOn w:val="a0"/>
    <w:uiPriority w:val="20"/>
    <w:qFormat/>
    <w:rsid w:val="00375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7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2025\02-25\+&#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37</TotalTime>
  <Pages>15</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4</cp:revision>
  <dcterms:created xsi:type="dcterms:W3CDTF">2025-02-20T06:14:00Z</dcterms:created>
  <dcterms:modified xsi:type="dcterms:W3CDTF">2025-02-25T08:45:00Z</dcterms:modified>
</cp:coreProperties>
</file>