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CE" w:rsidRPr="00A3417F" w:rsidRDefault="006658CE" w:rsidP="006658CE">
      <w:pPr>
        <w:pStyle w:val="1"/>
        <w:rPr>
          <w:sz w:val="18"/>
          <w:lang w:val="be-BY"/>
        </w:rPr>
      </w:pPr>
      <w:r>
        <w:t>Метадычныя рэкамендацыі па вучэ</w:t>
      </w:r>
      <w:r>
        <w:rPr>
          <w:lang w:val="be-BY"/>
        </w:rPr>
        <w:t xml:space="preserve">бным прадмеце </w:t>
      </w:r>
      <w:r>
        <w:rPr>
          <w:lang w:val="be-BY"/>
        </w:rPr>
        <w:br/>
        <w:t xml:space="preserve">“Літаратурнае чытанне” </w:t>
      </w:r>
      <w:r>
        <w:t xml:space="preserve">для </w:t>
      </w:r>
      <w:r>
        <w:rPr>
          <w:lang w:val="be-BY"/>
        </w:rPr>
        <w:t>І</w:t>
      </w:r>
      <w:r>
        <w:rPr>
          <w:lang w:val="en-US"/>
        </w:rPr>
        <w:t>V</w:t>
      </w:r>
      <w:r>
        <w:t xml:space="preserve"> класа ўстаноў агульнай сярэдняй адукацыі з беларускай і рускай мовамі навучання і выхавання</w:t>
      </w:r>
    </w:p>
    <w:p w:rsidR="00352224" w:rsidRDefault="00352224" w:rsidP="00352224">
      <w:pPr>
        <w:pStyle w:val="10"/>
        <w:rPr>
          <w:lang w:val="be-BY"/>
        </w:rPr>
      </w:pPr>
      <w:r>
        <w:rPr>
          <w:lang w:val="be-BY"/>
        </w:rPr>
        <w:t>Урок 47. Уладзімір Корбан. “Пчала і Ружа”</w:t>
      </w:r>
    </w:p>
    <w:p w:rsidR="00352224" w:rsidRDefault="00352224" w:rsidP="00352224">
      <w:pPr>
        <w:pStyle w:val="a3"/>
        <w:rPr>
          <w:lang w:val="be-BY"/>
        </w:rPr>
      </w:pPr>
      <w:r>
        <w:rPr>
          <w:b/>
          <w:lang w:val="be-BY"/>
        </w:rPr>
        <w:t xml:space="preserve">ЗАДАЧЫ: </w:t>
      </w:r>
      <w:r>
        <w:rPr>
          <w:lang w:val="be-BY"/>
        </w:rPr>
        <w:t>пазнаёміць вучняў са зместам і задачамі чарговага раздзела; развіваць уменні ацэньваць учынкі галоўных герояў, вытлумачваць прычыны канфлікту паміж імі; чытаць выбарачна і па ролях; вызначаць асноўну</w:t>
      </w:r>
      <w:r w:rsidR="00DD44BF">
        <w:rPr>
          <w:lang w:val="be-BY"/>
        </w:rPr>
        <w:t>ю думку байкі і суадносіць яе з </w:t>
      </w:r>
      <w:r>
        <w:rPr>
          <w:lang w:val="be-BY"/>
        </w:rPr>
        <w:t>сучасным жыццём (услаўленне на вобразе Пчалы працавітасці і карысці людзям, асуджэнне самалюбавання і гультайства Ружы</w:t>
      </w:r>
      <w:r w:rsidR="00DD44BF">
        <w:rPr>
          <w:lang w:val="be-BY"/>
        </w:rPr>
        <w:t>); выхоўваць у вучняў павагу да </w:t>
      </w:r>
      <w:r>
        <w:rPr>
          <w:lang w:val="be-BY"/>
        </w:rPr>
        <w:t>субяседніка.</w:t>
      </w:r>
    </w:p>
    <w:p w:rsidR="00352224" w:rsidRDefault="00352224" w:rsidP="00352224">
      <w:pPr>
        <w:pStyle w:val="a3"/>
        <w:rPr>
          <w:lang w:val="be-BY"/>
        </w:rPr>
      </w:pPr>
      <w:r>
        <w:rPr>
          <w:b/>
          <w:lang w:val="be-BY"/>
        </w:rPr>
        <w:t>АБСТАЛЯВАННЕ:</w:t>
      </w:r>
      <w:r>
        <w:rPr>
          <w:i/>
          <w:lang w:val="be-BY"/>
        </w:rPr>
        <w:t xml:space="preserve"> </w:t>
      </w:r>
      <w:r>
        <w:rPr>
          <w:lang w:val="be-BY"/>
        </w:rPr>
        <w:t>тлумачальныя слоўнікі, партрэт Уладзіміра Караткевіча.</w:t>
      </w:r>
    </w:p>
    <w:p w:rsidR="00352224" w:rsidRDefault="00352224" w:rsidP="00352224">
      <w:pPr>
        <w:pStyle w:val="10"/>
        <w:jc w:val="center"/>
        <w:rPr>
          <w:lang w:val="be-BY"/>
        </w:rPr>
      </w:pPr>
      <w:r>
        <w:rPr>
          <w:lang w:val="be-BY"/>
        </w:rPr>
        <w:t>Ход урока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Аналіз с. 35 да тэматычнага раздзела “Чалавек і грамадства</w:t>
      </w:r>
      <w:r>
        <w:rPr>
          <w:bCs/>
          <w:lang w:val="be-BY"/>
        </w:rPr>
        <w:t xml:space="preserve">”. </w:t>
      </w:r>
      <w:r>
        <w:rPr>
          <w:lang w:val="be-BY"/>
        </w:rPr>
        <w:t xml:space="preserve">Чытанне вучнямі назвы раздзела, работа з лексічным значэннем слоў </w:t>
      </w:r>
      <w:r>
        <w:rPr>
          <w:b/>
          <w:i/>
          <w:lang w:val="be-BY"/>
        </w:rPr>
        <w:t>грамадства</w:t>
      </w:r>
      <w:r>
        <w:rPr>
          <w:lang w:val="be-BY"/>
        </w:rPr>
        <w:t>,</w:t>
      </w:r>
      <w:r>
        <w:rPr>
          <w:b/>
          <w:i/>
          <w:lang w:val="be-BY"/>
        </w:rPr>
        <w:t xml:space="preserve"> грамада </w:t>
      </w:r>
      <w:r>
        <w:rPr>
          <w:lang w:val="be-BY"/>
        </w:rPr>
        <w:t>і</w:t>
      </w:r>
      <w:r w:rsidR="00DD44BF">
        <w:rPr>
          <w:b/>
          <w:i/>
          <w:lang w:val="be-BY"/>
        </w:rPr>
        <w:t> </w:t>
      </w:r>
      <w:r>
        <w:rPr>
          <w:b/>
          <w:i/>
          <w:lang w:val="be-BY"/>
        </w:rPr>
        <w:t>грамадзянін</w:t>
      </w:r>
      <w:r>
        <w:rPr>
          <w:lang w:val="be-BY"/>
        </w:rPr>
        <w:t>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Пытанні і заданні:</w:t>
      </w:r>
    </w:p>
    <w:p w:rsidR="00352224" w:rsidRDefault="00352224" w:rsidP="00366DFC">
      <w:pPr>
        <w:pStyle w:val="a3"/>
        <w:numPr>
          <w:ilvl w:val="0"/>
          <w:numId w:val="4"/>
        </w:numPr>
        <w:ind w:left="0" w:firstLine="357"/>
        <w:rPr>
          <w:lang w:val="be-BY"/>
        </w:rPr>
      </w:pPr>
      <w:r>
        <w:rPr>
          <w:lang w:val="be-BY"/>
        </w:rPr>
        <w:t xml:space="preserve">Што абазначае, на вашу думку, слова </w:t>
      </w:r>
      <w:r>
        <w:rPr>
          <w:b/>
          <w:i/>
          <w:lang w:val="be-BY"/>
        </w:rPr>
        <w:t>грамадства</w:t>
      </w:r>
      <w:r>
        <w:rPr>
          <w:lang w:val="be-BY"/>
        </w:rPr>
        <w:t xml:space="preserve">? Параўнайце свае меркаванні з адпаведным артыкулам тлумачальнага слоўніка. </w:t>
      </w:r>
      <w:r>
        <w:rPr>
          <w:i/>
          <w:lang w:val="be-BY"/>
        </w:rPr>
        <w:t xml:space="preserve">(Пры падагульненні настаўнік скажа, што пад словам </w:t>
      </w:r>
      <w:r>
        <w:rPr>
          <w:b/>
          <w:i/>
          <w:lang w:val="be-BY"/>
        </w:rPr>
        <w:t>грамадства</w:t>
      </w:r>
      <w:r>
        <w:rPr>
          <w:i/>
          <w:lang w:val="be-BY"/>
        </w:rPr>
        <w:t xml:space="preserve"> трэба разумець увесь беларускі народ.)</w:t>
      </w:r>
    </w:p>
    <w:p w:rsidR="00352224" w:rsidRDefault="00352224" w:rsidP="00366DFC">
      <w:pPr>
        <w:pStyle w:val="a3"/>
        <w:numPr>
          <w:ilvl w:val="0"/>
          <w:numId w:val="4"/>
        </w:numPr>
        <w:ind w:left="0" w:firstLine="357"/>
        <w:rPr>
          <w:lang w:val="be-BY"/>
        </w:rPr>
      </w:pPr>
      <w:r>
        <w:rPr>
          <w:lang w:val="be-BY"/>
        </w:rPr>
        <w:t>Паразважайце, як можна назваць усіх вучняў вашага класа</w:t>
      </w:r>
      <w:r w:rsidR="00290C43">
        <w:rPr>
          <w:lang w:val="be-BY"/>
        </w:rPr>
        <w:t> —</w:t>
      </w:r>
      <w:r>
        <w:rPr>
          <w:lang w:val="be-BY"/>
        </w:rPr>
        <w:t xml:space="preserve"> </w:t>
      </w:r>
      <w:r>
        <w:rPr>
          <w:b/>
          <w:i/>
          <w:lang w:val="be-BY"/>
        </w:rPr>
        <w:t>грамадой</w:t>
      </w:r>
      <w:r>
        <w:rPr>
          <w:lang w:val="be-BY"/>
        </w:rPr>
        <w:t xml:space="preserve"> ці </w:t>
      </w:r>
      <w:r>
        <w:rPr>
          <w:b/>
          <w:i/>
          <w:lang w:val="be-BY"/>
        </w:rPr>
        <w:t>грамадствам</w:t>
      </w:r>
      <w:r>
        <w:rPr>
          <w:lang w:val="be-BY"/>
        </w:rPr>
        <w:t xml:space="preserve">? Свае вывады зверце з самастойным чытаннем артыкула пра слова </w:t>
      </w:r>
      <w:r>
        <w:rPr>
          <w:b/>
          <w:i/>
          <w:lang w:val="be-BY"/>
        </w:rPr>
        <w:t>грамада</w:t>
      </w:r>
      <w:r>
        <w:rPr>
          <w:lang w:val="be-BY"/>
        </w:rPr>
        <w:t xml:space="preserve">. </w:t>
      </w:r>
      <w:r>
        <w:rPr>
          <w:i/>
          <w:lang w:val="be-BY"/>
        </w:rPr>
        <w:t xml:space="preserve">(Вучнёўскі калектыў класа можна назваць </w:t>
      </w:r>
      <w:r>
        <w:rPr>
          <w:b/>
          <w:i/>
          <w:lang w:val="be-BY"/>
        </w:rPr>
        <w:t>грамадой</w:t>
      </w:r>
      <w:r>
        <w:rPr>
          <w:i/>
          <w:lang w:val="be-BY"/>
        </w:rPr>
        <w:t>.)</w:t>
      </w:r>
    </w:p>
    <w:p w:rsidR="00352224" w:rsidRDefault="00352224" w:rsidP="00366DFC">
      <w:pPr>
        <w:pStyle w:val="a3"/>
        <w:numPr>
          <w:ilvl w:val="0"/>
          <w:numId w:val="4"/>
        </w:numPr>
        <w:ind w:left="0" w:firstLine="357"/>
        <w:rPr>
          <w:lang w:val="be-BY"/>
        </w:rPr>
      </w:pPr>
      <w:r>
        <w:rPr>
          <w:lang w:val="be-BY"/>
        </w:rPr>
        <w:t>Хто такі грамадзянін, грамадзянка? Ці з’яўляецеся вы імі? Калі так, то якой краіны? Падрыхтуйце свае адказы на аснове адпаведнага артыкула тлумачальнага слоўніка.</w:t>
      </w:r>
    </w:p>
    <w:p w:rsidR="00352224" w:rsidRDefault="00352224" w:rsidP="0082320C">
      <w:pPr>
        <w:pStyle w:val="a3"/>
        <w:ind w:left="357" w:firstLine="0"/>
        <w:rPr>
          <w:lang w:val="be-BY"/>
        </w:rPr>
      </w:pPr>
      <w:r>
        <w:rPr>
          <w:lang w:val="be-BY"/>
        </w:rPr>
        <w:t>Разгляд малюнка на навігатары і гутарка па яго змесце.</w:t>
      </w:r>
    </w:p>
    <w:p w:rsidR="00352224" w:rsidRDefault="00352224" w:rsidP="00366DFC">
      <w:pPr>
        <w:pStyle w:val="a3"/>
        <w:numPr>
          <w:ilvl w:val="0"/>
          <w:numId w:val="4"/>
        </w:numPr>
        <w:ind w:left="0" w:firstLine="357"/>
        <w:rPr>
          <w:lang w:val="be-BY"/>
        </w:rPr>
      </w:pPr>
      <w:r>
        <w:rPr>
          <w:lang w:val="be-BY"/>
        </w:rPr>
        <w:t xml:space="preserve">Ці адпавядае адлюстраванае на малюнку загалоўку раздзела? Чаму? </w:t>
      </w:r>
      <w:r>
        <w:rPr>
          <w:i/>
          <w:lang w:val="be-BY"/>
        </w:rPr>
        <w:t xml:space="preserve">(Калі кіравацца лексічным значэннем слова </w:t>
      </w:r>
      <w:r>
        <w:rPr>
          <w:b/>
          <w:i/>
          <w:lang w:val="be-BY"/>
        </w:rPr>
        <w:t>грамадства</w:t>
      </w:r>
      <w:r>
        <w:rPr>
          <w:i/>
          <w:lang w:val="be-BY"/>
        </w:rPr>
        <w:t>, то змест малюнка не адпавядае загалоўку назвы раздзела. Настаўнік можа сказаць, што ўсіх суайчыннікаў адлюстраваць на адной старонцы немагчыма. Адлюстраваныя дзеці і ляснік, якія садзяць маленькія елачкі, увасабляюць сабою частку нашага грамадства.)</w:t>
      </w:r>
    </w:p>
    <w:p w:rsidR="00352224" w:rsidRDefault="00352224" w:rsidP="00366DFC">
      <w:pPr>
        <w:pStyle w:val="a3"/>
        <w:numPr>
          <w:ilvl w:val="0"/>
          <w:numId w:val="4"/>
        </w:numPr>
        <w:ind w:left="0" w:firstLine="357"/>
        <w:rPr>
          <w:lang w:val="be-BY"/>
        </w:rPr>
      </w:pPr>
      <w:r>
        <w:rPr>
          <w:lang w:val="be-BY"/>
        </w:rPr>
        <w:t>Якімі якасцямі, рысамі характару, на вашу дум</w:t>
      </w:r>
      <w:r w:rsidR="00290C43">
        <w:rPr>
          <w:lang w:val="be-BY"/>
        </w:rPr>
        <w:t>ку, надзяліў мастак падлеткаў і </w:t>
      </w:r>
      <w:r>
        <w:rPr>
          <w:lang w:val="be-BY"/>
        </w:rPr>
        <w:t xml:space="preserve">лесніка на сваім малюнку? </w:t>
      </w:r>
      <w:r>
        <w:rPr>
          <w:i/>
          <w:lang w:val="be-BY"/>
        </w:rPr>
        <w:t>(Віталь Дударэнка паказаў працавітасць і калектывізм сваіх герояў, іх любоў да прыроды.)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Чытанне і асэнсаванне слоў Уладзіміра Караткевіча пра служэнне людзям, грамадству.</w:t>
      </w:r>
      <w:r>
        <w:rPr>
          <w:b/>
          <w:lang w:val="be-BY"/>
        </w:rPr>
        <w:t xml:space="preserve"> </w:t>
      </w:r>
      <w:r>
        <w:rPr>
          <w:lang w:val="be-BY"/>
        </w:rPr>
        <w:t>Настаўнік дэманструе партрэт Уладзіміра Караткевіча, выразна чытае выказванне пісьменніка і прапануе патлумачыць, пра што ён сказаў.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Знаёмства з задачамі да раздзела на с. 35.</w:t>
      </w:r>
    </w:p>
    <w:p w:rsidR="00352224" w:rsidRDefault="00352224" w:rsidP="00352224">
      <w:pPr>
        <w:pStyle w:val="a3"/>
        <w:rPr>
          <w:b/>
          <w:lang w:val="be-BY"/>
        </w:rPr>
      </w:pPr>
      <w:r>
        <w:rPr>
          <w:lang w:val="be-BY"/>
        </w:rPr>
        <w:t xml:space="preserve">Пасля самастойнага чытання задач вучнямі настаўнік прапануе класу назваць з іх адну новую, з якой раней не знаёміліся і не вырашалі. </w:t>
      </w:r>
      <w:r>
        <w:rPr>
          <w:i/>
          <w:lang w:val="be-BY"/>
        </w:rPr>
        <w:t xml:space="preserve">(Адказам будзе змест першай задачы: “высвятляць прычыны ўчынкаў дзеючых асоб”.) </w:t>
      </w:r>
      <w:r w:rsidR="00290C43">
        <w:rPr>
          <w:lang w:val="be-BY"/>
        </w:rPr>
        <w:t>Патрэбна адзначыць, што ў </w:t>
      </w:r>
      <w:r>
        <w:rPr>
          <w:lang w:val="be-BY"/>
        </w:rPr>
        <w:t>мастацкіх творах гэтага раздзела не даецца прамых адказаў на гэту задачу. Вучням класа і настаўніку давядзецца часта самім рабіць высновы па яе рэалізацыі.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lastRenderedPageBreak/>
        <w:t>Маўленчая размінка: адпрацоўка фанетычных асаблівасцей</w:t>
      </w:r>
      <w:r w:rsidR="00290C43">
        <w:rPr>
          <w:lang w:val="be-BY"/>
        </w:rPr>
        <w:t> — дзекання і </w:t>
      </w:r>
      <w:r>
        <w:rPr>
          <w:lang w:val="be-BY"/>
        </w:rPr>
        <w:t>цекання</w:t>
      </w:r>
      <w:r w:rsidR="00290C43">
        <w:rPr>
          <w:lang w:val="be-BY"/>
        </w:rPr>
        <w:t> —</w:t>
      </w:r>
      <w:r>
        <w:rPr>
          <w:lang w:val="be-BY"/>
        </w:rPr>
        <w:t xml:space="preserve"> у беларускім маўленні на аснове</w:t>
      </w:r>
      <w:r w:rsidR="00290C43">
        <w:rPr>
          <w:lang w:val="be-BY"/>
        </w:rPr>
        <w:t xml:space="preserve"> загадкі Уладзіміра Паўлава (с.</w:t>
      </w:r>
      <w:r w:rsidR="0035563F">
        <w:rPr>
          <w:lang w:val="be-BY"/>
        </w:rPr>
        <w:t> </w:t>
      </w:r>
      <w:r>
        <w:rPr>
          <w:lang w:val="be-BY"/>
        </w:rPr>
        <w:t>36). Спачатку настаўнік чытае змест загадкі, а дзеці спрабуюць яе адгадаць. Затым асобныя вучні чытаюць змест загадкі ўголас, правільна вымаўляючы вылучаныя гукі.</w:t>
      </w:r>
    </w:p>
    <w:p w:rsidR="00352224" w:rsidRDefault="00352224" w:rsidP="00352224">
      <w:pPr>
        <w:pStyle w:val="2"/>
        <w:rPr>
          <w:lang w:val="be-BY"/>
        </w:rPr>
      </w:pPr>
      <w:r>
        <w:rPr>
          <w:lang w:val="be-BY"/>
        </w:rPr>
        <w:t>Работа з байкай Уладзіміра Корбана “Пчала і Ружа”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1) Рубрыка “Пафантазіруйце”: слухаюцца меркаванні вучняў пра магчымых герояў і канфлікт паміж імі на аснове загалоўка і ілюстрацый да байкі Уладзіміра Корбана “Пчала і Ружа”.</w:t>
      </w:r>
    </w:p>
    <w:p w:rsidR="00352224" w:rsidRDefault="00352224" w:rsidP="0035563F">
      <w:pPr>
        <w:pStyle w:val="a3"/>
        <w:spacing w:after="60"/>
        <w:rPr>
          <w:lang w:val="be-BY"/>
        </w:rPr>
      </w:pPr>
      <w:r>
        <w:rPr>
          <w:lang w:val="be-BY"/>
        </w:rPr>
        <w:t>2) Гутарка пра вобраз пчалы і яе якасці характару ў мастацкіх творах беларускіх пісьменнікаў (рубрыка “Успомніце”). Пра старанную, працалюбівую і клапатлівую пчалу вучні ІІ беларускамоўнага класа выву</w:t>
      </w:r>
      <w:r w:rsidR="00833EC6">
        <w:rPr>
          <w:lang w:val="be-BY"/>
        </w:rPr>
        <w:t>чалі верш Янкі Журбы “Пчолка” ў </w:t>
      </w:r>
      <w:r>
        <w:rPr>
          <w:lang w:val="be-BY"/>
        </w:rPr>
        <w:t>раздзеле “Усмешка вясны”. Настаўнік можа прачытаць адпаведныя радкі з гэтага твора: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З рання да змяркання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Пчолка залатая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Лётае па кветках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Ды мядок збірае.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Шмат сабрала пчолка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Мёду з розных кветак</w:t>
      </w:r>
      <w:r w:rsidR="00290C43">
        <w:rPr>
          <w:lang w:val="be-BY"/>
        </w:rPr>
        <w:t> —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Дома ім пакорміць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Родных пчолак-дзетак.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У вуллі работа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Цэлы дзень кіпела.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Вечарам з дабычай</w:t>
      </w:r>
    </w:p>
    <w:p w:rsidR="00352224" w:rsidRDefault="00352224" w:rsidP="0035563F">
      <w:pPr>
        <w:pStyle w:val="a3"/>
        <w:spacing w:after="57"/>
        <w:rPr>
          <w:lang w:val="be-BY"/>
        </w:rPr>
      </w:pPr>
      <w:r>
        <w:rPr>
          <w:lang w:val="be-BY"/>
        </w:rPr>
        <w:t>Пчолка прыляцела.</w:t>
      </w:r>
    </w:p>
    <w:p w:rsidR="00352224" w:rsidRDefault="00352224" w:rsidP="0035563F">
      <w:pPr>
        <w:pStyle w:val="a3"/>
        <w:spacing w:after="57"/>
        <w:rPr>
          <w:lang w:val="be-BY"/>
        </w:rPr>
      </w:pPr>
      <w:r>
        <w:rPr>
          <w:lang w:val="be-BY"/>
        </w:rPr>
        <w:t>У ІІІ класе вучні ў раздзеле “Вясенні дзень год корміць” знаёміліся з</w:t>
      </w:r>
      <w:r w:rsidR="0035563F">
        <w:rPr>
          <w:lang w:val="be-BY"/>
        </w:rPr>
        <w:t> </w:t>
      </w:r>
      <w:r>
        <w:rPr>
          <w:lang w:val="be-BY"/>
        </w:rPr>
        <w:t>народнай песняй-вяснянкай “Ты, пчолачка ярая”.</w:t>
      </w:r>
    </w:p>
    <w:p w:rsidR="00352224" w:rsidRDefault="00352224" w:rsidP="00352224">
      <w:pPr>
        <w:pStyle w:val="a3"/>
        <w:rPr>
          <w:lang w:val="be-BY"/>
        </w:rPr>
      </w:pPr>
      <w:r>
        <w:t xml:space="preserve">Ты, пчолачка </w:t>
      </w:r>
      <w:r>
        <w:rPr>
          <w:lang w:val="be-BY"/>
        </w:rPr>
        <w:t>я́</w:t>
      </w:r>
      <w:r>
        <w:t>рая,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Ты вылець за мора,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Ой, ляло, ляло,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Ты вылець за мора.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Ты вынесі ключыкі,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Ключыкі залатыя,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Ой, ляло, ляло,</w:t>
      </w:r>
    </w:p>
    <w:p w:rsidR="00352224" w:rsidRDefault="00352224" w:rsidP="0035563F">
      <w:pPr>
        <w:pStyle w:val="a3"/>
        <w:spacing w:after="57"/>
        <w:rPr>
          <w:lang w:val="be-BY"/>
        </w:rPr>
      </w:pPr>
      <w:r>
        <w:rPr>
          <w:lang w:val="be-BY"/>
        </w:rPr>
        <w:t>Ключыкі залатыя.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Выразнае чытанне байкі “Пчала і Ружа” настаўнікам. Высвятленне эмацыянальных адносін да прачытанага.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Паўторнае чытанне твора вучнямі з мэтай падр</w:t>
      </w:r>
      <w:r w:rsidR="00833EC6">
        <w:rPr>
          <w:lang w:val="be-BY"/>
        </w:rPr>
        <w:t>ыхтоўкі адказу на пытанне 1 (с. </w:t>
      </w:r>
      <w:r>
        <w:rPr>
          <w:lang w:val="be-BY"/>
        </w:rPr>
        <w:t>37).</w:t>
      </w:r>
    </w:p>
    <w:p w:rsidR="00352224" w:rsidRDefault="00352224" w:rsidP="00352224">
      <w:pPr>
        <w:pStyle w:val="a3"/>
        <w:rPr>
          <w:i/>
          <w:lang w:val="be-BY"/>
        </w:rPr>
      </w:pPr>
      <w:r>
        <w:rPr>
          <w:lang w:val="be-BY"/>
        </w:rPr>
        <w:t xml:space="preserve">Гутарка па пытаннях і выкананне заданняў 2–6, змешчаных пасля твора. </w:t>
      </w:r>
      <w:r>
        <w:rPr>
          <w:i/>
          <w:lang w:val="be-BY"/>
        </w:rPr>
        <w:t>(Адказы на некаторыя пытанні: 2. У байцы аўтар да вобраза Пчалы адносіцца з сімпатыяй, падкрэсліваючы менавіта матэрыяльны здабытак ад яе працы</w:t>
      </w:r>
      <w:r w:rsidR="00290C43">
        <w:rPr>
          <w:i/>
          <w:lang w:val="be-BY"/>
        </w:rPr>
        <w:t> —</w:t>
      </w:r>
      <w:r>
        <w:rPr>
          <w:i/>
          <w:lang w:val="be-BY"/>
        </w:rPr>
        <w:t xml:space="preserve"> мёд, які прыносіць карысці людзям больш, чым кветкі. Самазадаволеную Ружу можна </w:t>
      </w:r>
      <w:r>
        <w:rPr>
          <w:i/>
          <w:lang w:val="be-BY"/>
        </w:rPr>
        <w:lastRenderedPageBreak/>
        <w:t>і</w:t>
      </w:r>
      <w:r w:rsidR="00833EC6">
        <w:rPr>
          <w:i/>
          <w:lang w:val="be-BY"/>
        </w:rPr>
        <w:t> </w:t>
      </w:r>
      <w:r>
        <w:rPr>
          <w:i/>
          <w:lang w:val="be-BY"/>
        </w:rPr>
        <w:t>апраўдаць, калі прывесці вучням для прыкладу разнастайныя сямейныя святы, якія без руж амаль не абыходзяцца. 4. Пчала не спрачалася з Ружай таму, што спяшалася на грэчку, каб і там сабраць нектар. Працавітая і клапатлівая Пчала вызначаецца сціпласцю і стрыманасцю ў сваіх эмоцыях. Відаць, валодае набытым вопытам</w:t>
      </w:r>
      <w:r w:rsidR="00290C43">
        <w:rPr>
          <w:i/>
          <w:lang w:val="be-BY"/>
        </w:rPr>
        <w:t> —</w:t>
      </w:r>
      <w:r>
        <w:rPr>
          <w:i/>
          <w:lang w:val="be-BY"/>
        </w:rPr>
        <w:t xml:space="preserve"> ужо спрабавала некалі здабываць нектар з руж, але час быў затрачаны ўпустую. Пчала, напэўна, добра ведае, што Ружы жывецца лепш: ёй не</w:t>
      </w:r>
      <w:r w:rsidR="00500B7B">
        <w:rPr>
          <w:i/>
          <w:lang w:val="be-BY"/>
        </w:rPr>
        <w:t> </w:t>
      </w:r>
      <w:r>
        <w:rPr>
          <w:i/>
          <w:lang w:val="be-BY"/>
        </w:rPr>
        <w:t>трэба шукаць сабе корм, каб выжыць. Яе звычайна даглядае чалавек. А вось Пчале даводзіцца здабываць мёд на зіму самастойна, і не тол</w:t>
      </w:r>
      <w:r w:rsidR="00500B7B">
        <w:rPr>
          <w:i/>
          <w:lang w:val="be-BY"/>
        </w:rPr>
        <w:t>ькі сабе, але і </w:t>
      </w:r>
      <w:r>
        <w:rPr>
          <w:i/>
          <w:lang w:val="be-BY"/>
        </w:rPr>
        <w:t>гаспадару. Яна неапраўдана пакрыўдзіла кветку. Пчала</w:t>
      </w:r>
      <w:r w:rsidR="00833EC6">
        <w:rPr>
          <w:i/>
          <w:lang w:val="be-BY"/>
        </w:rPr>
        <w:t xml:space="preserve"> магла б прыпыніцца каля Ружы і </w:t>
      </w:r>
      <w:r>
        <w:rPr>
          <w:i/>
          <w:lang w:val="be-BY"/>
        </w:rPr>
        <w:t>пагутарыць з ёю некалькі хвілін.)</w:t>
      </w:r>
    </w:p>
    <w:p w:rsidR="00352224" w:rsidRDefault="00352224" w:rsidP="00352224">
      <w:pPr>
        <w:pStyle w:val="a3"/>
        <w:rPr>
          <w:b/>
          <w:lang w:val="be-BY"/>
        </w:rPr>
      </w:pPr>
      <w:r>
        <w:rPr>
          <w:lang w:val="be-BY"/>
        </w:rPr>
        <w:t>Падрыхтоўка да выразнага чытання байкі з апорай на рэкамендацыі памяткі “Як падрыхтавацца да выразнага чытання байкі”, зме</w:t>
      </w:r>
      <w:r w:rsidR="00833EC6">
        <w:rPr>
          <w:lang w:val="be-BY"/>
        </w:rPr>
        <w:t>шчанай на форзацы </w:t>
      </w:r>
      <w:r>
        <w:rPr>
          <w:lang w:val="be-BY"/>
        </w:rPr>
        <w:t>2 падручніка (заданне</w:t>
      </w:r>
      <w:r w:rsidR="00500B7B">
        <w:rPr>
          <w:lang w:val="be-BY"/>
        </w:rPr>
        <w:t> </w:t>
      </w:r>
      <w:r>
        <w:rPr>
          <w:lang w:val="be-BY"/>
        </w:rPr>
        <w:t>7, с.</w:t>
      </w:r>
      <w:r w:rsidR="00500B7B">
        <w:rPr>
          <w:lang w:val="be-BY"/>
        </w:rPr>
        <w:t> </w:t>
      </w:r>
      <w:r>
        <w:rPr>
          <w:lang w:val="be-BY"/>
        </w:rPr>
        <w:t>38).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Выкананне “Творчага задання”: работа над інсцэніроўкай твора.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Чытанне і адгадванне загадак Міхася Пазнякова пра пчалу і ружу.</w:t>
      </w:r>
    </w:p>
    <w:p w:rsidR="00352224" w:rsidRDefault="00352224" w:rsidP="00352224">
      <w:pPr>
        <w:pStyle w:val="2"/>
        <w:rPr>
          <w:lang w:val="be-BY"/>
        </w:rPr>
      </w:pPr>
      <w:r>
        <w:rPr>
          <w:lang w:val="be-BY"/>
        </w:rPr>
        <w:t>Дамашняе заданне</w:t>
      </w:r>
    </w:p>
    <w:p w:rsidR="00352224" w:rsidRDefault="00352224" w:rsidP="00352224">
      <w:pPr>
        <w:pStyle w:val="a3"/>
        <w:rPr>
          <w:b/>
          <w:lang w:val="be-BY"/>
        </w:rPr>
      </w:pPr>
      <w:r>
        <w:rPr>
          <w:lang w:val="be-BY"/>
        </w:rPr>
        <w:t>Падрыхтаваць выразнае чытанне байкі.</w:t>
      </w:r>
    </w:p>
    <w:p w:rsidR="00352224" w:rsidRDefault="00352224" w:rsidP="00352224">
      <w:pPr>
        <w:pStyle w:val="2"/>
        <w:rPr>
          <w:lang w:val="be-BY"/>
        </w:rPr>
      </w:pPr>
      <w:r>
        <w:rPr>
          <w:lang w:val="be-BY"/>
        </w:rPr>
        <w:t>Падвядзенне вынікаў урока</w:t>
      </w:r>
    </w:p>
    <w:p w:rsidR="00352224" w:rsidRDefault="00352224" w:rsidP="00833EC6">
      <w:pPr>
        <w:pStyle w:val="a3"/>
        <w:numPr>
          <w:ilvl w:val="0"/>
          <w:numId w:val="4"/>
        </w:numPr>
        <w:rPr>
          <w:lang w:val="be-BY"/>
        </w:rPr>
      </w:pPr>
      <w:r>
        <w:rPr>
          <w:lang w:val="be-BY"/>
        </w:rPr>
        <w:t>Якія вывады вы зрабілі для сябе з вывучанай байкі?</w:t>
      </w:r>
    </w:p>
    <w:p w:rsidR="00352224" w:rsidRDefault="00352224" w:rsidP="00352224">
      <w:pPr>
        <w:pStyle w:val="a3"/>
        <w:rPr>
          <w:b/>
          <w:lang w:val="be-BY"/>
        </w:rPr>
      </w:pPr>
      <w:r>
        <w:rPr>
          <w:b/>
          <w:lang w:val="be-BY"/>
        </w:rPr>
        <w:br w:type="page"/>
      </w:r>
    </w:p>
    <w:p w:rsidR="00352224" w:rsidRDefault="00352224" w:rsidP="000939B9">
      <w:pPr>
        <w:pStyle w:val="10"/>
        <w:rPr>
          <w:lang w:val="be-BY"/>
        </w:rPr>
      </w:pPr>
      <w:r>
        <w:rPr>
          <w:lang w:val="be-BY"/>
        </w:rPr>
        <w:lastRenderedPageBreak/>
        <w:t>Урок 48. Беларуская народная казка “Ад крадзенага не пасыцееш”</w:t>
      </w:r>
    </w:p>
    <w:p w:rsidR="00352224" w:rsidRDefault="00352224" w:rsidP="00352224">
      <w:pPr>
        <w:pStyle w:val="a3"/>
        <w:rPr>
          <w:lang w:val="be-BY"/>
        </w:rPr>
      </w:pPr>
      <w:r>
        <w:rPr>
          <w:b/>
          <w:lang w:val="be-BY"/>
        </w:rPr>
        <w:t xml:space="preserve">ЗАДАЧЫ: </w:t>
      </w:r>
      <w:r>
        <w:rPr>
          <w:lang w:val="be-BY"/>
        </w:rPr>
        <w:t>развіваць уменне ацэньваць дзеянні і ў</w:t>
      </w:r>
      <w:r w:rsidR="009A7119">
        <w:rPr>
          <w:lang w:val="be-BY"/>
        </w:rPr>
        <w:t>чынкі герояў, падбіраць словы і </w:t>
      </w:r>
      <w:r>
        <w:rPr>
          <w:lang w:val="be-BY"/>
        </w:rPr>
        <w:t>выразы з тэксту для складання характарыстыкі персанажаў; вучы</w:t>
      </w:r>
      <w:r w:rsidR="009A7119">
        <w:rPr>
          <w:lang w:val="be-BY"/>
        </w:rPr>
        <w:t>ць знаходзіць у </w:t>
      </w:r>
      <w:r>
        <w:rPr>
          <w:lang w:val="be-BY"/>
        </w:rPr>
        <w:t>творы апісанне чалавечых пачуццяў; удасканальваць уменне выбарачнага чытання, складання плана казкі, яе пераказу па плане; фарміраваць уменне вызначаць асноўную думку казкі (павучанне беларускага народа сур’ёзна падыходзіць да ўласнага выбару жыццёвага занятку, свайго “хлеба”; сумленнае жыццё і праца</w:t>
      </w:r>
      <w:r w:rsidR="00290C43">
        <w:rPr>
          <w:lang w:val="be-BY"/>
        </w:rPr>
        <w:t> —</w:t>
      </w:r>
      <w:r>
        <w:rPr>
          <w:lang w:val="be-BY"/>
        </w:rPr>
        <w:t xml:space="preserve"> залог чалавечага шчасця); выхоўва</w:t>
      </w:r>
      <w:r w:rsidR="009A7119">
        <w:rPr>
          <w:lang w:val="be-BY"/>
        </w:rPr>
        <w:t>ць пачуццё сумлення і павагі да </w:t>
      </w:r>
      <w:r>
        <w:rPr>
          <w:lang w:val="be-BY"/>
        </w:rPr>
        <w:t>іншых людзей.</w:t>
      </w:r>
    </w:p>
    <w:p w:rsidR="00352224" w:rsidRDefault="00352224" w:rsidP="00352224">
      <w:pPr>
        <w:pStyle w:val="10"/>
        <w:jc w:val="center"/>
        <w:rPr>
          <w:lang w:val="be-BY"/>
        </w:rPr>
      </w:pPr>
      <w:r>
        <w:rPr>
          <w:lang w:val="be-BY"/>
        </w:rPr>
        <w:t>Ход урока</w:t>
      </w:r>
    </w:p>
    <w:p w:rsidR="00352224" w:rsidRDefault="00352224" w:rsidP="00352224">
      <w:pPr>
        <w:pStyle w:val="2"/>
        <w:rPr>
          <w:lang w:val="be-BY"/>
        </w:rPr>
      </w:pPr>
      <w:r>
        <w:rPr>
          <w:lang w:val="be-BY"/>
        </w:rPr>
        <w:t>Праверка дамашняга задання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Франтальна ацаніць выразнае чытанне байкі</w:t>
      </w:r>
      <w:r>
        <w:rPr>
          <w:b/>
          <w:lang w:val="be-BY"/>
        </w:rPr>
        <w:t xml:space="preserve"> </w:t>
      </w:r>
      <w:r>
        <w:rPr>
          <w:lang w:val="be-BY"/>
        </w:rPr>
        <w:t>“Пчала і Ружа” асобнымі вучнямі.</w:t>
      </w:r>
    </w:p>
    <w:p w:rsidR="00352224" w:rsidRDefault="00352224" w:rsidP="00352224">
      <w:pPr>
        <w:pStyle w:val="2"/>
        <w:rPr>
          <w:lang w:val="be-BY"/>
        </w:rPr>
      </w:pPr>
      <w:r>
        <w:rPr>
          <w:lang w:val="be-BY"/>
        </w:rPr>
        <w:t>Работа з беларускай народнай казкай “Ад крадзенага не пасыцееш”</w:t>
      </w:r>
    </w:p>
    <w:p w:rsidR="00352224" w:rsidRDefault="00352224" w:rsidP="00352224">
      <w:pPr>
        <w:pStyle w:val="a3"/>
        <w:rPr>
          <w:lang w:val="be-BY"/>
        </w:rPr>
      </w:pPr>
      <w:r>
        <w:rPr>
          <w:color w:val="000000"/>
          <w:lang w:val="be-BY"/>
        </w:rPr>
        <w:t xml:space="preserve">1) Гутарка пра творы на тэму працы і ролі прафесій у жыцці чалавека, пра працавітых і гультаяватых літаратурных </w:t>
      </w:r>
      <w:r w:rsidR="009A7119">
        <w:rPr>
          <w:color w:val="000000"/>
          <w:lang w:val="be-BY"/>
        </w:rPr>
        <w:t>герояў (рубрыка “Успомніце”, с. </w:t>
      </w:r>
      <w:r>
        <w:rPr>
          <w:color w:val="000000"/>
          <w:lang w:val="be-BY"/>
        </w:rPr>
        <w:t>39).</w:t>
      </w:r>
      <w:r w:rsidR="009A7119">
        <w:rPr>
          <w:lang w:val="be-BY"/>
        </w:rPr>
        <w:t xml:space="preserve"> (У ІІ і </w:t>
      </w:r>
      <w:r>
        <w:rPr>
          <w:lang w:val="be-BY"/>
        </w:rPr>
        <w:t>ІІІ класах вучні вывучалі вершы Івана Муравейкі “Тры лыжкі”, Эдзі Агняцвет “Буду настаўнікам”, Змітрака Марозава “Тата ў Ромы</w:t>
      </w:r>
      <w:r w:rsidR="00290C43">
        <w:rPr>
          <w:lang w:val="be-BY"/>
        </w:rPr>
        <w:t> —</w:t>
      </w:r>
      <w:r>
        <w:rPr>
          <w:lang w:val="be-BY"/>
        </w:rPr>
        <w:t xml:space="preserve"> аграном”; апавяданні Міхася Даніленкі “Маленькі фермер” і “Чароўнае слова”, Ядвігі Бяганскай “Як Настачка маме дапамагала”, Івана Муравейкі “Паўлік-будаўнік”; беларускую народную казку “Лёгкі хлеб” і інш.</w:t>
      </w:r>
      <w:r w:rsidR="00500B7B">
        <w:rPr>
          <w:lang w:val="be-BY"/>
        </w:rPr>
        <w:t>).</w:t>
      </w:r>
      <w:r>
        <w:rPr>
          <w:lang w:val="be-BY"/>
        </w:rPr>
        <w:t xml:space="preserve"> Асобныя ўрыўкі ў час літаратурнай віктарыны ўжо гучалі на ранейшых занятках. Настаўнік зноў можа правесці невялікую віктарыну.</w:t>
      </w:r>
    </w:p>
    <w:p w:rsidR="00352224" w:rsidRDefault="00352224" w:rsidP="00E940B2">
      <w:pPr>
        <w:pStyle w:val="a3"/>
        <w:spacing w:before="57"/>
        <w:rPr>
          <w:lang w:val="be-BY"/>
        </w:rPr>
      </w:pPr>
      <w:r>
        <w:rPr>
          <w:lang w:val="be-BY"/>
        </w:rPr>
        <w:t>а) “…Час абеду падыходзіць,</w:t>
      </w:r>
    </w:p>
    <w:p w:rsidR="00352224" w:rsidRDefault="00352224" w:rsidP="00352224">
      <w:pPr>
        <w:pStyle w:val="a3"/>
        <w:ind w:firstLine="708"/>
        <w:rPr>
          <w:lang w:val="be-BY"/>
        </w:rPr>
      </w:pPr>
      <w:r>
        <w:rPr>
          <w:lang w:val="be-BY"/>
        </w:rPr>
        <w:t>А што робіцца ў гародзе?</w:t>
      </w:r>
    </w:p>
    <w:p w:rsidR="00352224" w:rsidRDefault="00352224" w:rsidP="00352224">
      <w:pPr>
        <w:pStyle w:val="a3"/>
        <w:ind w:firstLine="708"/>
        <w:rPr>
          <w:lang w:val="be-BY"/>
        </w:rPr>
      </w:pPr>
      <w:r>
        <w:rPr>
          <w:lang w:val="be-BY"/>
        </w:rPr>
        <w:t>Кра ўсю градку прапалоў,</w:t>
      </w:r>
    </w:p>
    <w:p w:rsidR="00352224" w:rsidRDefault="00352224" w:rsidP="00352224">
      <w:pPr>
        <w:pStyle w:val="a3"/>
        <w:ind w:firstLine="708"/>
        <w:rPr>
          <w:lang w:val="be-BY"/>
        </w:rPr>
      </w:pPr>
      <w:r>
        <w:rPr>
          <w:lang w:val="be-BY"/>
        </w:rPr>
        <w:t>А Кра-кра</w:t>
      </w:r>
      <w:r w:rsidR="00290C43">
        <w:rPr>
          <w:lang w:val="be-BY"/>
        </w:rPr>
        <w:t> —</w:t>
      </w:r>
      <w:r>
        <w:rPr>
          <w:lang w:val="be-BY"/>
        </w:rPr>
        <w:t xml:space="preserve"> усяго палову.</w:t>
      </w:r>
    </w:p>
    <w:p w:rsidR="00352224" w:rsidRDefault="00352224" w:rsidP="00352224">
      <w:pPr>
        <w:pStyle w:val="a3"/>
        <w:ind w:firstLine="708"/>
        <w:rPr>
          <w:lang w:val="be-BY"/>
        </w:rPr>
      </w:pPr>
      <w:r>
        <w:rPr>
          <w:lang w:val="be-BY"/>
        </w:rPr>
        <w:t>А дзе дзеўся Кра-кра-кра?</w:t>
      </w:r>
    </w:p>
    <w:p w:rsidR="00352224" w:rsidRDefault="00352224" w:rsidP="00352224">
      <w:pPr>
        <w:pStyle w:val="a3"/>
        <w:ind w:firstLine="708"/>
        <w:rPr>
          <w:lang w:val="be-BY"/>
        </w:rPr>
      </w:pPr>
      <w:r>
        <w:rPr>
          <w:lang w:val="be-BY"/>
        </w:rPr>
        <w:t>Спіць на ўзмежку: хра-хра-хра.</w:t>
      </w:r>
    </w:p>
    <w:p w:rsidR="00352224" w:rsidRDefault="00352224" w:rsidP="00352224">
      <w:pPr>
        <w:pStyle w:val="a3"/>
        <w:ind w:firstLine="708"/>
        <w:rPr>
          <w:lang w:val="be-BY"/>
        </w:rPr>
      </w:pPr>
      <w:r>
        <w:rPr>
          <w:lang w:val="be-BY"/>
        </w:rPr>
        <w:t>Сарока-варона</w:t>
      </w:r>
    </w:p>
    <w:p w:rsidR="00352224" w:rsidRDefault="00352224" w:rsidP="00352224">
      <w:pPr>
        <w:pStyle w:val="a3"/>
        <w:ind w:firstLine="708"/>
        <w:rPr>
          <w:lang w:val="be-BY"/>
        </w:rPr>
      </w:pPr>
      <w:r>
        <w:rPr>
          <w:lang w:val="be-BY"/>
        </w:rPr>
        <w:t>Па прыпечку скакала,</w:t>
      </w:r>
    </w:p>
    <w:p w:rsidR="00352224" w:rsidRDefault="00352224" w:rsidP="00352224">
      <w:pPr>
        <w:pStyle w:val="a3"/>
        <w:ind w:firstLine="708"/>
        <w:rPr>
          <w:lang w:val="be-BY"/>
        </w:rPr>
      </w:pPr>
      <w:r>
        <w:rPr>
          <w:lang w:val="be-BY"/>
        </w:rPr>
        <w:t>Дзеткам лыжкі</w:t>
      </w:r>
    </w:p>
    <w:p w:rsidR="00352224" w:rsidRDefault="00352224" w:rsidP="00352224">
      <w:pPr>
        <w:pStyle w:val="a3"/>
        <w:ind w:firstLine="708"/>
        <w:rPr>
          <w:lang w:val="be-BY"/>
        </w:rPr>
      </w:pPr>
      <w:r>
        <w:rPr>
          <w:lang w:val="be-BY"/>
        </w:rPr>
        <w:t>Давала.</w:t>
      </w:r>
    </w:p>
    <w:p w:rsidR="00352224" w:rsidRDefault="00352224" w:rsidP="00352224">
      <w:pPr>
        <w:pStyle w:val="a3"/>
        <w:ind w:firstLine="708"/>
        <w:rPr>
          <w:lang w:val="be-BY"/>
        </w:rPr>
      </w:pPr>
      <w:r>
        <w:rPr>
          <w:lang w:val="be-BY"/>
        </w:rPr>
        <w:t>Большаму сыну</w:t>
      </w:r>
      <w:r w:rsidR="00290C43">
        <w:rPr>
          <w:lang w:val="be-BY"/>
        </w:rPr>
        <w:t> —</w:t>
      </w:r>
      <w:r>
        <w:rPr>
          <w:lang w:val="be-BY"/>
        </w:rPr>
        <w:t xml:space="preserve"> маленькую лыжку,</w:t>
      </w:r>
    </w:p>
    <w:p w:rsidR="00352224" w:rsidRDefault="00352224" w:rsidP="00352224">
      <w:pPr>
        <w:pStyle w:val="a3"/>
        <w:ind w:firstLine="708"/>
        <w:rPr>
          <w:lang w:val="be-BY"/>
        </w:rPr>
      </w:pPr>
      <w:r>
        <w:rPr>
          <w:lang w:val="be-BY"/>
        </w:rPr>
        <w:t>Сярэдняму сыну</w:t>
      </w:r>
      <w:r w:rsidR="00290C43">
        <w:rPr>
          <w:lang w:val="be-BY"/>
        </w:rPr>
        <w:t> —</w:t>
      </w:r>
      <w:r>
        <w:rPr>
          <w:lang w:val="be-BY"/>
        </w:rPr>
        <w:t xml:space="preserve"> большую крышку,</w:t>
      </w:r>
    </w:p>
    <w:p w:rsidR="00352224" w:rsidRDefault="00352224" w:rsidP="00352224">
      <w:pPr>
        <w:pStyle w:val="a3"/>
        <w:ind w:firstLine="708"/>
        <w:rPr>
          <w:lang w:val="be-BY"/>
        </w:rPr>
      </w:pPr>
      <w:r>
        <w:rPr>
          <w:lang w:val="be-BY"/>
        </w:rPr>
        <w:t>А самаму меншаму</w:t>
      </w:r>
      <w:r w:rsidR="00290C43">
        <w:rPr>
          <w:lang w:val="be-BY"/>
        </w:rPr>
        <w:t> —</w:t>
      </w:r>
      <w:r>
        <w:rPr>
          <w:lang w:val="be-BY"/>
        </w:rPr>
        <w:t xml:space="preserve"> большую самую”.</w:t>
      </w:r>
    </w:p>
    <w:p w:rsidR="00352224" w:rsidRDefault="00352224" w:rsidP="009A7119">
      <w:pPr>
        <w:pStyle w:val="a3"/>
        <w:spacing w:after="60"/>
        <w:rPr>
          <w:i/>
          <w:lang w:val="be-BY"/>
        </w:rPr>
      </w:pPr>
      <w:r>
        <w:rPr>
          <w:i/>
          <w:lang w:val="be-BY"/>
        </w:rPr>
        <w:t>(З верша Івана Муравейкі “Тры лыжкі”, ІІ клас з беларускай мовай навучання.)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б) “…І пачала Настачка думаць, як маме дапамагчы.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“Вазьму ды сама падлогу памыю,</w:t>
      </w:r>
      <w:r w:rsidR="00290C43">
        <w:rPr>
          <w:lang w:val="be-BY"/>
        </w:rPr>
        <w:t> —</w:t>
      </w:r>
      <w:r>
        <w:rPr>
          <w:lang w:val="be-BY"/>
        </w:rPr>
        <w:t xml:space="preserve"> рашыла яна.</w:t>
      </w:r>
      <w:r w:rsidR="00290C43">
        <w:rPr>
          <w:lang w:val="be-BY"/>
        </w:rPr>
        <w:t> —</w:t>
      </w:r>
      <w:r>
        <w:rPr>
          <w:lang w:val="be-BY"/>
        </w:rPr>
        <w:t xml:space="preserve"> Немаленькая ўжо, у школу хаджу”. І ўзялася за работу.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Нялёгка ўпраўляцца з вялікай анучай, калі ў цябе такія маленькія рукі. Не слухае ануча Настачкі, не хоча ніяк ваду з сябе выпускаць. Выкручвае, выкручвае яе Настачка, з усіх сіл стараецца, а вада ўсё цячэ ды цячэ. І як гэта мама так спрытна ладзіць з ёю? Але і Настачка не адступіцца, не такая яна, каб не адолець анучы”.</w:t>
      </w:r>
    </w:p>
    <w:p w:rsidR="00352224" w:rsidRDefault="00352224" w:rsidP="009A7119">
      <w:pPr>
        <w:pStyle w:val="a3"/>
        <w:spacing w:after="60"/>
        <w:rPr>
          <w:i/>
          <w:lang w:val="be-BY"/>
        </w:rPr>
      </w:pPr>
      <w:r>
        <w:rPr>
          <w:i/>
          <w:lang w:val="be-BY"/>
        </w:rPr>
        <w:lastRenderedPageBreak/>
        <w:t>(З апавядання Ядвігі Бяганскай “Як Наста</w:t>
      </w:r>
      <w:r w:rsidR="009A7119">
        <w:rPr>
          <w:i/>
          <w:lang w:val="be-BY"/>
        </w:rPr>
        <w:t>чка маме дапамагала”, ІІ клас з </w:t>
      </w:r>
      <w:r>
        <w:rPr>
          <w:i/>
          <w:lang w:val="be-BY"/>
        </w:rPr>
        <w:t>беларускай мовай навучання.)</w:t>
      </w:r>
    </w:p>
    <w:p w:rsidR="00352224" w:rsidRDefault="00352224" w:rsidP="00352224">
      <w:pPr>
        <w:pStyle w:val="a3"/>
        <w:rPr>
          <w:shd w:val="clear" w:color="auto" w:fill="FFFFFF"/>
          <w:lang w:val="be-BY"/>
        </w:rPr>
      </w:pPr>
      <w:r>
        <w:rPr>
          <w:lang w:val="be-BY"/>
        </w:rPr>
        <w:t>в)</w:t>
      </w:r>
      <w:r>
        <w:rPr>
          <w:shd w:val="clear" w:color="auto" w:fill="FFFFFF"/>
          <w:lang w:val="be-BY"/>
        </w:rPr>
        <w:t xml:space="preserve"> “</w:t>
      </w:r>
      <w:r>
        <w:rPr>
          <w:shd w:val="clear" w:color="auto" w:fill="FFFFFF"/>
        </w:rPr>
        <w:t>Стаў ён у лагчынцы, разявіў рот і чакае. А баран узбег на горку, разагнаўся ды</w:t>
      </w:r>
      <w:r w:rsidR="00290C43">
        <w:rPr>
          <w:shd w:val="clear" w:color="auto" w:fill="FFFFFF"/>
        </w:rPr>
        <w:t> —</w:t>
      </w:r>
      <w:r>
        <w:rPr>
          <w:shd w:val="clear" w:color="auto" w:fill="FFFFFF"/>
          <w:lang w:val="be-BY"/>
        </w:rPr>
        <w:t xml:space="preserve"> </w:t>
      </w:r>
      <w:proofErr w:type="gramStart"/>
      <w:r>
        <w:rPr>
          <w:shd w:val="clear" w:color="auto" w:fill="FFFFFF"/>
        </w:rPr>
        <w:t>бух</w:t>
      </w:r>
      <w:proofErr w:type="gramEnd"/>
      <w:r>
        <w:rPr>
          <w:shd w:val="clear" w:color="auto" w:fill="FFFFFF"/>
        </w:rPr>
        <w:t>!</w:t>
      </w:r>
      <w:r w:rsidR="00290C43">
        <w:rPr>
          <w:shd w:val="clear" w:color="auto" w:fill="FFFFFF"/>
        </w:rPr>
        <w:t> —</w:t>
      </w:r>
      <w:r>
        <w:rPr>
          <w:shd w:val="clear" w:color="auto" w:fill="FFFFFF"/>
        </w:rPr>
        <w:t xml:space="preserve"> рагамі ваўка ў галаву. </w:t>
      </w:r>
      <w:proofErr w:type="gramStart"/>
      <w:r>
        <w:rPr>
          <w:shd w:val="clear" w:color="auto" w:fill="FFFFFF"/>
        </w:rPr>
        <w:t>Аж</w:t>
      </w:r>
      <w:proofErr w:type="gramEnd"/>
      <w:r>
        <w:rPr>
          <w:lang w:val="be-BY"/>
        </w:rPr>
        <w:t xml:space="preserve"> і́</w:t>
      </w:r>
      <w:r>
        <w:rPr>
          <w:shd w:val="clear" w:color="auto" w:fill="FFFFFF"/>
        </w:rPr>
        <w:t>скры пасыпаліся з вачэй у ваўка.</w:t>
      </w:r>
      <w:r>
        <w:rPr>
          <w:shd w:val="clear" w:color="auto" w:fill="FFFFFF"/>
          <w:lang w:val="be-BY"/>
        </w:rPr>
        <w:t xml:space="preserve"> Ачухаўся воўк, пакруціў галавою і разважае:</w:t>
      </w:r>
    </w:p>
    <w:p w:rsidR="00352224" w:rsidRDefault="008868C7" w:rsidP="00352224">
      <w:pPr>
        <w:pStyle w:val="a3"/>
        <w:rPr>
          <w:shd w:val="clear" w:color="auto" w:fill="FFFFFF"/>
          <w:lang w:val="be-BY"/>
        </w:rPr>
      </w:pPr>
      <w:r>
        <w:rPr>
          <w:shd w:val="clear" w:color="auto" w:fill="FFFFFF"/>
          <w:lang w:val="be-BY"/>
        </w:rPr>
        <w:t>—</w:t>
      </w:r>
      <w:r w:rsidR="00352224">
        <w:rPr>
          <w:shd w:val="clear" w:color="auto" w:fill="FFFFFF"/>
          <w:lang w:val="be-BY"/>
        </w:rPr>
        <w:t xml:space="preserve"> Цікава: з’еў я яго ці не?</w:t>
      </w:r>
    </w:p>
    <w:p w:rsidR="00352224" w:rsidRDefault="00352224" w:rsidP="00352224">
      <w:pPr>
        <w:pStyle w:val="a3"/>
        <w:rPr>
          <w:shd w:val="clear" w:color="auto" w:fill="FFFFFF"/>
          <w:lang w:val="be-BY"/>
        </w:rPr>
      </w:pPr>
      <w:r>
        <w:rPr>
          <w:shd w:val="clear" w:color="auto" w:fill="FFFFFF"/>
        </w:rPr>
        <w:t>А тым часам касец скончыў работу і ідзе дахаты.</w:t>
      </w:r>
      <w:r>
        <w:rPr>
          <w:shd w:val="clear" w:color="auto" w:fill="FFFFFF"/>
          <w:lang w:val="be-BY"/>
        </w:rPr>
        <w:t xml:space="preserve"> </w:t>
      </w:r>
      <w:r>
        <w:rPr>
          <w:shd w:val="clear" w:color="auto" w:fill="FFFFFF"/>
        </w:rPr>
        <w:t>Пачуў ён воўчыя словы і кажа:</w:t>
      </w:r>
    </w:p>
    <w:p w:rsidR="00352224" w:rsidRDefault="008868C7" w:rsidP="00352224">
      <w:pPr>
        <w:pStyle w:val="a3"/>
      </w:pPr>
      <w:r>
        <w:rPr>
          <w:shd w:val="clear" w:color="auto" w:fill="FFFFFF"/>
          <w:lang w:val="be-BY"/>
        </w:rPr>
        <w:t>—</w:t>
      </w:r>
      <w:r w:rsidR="00352224">
        <w:rPr>
          <w:shd w:val="clear" w:color="auto" w:fill="FFFFFF"/>
        </w:rPr>
        <w:t xml:space="preserve"> З’есці-то не з</w:t>
      </w:r>
      <w:r w:rsidR="00352224">
        <w:rPr>
          <w:shd w:val="clear" w:color="auto" w:fill="FFFFFF"/>
          <w:lang w:val="be-BY"/>
        </w:rPr>
        <w:t>’</w:t>
      </w:r>
      <w:r w:rsidR="00352224">
        <w:rPr>
          <w:shd w:val="clear" w:color="auto" w:fill="FFFFFF"/>
        </w:rPr>
        <w:t>еў, але паспытаў лёгкага хлеба</w:t>
      </w:r>
      <w:r w:rsidR="00352224">
        <w:rPr>
          <w:shd w:val="clear" w:color="auto" w:fill="FFFFFF"/>
          <w:lang w:val="be-BY"/>
        </w:rPr>
        <w:t>”</w:t>
      </w:r>
      <w:r w:rsidR="00352224">
        <w:rPr>
          <w:shd w:val="clear" w:color="auto" w:fill="FFFFFF"/>
        </w:rPr>
        <w:t>.</w:t>
      </w:r>
    </w:p>
    <w:p w:rsidR="00352224" w:rsidRDefault="00352224" w:rsidP="008D7930">
      <w:pPr>
        <w:pStyle w:val="a3"/>
        <w:spacing w:after="60"/>
        <w:rPr>
          <w:i/>
          <w:lang w:val="be-BY"/>
        </w:rPr>
      </w:pPr>
      <w:r>
        <w:rPr>
          <w:i/>
        </w:rPr>
        <w:t>(</w:t>
      </w:r>
      <w:proofErr w:type="gramStart"/>
      <w:r>
        <w:rPr>
          <w:i/>
        </w:rPr>
        <w:t>З</w:t>
      </w:r>
      <w:proofErr w:type="gramEnd"/>
      <w:r>
        <w:rPr>
          <w:i/>
        </w:rPr>
        <w:t xml:space="preserve"> беларускай </w:t>
      </w:r>
      <w:r>
        <w:rPr>
          <w:i/>
          <w:lang w:val="be-BY"/>
        </w:rPr>
        <w:t>народнай казкі “Лёгкі хлеб”, ІІІ клас.)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г) “І пабеглі, закруціліся ў бясконцай працы дні. Бацька наладжваў “электрапастуха”: на ўкапаныя слупы нацягваў дрот</w:t>
      </w:r>
      <w:r w:rsidR="00290C43">
        <w:rPr>
          <w:lang w:val="be-BY"/>
        </w:rPr>
        <w:t> —</w:t>
      </w:r>
      <w:r>
        <w:rPr>
          <w:lang w:val="be-BY"/>
        </w:rPr>
        <w:t xml:space="preserve"> агароджваў участак, дзе пасвіліся бычкі. А яшчэ трэба было касіць траву, чысціць летні загон, вазіць тарфакрошку на подсціл. Добра, што Сяргей дапамагаў бацькам. Ды і Максімка часта пакіда́ў свае караблікі на рачулцы і бег прыглядваць за бычкамі, каб не ўбіліся дзе ў канюшы́ну.</w:t>
      </w:r>
    </w:p>
    <w:p w:rsidR="00352224" w:rsidRDefault="008868C7" w:rsidP="00352224">
      <w:pPr>
        <w:pStyle w:val="a3"/>
        <w:rPr>
          <w:lang w:val="be-BY"/>
        </w:rPr>
      </w:pPr>
      <w:r>
        <w:rPr>
          <w:lang w:val="be-BY"/>
        </w:rPr>
        <w:t>—</w:t>
      </w:r>
      <w:r w:rsidR="00352224">
        <w:rPr>
          <w:lang w:val="be-BY"/>
        </w:rPr>
        <w:t xml:space="preserve"> Што б мы рабілі тут без цябе?</w:t>
      </w:r>
      <w:r w:rsidR="00290C43">
        <w:rPr>
          <w:lang w:val="be-BY"/>
        </w:rPr>
        <w:t> —</w:t>
      </w:r>
      <w:r w:rsidR="00352224">
        <w:rPr>
          <w:lang w:val="be-BY"/>
        </w:rPr>
        <w:t xml:space="preserve"> абдымала Максімку маці.</w:t>
      </w:r>
      <w:r w:rsidR="00290C43">
        <w:rPr>
          <w:lang w:val="be-BY"/>
        </w:rPr>
        <w:t> —</w:t>
      </w:r>
      <w:r w:rsidR="00352224">
        <w:rPr>
          <w:lang w:val="be-BY"/>
        </w:rPr>
        <w:t xml:space="preserve"> Наш ты маленькі фермер…”.</w:t>
      </w:r>
    </w:p>
    <w:p w:rsidR="00352224" w:rsidRDefault="00352224" w:rsidP="008D7930">
      <w:pPr>
        <w:pStyle w:val="a3"/>
        <w:spacing w:after="60"/>
        <w:rPr>
          <w:i/>
          <w:lang w:val="be-BY"/>
        </w:rPr>
      </w:pPr>
      <w:r>
        <w:rPr>
          <w:i/>
          <w:lang w:val="be-BY"/>
        </w:rPr>
        <w:t>(З апавядання Міхася Даніленкі “Маленькі фермер”, ІІІ клас.)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 xml:space="preserve">2) Тлумачэнне лексічнага значэння слоў </w:t>
      </w:r>
      <w:r>
        <w:rPr>
          <w:b/>
          <w:i/>
          <w:lang w:val="be-BY"/>
        </w:rPr>
        <w:t>сталы</w:t>
      </w:r>
      <w:r>
        <w:rPr>
          <w:lang w:val="be-BY"/>
        </w:rPr>
        <w:t xml:space="preserve">, </w:t>
      </w:r>
      <w:r>
        <w:rPr>
          <w:b/>
          <w:i/>
          <w:lang w:val="be-BY"/>
        </w:rPr>
        <w:t>кузня</w:t>
      </w:r>
      <w:r>
        <w:rPr>
          <w:lang w:val="be-BY"/>
        </w:rPr>
        <w:t xml:space="preserve">, выразаў </w:t>
      </w:r>
      <w:r>
        <w:rPr>
          <w:b/>
          <w:i/>
          <w:lang w:val="be-BY"/>
        </w:rPr>
        <w:t>брацца за</w:t>
      </w:r>
      <w:r w:rsidR="00E940B2">
        <w:rPr>
          <w:b/>
          <w:i/>
          <w:lang w:val="be-BY"/>
        </w:rPr>
        <w:t> </w:t>
      </w:r>
      <w:r>
        <w:rPr>
          <w:b/>
          <w:i/>
          <w:lang w:val="be-BY"/>
        </w:rPr>
        <w:t>сталую работу</w:t>
      </w:r>
      <w:r>
        <w:rPr>
          <w:lang w:val="be-BY"/>
        </w:rPr>
        <w:t xml:space="preserve">, </w:t>
      </w:r>
      <w:r>
        <w:rPr>
          <w:b/>
          <w:i/>
          <w:lang w:val="be-BY"/>
        </w:rPr>
        <w:t xml:space="preserve">заняць вала </w:t>
      </w:r>
      <w:r>
        <w:rPr>
          <w:lang w:val="be-BY"/>
        </w:rPr>
        <w:t>і інш.</w:t>
      </w:r>
      <w:r>
        <w:rPr>
          <w:b/>
          <w:i/>
          <w:lang w:val="be-BY"/>
        </w:rPr>
        <w:t xml:space="preserve"> </w:t>
      </w:r>
      <w:r>
        <w:rPr>
          <w:lang w:val="be-BY"/>
        </w:rPr>
        <w:t>Складанне са словамі, словазлучэннямі сказаў (рубрыка “Слоўнік”, с. 39).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3) Мэтавая ўстаноўка перад слуханнем: адказаць на пытанне “Чаму ад крадзенага не пасыцееш?”.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Пераказ народнай казкі “Ад крадзенага не пасыцееш” настаўнікам.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Выказванне вучнямі ўласных варыянтаў працягу казк</w:t>
      </w:r>
      <w:r w:rsidR="00E940B2">
        <w:rPr>
          <w:lang w:val="be-BY"/>
        </w:rPr>
        <w:t>і (рубрыка “Пафантазіруйце”, с. </w:t>
      </w:r>
      <w:r>
        <w:rPr>
          <w:lang w:val="be-BY"/>
        </w:rPr>
        <w:t>41).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Высвятленне першаснага ўражання ад праслуханага твора.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Самастойнае чытанне твора вучнямі: вызначыць дзеючых асоб у казцы.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Гутарка па пытанн</w:t>
      </w:r>
      <w:r w:rsidR="008D7930">
        <w:rPr>
          <w:lang w:val="be-BY"/>
        </w:rPr>
        <w:t>ях і выкананне заданняў 1–6 (с. </w:t>
      </w:r>
      <w:r>
        <w:rPr>
          <w:lang w:val="be-BY"/>
        </w:rPr>
        <w:t>42): выбарачнае чытанне, характарыстыка вобразаў бацькі і яго сыноў, пошук апісання пачуццяў персанажаў казкі, вызначэнне тэмы і асноўнай думкі, вучнёўскіх адносін і казачніка да герояў твора.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Абмеркаване пытанняў рубрык</w:t>
      </w:r>
      <w:r w:rsidR="008D7930">
        <w:rPr>
          <w:lang w:val="be-BY"/>
        </w:rPr>
        <w:t>і “Работа ў парах (групах)” (с. </w:t>
      </w:r>
      <w:r>
        <w:rPr>
          <w:lang w:val="be-BY"/>
        </w:rPr>
        <w:t>42).</w:t>
      </w:r>
    </w:p>
    <w:p w:rsidR="00352224" w:rsidRDefault="00352224" w:rsidP="00352224">
      <w:pPr>
        <w:pStyle w:val="a3"/>
        <w:rPr>
          <w:b/>
          <w:lang w:val="be-BY"/>
        </w:rPr>
      </w:pPr>
      <w:r>
        <w:rPr>
          <w:lang w:val="be-BY"/>
        </w:rPr>
        <w:t>Падзел казкі на сэнсавыя часткі, складанне плана і пераказ яе блізка да тэксту.</w:t>
      </w:r>
    </w:p>
    <w:p w:rsidR="00352224" w:rsidRDefault="00352224" w:rsidP="00E940B2">
      <w:pPr>
        <w:pStyle w:val="10"/>
        <w:spacing w:before="57"/>
        <w:rPr>
          <w:lang w:val="be-BY"/>
        </w:rPr>
      </w:pPr>
      <w:r>
        <w:rPr>
          <w:lang w:val="be-BY"/>
        </w:rPr>
        <w:t>Прыкладны план: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1. Былі ў бацькі два сыны.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2. У кузні.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3. Рашэнне старэйшага сына.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4. На лузе.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5. Выбар меншага сына.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6. У час абеду.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7. Мудрыя словы бацькі.</w:t>
      </w:r>
    </w:p>
    <w:p w:rsidR="00352224" w:rsidRDefault="00352224" w:rsidP="008868C7">
      <w:pPr>
        <w:pStyle w:val="a3"/>
        <w:spacing w:before="120"/>
        <w:rPr>
          <w:lang w:val="be-BY"/>
        </w:rPr>
      </w:pPr>
      <w:r>
        <w:rPr>
          <w:lang w:val="be-BY"/>
        </w:rPr>
        <w:lastRenderedPageBreak/>
        <w:t>Улічыўшы нескладаны змест казкі “Ад крадзенага не пасыцееш”, настаўнік замест вуснай аналітычнай гутаркі можа прапанаваць чацвёртакласнікам самастойна папрацаваць па метадычным апараце па фарміраванні чытацкай граматнасці.</w:t>
      </w:r>
    </w:p>
    <w:p w:rsidR="00352224" w:rsidRPr="008868C7" w:rsidRDefault="00352224" w:rsidP="008868C7">
      <w:pPr>
        <w:pStyle w:val="2"/>
        <w:rPr>
          <w:b w:val="0"/>
          <w:lang w:val="be-BY"/>
        </w:rPr>
      </w:pPr>
      <w:r w:rsidRPr="008868C7">
        <w:rPr>
          <w:b w:val="0"/>
          <w:lang w:val="be-BY"/>
        </w:rPr>
        <w:t>Дарагі чацвёртакласнік!</w:t>
      </w:r>
    </w:p>
    <w:p w:rsidR="00352224" w:rsidRDefault="00352224" w:rsidP="00E940B2">
      <w:pPr>
        <w:pStyle w:val="a3"/>
        <w:spacing w:after="57"/>
        <w:rPr>
          <w:lang w:val="be-BY"/>
        </w:rPr>
      </w:pPr>
      <w:r>
        <w:rPr>
          <w:i/>
          <w:lang w:val="be-BY"/>
        </w:rPr>
        <w:t xml:space="preserve">Сёння прапануем табе самастойна перачытаць беларускую народную казку </w:t>
      </w:r>
      <w:r w:rsidR="008D7930">
        <w:rPr>
          <w:b/>
          <w:i/>
          <w:lang w:val="be-BY"/>
        </w:rPr>
        <w:t>“Ад </w:t>
      </w:r>
      <w:r>
        <w:rPr>
          <w:b/>
          <w:i/>
          <w:lang w:val="be-BY"/>
        </w:rPr>
        <w:t xml:space="preserve">крадзенага не пасыцееш” </w:t>
      </w:r>
      <w:r>
        <w:rPr>
          <w:i/>
          <w:lang w:val="be-BY"/>
        </w:rPr>
        <w:t>(с. 39–42)</w:t>
      </w:r>
      <w:r>
        <w:rPr>
          <w:b/>
          <w:i/>
          <w:lang w:val="be-BY"/>
        </w:rPr>
        <w:t xml:space="preserve"> </w:t>
      </w:r>
      <w:r>
        <w:rPr>
          <w:i/>
          <w:lang w:val="be-BY"/>
        </w:rPr>
        <w:t>і папрацаваць над яе зместам з дапамогай наступных пытанняў і заданняў.</w:t>
      </w:r>
    </w:p>
    <w:p w:rsidR="008868C7" w:rsidRPr="008868C7" w:rsidRDefault="00352224" w:rsidP="00E940B2">
      <w:pPr>
        <w:pStyle w:val="a3"/>
        <w:numPr>
          <w:ilvl w:val="0"/>
          <w:numId w:val="2"/>
        </w:numPr>
        <w:ind w:left="0" w:firstLine="340"/>
        <w:rPr>
          <w:b/>
          <w:lang w:val="be-BY"/>
        </w:rPr>
      </w:pPr>
      <w:r>
        <w:rPr>
          <w:b/>
          <w:lang w:val="be-BY"/>
        </w:rPr>
        <w:t>Устанавіце адпаведнасць паміж персанажамі і іх учынкамі і словамі. Злучыце адпаведнікі стрэлкамі.</w:t>
      </w:r>
    </w:p>
    <w:p w:rsidR="00352224" w:rsidRDefault="00352224" w:rsidP="00352224">
      <w:pPr>
        <w:pStyle w:val="a3"/>
        <w:rPr>
          <w:b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E5D1E" wp14:editId="4AB73E0F">
                <wp:simplePos x="0" y="0"/>
                <wp:positionH relativeFrom="column">
                  <wp:posOffset>93345</wp:posOffset>
                </wp:positionH>
                <wp:positionV relativeFrom="paragraph">
                  <wp:posOffset>200660</wp:posOffset>
                </wp:positionV>
                <wp:extent cx="1666875" cy="495300"/>
                <wp:effectExtent l="0" t="0" r="28575" b="19050"/>
                <wp:wrapNone/>
                <wp:docPr id="29" name="Овал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0C43" w:rsidRPr="008D7930" w:rsidRDefault="00290C43" w:rsidP="0035222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8D793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>Бацька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9" o:spid="_x0000_s1026" style="position:absolute;left:0;text-align:left;margin-left:7.35pt;margin-top:15.8pt;width:131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">
                <v:textbox>
                  <w:txbxContent>
                    <w:p w:rsidR="00290C43" w:rsidRPr="008D7930" w:rsidRDefault="00290C43" w:rsidP="0035222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</w:pPr>
                      <w:r w:rsidRPr="008D7930"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>Бацька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4B072" wp14:editId="6481EDF0">
                <wp:simplePos x="0" y="0"/>
                <wp:positionH relativeFrom="column">
                  <wp:posOffset>2328545</wp:posOffset>
                </wp:positionH>
                <wp:positionV relativeFrom="paragraph">
                  <wp:posOffset>90170</wp:posOffset>
                </wp:positionV>
                <wp:extent cx="3971925" cy="1280160"/>
                <wp:effectExtent l="0" t="0" r="28575" b="1524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C43" w:rsidRDefault="00290C43" w:rsidP="00352224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Падышлі да другой вёскі. (Ён) паглядзеў туды-сюды: не відаць кузні ў гэтай вёсцы. Вось ён і</w:t>
                            </w:r>
                            <w:r w:rsidR="008D793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кажа…:</w:t>
                            </w:r>
                          </w:p>
                          <w:p w:rsidR="00290C43" w:rsidRDefault="00290C43" w:rsidP="00352224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>—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А чаму б </w:t>
                            </w:r>
                            <w:r w:rsidR="008D793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і тут кузню не паставіць? Я мог бы за 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каваля застацца. Мне гэта работа падабаецца.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7" style="position:absolute;left:0;text-align:left;margin-left:183.35pt;margin-top:7.1pt;width:312.75pt;height:10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">
                <v:textbox>
                  <w:txbxContent>
                    <w:p w:rsidR="00290C43" w:rsidRDefault="00290C43" w:rsidP="00352224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Падышлі да другой вёскі. (Ён) паглядзеў туды-сюды: не відаць кузні ў гэтай вёсцы. Вось ён і</w:t>
                      </w:r>
                      <w:r w:rsidR="008D793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кажа…:</w:t>
                      </w:r>
                    </w:p>
                    <w:p w:rsidR="00290C43" w:rsidRDefault="00290C43" w:rsidP="00352224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>—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А чаму б </w:t>
                      </w:r>
                      <w:r w:rsidR="008D793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і тут кузню не паставіць? Я мог бы за 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каваля застацца. Мне гэта работа падабаецца.</w:t>
                      </w:r>
                    </w:p>
                  </w:txbxContent>
                </v:textbox>
              </v:rect>
            </w:pict>
          </mc:Fallback>
        </mc:AlternateContent>
      </w:r>
    </w:p>
    <w:p w:rsidR="00352224" w:rsidRDefault="00352224" w:rsidP="00352224">
      <w:pPr>
        <w:pStyle w:val="a3"/>
        <w:rPr>
          <w:b/>
          <w:lang w:val="be-BY"/>
        </w:rPr>
      </w:pPr>
      <w:r>
        <w:rPr>
          <w:b/>
          <w:lang w:val="be-BY"/>
        </w:rPr>
        <w:tab/>
      </w:r>
    </w:p>
    <w:p w:rsidR="00352224" w:rsidRDefault="00352224" w:rsidP="00352224">
      <w:pPr>
        <w:pStyle w:val="a3"/>
        <w:rPr>
          <w:b/>
          <w:lang w:val="be-BY"/>
        </w:rPr>
      </w:pPr>
    </w:p>
    <w:p w:rsidR="00352224" w:rsidRDefault="00352224" w:rsidP="00352224">
      <w:pPr>
        <w:pStyle w:val="a3"/>
        <w:rPr>
          <w:b/>
          <w:lang w:val="be-BY"/>
        </w:rPr>
      </w:pPr>
    </w:p>
    <w:p w:rsidR="00352224" w:rsidRDefault="00352224" w:rsidP="00352224">
      <w:pPr>
        <w:pStyle w:val="a3"/>
        <w:rPr>
          <w:b/>
          <w:lang w:val="be-BY"/>
        </w:rPr>
      </w:pPr>
    </w:p>
    <w:p w:rsidR="00352224" w:rsidRDefault="00352224" w:rsidP="00352224">
      <w:pPr>
        <w:pStyle w:val="a3"/>
        <w:rPr>
          <w:b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1F903" wp14:editId="660AC659">
                <wp:simplePos x="0" y="0"/>
                <wp:positionH relativeFrom="column">
                  <wp:posOffset>2328545</wp:posOffset>
                </wp:positionH>
                <wp:positionV relativeFrom="paragraph">
                  <wp:posOffset>310515</wp:posOffset>
                </wp:positionV>
                <wp:extent cx="3971925" cy="1265555"/>
                <wp:effectExtent l="0" t="0" r="28575" b="1079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C43" w:rsidRDefault="00290C43" w:rsidP="00352224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Бачыць: пасецца на лузе вол. А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вёска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далекавата, і пастуха не відаць.</w:t>
                            </w:r>
                          </w:p>
                          <w:p w:rsidR="00290C43" w:rsidRDefault="008D7930" w:rsidP="00352224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>—</w:t>
                            </w:r>
                            <w:r w:rsidR="00290C4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Ці не пачаць мне, …, валоў кра́сці?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>—</w:t>
                            </w:r>
                            <w:r w:rsidR="00290C4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кажа …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 xml:space="preserve"> 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>—</w:t>
                            </w:r>
                            <w:r w:rsidR="00290C4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Работа гэта лёгкая, і кожны дзень з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 </w:t>
                            </w:r>
                            <w:r w:rsidR="00290C4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мясам буду. Растаўсцею і сам, як вол.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8" style="position:absolute;left:0;text-align:left;margin-left:183.35pt;margin-top:24.45pt;width:312.75pt;height:9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">
                <v:textbox>
                  <w:txbxContent>
                    <w:p w:rsidR="00290C43" w:rsidRDefault="00290C43" w:rsidP="00352224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Бачыць: пасецца на лузе вол. А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вёска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далекавата, і пастуха не відаць.</w:t>
                      </w:r>
                    </w:p>
                    <w:p w:rsidR="00290C43" w:rsidRDefault="008D7930" w:rsidP="00352224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>—</w:t>
                      </w:r>
                      <w:r w:rsidR="00290C4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Ці не пачаць мне, …, валоў кра́сці?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>—</w:t>
                      </w:r>
                      <w:r w:rsidR="00290C4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кажа …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 xml:space="preserve"> 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>—</w:t>
                      </w:r>
                      <w:r w:rsidR="00290C4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Работа гэта лёгкая, і кожны дзень з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 </w:t>
                      </w:r>
                      <w:r w:rsidR="00290C4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мясам буду. Растаўсцею і сам, як вол.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683181" wp14:editId="263FEE4B">
                <wp:simplePos x="0" y="0"/>
                <wp:positionH relativeFrom="column">
                  <wp:posOffset>163195</wp:posOffset>
                </wp:positionH>
                <wp:positionV relativeFrom="paragraph">
                  <wp:posOffset>254000</wp:posOffset>
                </wp:positionV>
                <wp:extent cx="1714500" cy="775335"/>
                <wp:effectExtent l="0" t="0" r="19050" b="24765"/>
                <wp:wrapNone/>
                <wp:docPr id="26" name="Овал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753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0C43" w:rsidRPr="008D7930" w:rsidRDefault="00290C43" w:rsidP="0035222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8D793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>Старэйшы сын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6" o:spid="_x0000_s1029" style="position:absolute;left:0;text-align:left;margin-left:12.85pt;margin-top:20pt;width:135pt;height:6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">
                <v:textbox>
                  <w:txbxContent>
                    <w:p w:rsidR="00290C43" w:rsidRPr="008D7930" w:rsidRDefault="00290C43" w:rsidP="0035222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</w:pPr>
                      <w:r w:rsidRPr="008D7930"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>Старэйшы сын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57135" wp14:editId="4EF506C6">
                <wp:simplePos x="0" y="0"/>
                <wp:positionH relativeFrom="column">
                  <wp:posOffset>164465</wp:posOffset>
                </wp:positionH>
                <wp:positionV relativeFrom="paragraph">
                  <wp:posOffset>1654810</wp:posOffset>
                </wp:positionV>
                <wp:extent cx="1714500" cy="809625"/>
                <wp:effectExtent l="0" t="0" r="19050" b="28575"/>
                <wp:wrapTopAndBottom/>
                <wp:docPr id="25" name="Овал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9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0C43" w:rsidRPr="008D7930" w:rsidRDefault="00290C43" w:rsidP="0035222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8D793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 xml:space="preserve">Меншы </w:t>
                            </w:r>
                          </w:p>
                          <w:p w:rsidR="00290C43" w:rsidRPr="008D7930" w:rsidRDefault="00290C43" w:rsidP="0035222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8D793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>сын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5" o:spid="_x0000_s1030" style="position:absolute;left:0;text-align:left;margin-left:12.95pt;margin-top:130.3pt;width:13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">
                <v:textbox>
                  <w:txbxContent>
                    <w:p w:rsidR="00290C43" w:rsidRPr="008D7930" w:rsidRDefault="00290C43" w:rsidP="0035222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</w:pPr>
                      <w:r w:rsidRPr="008D7930"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 xml:space="preserve">Меншы </w:t>
                      </w:r>
                    </w:p>
                    <w:p w:rsidR="00290C43" w:rsidRPr="008D7930" w:rsidRDefault="00290C43" w:rsidP="0035222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</w:pPr>
                      <w:r w:rsidRPr="008D7930"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>сын</w:t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</w:p>
    <w:p w:rsidR="00352224" w:rsidRDefault="00352224" w:rsidP="00352224">
      <w:pPr>
        <w:pStyle w:val="a3"/>
        <w:rPr>
          <w:b/>
          <w:lang w:val="be-BY"/>
        </w:rPr>
      </w:pPr>
    </w:p>
    <w:p w:rsidR="00352224" w:rsidRDefault="00352224" w:rsidP="00352224">
      <w:pPr>
        <w:pStyle w:val="a3"/>
        <w:rPr>
          <w:b/>
          <w:lang w:val="be-BY"/>
        </w:rPr>
      </w:pPr>
    </w:p>
    <w:p w:rsidR="00352224" w:rsidRDefault="00352224" w:rsidP="00352224">
      <w:pPr>
        <w:pStyle w:val="a3"/>
        <w:rPr>
          <w:b/>
          <w:lang w:val="be-BY"/>
        </w:rPr>
      </w:pPr>
    </w:p>
    <w:p w:rsidR="00352224" w:rsidRDefault="00352224" w:rsidP="00352224">
      <w:pPr>
        <w:pStyle w:val="a3"/>
        <w:rPr>
          <w:b/>
          <w:lang w:val="be-BY"/>
        </w:rPr>
      </w:pPr>
    </w:p>
    <w:p w:rsidR="00352224" w:rsidRDefault="00352224" w:rsidP="00352224">
      <w:pPr>
        <w:pStyle w:val="a3"/>
        <w:rPr>
          <w:b/>
          <w:lang w:val="be-BY"/>
        </w:rPr>
      </w:pPr>
    </w:p>
    <w:p w:rsidR="00352224" w:rsidRDefault="00352224" w:rsidP="00352224">
      <w:pPr>
        <w:pStyle w:val="a3"/>
        <w:rPr>
          <w:b/>
          <w:lang w:val="be-BY"/>
        </w:rPr>
      </w:pPr>
    </w:p>
    <w:p w:rsidR="008868C7" w:rsidRDefault="008868C7" w:rsidP="008868C7">
      <w:pPr>
        <w:pStyle w:val="a3"/>
        <w:spacing w:after="120"/>
        <w:ind w:firstLine="0"/>
        <w:rPr>
          <w:b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11B1D3" wp14:editId="26DFA19A">
                <wp:simplePos x="0" y="0"/>
                <wp:positionH relativeFrom="column">
                  <wp:posOffset>2326640</wp:posOffset>
                </wp:positionH>
                <wp:positionV relativeFrom="paragraph">
                  <wp:posOffset>347345</wp:posOffset>
                </wp:positionV>
                <wp:extent cx="3971925" cy="666750"/>
                <wp:effectExtent l="0" t="0" r="28575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C43" w:rsidRDefault="008D7930" w:rsidP="008868C7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>—</w:t>
                            </w:r>
                            <w:r w:rsidR="00290C4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Ну, дык пойдзем,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>—</w:t>
                            </w:r>
                            <w:r w:rsidR="00290C4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кажа …,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>—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у </w:t>
                            </w:r>
                            <w:r w:rsidR="00290C4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свет, паходзім, паглядзі́м, што людзі робяць.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1" style="position:absolute;left:0;text-align:left;margin-left:183.2pt;margin-top:27.35pt;width:312.7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">
                <v:textbox>
                  <w:txbxContent>
                    <w:p w:rsidR="00290C43" w:rsidRDefault="008D7930" w:rsidP="008868C7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>—</w:t>
                      </w:r>
                      <w:r w:rsidR="00290C4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Ну, дык пойдзем,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>—</w:t>
                      </w:r>
                      <w:r w:rsidR="00290C4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кажа …,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>—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у </w:t>
                      </w:r>
                      <w:r w:rsidR="00290C4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свет, паходзім, паглядзі́м, што людзі робяць.</w:t>
                      </w:r>
                    </w:p>
                  </w:txbxContent>
                </v:textbox>
              </v:rect>
            </w:pict>
          </mc:Fallback>
        </mc:AlternateContent>
      </w:r>
    </w:p>
    <w:p w:rsidR="00352224" w:rsidRDefault="00352224" w:rsidP="008868C7">
      <w:pPr>
        <w:pStyle w:val="a3"/>
        <w:spacing w:before="240" w:after="120"/>
        <w:rPr>
          <w:b/>
          <w:lang w:val="be-BY"/>
        </w:rPr>
      </w:pPr>
      <w:r>
        <w:rPr>
          <w:b/>
          <w:lang w:val="be-BY"/>
        </w:rPr>
        <w:t>2. Што прымусіла бацьку дапамагаць сваім сынам у выбары сталага занятку? Знайдзіце ў тэксце адказ і выпішыце яго.</w:t>
      </w:r>
    </w:p>
    <w:p w:rsidR="00352224" w:rsidRDefault="00352224" w:rsidP="00352224">
      <w:pPr>
        <w:pStyle w:val="a3"/>
        <w:rPr>
          <w:b/>
          <w:lang w:val="be-BY"/>
        </w:rPr>
      </w:pPr>
      <w:r>
        <w:rPr>
          <w:b/>
          <w:lang w:val="be-BY"/>
        </w:rPr>
        <w:t>3. Чаму бацька дазволіў меншаму сыну паспрабаваць красці чужое?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а) Каб паглядзець, ці спадабаецца сыну гэтая “лёгкая праца”;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б) каб пераканацца, што такі занятак прынясе карысць і багацце іх гаспадарцы;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в) каб паесці ўволю мяса, бо сам быў галодным;</w:t>
      </w:r>
    </w:p>
    <w:p w:rsidR="00352224" w:rsidRDefault="00352224" w:rsidP="00352224">
      <w:pPr>
        <w:pStyle w:val="a3"/>
        <w:rPr>
          <w:b/>
          <w:lang w:val="be-BY"/>
        </w:rPr>
      </w:pPr>
      <w:r>
        <w:rPr>
          <w:lang w:val="be-BY"/>
        </w:rPr>
        <w:t>г) каб даць сыну жыццёвы ўрок: ад крадзенага не пасыцееш.</w:t>
      </w:r>
    </w:p>
    <w:p w:rsidR="00352224" w:rsidRDefault="00352224" w:rsidP="008868C7">
      <w:pPr>
        <w:pStyle w:val="a3"/>
        <w:spacing w:before="120"/>
        <w:rPr>
          <w:b/>
          <w:lang w:val="be-BY"/>
        </w:rPr>
      </w:pPr>
      <w:r>
        <w:rPr>
          <w:b/>
          <w:lang w:val="be-BY"/>
        </w:rPr>
        <w:t>4. Вызначце паслядоўнасць падзей у народнай казцы. Пастаўце ў</w:t>
      </w:r>
      <w:r w:rsidR="008D7930">
        <w:rPr>
          <w:b/>
          <w:lang w:val="be-BY"/>
        </w:rPr>
        <w:t> </w:t>
      </w:r>
      <w:r>
        <w:rPr>
          <w:b/>
          <w:lang w:val="be-BY"/>
        </w:rPr>
        <w:t>клетачкі адпаведныя лічбы.</w:t>
      </w:r>
    </w:p>
    <w:p w:rsidR="00352224" w:rsidRDefault="00352224" w:rsidP="00352224">
      <w:pPr>
        <w:pStyle w:val="a3"/>
        <w:rPr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C476264" wp14:editId="0996812E">
                <wp:extent cx="215900" cy="215900"/>
                <wp:effectExtent l="9525" t="9525" r="12700" b="12700"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73BA21" id="Прямоугольник 23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">
                <w10:anchorlock/>
              </v:rect>
            </w:pict>
          </mc:Fallback>
        </mc:AlternateContent>
      </w:r>
      <w:r>
        <w:rPr>
          <w:lang w:val="be-BY"/>
        </w:rPr>
        <w:t xml:space="preserve"> Выбар меншага сына.</w:t>
      </w:r>
    </w:p>
    <w:p w:rsidR="00352224" w:rsidRDefault="00352224" w:rsidP="00352224">
      <w:pPr>
        <w:pStyle w:val="a3"/>
        <w:rPr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DE675EF" wp14:editId="3D4742D1">
                <wp:extent cx="215900" cy="215900"/>
                <wp:effectExtent l="9525" t="9525" r="12700" b="12700"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0D921B" id="Прямоугольник 22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">
                <w10:anchorlock/>
              </v:rect>
            </w:pict>
          </mc:Fallback>
        </mc:AlternateContent>
      </w:r>
      <w:r>
        <w:rPr>
          <w:lang w:val="be-BY"/>
        </w:rPr>
        <w:t xml:space="preserve"> Падчас абеду.</w:t>
      </w:r>
    </w:p>
    <w:p w:rsidR="00352224" w:rsidRDefault="00352224" w:rsidP="00352224">
      <w:pPr>
        <w:pStyle w:val="a3"/>
        <w:rPr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1DB2277" wp14:editId="7EC62790">
                <wp:extent cx="215900" cy="215900"/>
                <wp:effectExtent l="9525" t="9525" r="12700" b="12700"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024968" id="Прямоугольник 21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">
                <w10:anchorlock/>
              </v:rect>
            </w:pict>
          </mc:Fallback>
        </mc:AlternateContent>
      </w:r>
      <w:r>
        <w:rPr>
          <w:lang w:val="be-BY"/>
        </w:rPr>
        <w:t xml:space="preserve"> Былі ў бацькі два сыны.</w:t>
      </w:r>
    </w:p>
    <w:p w:rsidR="00352224" w:rsidRDefault="00352224" w:rsidP="00352224">
      <w:pPr>
        <w:pStyle w:val="a3"/>
        <w:rPr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2E8B494" wp14:editId="04644F96">
                <wp:extent cx="215900" cy="215900"/>
                <wp:effectExtent l="9525" t="9525" r="12700" b="12700"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6003FD" id="Прямоугольник 20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">
                <w10:anchorlock/>
              </v:rect>
            </w:pict>
          </mc:Fallback>
        </mc:AlternateContent>
      </w:r>
      <w:r>
        <w:rPr>
          <w:lang w:val="be-BY"/>
        </w:rPr>
        <w:t xml:space="preserve"> Рашэнне старэйшага сына.</w:t>
      </w:r>
    </w:p>
    <w:p w:rsidR="00352224" w:rsidRDefault="00352224" w:rsidP="008D7930">
      <w:pPr>
        <w:pStyle w:val="a3"/>
        <w:keepNext/>
        <w:spacing w:before="120"/>
        <w:rPr>
          <w:b/>
          <w:lang w:val="be-BY"/>
        </w:rPr>
      </w:pPr>
      <w:r>
        <w:rPr>
          <w:b/>
          <w:lang w:val="be-BY"/>
        </w:rPr>
        <w:lastRenderedPageBreak/>
        <w:t>5. Якая прыказка перадае асноўную думку казкі?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а) Скупому рубель даражэйшы за душу.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б) Хітрэйшы за ўвесь свет не будзеш.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в) Дармавога на свеце няма нічога.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г) З чужое бяды не смейся.</w:t>
      </w:r>
    </w:p>
    <w:p w:rsidR="00352224" w:rsidRDefault="00352224" w:rsidP="008D7930">
      <w:pPr>
        <w:pStyle w:val="2"/>
        <w:spacing w:before="120" w:after="0"/>
        <w:rPr>
          <w:lang w:val="be-BY"/>
        </w:rPr>
      </w:pPr>
      <w:r>
        <w:rPr>
          <w:lang w:val="be-BY"/>
        </w:rPr>
        <w:t xml:space="preserve">Адказы: </w:t>
      </w:r>
    </w:p>
    <w:p w:rsidR="00352224" w:rsidRDefault="00352224" w:rsidP="00352224">
      <w:pPr>
        <w:pStyle w:val="a3"/>
      </w:pPr>
      <w:r>
        <w:rPr>
          <w:lang w:val="be-BY"/>
        </w:rPr>
        <w:t>1. Бацька</w:t>
      </w:r>
      <w:r w:rsidR="00290C43">
        <w:rPr>
          <w:lang w:val="be-BY"/>
        </w:rPr>
        <w:t> —</w:t>
      </w:r>
      <w:r>
        <w:rPr>
          <w:lang w:val="be-BY"/>
        </w:rPr>
        <w:t xml:space="preserve"> “</w:t>
      </w:r>
      <w:r>
        <w:t>Ну, дык пойдзем…</w:t>
      </w:r>
      <w:r>
        <w:rPr>
          <w:lang w:val="be-BY"/>
        </w:rPr>
        <w:t>”</w:t>
      </w:r>
      <w:r>
        <w:t xml:space="preserve">; </w:t>
      </w:r>
      <w:r>
        <w:rPr>
          <w:lang w:val="be-BY"/>
        </w:rPr>
        <w:t>старэйшы сын</w:t>
      </w:r>
      <w:r w:rsidR="00290C43">
        <w:rPr>
          <w:lang w:val="be-BY"/>
        </w:rPr>
        <w:t> —</w:t>
      </w:r>
      <w:r>
        <w:rPr>
          <w:lang w:val="be-BY"/>
        </w:rPr>
        <w:t xml:space="preserve"> “</w:t>
      </w:r>
      <w:r>
        <w:t>Падышлі да другой вёскі…</w:t>
      </w:r>
      <w:r>
        <w:rPr>
          <w:lang w:val="be-BY"/>
        </w:rPr>
        <w:t>”</w:t>
      </w:r>
      <w:r>
        <w:t xml:space="preserve">; </w:t>
      </w:r>
      <w:r>
        <w:rPr>
          <w:lang w:val="be-BY"/>
        </w:rPr>
        <w:t>меншы сын</w:t>
      </w:r>
      <w:r w:rsidR="00290C43">
        <w:rPr>
          <w:lang w:val="be-BY"/>
        </w:rPr>
        <w:t> —</w:t>
      </w:r>
      <w:r>
        <w:rPr>
          <w:lang w:val="be-BY"/>
        </w:rPr>
        <w:t xml:space="preserve"> “</w:t>
      </w:r>
      <w:r>
        <w:t>Бачыць: пасецца на лузе вол</w:t>
      </w:r>
      <w:r>
        <w:rPr>
          <w:lang w:val="be-BY"/>
        </w:rPr>
        <w:t>”</w:t>
      </w:r>
      <w:r>
        <w:t>.</w:t>
      </w:r>
    </w:p>
    <w:p w:rsidR="00352224" w:rsidRDefault="00352224" w:rsidP="00352224">
      <w:pPr>
        <w:pStyle w:val="a3"/>
        <w:rPr>
          <w:b/>
        </w:rPr>
      </w:pPr>
      <w:r>
        <w:rPr>
          <w:lang w:val="be-BY"/>
        </w:rPr>
        <w:t>2. “</w:t>
      </w:r>
      <w:r>
        <w:t>Маўчаць сыны: не ведаюць, якую сабе работу выбраць</w:t>
      </w:r>
      <w:r>
        <w:rPr>
          <w:lang w:val="be-BY"/>
        </w:rPr>
        <w:t>”</w:t>
      </w:r>
      <w:r>
        <w:t>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3. Г.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4. 3, 4, 1, 2.</w:t>
      </w:r>
    </w:p>
    <w:p w:rsidR="00352224" w:rsidRDefault="00352224" w:rsidP="008D7930">
      <w:pPr>
        <w:pStyle w:val="a3"/>
        <w:spacing w:after="60"/>
        <w:rPr>
          <w:b/>
          <w:i/>
          <w:lang w:val="be-BY"/>
        </w:rPr>
      </w:pPr>
      <w:r>
        <w:rPr>
          <w:lang w:val="be-BY"/>
        </w:rPr>
        <w:t>5. В.</w:t>
      </w:r>
    </w:p>
    <w:p w:rsidR="00352224" w:rsidRDefault="00352224" w:rsidP="008868C7">
      <w:pPr>
        <w:pStyle w:val="2"/>
        <w:rPr>
          <w:lang w:val="be-BY"/>
        </w:rPr>
      </w:pPr>
      <w:r>
        <w:rPr>
          <w:lang w:val="be-BY"/>
        </w:rPr>
        <w:t>Дамашняе заданне</w:t>
      </w:r>
    </w:p>
    <w:p w:rsidR="00352224" w:rsidRDefault="00352224" w:rsidP="00352224">
      <w:pPr>
        <w:pStyle w:val="a3"/>
        <w:rPr>
          <w:b/>
          <w:lang w:val="be-BY"/>
        </w:rPr>
      </w:pPr>
      <w:r>
        <w:rPr>
          <w:lang w:val="be-BY"/>
        </w:rPr>
        <w:t>Падрабязны пераказ твора па плане.</w:t>
      </w:r>
    </w:p>
    <w:p w:rsidR="00352224" w:rsidRDefault="00352224" w:rsidP="008868C7">
      <w:pPr>
        <w:pStyle w:val="2"/>
        <w:rPr>
          <w:lang w:val="be-BY"/>
        </w:rPr>
      </w:pPr>
      <w:r>
        <w:rPr>
          <w:lang w:val="be-BY"/>
        </w:rPr>
        <w:t>Падвядзенне вынікаў урока</w:t>
      </w:r>
    </w:p>
    <w:p w:rsidR="00352224" w:rsidRDefault="00352224" w:rsidP="00352224">
      <w:pPr>
        <w:pStyle w:val="a3"/>
        <w:rPr>
          <w:lang w:val="be-BY"/>
        </w:rPr>
      </w:pPr>
      <w:r>
        <w:rPr>
          <w:color w:val="252525"/>
          <w:lang w:val="be-BY"/>
        </w:rPr>
        <w:t>-</w:t>
      </w:r>
      <w:r>
        <w:rPr>
          <w:lang w:val="be-BY"/>
        </w:rPr>
        <w:t xml:space="preserve"> Учытайцеся яшчэ раз у загаловак казкі. Як вы разумееце сэнс прыказкі</w:t>
      </w:r>
      <w:r>
        <w:rPr>
          <w:color w:val="252525"/>
          <w:lang w:val="be-BY"/>
        </w:rPr>
        <w:t xml:space="preserve"> </w:t>
      </w:r>
      <w:r>
        <w:rPr>
          <w:i/>
          <w:color w:val="252525"/>
          <w:lang w:val="be-BY"/>
        </w:rPr>
        <w:t>“</w:t>
      </w:r>
      <w:r>
        <w:rPr>
          <w:i/>
          <w:lang w:val="be-BY"/>
        </w:rPr>
        <w:t>Ад</w:t>
      </w:r>
      <w:r w:rsidR="00624E52">
        <w:rPr>
          <w:i/>
          <w:lang w:val="be-BY"/>
        </w:rPr>
        <w:t> </w:t>
      </w:r>
      <w:r>
        <w:rPr>
          <w:i/>
          <w:lang w:val="be-BY"/>
        </w:rPr>
        <w:t>крадзенага не пасыцееш”</w:t>
      </w:r>
      <w:r>
        <w:rPr>
          <w:lang w:val="be-BY"/>
        </w:rPr>
        <w:t>? Чаму?</w:t>
      </w:r>
    </w:p>
    <w:p w:rsidR="00352224" w:rsidRDefault="00352224" w:rsidP="00352224">
      <w:pPr>
        <w:pStyle w:val="a3"/>
        <w:rPr>
          <w:rFonts w:eastAsia="Times New Roman"/>
          <w:b/>
          <w:color w:val="000000"/>
          <w:lang w:val="be-BY" w:eastAsia="ru-RU"/>
        </w:rPr>
      </w:pPr>
      <w:r>
        <w:rPr>
          <w:b/>
          <w:lang w:val="be-BY"/>
        </w:rPr>
        <w:br w:type="page"/>
      </w:r>
    </w:p>
    <w:p w:rsidR="00352224" w:rsidRDefault="00352224" w:rsidP="000939B9">
      <w:pPr>
        <w:pStyle w:val="a3"/>
        <w:spacing w:after="57"/>
        <w:rPr>
          <w:rFonts w:eastAsia="Times New Roman"/>
          <w:b/>
          <w:color w:val="000000"/>
          <w:lang w:val="be-BY" w:eastAsia="ru-RU"/>
        </w:rPr>
      </w:pPr>
      <w:r>
        <w:rPr>
          <w:b/>
          <w:lang w:val="be-BY"/>
        </w:rPr>
        <w:lastRenderedPageBreak/>
        <w:t>Урок 50. Віктар Шымук. “Лёгка нам нічога не даецца…”; падагульненне па</w:t>
      </w:r>
      <w:r w:rsidR="000939B9">
        <w:rPr>
          <w:b/>
          <w:lang w:val="be-BY"/>
        </w:rPr>
        <w:t> </w:t>
      </w:r>
      <w:r>
        <w:rPr>
          <w:b/>
          <w:lang w:val="be-BY"/>
        </w:rPr>
        <w:t>раздзеле “Чалавек і грамадства”</w:t>
      </w:r>
    </w:p>
    <w:p w:rsidR="00352224" w:rsidRDefault="00352224" w:rsidP="00352224">
      <w:pPr>
        <w:pStyle w:val="a3"/>
        <w:rPr>
          <w:b/>
          <w:lang w:val="be-BY"/>
        </w:rPr>
      </w:pPr>
      <w:r>
        <w:rPr>
          <w:b/>
          <w:lang w:val="be-BY"/>
        </w:rPr>
        <w:t xml:space="preserve">ЗАДАЧЫ: </w:t>
      </w:r>
      <w:r>
        <w:rPr>
          <w:lang w:val="be-BY"/>
        </w:rPr>
        <w:t>удасканальваць навык правільнага вымаўлення гукаў і захавання акцэнталагічных норм пры чытанні; уменні знаходзіць у вершы вобразныя словы, выразна чытаць і перадаваць</w:t>
      </w:r>
      <w:r>
        <w:rPr>
          <w:b/>
          <w:color w:val="00B050"/>
          <w:lang w:val="be-BY"/>
        </w:rPr>
        <w:t xml:space="preserve"> </w:t>
      </w:r>
      <w:r>
        <w:rPr>
          <w:lang w:val="be-BY"/>
        </w:rPr>
        <w:t xml:space="preserve">адпаведны настрой з дапамогай голасу і інтанацыі; </w:t>
      </w:r>
      <w:r>
        <w:rPr>
          <w:kern w:val="36"/>
          <w:lang w:val="be-BY"/>
        </w:rPr>
        <w:t>падагульніць веды вучняў па</w:t>
      </w:r>
      <w:r>
        <w:rPr>
          <w:bCs/>
          <w:lang w:val="be-BY"/>
        </w:rPr>
        <w:t xml:space="preserve"> вывучаным раздзеле; фарміраваць пачуццё самакрытыкі ў дасягненні пастаўленых перад сабою задач.</w:t>
      </w:r>
    </w:p>
    <w:p w:rsidR="00352224" w:rsidRDefault="00352224" w:rsidP="00BB2858">
      <w:pPr>
        <w:pStyle w:val="a3"/>
        <w:spacing w:before="170" w:after="57"/>
        <w:jc w:val="center"/>
        <w:rPr>
          <w:b/>
          <w:lang w:val="be-BY"/>
        </w:rPr>
      </w:pPr>
      <w:r>
        <w:rPr>
          <w:b/>
          <w:lang w:val="be-BY"/>
        </w:rPr>
        <w:t>Ход урока</w:t>
      </w:r>
    </w:p>
    <w:p w:rsidR="00352224" w:rsidRDefault="00352224" w:rsidP="00352224">
      <w:pPr>
        <w:pStyle w:val="a3"/>
        <w:rPr>
          <w:b/>
          <w:lang w:val="be-BY"/>
        </w:rPr>
      </w:pPr>
      <w:r>
        <w:rPr>
          <w:lang w:val="be-BY"/>
        </w:rPr>
        <w:t>Праверка дамашняга задання: пераказ казкі “Андрэй за ўсіх мудрэй” з апорай на</w:t>
      </w:r>
      <w:r w:rsidR="00BB2858">
        <w:rPr>
          <w:lang w:val="be-BY"/>
        </w:rPr>
        <w:t> </w:t>
      </w:r>
      <w:r>
        <w:rPr>
          <w:lang w:val="be-BY"/>
        </w:rPr>
        <w:t>малюнкі.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Маўленчая размінка: адпрацоўка правільнага вымаўлення адпаведных гукаў беларускай мовы на матэрыяле прыказак, тлумачэнне іх сэнсу (с. 51).</w:t>
      </w:r>
    </w:p>
    <w:p w:rsidR="00352224" w:rsidRDefault="00352224" w:rsidP="00BB2858">
      <w:pPr>
        <w:pStyle w:val="a3"/>
        <w:spacing w:before="57" w:after="57"/>
        <w:rPr>
          <w:i/>
          <w:lang w:val="be-BY"/>
        </w:rPr>
      </w:pPr>
      <w:r>
        <w:rPr>
          <w:b/>
          <w:i/>
          <w:lang w:val="be-BY"/>
        </w:rPr>
        <w:t>Работа з вершам</w:t>
      </w:r>
      <w:r>
        <w:rPr>
          <w:i/>
          <w:lang w:val="be-BY"/>
        </w:rPr>
        <w:t xml:space="preserve"> </w:t>
      </w:r>
      <w:r>
        <w:rPr>
          <w:b/>
          <w:i/>
          <w:lang w:val="be-BY"/>
        </w:rPr>
        <w:t>Віктара Шымука “Лёгка нам нічога не даецца…”</w:t>
      </w:r>
    </w:p>
    <w:p w:rsidR="00352224" w:rsidRDefault="008868C7" w:rsidP="00352224">
      <w:pPr>
        <w:pStyle w:val="a3"/>
        <w:rPr>
          <w:lang w:val="be-BY"/>
        </w:rPr>
      </w:pPr>
      <w:r>
        <w:rPr>
          <w:lang w:val="be-BY"/>
        </w:rPr>
        <w:t>—</w:t>
      </w:r>
      <w:r w:rsidR="00352224">
        <w:rPr>
          <w:lang w:val="be-BY"/>
        </w:rPr>
        <w:t xml:space="preserve"> У кожнага чалавека,</w:t>
      </w:r>
      <w:r w:rsidR="00290C43">
        <w:rPr>
          <w:lang w:val="be-BY"/>
        </w:rPr>
        <w:t> —</w:t>
      </w:r>
      <w:r w:rsidR="00352224">
        <w:rPr>
          <w:lang w:val="be-BY"/>
        </w:rPr>
        <w:t xml:space="preserve"> скажа настаўнік,</w:t>
      </w:r>
      <w:r w:rsidR="00290C43">
        <w:rPr>
          <w:lang w:val="be-BY"/>
        </w:rPr>
        <w:t> —</w:t>
      </w:r>
      <w:r w:rsidR="00352224">
        <w:rPr>
          <w:lang w:val="be-BY"/>
        </w:rPr>
        <w:t xml:space="preserve"> акрамя радасных момантаў жыцця, на жаль, бываюць непрыемнасці і няўдачы. Як іх пазбегнуць, абысці? Як стаць аптымістам? Сёння мы пазнаёмімся з вершам Віктара Шымука “Лёгка нам нічога не даецца…”. Магчыма, гэты паэт і яго твор дадуць адказ на гэтыя пытанні.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Чытанне верша настаўнікам. Выяўленне першаснага ўспрыняцця: чым уразіў вас гэты паэтычны твор?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Самастойнае перачытванне твора вучнямі з мэтай адказу на пытанне 1 (с. 52).</w:t>
      </w:r>
    </w:p>
    <w:p w:rsidR="00352224" w:rsidRDefault="00352224" w:rsidP="00352224">
      <w:pPr>
        <w:pStyle w:val="a3"/>
        <w:rPr>
          <w:i/>
          <w:lang w:val="be-BY"/>
        </w:rPr>
      </w:pPr>
      <w:r>
        <w:rPr>
          <w:lang w:val="be-BY"/>
        </w:rPr>
        <w:t xml:space="preserve">Аналітычная гутарка па змесце і выбарачнае чытанне па пытаннях і заданнях 2–7 метадычнага апарату падручніка (с. 52, 53): вызначэнне настрою, вобразных слоў, тэмы і асноўнай думкі. </w:t>
      </w:r>
      <w:r>
        <w:rPr>
          <w:i/>
          <w:lang w:val="be-BY"/>
        </w:rPr>
        <w:t>(Тэма жыцця чалавека. Заклік паэта пераадольваць цяжкасці, штодзённа радавацца жыццю і вынікам сваёй працы).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Работа над выразным чытаннем твора: адпрацоўка ўмення правільна інтанаваць сказы, расстаўляць паўзы з апорай на знакі прыпынку (заданне 8, с. 53).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Самастойнае чытанне і асэнсаванне інфармацыі</w:t>
      </w:r>
      <w:r w:rsidR="00BB2858">
        <w:rPr>
          <w:lang w:val="be-BY"/>
        </w:rPr>
        <w:t xml:space="preserve"> з рубрыкі “Цікава ведаць!” (с. </w:t>
      </w:r>
      <w:r>
        <w:rPr>
          <w:lang w:val="be-BY"/>
        </w:rPr>
        <w:t>53).</w:t>
      </w:r>
    </w:p>
    <w:p w:rsidR="00352224" w:rsidRDefault="00352224" w:rsidP="00CF0E9F">
      <w:pPr>
        <w:pStyle w:val="a3"/>
        <w:spacing w:before="57" w:after="57"/>
        <w:rPr>
          <w:i/>
          <w:lang w:val="be-BY"/>
        </w:rPr>
      </w:pPr>
      <w:r>
        <w:rPr>
          <w:b/>
          <w:i/>
          <w:lang w:val="be-BY"/>
        </w:rPr>
        <w:t>Работа па падагульненні вывучанага па раздзеле “Чалавек і грамадства”.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Тэматычны кантроль па вывучаным раздзеле на аснове пытанняў і заданняў, змешчаных у рубрыцы “Праверце сябе” (с. 54–56).</w:t>
      </w:r>
    </w:p>
    <w:p w:rsidR="00352224" w:rsidRDefault="00352224" w:rsidP="00CF0E9F">
      <w:pPr>
        <w:pStyle w:val="a3"/>
        <w:spacing w:after="60"/>
        <w:rPr>
          <w:lang w:val="be-BY"/>
        </w:rPr>
      </w:pPr>
      <w:r>
        <w:rPr>
          <w:lang w:val="be-BY"/>
        </w:rPr>
        <w:t>Калі дазволіць час, можна выканаць тэст наступнага зместу:</w:t>
      </w:r>
    </w:p>
    <w:p w:rsidR="00352224" w:rsidRDefault="00352224" w:rsidP="00352224">
      <w:pPr>
        <w:pStyle w:val="a3"/>
        <w:rPr>
          <w:b/>
          <w:lang w:val="be-BY"/>
        </w:rPr>
      </w:pPr>
      <w:r>
        <w:rPr>
          <w:b/>
          <w:lang w:val="be-BY"/>
        </w:rPr>
        <w:t xml:space="preserve">1. Вызначы жанр твора. Упішы ў квадрат літару </w:t>
      </w:r>
      <w:r>
        <w:rPr>
          <w:b/>
          <w:i/>
          <w:lang w:val="be-BY"/>
        </w:rPr>
        <w:t>Б</w:t>
      </w:r>
      <w:r>
        <w:rPr>
          <w:b/>
          <w:lang w:val="be-BY"/>
        </w:rPr>
        <w:t xml:space="preserve">, калі гэта байка, </w:t>
      </w:r>
      <w:r>
        <w:rPr>
          <w:b/>
          <w:i/>
          <w:lang w:val="be-BY"/>
        </w:rPr>
        <w:t>К</w:t>
      </w:r>
      <w:r w:rsidR="006A175C">
        <w:rPr>
          <w:b/>
          <w:lang w:val="be-BY"/>
        </w:rPr>
        <w:t> </w:t>
      </w:r>
      <w:r w:rsidR="00290C43">
        <w:rPr>
          <w:b/>
          <w:lang w:val="be-BY"/>
        </w:rPr>
        <w:t>—</w:t>
      </w:r>
      <w:r>
        <w:rPr>
          <w:b/>
          <w:lang w:val="be-BY"/>
        </w:rPr>
        <w:t xml:space="preserve"> калі казка, </w:t>
      </w:r>
      <w:r>
        <w:rPr>
          <w:b/>
          <w:i/>
          <w:lang w:val="be-BY"/>
        </w:rPr>
        <w:t>В</w:t>
      </w:r>
      <w:r w:rsidR="00290C43">
        <w:rPr>
          <w:b/>
          <w:lang w:val="be-BY"/>
        </w:rPr>
        <w:t> —</w:t>
      </w:r>
      <w:r>
        <w:rPr>
          <w:b/>
          <w:lang w:val="be-BY"/>
        </w:rPr>
        <w:t xml:space="preserve"> калі верш, </w:t>
      </w:r>
      <w:r>
        <w:rPr>
          <w:b/>
          <w:i/>
          <w:lang w:val="be-BY"/>
        </w:rPr>
        <w:t>А</w:t>
      </w:r>
      <w:r w:rsidR="00290C43">
        <w:rPr>
          <w:b/>
          <w:lang w:val="be-BY"/>
        </w:rPr>
        <w:t> —</w:t>
      </w:r>
      <w:r>
        <w:rPr>
          <w:b/>
          <w:lang w:val="be-BY"/>
        </w:rPr>
        <w:t xml:space="preserve"> калі апавяданне.</w:t>
      </w:r>
    </w:p>
    <w:p w:rsidR="00352224" w:rsidRDefault="00352224" w:rsidP="00352224">
      <w:pPr>
        <w:pStyle w:val="a3"/>
        <w:rPr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E8604BA" wp14:editId="46701EB9">
                <wp:extent cx="215900" cy="215900"/>
                <wp:effectExtent l="9525" t="9525" r="12700" b="12700"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19231E" id="Прямоугольник 19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">
                <w10:anchorlock/>
              </v:rect>
            </w:pict>
          </mc:Fallback>
        </mc:AlternateContent>
      </w:r>
      <w:r>
        <w:rPr>
          <w:lang w:val="be-BY"/>
        </w:rPr>
        <w:t xml:space="preserve"> “Пчала і Ружа”;</w:t>
      </w:r>
    </w:p>
    <w:p w:rsidR="00352224" w:rsidRDefault="00352224" w:rsidP="00352224">
      <w:pPr>
        <w:pStyle w:val="a3"/>
        <w:rPr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657802A" wp14:editId="75DCA6BE">
                <wp:extent cx="215900" cy="215900"/>
                <wp:effectExtent l="9525" t="9525" r="12700" b="12700"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2CEE20" id="Прямоугольник 18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">
                <w10:anchorlock/>
              </v:rect>
            </w:pict>
          </mc:Fallback>
        </mc:AlternateContent>
      </w:r>
      <w:r>
        <w:t xml:space="preserve"> </w:t>
      </w:r>
      <w:r>
        <w:rPr>
          <w:lang w:val="be-BY"/>
        </w:rPr>
        <w:t>“Ад крадзенага не пасыцееш”;</w:t>
      </w:r>
    </w:p>
    <w:p w:rsidR="00352224" w:rsidRDefault="00352224" w:rsidP="00352224">
      <w:pPr>
        <w:pStyle w:val="a3"/>
        <w:rPr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CF5BEE9" wp14:editId="6AA9BC18">
                <wp:extent cx="215900" cy="215900"/>
                <wp:effectExtent l="9525" t="9525" r="12700" b="12700"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1D6406" id="Прямоугольник 17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">
                <w10:anchorlock/>
              </v:rect>
            </w:pict>
          </mc:Fallback>
        </mc:AlternateContent>
      </w:r>
      <w:r>
        <w:rPr>
          <w:lang w:val="be-BY"/>
        </w:rPr>
        <w:t xml:space="preserve"> “Лёгка нам нічога не даецца”;</w:t>
      </w:r>
    </w:p>
    <w:p w:rsidR="00352224" w:rsidRDefault="00352224" w:rsidP="00CF0E9F">
      <w:pPr>
        <w:pStyle w:val="a3"/>
        <w:spacing w:after="57"/>
        <w:rPr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CA1E18E" wp14:editId="3956A93A">
                <wp:extent cx="215900" cy="215900"/>
                <wp:effectExtent l="9525" t="9525" r="12700" b="12700"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B0E473" id="Прямоугольник 16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">
                <w10:anchorlock/>
              </v:rect>
            </w:pict>
          </mc:Fallback>
        </mc:AlternateContent>
      </w:r>
      <w:r>
        <w:rPr>
          <w:lang w:val="be-BY"/>
        </w:rPr>
        <w:t xml:space="preserve"> “Андрэй за ўсіх мудрэй”.</w:t>
      </w:r>
    </w:p>
    <w:p w:rsidR="00352224" w:rsidRDefault="00352224" w:rsidP="00CF0E9F">
      <w:pPr>
        <w:pStyle w:val="a3"/>
        <w:keepNext/>
        <w:spacing w:after="57"/>
        <w:rPr>
          <w:b/>
          <w:lang w:val="be-BY"/>
        </w:rPr>
      </w:pPr>
      <w:r>
        <w:rPr>
          <w:b/>
          <w:lang w:val="be-BY"/>
        </w:rPr>
        <w:lastRenderedPageBreak/>
        <w:t>2. Напішы імёны дзеючых асоб, пра якіх апавядаецца ў прыведзеных урыўках з твораў.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872"/>
      </w:tblGrid>
      <w:tr w:rsidR="00352224" w:rsidTr="00981408">
        <w:trPr>
          <w:trHeight w:val="44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24" w:rsidRDefault="00352224" w:rsidP="00CF0E9F">
            <w:pPr>
              <w:pStyle w:val="a3"/>
              <w:keepNext/>
              <w:ind w:firstLine="0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Урывак з твора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24" w:rsidRDefault="00352224" w:rsidP="00CF0E9F">
            <w:pPr>
              <w:pStyle w:val="a3"/>
              <w:keepNext/>
              <w:ind w:firstLine="0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Персанаж</w:t>
            </w:r>
          </w:p>
        </w:tc>
      </w:tr>
      <w:tr w:rsidR="00352224" w:rsidRPr="006658CE" w:rsidTr="00981408">
        <w:trPr>
          <w:trHeight w:val="96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24" w:rsidRDefault="00352224" w:rsidP="00352224">
            <w:pPr>
              <w:pStyle w:val="a3"/>
              <w:rPr>
                <w:i/>
                <w:lang w:val="be-BY"/>
              </w:rPr>
            </w:pPr>
            <w:r>
              <w:rPr>
                <w:lang w:val="be-BY" w:eastAsia="ru-RU"/>
              </w:rPr>
              <w:t>Жыў адзін цікавы хлопец... Хацеў ён усё ведаць. Куды ні гляне, што ні ўбачыць, аб усім у людзей распытваецца, да ўсяго дапытваецца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4" w:rsidRDefault="00352224" w:rsidP="00352224">
            <w:pPr>
              <w:pStyle w:val="a3"/>
              <w:rPr>
                <w:i/>
                <w:lang w:val="be-BY"/>
              </w:rPr>
            </w:pPr>
          </w:p>
          <w:p w:rsidR="00352224" w:rsidRDefault="00352224" w:rsidP="00352224">
            <w:pPr>
              <w:pStyle w:val="a3"/>
              <w:rPr>
                <w:i/>
                <w:lang w:val="be-BY"/>
              </w:rPr>
            </w:pPr>
          </w:p>
        </w:tc>
      </w:tr>
      <w:tr w:rsidR="00352224" w:rsidTr="00981408">
        <w:trPr>
          <w:trHeight w:val="96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24" w:rsidRDefault="00352224" w:rsidP="00CF0E9F">
            <w:pPr>
              <w:pStyle w:val="a3"/>
              <w:rPr>
                <w:lang w:val="be-BY"/>
              </w:rPr>
            </w:pPr>
            <w:r>
              <w:rPr>
                <w:lang w:val="be-BY" w:eastAsia="ru-RU"/>
              </w:rPr>
              <w:t>Пры гэтых словах сабрала (яно) усе свае праменні ў</w:t>
            </w:r>
            <w:r w:rsidR="00CF0E9F">
              <w:rPr>
                <w:lang w:val="be-BY" w:eastAsia="ru-RU"/>
              </w:rPr>
              <w:t> </w:t>
            </w:r>
            <w:r>
              <w:rPr>
                <w:lang w:val="be-BY" w:eastAsia="ru-RU"/>
              </w:rPr>
              <w:t xml:space="preserve">адзін пучок ды бліснула яму ў галаву. </w:t>
            </w:r>
            <w:r>
              <w:rPr>
                <w:lang w:eastAsia="ru-RU"/>
              </w:rPr>
              <w:t>I</w:t>
            </w:r>
            <w:r>
              <w:rPr>
                <w:lang w:val="be-BY" w:eastAsia="ru-RU"/>
              </w:rPr>
              <w:t xml:space="preserve"> адразу адчуў Андрэй, што галава яго стала ясная і светлая…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4" w:rsidRDefault="00352224" w:rsidP="00352224">
            <w:pPr>
              <w:pStyle w:val="a3"/>
              <w:rPr>
                <w:lang w:val="be-BY"/>
              </w:rPr>
            </w:pPr>
          </w:p>
          <w:p w:rsidR="00352224" w:rsidRDefault="00352224" w:rsidP="00352224">
            <w:pPr>
              <w:pStyle w:val="a3"/>
              <w:rPr>
                <w:lang w:val="be-BY"/>
              </w:rPr>
            </w:pPr>
          </w:p>
        </w:tc>
      </w:tr>
      <w:tr w:rsidR="00352224" w:rsidTr="00981408">
        <w:trPr>
          <w:trHeight w:val="19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24" w:rsidRDefault="00352224" w:rsidP="00352224">
            <w:pPr>
              <w:pStyle w:val="a3"/>
              <w:rPr>
                <w:lang w:val="be-BY"/>
              </w:rPr>
            </w:pPr>
            <w:r>
              <w:rPr>
                <w:lang w:val="be-BY"/>
              </w:rPr>
              <w:t>“</w:t>
            </w:r>
            <w:r>
              <w:t xml:space="preserve">У </w:t>
            </w:r>
            <w:r>
              <w:rPr>
                <w:lang w:val="en-US"/>
              </w:rPr>
              <w:t>ix</w:t>
            </w:r>
            <w:r>
              <w:t xml:space="preserve"> давол</w:t>
            </w:r>
            <w:r>
              <w:rPr>
                <w:lang w:val="be-BY"/>
              </w:rPr>
              <w:t>і</w:t>
            </w:r>
            <w:r>
              <w:t xml:space="preserve"> мёду,</w:t>
            </w:r>
            <w:r w:rsidR="008868C7">
              <w:rPr>
                <w:lang w:val="be-BY"/>
              </w:rPr>
              <w:t>—</w:t>
            </w:r>
          </w:p>
          <w:p w:rsidR="00352224" w:rsidRDefault="00352224" w:rsidP="00352224">
            <w:pPr>
              <w:pStyle w:val="a3"/>
              <w:rPr>
                <w:lang w:val="be-BY"/>
              </w:rPr>
            </w:pPr>
            <w:r>
              <w:t>Спакойна прагул</w:t>
            </w:r>
            <w:r>
              <w:rPr>
                <w:b/>
                <w:u w:val="single"/>
              </w:rPr>
              <w:t>а</w:t>
            </w:r>
          </w:p>
          <w:p w:rsidR="00352224" w:rsidRDefault="00352224" w:rsidP="00352224">
            <w:pPr>
              <w:pStyle w:val="a3"/>
              <w:rPr>
                <w:lang w:val="be-BY"/>
              </w:rPr>
            </w:pPr>
            <w:r>
              <w:t>(Яна),</w:t>
            </w:r>
            <w:r w:rsidR="00290C43">
              <w:t> —</w:t>
            </w:r>
          </w:p>
          <w:p w:rsidR="00352224" w:rsidRDefault="00352224" w:rsidP="00352224">
            <w:pPr>
              <w:pStyle w:val="a3"/>
              <w:rPr>
                <w:lang w:val="be-BY"/>
              </w:rPr>
            </w:pPr>
            <w:r>
              <w:t xml:space="preserve">Не маю часу я з табой </w:t>
            </w:r>
            <w:r>
              <w:rPr>
                <w:lang w:val="be-BY"/>
              </w:rPr>
              <w:t>у</w:t>
            </w:r>
            <w:r>
              <w:t>ступаць</w:t>
            </w:r>
          </w:p>
          <w:p w:rsidR="00352224" w:rsidRDefault="00352224" w:rsidP="00352224">
            <w:pPr>
              <w:pStyle w:val="a3"/>
              <w:rPr>
                <w:lang w:val="be-BY"/>
              </w:rPr>
            </w:pPr>
            <w:r>
              <w:t>у спрэч</w:t>
            </w:r>
            <w:r>
              <w:rPr>
                <w:lang w:val="be-BY"/>
              </w:rPr>
              <w:t>ку</w:t>
            </w:r>
            <w:r w:rsidR="00290C43">
              <w:rPr>
                <w:lang w:val="be-BY"/>
              </w:rPr>
              <w:t> —</w:t>
            </w:r>
          </w:p>
          <w:p w:rsidR="00352224" w:rsidRDefault="00352224" w:rsidP="00352224">
            <w:pPr>
              <w:pStyle w:val="a3"/>
              <w:rPr>
                <w:lang w:val="be-BY"/>
              </w:rPr>
            </w:pPr>
            <w:r>
              <w:t>Лячу на грэчку…</w:t>
            </w:r>
            <w:r>
              <w:rPr>
                <w:lang w:val="be-BY"/>
              </w:rPr>
              <w:t>”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4" w:rsidRDefault="00352224" w:rsidP="00352224">
            <w:pPr>
              <w:pStyle w:val="a3"/>
              <w:rPr>
                <w:lang w:val="be-BY"/>
              </w:rPr>
            </w:pPr>
          </w:p>
          <w:p w:rsidR="00352224" w:rsidRDefault="00352224" w:rsidP="00352224">
            <w:pPr>
              <w:pStyle w:val="a3"/>
              <w:rPr>
                <w:lang w:val="be-BY"/>
              </w:rPr>
            </w:pPr>
          </w:p>
        </w:tc>
      </w:tr>
      <w:tr w:rsidR="00352224" w:rsidTr="00981408">
        <w:trPr>
          <w:trHeight w:val="98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24" w:rsidRDefault="00352224" w:rsidP="00352224">
            <w:pPr>
              <w:pStyle w:val="a3"/>
            </w:pPr>
            <w:r>
              <w:rPr>
                <w:lang w:val="be-BY"/>
              </w:rPr>
              <w:t xml:space="preserve">Гоніць (ён) вала ды ўсё азіраецца, як воўк, ці не бяжыць хто за ім. </w:t>
            </w:r>
            <w:r>
              <w:t xml:space="preserve">Пакуль да лесу дагнаў, дык добра такі перадрыжаў. </w:t>
            </w:r>
            <w:proofErr w:type="gramStart"/>
            <w:r>
              <w:t>Аж</w:t>
            </w:r>
            <w:proofErr w:type="gramEnd"/>
            <w:r>
              <w:t xml:space="preserve"> млосна ад страху зрабілася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4" w:rsidRDefault="00352224" w:rsidP="00352224">
            <w:pPr>
              <w:pStyle w:val="a3"/>
              <w:rPr>
                <w:lang w:val="be-BY"/>
              </w:rPr>
            </w:pPr>
          </w:p>
          <w:p w:rsidR="00352224" w:rsidRDefault="00352224" w:rsidP="00352224">
            <w:pPr>
              <w:pStyle w:val="a3"/>
              <w:rPr>
                <w:lang w:val="be-BY"/>
              </w:rPr>
            </w:pPr>
          </w:p>
        </w:tc>
      </w:tr>
    </w:tbl>
    <w:p w:rsidR="00352224" w:rsidRDefault="00352224" w:rsidP="007C25DB">
      <w:pPr>
        <w:pStyle w:val="a3"/>
        <w:spacing w:before="57"/>
        <w:rPr>
          <w:rFonts w:eastAsia="Calibri"/>
          <w:b/>
          <w:lang w:val="be-BY"/>
        </w:rPr>
      </w:pPr>
      <w:r>
        <w:rPr>
          <w:b/>
          <w:lang w:val="be-BY"/>
        </w:rPr>
        <w:t>3. Чаму бацька ў казцы “Ад крадзенага не пасыцееш” адразу не пакараў свайго меншага сына, а дазволіў яму нават украсці чужога вала?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а) Бацька, відаць, і сам любіў без дазволу ўзяць што-небудзь чужое;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б) сын быў ужо дарослым, але бацька вырашыў паспрабаваць усё-такі выхаваць яго сваёй мудрасцю;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в) бацька таксама лічыў, што “лёгкая праца” прынясе сыну карысць;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 xml:space="preserve">г) у бацькі, відаць, было шмат грошай, таму ён згодны быў </w:t>
      </w:r>
      <w:r w:rsidR="007C25DB">
        <w:rPr>
          <w:lang w:val="be-BY"/>
        </w:rPr>
        <w:t>заўсёды плаціць за </w:t>
      </w:r>
      <w:r>
        <w:rPr>
          <w:lang w:val="be-BY"/>
        </w:rPr>
        <w:t>зладзействы меншага сына.</w:t>
      </w:r>
    </w:p>
    <w:p w:rsidR="00352224" w:rsidRDefault="00352224" w:rsidP="007C25DB">
      <w:pPr>
        <w:pStyle w:val="a3"/>
        <w:spacing w:before="57"/>
        <w:rPr>
          <w:b/>
          <w:lang w:val="be-BY"/>
        </w:rPr>
      </w:pPr>
      <w:r>
        <w:rPr>
          <w:b/>
          <w:lang w:val="be-BY"/>
        </w:rPr>
        <w:t>4. Вызначы паслядоўнасць падзей у н</w:t>
      </w:r>
      <w:r w:rsidR="007C25DB">
        <w:rPr>
          <w:b/>
          <w:lang w:val="be-BY"/>
        </w:rPr>
        <w:t>ароднай казцы “Ад крадзенага не </w:t>
      </w:r>
      <w:r>
        <w:rPr>
          <w:b/>
          <w:lang w:val="be-BY"/>
        </w:rPr>
        <w:t>пасыцееш”. Упішы ў квадраты патрэбныя лічбы.</w:t>
      </w:r>
    </w:p>
    <w:p w:rsidR="00352224" w:rsidRDefault="00352224" w:rsidP="00352224">
      <w:pPr>
        <w:pStyle w:val="a3"/>
        <w:rPr>
          <w:i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B172D03" wp14:editId="7326B06B">
                <wp:extent cx="215900" cy="215900"/>
                <wp:effectExtent l="9525" t="9525" r="12700" b="12700"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D254C6" id="Прямоугольник 15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">
                <w10:anchorlock/>
              </v:rect>
            </w:pict>
          </mc:Fallback>
        </mc:AlternateContent>
      </w:r>
      <w:r>
        <w:rPr>
          <w:lang w:val="be-BY"/>
        </w:rPr>
        <w:t xml:space="preserve"> Выбар меншага сына.</w:t>
      </w:r>
    </w:p>
    <w:p w:rsidR="00352224" w:rsidRDefault="00352224" w:rsidP="00352224">
      <w:pPr>
        <w:pStyle w:val="a3"/>
        <w:rPr>
          <w:i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E4ADB1A" wp14:editId="08C45362">
                <wp:extent cx="215900" cy="215900"/>
                <wp:effectExtent l="9525" t="9525" r="12700" b="12700"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FBB68C" id="Прямоугольник 14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">
                <w10:anchorlock/>
              </v:rect>
            </w:pict>
          </mc:Fallback>
        </mc:AlternateContent>
      </w:r>
      <w:r>
        <w:rPr>
          <w:lang w:val="be-BY"/>
        </w:rPr>
        <w:t xml:space="preserve"> Падчас абеду</w:t>
      </w:r>
      <w:r>
        <w:rPr>
          <w:i/>
          <w:lang w:val="be-BY"/>
        </w:rPr>
        <w:t>.</w:t>
      </w:r>
    </w:p>
    <w:p w:rsidR="00352224" w:rsidRDefault="00352224" w:rsidP="00352224">
      <w:pPr>
        <w:pStyle w:val="a3"/>
        <w:rPr>
          <w:i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EBF8F65" wp14:editId="45ED09C1">
                <wp:extent cx="215900" cy="215900"/>
                <wp:effectExtent l="9525" t="9525" r="12700" b="12700"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14F2BF" id="Прямоугольник 13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">
                <w10:anchorlock/>
              </v:rect>
            </w:pict>
          </mc:Fallback>
        </mc:AlternateContent>
      </w:r>
      <w:r>
        <w:rPr>
          <w:lang w:val="be-BY"/>
        </w:rPr>
        <w:t xml:space="preserve"> Былі ў бацькі два сыны.</w:t>
      </w:r>
    </w:p>
    <w:p w:rsidR="00352224" w:rsidRDefault="00352224" w:rsidP="00352224">
      <w:pPr>
        <w:pStyle w:val="a3"/>
        <w:rPr>
          <w:i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19C18E4" wp14:editId="4C73AC42">
                <wp:extent cx="215900" cy="215900"/>
                <wp:effectExtent l="9525" t="9525" r="12700" b="12700"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6AB066" id="Прямоугольник 12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">
                <w10:anchorlock/>
              </v:rect>
            </w:pict>
          </mc:Fallback>
        </mc:AlternateContent>
      </w:r>
      <w:r>
        <w:rPr>
          <w:lang w:val="be-BY"/>
        </w:rPr>
        <w:t xml:space="preserve"> Рашэнне старэйшага сына.</w:t>
      </w:r>
    </w:p>
    <w:p w:rsidR="00352224" w:rsidRDefault="00352224" w:rsidP="007C25DB">
      <w:pPr>
        <w:pStyle w:val="a3"/>
        <w:spacing w:before="57" w:after="57"/>
        <w:rPr>
          <w:b/>
          <w:lang w:val="be-BY"/>
        </w:rPr>
      </w:pPr>
      <w:r>
        <w:rPr>
          <w:b/>
          <w:lang w:val="be-BY"/>
        </w:rPr>
        <w:t>5. Устанаві адпаведнасць паміж творам і яго асноўнай думкай. Для гэтага да</w:t>
      </w:r>
      <w:r w:rsidR="007C25DB">
        <w:rPr>
          <w:b/>
          <w:lang w:val="be-BY"/>
        </w:rPr>
        <w:t> </w:t>
      </w:r>
      <w:r>
        <w:rPr>
          <w:b/>
          <w:lang w:val="be-BY"/>
        </w:rPr>
        <w:t>кожнага элемента першага слупка падбяры па</w:t>
      </w:r>
      <w:r w:rsidR="007C25DB">
        <w:rPr>
          <w:b/>
          <w:lang w:val="be-BY"/>
        </w:rPr>
        <w:t>зіцыю з другога. Адказ запішы ў </w:t>
      </w:r>
      <w:r>
        <w:rPr>
          <w:b/>
          <w:lang w:val="be-BY"/>
        </w:rPr>
        <w:t xml:space="preserve">выглядзе набору літар і лічбаў, захоўваючы алфавітную паслядоўнасць. Напрыклад: </w:t>
      </w:r>
      <w:r>
        <w:rPr>
          <w:b/>
          <w:i/>
          <w:lang w:val="be-BY"/>
        </w:rPr>
        <w:t>А3, Б2, В1, Г4</w:t>
      </w:r>
      <w:r>
        <w:rPr>
          <w:b/>
          <w:lang w:val="be-BY"/>
        </w:rPr>
        <w:t>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371"/>
      </w:tblGrid>
      <w:tr w:rsidR="00352224" w:rsidTr="008E358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24" w:rsidRDefault="00352224" w:rsidP="007C25DB">
            <w:pPr>
              <w:pStyle w:val="a3"/>
              <w:ind w:firstLine="0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Твор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24" w:rsidRDefault="00352224" w:rsidP="007C25DB">
            <w:pPr>
              <w:pStyle w:val="a3"/>
              <w:ind w:firstLine="0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Асноўная думка</w:t>
            </w:r>
          </w:p>
        </w:tc>
      </w:tr>
      <w:tr w:rsidR="00352224" w:rsidRPr="006658CE" w:rsidTr="008E358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24" w:rsidRDefault="00352224" w:rsidP="00352224">
            <w:pPr>
              <w:pStyle w:val="a3"/>
              <w:rPr>
                <w:lang w:val="be-BY"/>
              </w:rPr>
            </w:pPr>
            <w:r>
              <w:rPr>
                <w:lang w:val="be-BY"/>
              </w:rPr>
              <w:t>А. “Лёгка нам нічога не даецца”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24" w:rsidRDefault="00352224" w:rsidP="00352224">
            <w:pPr>
              <w:pStyle w:val="a3"/>
              <w:rPr>
                <w:lang w:val="be-BY"/>
              </w:rPr>
            </w:pPr>
            <w:r>
              <w:rPr>
                <w:lang w:val="be-BY"/>
              </w:rPr>
              <w:t>1. Трэба сур’ёзна падыходзіць да ўласнага выбару жыццёвага занятку, св</w:t>
            </w:r>
            <w:r w:rsidR="00A137F3">
              <w:rPr>
                <w:lang w:val="be-BY"/>
              </w:rPr>
              <w:t>айго “хлеба”; сумленнае жыццё і </w:t>
            </w:r>
            <w:r>
              <w:rPr>
                <w:lang w:val="be-BY"/>
              </w:rPr>
              <w:t>праца</w:t>
            </w:r>
            <w:r w:rsidR="00290C43">
              <w:rPr>
                <w:lang w:val="be-BY"/>
              </w:rPr>
              <w:t> —</w:t>
            </w:r>
            <w:r>
              <w:rPr>
                <w:lang w:val="be-BY"/>
              </w:rPr>
              <w:t xml:space="preserve"> залог чалавечага шчасця</w:t>
            </w:r>
          </w:p>
        </w:tc>
      </w:tr>
      <w:tr w:rsidR="00352224" w:rsidTr="008E358A"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24" w:rsidRDefault="00352224" w:rsidP="007C25DB">
            <w:pPr>
              <w:pStyle w:val="a3"/>
              <w:rPr>
                <w:lang w:val="be-BY"/>
              </w:rPr>
            </w:pPr>
            <w:r>
              <w:rPr>
                <w:lang w:val="be-BY"/>
              </w:rPr>
              <w:t>Б. “Ад крадзенага не</w:t>
            </w:r>
            <w:r w:rsidR="007C25DB">
              <w:rPr>
                <w:lang w:val="be-BY"/>
              </w:rPr>
              <w:t> </w:t>
            </w:r>
            <w:r>
              <w:rPr>
                <w:lang w:val="be-BY"/>
              </w:rPr>
              <w:t>пасыцееш”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24" w:rsidRDefault="00352224" w:rsidP="00352224">
            <w:pPr>
              <w:pStyle w:val="a3"/>
              <w:rPr>
                <w:lang w:val="be-BY"/>
              </w:rPr>
            </w:pPr>
            <w:r>
              <w:rPr>
                <w:lang w:val="be-BY"/>
              </w:rPr>
              <w:t>2. Набытыя чалавекам веды павінны дапамагаць людзям паляпшаць свой уклад жыцця</w:t>
            </w:r>
          </w:p>
        </w:tc>
      </w:tr>
      <w:tr w:rsidR="00352224" w:rsidRPr="006658CE" w:rsidTr="008E358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24" w:rsidRDefault="00352224" w:rsidP="00352224">
            <w:pPr>
              <w:pStyle w:val="a3"/>
              <w:rPr>
                <w:lang w:val="be-BY"/>
              </w:rPr>
            </w:pPr>
            <w:r>
              <w:rPr>
                <w:lang w:val="be-BY"/>
              </w:rPr>
              <w:lastRenderedPageBreak/>
              <w:t>В. “Пчала і Ружа”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24" w:rsidRDefault="00352224" w:rsidP="00352224">
            <w:pPr>
              <w:pStyle w:val="a3"/>
              <w:rPr>
                <w:lang w:val="be-BY"/>
              </w:rPr>
            </w:pPr>
            <w:r>
              <w:rPr>
                <w:lang w:val="be-BY"/>
              </w:rPr>
              <w:t>3. Неабходна пераадольваць цяжкасці, штодзённа радавацца жыццю і вынікам сваёй працы</w:t>
            </w:r>
          </w:p>
        </w:tc>
      </w:tr>
      <w:tr w:rsidR="00352224" w:rsidRPr="006658CE" w:rsidTr="008E358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24" w:rsidRDefault="00352224" w:rsidP="00352224">
            <w:pPr>
              <w:pStyle w:val="a3"/>
              <w:rPr>
                <w:lang w:val="be-BY"/>
              </w:rPr>
            </w:pPr>
            <w:r>
              <w:rPr>
                <w:lang w:val="be-BY"/>
              </w:rPr>
              <w:t>Г. “Андрэй за ўсіх мудрэй”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24" w:rsidRDefault="00352224" w:rsidP="00352224">
            <w:pPr>
              <w:pStyle w:val="a3"/>
              <w:rPr>
                <w:lang w:val="be-BY"/>
              </w:rPr>
            </w:pPr>
            <w:r>
              <w:rPr>
                <w:lang w:val="be-BY"/>
              </w:rPr>
              <w:t>4. Услаўленне працавітасці і карысці людзям, асуджэнне самалюбавання і гультайства</w:t>
            </w:r>
          </w:p>
        </w:tc>
      </w:tr>
    </w:tbl>
    <w:p w:rsidR="00352224" w:rsidRDefault="00352224" w:rsidP="00A137F3">
      <w:pPr>
        <w:pStyle w:val="a3"/>
        <w:spacing w:before="60" w:after="60"/>
        <w:rPr>
          <w:rFonts w:eastAsia="Times New Roman"/>
          <w:bCs/>
          <w:lang w:val="be-BY"/>
        </w:rPr>
      </w:pPr>
      <w:r>
        <w:rPr>
          <w:rFonts w:eastAsia="Times New Roman"/>
          <w:b/>
          <w:bCs/>
          <w:lang w:val="be-BY"/>
        </w:rPr>
        <w:t>Адказ:</w:t>
      </w:r>
      <w:r>
        <w:rPr>
          <w:rFonts w:eastAsia="Times New Roman"/>
          <w:bCs/>
          <w:lang w:val="be-BY"/>
        </w:rPr>
        <w:t xml:space="preserve"> А__ , Б__ , В__ , Г__ .</w:t>
      </w:r>
    </w:p>
    <w:p w:rsidR="00352224" w:rsidRDefault="00352224" w:rsidP="00352224">
      <w:pPr>
        <w:pStyle w:val="a3"/>
        <w:rPr>
          <w:rFonts w:eastAsia="Times New Roman"/>
          <w:bCs/>
          <w:lang w:val="be-BY"/>
        </w:rPr>
      </w:pPr>
      <w:r>
        <w:rPr>
          <w:rFonts w:eastAsia="Times New Roman"/>
          <w:b/>
          <w:bCs/>
          <w:i/>
          <w:lang w:val="be-BY"/>
        </w:rPr>
        <w:t xml:space="preserve">Адказы: </w:t>
      </w:r>
    </w:p>
    <w:p w:rsidR="00352224" w:rsidRDefault="00352224" w:rsidP="00352224">
      <w:pPr>
        <w:pStyle w:val="a3"/>
        <w:rPr>
          <w:rFonts w:eastAsia="Times New Roman"/>
          <w:bCs/>
          <w:lang w:val="be-BY"/>
        </w:rPr>
      </w:pPr>
      <w:r>
        <w:rPr>
          <w:rFonts w:eastAsia="Times New Roman"/>
          <w:bCs/>
          <w:lang w:val="be-BY"/>
        </w:rPr>
        <w:t>1.</w:t>
      </w:r>
      <w:r>
        <w:rPr>
          <w:lang w:val="be-BY"/>
        </w:rPr>
        <w:t xml:space="preserve"> “Пчала і Ружа”</w:t>
      </w:r>
      <w:r w:rsidR="00290C43">
        <w:rPr>
          <w:lang w:val="be-BY"/>
        </w:rPr>
        <w:t> —</w:t>
      </w:r>
      <w:r>
        <w:rPr>
          <w:lang w:val="be-BY"/>
        </w:rPr>
        <w:t xml:space="preserve"> Б, “Ад крадзенага не пасыцееш”</w:t>
      </w:r>
      <w:r w:rsidR="00290C43">
        <w:rPr>
          <w:lang w:val="be-BY"/>
        </w:rPr>
        <w:t> —</w:t>
      </w:r>
      <w:r w:rsidR="00A137F3">
        <w:rPr>
          <w:lang w:val="be-BY"/>
        </w:rPr>
        <w:t xml:space="preserve"> К, “Лёгка нам нічога не </w:t>
      </w:r>
      <w:r>
        <w:rPr>
          <w:lang w:val="be-BY"/>
        </w:rPr>
        <w:t>даецца”</w:t>
      </w:r>
      <w:r w:rsidR="00290C43">
        <w:rPr>
          <w:lang w:val="be-BY"/>
        </w:rPr>
        <w:t> —</w:t>
      </w:r>
      <w:r>
        <w:rPr>
          <w:lang w:val="be-BY"/>
        </w:rPr>
        <w:t xml:space="preserve"> В, “Андрэй за ўсіх мудрэй”</w:t>
      </w:r>
      <w:r w:rsidR="00290C43">
        <w:rPr>
          <w:lang w:val="be-BY"/>
        </w:rPr>
        <w:t> —</w:t>
      </w:r>
      <w:r>
        <w:rPr>
          <w:lang w:val="be-BY"/>
        </w:rPr>
        <w:t xml:space="preserve"> К.</w:t>
      </w:r>
    </w:p>
    <w:p w:rsidR="00352224" w:rsidRDefault="00352224" w:rsidP="00352224">
      <w:pPr>
        <w:pStyle w:val="a3"/>
        <w:rPr>
          <w:rFonts w:eastAsia="Times New Roman"/>
          <w:bCs/>
          <w:lang w:val="be-BY"/>
        </w:rPr>
      </w:pPr>
      <w:r>
        <w:rPr>
          <w:rFonts w:eastAsia="Times New Roman"/>
          <w:bCs/>
          <w:lang w:val="be-BY"/>
        </w:rPr>
        <w:t xml:space="preserve">2. </w:t>
      </w:r>
      <w:r>
        <w:rPr>
          <w:lang w:val="be-BY"/>
        </w:rPr>
        <w:t>1</w:t>
      </w:r>
      <w:r w:rsidR="00290C43">
        <w:rPr>
          <w:lang w:val="be-BY"/>
        </w:rPr>
        <w:t> —</w:t>
      </w:r>
      <w:r>
        <w:rPr>
          <w:lang w:val="be-BY"/>
        </w:rPr>
        <w:t xml:space="preserve"> Андрэй, 2</w:t>
      </w:r>
      <w:r w:rsidR="00290C43">
        <w:rPr>
          <w:lang w:val="be-BY"/>
        </w:rPr>
        <w:t> —</w:t>
      </w:r>
      <w:r>
        <w:rPr>
          <w:lang w:val="be-BY"/>
        </w:rPr>
        <w:t xml:space="preserve"> Сонца, 3</w:t>
      </w:r>
      <w:r w:rsidR="00290C43">
        <w:rPr>
          <w:lang w:val="be-BY"/>
        </w:rPr>
        <w:t> —</w:t>
      </w:r>
      <w:r>
        <w:rPr>
          <w:lang w:val="be-BY"/>
        </w:rPr>
        <w:t xml:space="preserve"> Пчала, 4</w:t>
      </w:r>
      <w:r w:rsidR="00290C43">
        <w:rPr>
          <w:lang w:val="be-BY"/>
        </w:rPr>
        <w:t> —</w:t>
      </w:r>
      <w:r>
        <w:rPr>
          <w:lang w:val="be-BY"/>
        </w:rPr>
        <w:t xml:space="preserve"> (меншы) сын.</w:t>
      </w:r>
    </w:p>
    <w:p w:rsidR="00352224" w:rsidRDefault="00352224" w:rsidP="00352224">
      <w:pPr>
        <w:pStyle w:val="a3"/>
        <w:rPr>
          <w:rFonts w:eastAsia="Times New Roman"/>
          <w:bCs/>
          <w:lang w:val="be-BY"/>
        </w:rPr>
      </w:pPr>
      <w:r>
        <w:rPr>
          <w:rFonts w:eastAsia="Times New Roman"/>
          <w:bCs/>
          <w:lang w:val="be-BY"/>
        </w:rPr>
        <w:t xml:space="preserve">3. </w:t>
      </w:r>
      <w:r>
        <w:rPr>
          <w:lang w:val="be-BY"/>
        </w:rPr>
        <w:t>Б.</w:t>
      </w:r>
    </w:p>
    <w:p w:rsidR="00352224" w:rsidRDefault="00352224" w:rsidP="00352224">
      <w:pPr>
        <w:pStyle w:val="a3"/>
        <w:rPr>
          <w:rFonts w:eastAsia="Calibri"/>
          <w:lang w:val="be-BY"/>
        </w:rPr>
      </w:pPr>
      <w:r>
        <w:rPr>
          <w:rFonts w:eastAsia="Times New Roman"/>
          <w:bCs/>
          <w:lang w:val="be-BY"/>
        </w:rPr>
        <w:t xml:space="preserve">4. </w:t>
      </w:r>
      <w:r>
        <w:rPr>
          <w:lang w:val="be-BY"/>
        </w:rPr>
        <w:t>3, 4, 1, 2</w:t>
      </w:r>
      <w:r>
        <w:rPr>
          <w:i/>
          <w:lang w:val="be-BY"/>
        </w:rPr>
        <w:t>.</w:t>
      </w:r>
    </w:p>
    <w:p w:rsidR="00352224" w:rsidRDefault="00352224" w:rsidP="00352224">
      <w:pPr>
        <w:pStyle w:val="a3"/>
        <w:rPr>
          <w:i/>
          <w:lang w:val="be-BY"/>
        </w:rPr>
      </w:pPr>
      <w:r>
        <w:rPr>
          <w:lang w:val="be-BY"/>
        </w:rPr>
        <w:t>5. А3, Б1, В4, Г2</w:t>
      </w:r>
      <w:r>
        <w:rPr>
          <w:i/>
          <w:lang w:val="be-BY"/>
        </w:rPr>
        <w:t>.</w:t>
      </w:r>
    </w:p>
    <w:p w:rsidR="00352224" w:rsidRDefault="00352224" w:rsidP="00A137F3">
      <w:pPr>
        <w:pStyle w:val="a3"/>
        <w:spacing w:before="57" w:after="57"/>
        <w:rPr>
          <w:b/>
          <w:i/>
          <w:lang w:val="be-BY"/>
        </w:rPr>
      </w:pPr>
      <w:r>
        <w:rPr>
          <w:b/>
          <w:i/>
          <w:lang w:val="be-BY"/>
        </w:rPr>
        <w:t>Дамашняе заданне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Заданні да ўрока пазакласнага чытання на тэму “Як ажыццявіць сваю мару? Абмеркаванне казкі Максіма Танка “Падарожжа Мураша Бадзіні”.</w:t>
      </w:r>
    </w:p>
    <w:p w:rsidR="00352224" w:rsidRDefault="00352224" w:rsidP="00A137F3">
      <w:pPr>
        <w:pStyle w:val="a3"/>
        <w:spacing w:before="57" w:after="57"/>
        <w:rPr>
          <w:b/>
          <w:i/>
          <w:lang w:val="be-BY"/>
        </w:rPr>
      </w:pPr>
      <w:r>
        <w:rPr>
          <w:b/>
          <w:i/>
          <w:lang w:val="be-BY"/>
        </w:rPr>
        <w:t>Рэфлексіўны этап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Высвятленне выканання задач, што змешч</w:t>
      </w:r>
      <w:r w:rsidR="00A137F3">
        <w:rPr>
          <w:lang w:val="be-BY"/>
        </w:rPr>
        <w:t>аныя на старонцы-навігатары (с. </w:t>
      </w:r>
      <w:r>
        <w:rPr>
          <w:lang w:val="be-BY"/>
        </w:rPr>
        <w:t>35). Самаацэнка сваіх ведаў і ўменняў па вывучаным раздзеле.</w:t>
      </w:r>
    </w:p>
    <w:p w:rsidR="00352224" w:rsidRDefault="00352224" w:rsidP="00352224">
      <w:pPr>
        <w:pStyle w:val="a3"/>
        <w:rPr>
          <w:b/>
          <w:lang w:val="be-BY"/>
        </w:rPr>
      </w:pPr>
      <w:r>
        <w:rPr>
          <w:b/>
          <w:lang w:val="be-BY"/>
        </w:rPr>
        <w:br w:type="page"/>
      </w:r>
    </w:p>
    <w:p w:rsidR="00352224" w:rsidRDefault="00352224" w:rsidP="00A137F3">
      <w:pPr>
        <w:pStyle w:val="a3"/>
        <w:spacing w:after="57"/>
        <w:rPr>
          <w:lang w:val="be-BY"/>
        </w:rPr>
      </w:pPr>
      <w:r>
        <w:rPr>
          <w:b/>
          <w:lang w:val="be-BY"/>
        </w:rPr>
        <w:lastRenderedPageBreak/>
        <w:t>Урок 51. Пазакласнае чытанне на тэму “Як ажыццявіць сваю мару? Абмеркаванне казкі Максіма Танка “Падарожжа Мураша Бадзіні”</w:t>
      </w:r>
    </w:p>
    <w:p w:rsidR="00352224" w:rsidRDefault="00352224" w:rsidP="00352224">
      <w:pPr>
        <w:pStyle w:val="a3"/>
        <w:rPr>
          <w:b/>
          <w:lang w:val="be-BY"/>
        </w:rPr>
      </w:pPr>
      <w:r>
        <w:rPr>
          <w:b/>
          <w:lang w:val="be-BY"/>
        </w:rPr>
        <w:t xml:space="preserve">ЗАДАЧЫ: </w:t>
      </w:r>
      <w:r>
        <w:rPr>
          <w:lang w:val="be-BY"/>
        </w:rPr>
        <w:t>праверыць, як вучні ведаюць змест самастойна прачытанага дома твора</w:t>
      </w:r>
      <w:r>
        <w:rPr>
          <w:lang w:val="bg-BG"/>
        </w:rPr>
        <w:t xml:space="preserve">; </w:t>
      </w:r>
      <w:r>
        <w:rPr>
          <w:lang w:val="be-BY"/>
        </w:rPr>
        <w:t>развіваць у іх уменні вызначаць дзеючых асоб, называць галоўнага героя, характарызаваць яго па паводзінах і ўчынках; выхоўваць жаданне вырашаць пастаўленыя перад сабою задачы.</w:t>
      </w:r>
    </w:p>
    <w:p w:rsidR="00352224" w:rsidRDefault="00352224" w:rsidP="00352224">
      <w:pPr>
        <w:pStyle w:val="a3"/>
        <w:rPr>
          <w:b/>
          <w:lang w:val="be-BY"/>
        </w:rPr>
      </w:pPr>
      <w:r>
        <w:rPr>
          <w:b/>
          <w:lang w:val="be-BY"/>
        </w:rPr>
        <w:t xml:space="preserve">АБСТАЛЯВАННЕ: </w:t>
      </w:r>
      <w:r>
        <w:rPr>
          <w:lang w:val="be-BY"/>
        </w:rPr>
        <w:t>партрэт Максіма Танка, выстава яго кніг, напісаных для дзяцей.</w:t>
      </w:r>
    </w:p>
    <w:p w:rsidR="00352224" w:rsidRDefault="00352224" w:rsidP="00A137F3">
      <w:pPr>
        <w:pStyle w:val="a3"/>
        <w:spacing w:before="165" w:after="57"/>
        <w:ind w:firstLine="0"/>
        <w:jc w:val="center"/>
        <w:rPr>
          <w:b/>
          <w:bCs/>
          <w:lang w:val="be-BY"/>
        </w:rPr>
      </w:pPr>
      <w:r>
        <w:rPr>
          <w:b/>
          <w:bCs/>
          <w:lang w:val="be-BY"/>
        </w:rPr>
        <w:t>Ход урока</w:t>
      </w:r>
    </w:p>
    <w:p w:rsidR="00352224" w:rsidRDefault="00352224" w:rsidP="00352224">
      <w:pPr>
        <w:pStyle w:val="a3"/>
        <w:rPr>
          <w:b/>
          <w:bCs/>
          <w:i/>
          <w:lang w:val="be-BY"/>
        </w:rPr>
      </w:pPr>
      <w:r>
        <w:rPr>
          <w:b/>
          <w:bCs/>
          <w:i/>
          <w:lang w:val="be-BY"/>
        </w:rPr>
        <w:t>Паведамленне тэмы і задач урока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Настаўнік на пачатку заняткаў паведамляе вучням, што любы чалавек на працягу свайго жыцця пастаянна пра што-небудзь марыць. І з кожным разам гэтыя мары становяцца ўсё больш сур’ёзнымі.</w:t>
      </w:r>
    </w:p>
    <w:p w:rsidR="00352224" w:rsidRDefault="00352224" w:rsidP="00A137F3">
      <w:pPr>
        <w:pStyle w:val="a3"/>
        <w:rPr>
          <w:lang w:val="be-BY"/>
        </w:rPr>
      </w:pPr>
      <w:r>
        <w:rPr>
          <w:lang w:val="be-BY"/>
        </w:rPr>
        <w:t xml:space="preserve">- Цікава, а пра што зараз марыце вы? </w:t>
      </w:r>
      <w:r>
        <w:rPr>
          <w:i/>
          <w:lang w:val="be-BY"/>
        </w:rPr>
        <w:t>(Слухаюцца выказванні дзяцей.)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Затым настаўнік прапануе вучням даць адказ на праблемныя пытанні ўрока:</w:t>
      </w:r>
    </w:p>
    <w:p w:rsidR="00352224" w:rsidRDefault="00352224" w:rsidP="00352224">
      <w:pPr>
        <w:pStyle w:val="a3"/>
        <w:rPr>
          <w:i/>
          <w:lang w:val="be-BY"/>
        </w:rPr>
      </w:pPr>
      <w:r>
        <w:rPr>
          <w:lang w:val="be-BY"/>
        </w:rPr>
        <w:t xml:space="preserve">- Як ажыццявіць сваю мару? Што для гэтага патрэбна зрабіць? Якія рысы характару трэба мець? Магчыма, на гэтыя пытанні дасць адказ наш беларускі пісьменнік Максім Танк. </w:t>
      </w:r>
      <w:r>
        <w:rPr>
          <w:i/>
          <w:lang w:val="be-BY"/>
        </w:rPr>
        <w:t>(Дэманструецца яго партрэт.)</w:t>
      </w:r>
    </w:p>
    <w:p w:rsidR="00352224" w:rsidRDefault="00352224" w:rsidP="00A137F3">
      <w:pPr>
        <w:pStyle w:val="a3"/>
        <w:spacing w:before="57" w:after="57"/>
        <w:rPr>
          <w:b/>
          <w:i/>
          <w:lang w:val="be-BY"/>
        </w:rPr>
      </w:pPr>
      <w:r>
        <w:rPr>
          <w:b/>
          <w:bCs/>
          <w:i/>
          <w:lang w:val="be-BY"/>
        </w:rPr>
        <w:t>Асноўная частка ўрока</w:t>
      </w:r>
    </w:p>
    <w:p w:rsidR="00352224" w:rsidRDefault="00352224" w:rsidP="00352224">
      <w:pPr>
        <w:pStyle w:val="a3"/>
        <w:rPr>
          <w:b/>
          <w:i/>
          <w:lang w:val="be-BY"/>
        </w:rPr>
      </w:pPr>
      <w:r>
        <w:rPr>
          <w:b/>
          <w:i/>
          <w:lang w:val="be-BY"/>
        </w:rPr>
        <w:t>А) Уступнае слова пра аўтара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g-BG"/>
        </w:rPr>
        <w:t>-</w:t>
      </w:r>
      <w:r>
        <w:rPr>
          <w:lang w:val="be-BY"/>
        </w:rPr>
        <w:t xml:space="preserve"> Максім Танк</w:t>
      </w:r>
      <w:r w:rsidR="00290C43">
        <w:rPr>
          <w:lang w:val="be-BY"/>
        </w:rPr>
        <w:t> —</w:t>
      </w:r>
      <w:r>
        <w:rPr>
          <w:lang w:val="be-BY"/>
        </w:rPr>
        <w:t xml:space="preserve"> гэта літаратурны псеўданім Яўгена Іванавіча Скурко. Першая частка псеўданіма звязана з імем яго любімага паэта Максіма Багдановіча, аўтара верша “Перад паводкай”. Другая</w:t>
      </w:r>
      <w:r w:rsidR="00290C43">
        <w:rPr>
          <w:lang w:val="be-BY"/>
        </w:rPr>
        <w:t> —</w:t>
      </w:r>
      <w:r>
        <w:rPr>
          <w:lang w:val="be-BY"/>
        </w:rPr>
        <w:t xml:space="preserve"> з ваеннай машынай, якая вызначаецца трывалым, непрабіўным корпусам.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Максім Танк нарадзіўся ў Нарачанскім краі ў вёсцы Пількаўшчына Мядзельскага раёна Мінскай вобласці ў звычайнай сялянскай сям’і. Сваю малую радзіму, звязаную са славутым возерам Нарач, паэт уславіў у разнастайных творах</w:t>
      </w:r>
      <w:r w:rsidR="00290C43">
        <w:rPr>
          <w:lang w:val="be-BY"/>
        </w:rPr>
        <w:t> —</w:t>
      </w:r>
      <w:r>
        <w:rPr>
          <w:lang w:val="be-BY"/>
        </w:rPr>
        <w:t xml:space="preserve"> вершах, паэмах і казках.</w:t>
      </w:r>
    </w:p>
    <w:p w:rsidR="00352224" w:rsidRDefault="00352224" w:rsidP="00A137F3">
      <w:pPr>
        <w:pStyle w:val="a3"/>
        <w:rPr>
          <w:lang w:val="be-BY"/>
        </w:rPr>
      </w:pPr>
      <w:r>
        <w:rPr>
          <w:lang w:val="be-BY"/>
        </w:rPr>
        <w:t>Сучаснікі называлі Максіма Танка “казачным прынцам” беларускай літаратуры. Такое імя, безумоўна, дадзена яму за яго шматлікія паэтычныя казкі: “М</w:t>
      </w:r>
      <w:r>
        <w:t>yxa</w:t>
      </w:r>
      <w:r>
        <w:rPr>
          <w:lang w:val="be-BY"/>
        </w:rPr>
        <w:t>м</w:t>
      </w:r>
      <w:r>
        <w:t>op</w:t>
      </w:r>
      <w:r>
        <w:rPr>
          <w:lang w:val="be-BY"/>
        </w:rPr>
        <w:t>”, “К</w:t>
      </w:r>
      <w:r>
        <w:t>a</w:t>
      </w:r>
      <w:r>
        <w:rPr>
          <w:lang w:val="be-BY"/>
        </w:rPr>
        <w:t>зка п</w:t>
      </w:r>
      <w:r>
        <w:t>pa</w:t>
      </w:r>
      <w:r>
        <w:rPr>
          <w:lang w:val="be-BY"/>
        </w:rPr>
        <w:t xml:space="preserve"> Мядзв</w:t>
      </w:r>
      <w:r>
        <w:t>e</w:t>
      </w:r>
      <w:r>
        <w:rPr>
          <w:lang w:val="be-BY"/>
        </w:rPr>
        <w:t>дзя”, “К</w:t>
      </w:r>
      <w:r>
        <w:t>a</w:t>
      </w:r>
      <w:r>
        <w:rPr>
          <w:lang w:val="be-BY"/>
        </w:rPr>
        <w:t>зка п</w:t>
      </w:r>
      <w:r>
        <w:t>pa</w:t>
      </w:r>
      <w:r>
        <w:rPr>
          <w:lang w:val="be-BY"/>
        </w:rPr>
        <w:t xml:space="preserve"> М</w:t>
      </w:r>
      <w:r>
        <w:t>y</w:t>
      </w:r>
      <w:r>
        <w:rPr>
          <w:lang w:val="be-BY"/>
        </w:rPr>
        <w:t>зык</w:t>
      </w:r>
      <w:r>
        <w:t>y</w:t>
      </w:r>
      <w:r>
        <w:rPr>
          <w:lang w:val="be-BY"/>
        </w:rPr>
        <w:t>”, “Г</w:t>
      </w:r>
      <w:r>
        <w:t>a</w:t>
      </w:r>
      <w:r>
        <w:rPr>
          <w:lang w:val="be-BY"/>
        </w:rPr>
        <w:t>л</w:t>
      </w:r>
      <w:r>
        <w:t>i</w:t>
      </w:r>
      <w:r>
        <w:rPr>
          <w:lang w:val="be-BY"/>
        </w:rPr>
        <w:t>нк</w:t>
      </w:r>
      <w:r>
        <w:t>a</w:t>
      </w:r>
      <w:r>
        <w:rPr>
          <w:lang w:val="be-BY"/>
        </w:rPr>
        <w:t xml:space="preserve"> </w:t>
      </w:r>
      <w:r>
        <w:t>i</w:t>
      </w:r>
      <w:r>
        <w:rPr>
          <w:lang w:val="be-BY"/>
        </w:rPr>
        <w:t xml:space="preserve"> в</w:t>
      </w:r>
      <w:r>
        <w:t>epa</w:t>
      </w:r>
      <w:r>
        <w:rPr>
          <w:lang w:val="be-BY"/>
        </w:rPr>
        <w:t>б</w:t>
      </w:r>
      <w:r>
        <w:t>e</w:t>
      </w:r>
      <w:r>
        <w:rPr>
          <w:lang w:val="be-BY"/>
        </w:rPr>
        <w:t>й”, “Ж</w:t>
      </w:r>
      <w:r>
        <w:t>ypa</w:t>
      </w:r>
      <w:r>
        <w:rPr>
          <w:lang w:val="be-BY"/>
        </w:rPr>
        <w:t>в</w:t>
      </w:r>
      <w:r>
        <w:t>e</w:t>
      </w:r>
      <w:r>
        <w:rPr>
          <w:lang w:val="be-BY"/>
        </w:rPr>
        <w:t xml:space="preserve">ль </w:t>
      </w:r>
      <w:r>
        <w:t>i</w:t>
      </w:r>
      <w:r w:rsidR="00A137F3">
        <w:rPr>
          <w:lang w:val="be-BY"/>
        </w:rPr>
        <w:t> </w:t>
      </w:r>
      <w:r>
        <w:rPr>
          <w:lang w:val="be-BY"/>
        </w:rPr>
        <w:t>ч</w:t>
      </w:r>
      <w:r>
        <w:t>a</w:t>
      </w:r>
      <w:r>
        <w:rPr>
          <w:lang w:val="be-BY"/>
        </w:rPr>
        <w:t>пля”, “Ж</w:t>
      </w:r>
      <w:r>
        <w:t>y</w:t>
      </w:r>
      <w:r>
        <w:rPr>
          <w:lang w:val="be-BY"/>
        </w:rPr>
        <w:t xml:space="preserve">к </w:t>
      </w:r>
      <w:r>
        <w:t>i</w:t>
      </w:r>
      <w:r>
        <w:rPr>
          <w:lang w:val="be-BY"/>
        </w:rPr>
        <w:t xml:space="preserve"> </w:t>
      </w:r>
      <w:r>
        <w:t>c</w:t>
      </w:r>
      <w:r>
        <w:rPr>
          <w:lang w:val="be-BY"/>
        </w:rPr>
        <w:t>л</w:t>
      </w:r>
      <w:r>
        <w:t>i</w:t>
      </w:r>
      <w:r>
        <w:rPr>
          <w:lang w:val="be-BY"/>
        </w:rPr>
        <w:t>м</w:t>
      </w:r>
      <w:r>
        <w:t>a</w:t>
      </w:r>
      <w:r>
        <w:rPr>
          <w:lang w:val="be-BY"/>
        </w:rPr>
        <w:t>к”, “К</w:t>
      </w:r>
      <w:r>
        <w:t>o</w:t>
      </w:r>
      <w:r>
        <w:rPr>
          <w:lang w:val="be-BY"/>
        </w:rPr>
        <w:t xml:space="preserve">нь </w:t>
      </w:r>
      <w:r>
        <w:t>i</w:t>
      </w:r>
      <w:r>
        <w:rPr>
          <w:lang w:val="be-BY"/>
        </w:rPr>
        <w:t xml:space="preserve"> л</w:t>
      </w:r>
      <w:r>
        <w:t>e</w:t>
      </w:r>
      <w:r>
        <w:rPr>
          <w:lang w:val="be-BY"/>
        </w:rPr>
        <w:t>ў”, “Ся</w:t>
      </w:r>
      <w:r>
        <w:t>po</w:t>
      </w:r>
      <w:r>
        <w:rPr>
          <w:lang w:val="be-BY"/>
        </w:rPr>
        <w:t>д ля</w:t>
      </w:r>
      <w:r>
        <w:t>co</w:t>
      </w:r>
      <w:r>
        <w:rPr>
          <w:lang w:val="be-BY"/>
        </w:rPr>
        <w:t>ў н</w:t>
      </w:r>
      <w:r>
        <w:t>a</w:t>
      </w:r>
      <w:r>
        <w:rPr>
          <w:lang w:val="be-BY"/>
        </w:rPr>
        <w:t>днём</w:t>
      </w:r>
      <w:r>
        <w:t>a</w:t>
      </w:r>
      <w:r>
        <w:rPr>
          <w:lang w:val="be-BY"/>
        </w:rPr>
        <w:t>н</w:t>
      </w:r>
      <w:r>
        <w:t>c</w:t>
      </w:r>
      <w:r>
        <w:rPr>
          <w:lang w:val="be-BY"/>
        </w:rPr>
        <w:t>к</w:t>
      </w:r>
      <w:r>
        <w:t>ix</w:t>
      </w:r>
      <w:r>
        <w:rPr>
          <w:lang w:val="be-BY"/>
        </w:rPr>
        <w:t>” і “Падарожжа Му</w:t>
      </w:r>
      <w:r>
        <w:t>pa</w:t>
      </w:r>
      <w:r>
        <w:rPr>
          <w:lang w:val="be-BY"/>
        </w:rPr>
        <w:t>ш</w:t>
      </w:r>
      <w:r>
        <w:t>a</w:t>
      </w:r>
      <w:r>
        <w:rPr>
          <w:lang w:val="be-BY"/>
        </w:rPr>
        <w:t xml:space="preserve"> Б</w:t>
      </w:r>
      <w:r>
        <w:t>a</w:t>
      </w:r>
      <w:r>
        <w:rPr>
          <w:lang w:val="be-BY"/>
        </w:rPr>
        <w:t>дз</w:t>
      </w:r>
      <w:r>
        <w:t>i</w:t>
      </w:r>
      <w:r>
        <w:rPr>
          <w:lang w:val="be-BY"/>
        </w:rPr>
        <w:t xml:space="preserve">ні”. </w:t>
      </w:r>
      <w:r>
        <w:rPr>
          <w:i/>
          <w:lang w:val="be-BY"/>
        </w:rPr>
        <w:t>(Настаўнік дэманструе асобныя кнігі Максіма Танка, напісаныя для дзяцей.)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Казка “Падарожжа М</w:t>
      </w:r>
      <w:r>
        <w:t>ypa</w:t>
      </w:r>
      <w:r>
        <w:rPr>
          <w:lang w:val="be-BY"/>
        </w:rPr>
        <w:t>ш</w:t>
      </w:r>
      <w:r>
        <w:t>a</w:t>
      </w:r>
      <w:r>
        <w:rPr>
          <w:lang w:val="be-BY"/>
        </w:rPr>
        <w:t xml:space="preserve"> Б</w:t>
      </w:r>
      <w:r>
        <w:t>a</w:t>
      </w:r>
      <w:r>
        <w:rPr>
          <w:lang w:val="be-BY"/>
        </w:rPr>
        <w:t>дз</w:t>
      </w:r>
      <w:r>
        <w:t>i</w:t>
      </w:r>
      <w:r>
        <w:rPr>
          <w:lang w:val="be-BY"/>
        </w:rPr>
        <w:t xml:space="preserve">ні” </w:t>
      </w:r>
      <w:r>
        <w:rPr>
          <w:color w:val="000000"/>
          <w:lang w:val="be-BY"/>
        </w:rPr>
        <w:t>з’яв</w:t>
      </w:r>
      <w:r>
        <w:rPr>
          <w:color w:val="000000"/>
        </w:rPr>
        <w:t>i</w:t>
      </w:r>
      <w:r>
        <w:rPr>
          <w:color w:val="000000"/>
          <w:lang w:val="be-BY"/>
        </w:rPr>
        <w:t>л</w:t>
      </w:r>
      <w:r>
        <w:rPr>
          <w:color w:val="000000"/>
        </w:rPr>
        <w:t>ac</w:t>
      </w:r>
      <w:r>
        <w:rPr>
          <w:color w:val="000000"/>
          <w:lang w:val="be-BY"/>
        </w:rPr>
        <w:t>я пісьменніцкім в</w:t>
      </w:r>
      <w:r>
        <w:rPr>
          <w:color w:val="000000"/>
        </w:rPr>
        <w:t>o</w:t>
      </w:r>
      <w:r>
        <w:rPr>
          <w:color w:val="000000"/>
          <w:lang w:val="be-BY"/>
        </w:rPr>
        <w:t>дг</w:t>
      </w:r>
      <w:r>
        <w:rPr>
          <w:color w:val="000000"/>
        </w:rPr>
        <w:t>y</w:t>
      </w:r>
      <w:r>
        <w:rPr>
          <w:color w:val="000000"/>
          <w:lang w:val="be-BY"/>
        </w:rPr>
        <w:t>к</w:t>
      </w:r>
      <w:r>
        <w:rPr>
          <w:color w:val="000000"/>
        </w:rPr>
        <w:t>a</w:t>
      </w:r>
      <w:r>
        <w:rPr>
          <w:color w:val="000000"/>
          <w:lang w:val="be-BY"/>
        </w:rPr>
        <w:t>м н</w:t>
      </w:r>
      <w:r>
        <w:rPr>
          <w:color w:val="000000"/>
        </w:rPr>
        <w:t>a</w:t>
      </w:r>
      <w:r w:rsidR="00A137F3">
        <w:rPr>
          <w:color w:val="000000"/>
          <w:lang w:val="be-BY"/>
        </w:rPr>
        <w:t> </w:t>
      </w:r>
      <w:r>
        <w:rPr>
          <w:color w:val="000000"/>
        </w:rPr>
        <w:t>a</w:t>
      </w:r>
      <w:r>
        <w:rPr>
          <w:color w:val="000000"/>
          <w:lang w:val="be-BY"/>
        </w:rPr>
        <w:t xml:space="preserve">ктыўнае </w:t>
      </w:r>
      <w:r>
        <w:rPr>
          <w:color w:val="000000"/>
        </w:rPr>
        <w:t>ac</w:t>
      </w:r>
      <w:r>
        <w:rPr>
          <w:color w:val="000000"/>
          <w:lang w:val="be-BY"/>
        </w:rPr>
        <w:t>в</w:t>
      </w:r>
      <w:r>
        <w:rPr>
          <w:color w:val="000000"/>
        </w:rPr>
        <w:t>ae</w:t>
      </w:r>
      <w:r>
        <w:rPr>
          <w:color w:val="000000"/>
          <w:lang w:val="be-BY"/>
        </w:rPr>
        <w:t>нн</w:t>
      </w:r>
      <w:r>
        <w:rPr>
          <w:color w:val="000000"/>
        </w:rPr>
        <w:t>e</w:t>
      </w:r>
      <w:r>
        <w:rPr>
          <w:color w:val="000000"/>
          <w:lang w:val="be-BY"/>
        </w:rPr>
        <w:t xml:space="preserve"> к</w:t>
      </w:r>
      <w:r>
        <w:rPr>
          <w:color w:val="000000"/>
        </w:rPr>
        <w:t>oc</w:t>
      </w:r>
      <w:r>
        <w:rPr>
          <w:color w:val="000000"/>
          <w:lang w:val="be-BY"/>
        </w:rPr>
        <w:t>м</w:t>
      </w:r>
      <w:r>
        <w:rPr>
          <w:color w:val="000000"/>
        </w:rPr>
        <w:t>acy</w:t>
      </w:r>
      <w:r>
        <w:rPr>
          <w:color w:val="000000"/>
          <w:lang w:val="be-BY"/>
        </w:rPr>
        <w:t>.</w:t>
      </w:r>
    </w:p>
    <w:p w:rsidR="00352224" w:rsidRDefault="00352224" w:rsidP="00A137F3">
      <w:pPr>
        <w:pStyle w:val="a3"/>
        <w:spacing w:before="57" w:after="57"/>
        <w:rPr>
          <w:b/>
          <w:lang w:val="bg-BG"/>
        </w:rPr>
      </w:pPr>
      <w:r>
        <w:rPr>
          <w:b/>
          <w:i/>
          <w:lang w:val="be-BY"/>
        </w:rPr>
        <w:t>Б) Арыенціровачны этап</w:t>
      </w:r>
      <w:r>
        <w:rPr>
          <w:b/>
          <w:lang w:val="be-BY"/>
        </w:rPr>
        <w:t xml:space="preserve"> </w:t>
      </w:r>
      <w:r>
        <w:rPr>
          <w:lang w:val="be-BY"/>
        </w:rPr>
        <w:t>прапануем правесці ў форме літаратурнай віктарыны, якая дапаможа праверыць, як вучні ведаюць змест самастойна прачытанай дома казкі “Падарожжа М</w:t>
      </w:r>
      <w:r>
        <w:t>ypa</w:t>
      </w:r>
      <w:r>
        <w:rPr>
          <w:lang w:val="be-BY"/>
        </w:rPr>
        <w:t>ш</w:t>
      </w:r>
      <w:r>
        <w:t>a</w:t>
      </w:r>
      <w:r>
        <w:rPr>
          <w:lang w:val="be-BY"/>
        </w:rPr>
        <w:t xml:space="preserve"> Б</w:t>
      </w:r>
      <w:r>
        <w:t>a</w:t>
      </w:r>
      <w:r>
        <w:rPr>
          <w:lang w:val="be-BY"/>
        </w:rPr>
        <w:t>дз</w:t>
      </w:r>
      <w:r>
        <w:t>i</w:t>
      </w:r>
      <w:r>
        <w:rPr>
          <w:lang w:val="be-BY"/>
        </w:rPr>
        <w:t>н</w:t>
      </w:r>
      <w:r>
        <w:rPr>
          <w:lang w:val="bg-BG"/>
        </w:rPr>
        <w:t>і”.</w:t>
      </w:r>
    </w:p>
    <w:p w:rsidR="00352224" w:rsidRDefault="00352224" w:rsidP="00352224">
      <w:pPr>
        <w:pStyle w:val="a3"/>
        <w:rPr>
          <w:b/>
          <w:lang w:val="be-BY"/>
        </w:rPr>
      </w:pPr>
      <w:r>
        <w:rPr>
          <w:b/>
          <w:lang w:val="en-US"/>
        </w:rPr>
        <w:t>I</w:t>
      </w:r>
      <w:r>
        <w:rPr>
          <w:b/>
          <w:lang w:val="be-BY"/>
        </w:rPr>
        <w:t>. Пазнайце персанажаў па апісанні: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1. Адна бяда: газеты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Сам прачытаць не можа.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Паклікаў ён лісіцу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З мядзведзем-дабрадзеем,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lastRenderedPageBreak/>
        <w:t>Ды і яны не вельмі</w:t>
      </w:r>
    </w:p>
    <w:p w:rsidR="00352224" w:rsidRDefault="00352224" w:rsidP="00A137F3">
      <w:pPr>
        <w:pStyle w:val="a3"/>
        <w:spacing w:after="57"/>
        <w:rPr>
          <w:lang w:val="be-BY"/>
        </w:rPr>
      </w:pPr>
      <w:r>
        <w:rPr>
          <w:lang w:val="be-BY"/>
        </w:rPr>
        <w:t xml:space="preserve">Ў чытанні разумеюць. </w:t>
      </w:r>
      <w:r>
        <w:rPr>
          <w:i/>
          <w:lang w:val="be-BY"/>
        </w:rPr>
        <w:t>(Вожык.)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2) … гнездаваў на школе,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Які, чуваць, кумекаў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У грамаце найболей.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І той праклекатаў ім,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Што з Байканура скора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Ў ракеце касманаўты</w:t>
      </w:r>
    </w:p>
    <w:p w:rsidR="00352224" w:rsidRDefault="00352224" w:rsidP="00A137F3">
      <w:pPr>
        <w:pStyle w:val="a3"/>
        <w:spacing w:after="57"/>
        <w:rPr>
          <w:lang w:val="be-BY"/>
        </w:rPr>
      </w:pPr>
      <w:r>
        <w:rPr>
          <w:lang w:val="be-BY"/>
        </w:rPr>
        <w:t xml:space="preserve">Адправяцца да зораў. </w:t>
      </w:r>
      <w:r>
        <w:rPr>
          <w:i/>
          <w:lang w:val="be-BY"/>
        </w:rPr>
        <w:t>(Бусел.)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3) … любіў залазіць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На стромкія хваіны.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І з вышыні паднебнай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Глядзець на сонца, зоры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Ды марыць пра вандроўку</w:t>
      </w:r>
    </w:p>
    <w:p w:rsidR="00352224" w:rsidRDefault="00352224" w:rsidP="00A137F3">
      <w:pPr>
        <w:pStyle w:val="a3"/>
        <w:spacing w:after="57"/>
        <w:rPr>
          <w:lang w:val="be-BY"/>
        </w:rPr>
      </w:pPr>
      <w:r>
        <w:rPr>
          <w:lang w:val="be-BY"/>
        </w:rPr>
        <w:t xml:space="preserve">У захмарныя прасторы. </w:t>
      </w:r>
      <w:r>
        <w:rPr>
          <w:i/>
          <w:lang w:val="be-BY"/>
        </w:rPr>
        <w:t>(Мураш Бадзіня.)</w:t>
      </w:r>
    </w:p>
    <w:p w:rsidR="00352224" w:rsidRDefault="00352224" w:rsidP="00352224">
      <w:pPr>
        <w:pStyle w:val="a3"/>
        <w:rPr>
          <w:b/>
          <w:lang w:val="be-BY"/>
        </w:rPr>
      </w:pPr>
      <w:r>
        <w:rPr>
          <w:b/>
          <w:lang w:val="en-US"/>
        </w:rPr>
        <w:t>II</w:t>
      </w:r>
      <w:r>
        <w:rPr>
          <w:b/>
          <w:lang w:val="be-BY"/>
        </w:rPr>
        <w:t>. Хто з герояў казкі і ў якой сітуацыі сказаў ці падумаў так: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1)</w:t>
      </w:r>
      <w:r w:rsidR="00290C43">
        <w:rPr>
          <w:lang w:val="be-BY"/>
        </w:rPr>
        <w:t> —</w:t>
      </w:r>
      <w:r>
        <w:rPr>
          <w:lang w:val="be-BY"/>
        </w:rPr>
        <w:t xml:space="preserve"> А я</w:t>
      </w:r>
      <w:r w:rsidR="00290C43">
        <w:rPr>
          <w:lang w:val="be-BY"/>
        </w:rPr>
        <w:t> —</w:t>
      </w:r>
      <w:r>
        <w:rPr>
          <w:lang w:val="be-BY"/>
        </w:rPr>
        <w:t xml:space="preserve"> да Байканура,</w:t>
      </w:r>
    </w:p>
    <w:p w:rsidR="00352224" w:rsidRDefault="00352224" w:rsidP="00024988">
      <w:pPr>
        <w:pStyle w:val="a3"/>
        <w:spacing w:after="57"/>
        <w:rPr>
          <w:lang w:val="be-BY"/>
        </w:rPr>
      </w:pPr>
      <w:r>
        <w:rPr>
          <w:lang w:val="be-BY"/>
        </w:rPr>
        <w:t>Там</w:t>
      </w:r>
      <w:r w:rsidR="00290C43">
        <w:rPr>
          <w:lang w:val="be-BY"/>
        </w:rPr>
        <w:t> —</w:t>
      </w:r>
      <w:r>
        <w:rPr>
          <w:lang w:val="be-BY"/>
        </w:rPr>
        <w:t xml:space="preserve"> мой сыночак мілы… </w:t>
      </w:r>
      <w:r>
        <w:rPr>
          <w:i/>
          <w:lang w:val="be-BY"/>
        </w:rPr>
        <w:t>(Бабуля, якая ў к</w:t>
      </w:r>
      <w:r w:rsidR="00024988">
        <w:rPr>
          <w:i/>
          <w:lang w:val="be-BY"/>
        </w:rPr>
        <w:t>а́се аэрапорта купляла білет на </w:t>
      </w:r>
      <w:r>
        <w:rPr>
          <w:i/>
          <w:lang w:val="be-BY"/>
        </w:rPr>
        <w:t>самалёт у Байканур.)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2)</w:t>
      </w:r>
      <w:r w:rsidR="00290C43">
        <w:rPr>
          <w:lang w:val="be-BY"/>
        </w:rPr>
        <w:t> —</w:t>
      </w:r>
      <w:r>
        <w:rPr>
          <w:i/>
          <w:lang w:val="be-BY"/>
        </w:rPr>
        <w:t xml:space="preserve"> </w:t>
      </w:r>
      <w:r>
        <w:rPr>
          <w:lang w:val="be-BY"/>
        </w:rPr>
        <w:t>Як добра, што ты ў госці</w:t>
      </w:r>
    </w:p>
    <w:p w:rsidR="00352224" w:rsidRDefault="00352224" w:rsidP="00024988">
      <w:pPr>
        <w:pStyle w:val="a3"/>
        <w:spacing w:after="57"/>
        <w:rPr>
          <w:lang w:val="be-BY"/>
        </w:rPr>
      </w:pPr>
      <w:r>
        <w:rPr>
          <w:lang w:val="be-BY"/>
        </w:rPr>
        <w:t xml:space="preserve">Нарэшце прыляцела… </w:t>
      </w:r>
      <w:r>
        <w:rPr>
          <w:i/>
          <w:lang w:val="be-BY"/>
        </w:rPr>
        <w:t>(Сын-касманаўт, які сустракаў сваю маці ў Байкануры.)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3) Але ж і адступаць як,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Калі ўсе ў родным краі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Пра гэта падарожжа</w:t>
      </w:r>
    </w:p>
    <w:p w:rsidR="00352224" w:rsidRDefault="00352224" w:rsidP="00024988">
      <w:pPr>
        <w:pStyle w:val="a3"/>
        <w:spacing w:after="57"/>
        <w:rPr>
          <w:lang w:val="be-BY"/>
        </w:rPr>
      </w:pPr>
      <w:r>
        <w:rPr>
          <w:lang w:val="be-BY"/>
        </w:rPr>
        <w:t xml:space="preserve">На кожнай сцежцы знаюць. </w:t>
      </w:r>
      <w:r>
        <w:rPr>
          <w:i/>
          <w:lang w:val="be-BY"/>
        </w:rPr>
        <w:t>(Спалоханы М</w:t>
      </w:r>
      <w:r w:rsidR="00024988">
        <w:rPr>
          <w:i/>
          <w:lang w:val="be-BY"/>
        </w:rPr>
        <w:t>ураш Бадзіня, калі паглядзеў на </w:t>
      </w:r>
      <w:r>
        <w:rPr>
          <w:i/>
          <w:lang w:val="be-BY"/>
        </w:rPr>
        <w:t>касмічны карабель перад палётам.)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4) Што ў іх усё ў парадку,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Да працы прыступілі,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Салют касмічна-зорны</w:t>
      </w:r>
    </w:p>
    <w:p w:rsidR="00352224" w:rsidRDefault="00352224" w:rsidP="00024988">
      <w:pPr>
        <w:pStyle w:val="a3"/>
        <w:spacing w:after="57"/>
        <w:rPr>
          <w:lang w:val="be-BY"/>
        </w:rPr>
      </w:pPr>
      <w:r>
        <w:rPr>
          <w:lang w:val="be-BY"/>
        </w:rPr>
        <w:t xml:space="preserve">Ўсім перадаць прасілі. </w:t>
      </w:r>
      <w:r>
        <w:rPr>
          <w:i/>
          <w:lang w:val="be-BY"/>
        </w:rPr>
        <w:t>(Два касманаўты, якія адправіліся ў космас.)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g-BG"/>
        </w:rPr>
        <w:t>5)</w:t>
      </w:r>
      <w:r w:rsidR="00290C43">
        <w:rPr>
          <w:lang w:val="bg-BG"/>
        </w:rPr>
        <w:t> —</w:t>
      </w:r>
      <w:r>
        <w:rPr>
          <w:lang w:val="be-BY"/>
        </w:rPr>
        <w:t xml:space="preserve"> Адкуль ты ўзяўся, дружа?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Ды ты ўжо не хавайся.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Цяпер нас будзе трое.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Работу падшукаем</w:t>
      </w:r>
    </w:p>
    <w:p w:rsidR="00352224" w:rsidRDefault="00352224" w:rsidP="00024988">
      <w:pPr>
        <w:pStyle w:val="a3"/>
        <w:spacing w:after="57"/>
        <w:rPr>
          <w:i/>
          <w:lang w:val="be-BY"/>
        </w:rPr>
      </w:pPr>
      <w:r>
        <w:rPr>
          <w:lang w:val="be-BY"/>
        </w:rPr>
        <w:t xml:space="preserve">І для цябе, героя. </w:t>
      </w:r>
      <w:r>
        <w:rPr>
          <w:i/>
          <w:lang w:val="be-BY"/>
        </w:rPr>
        <w:t>(Касманаўты, якія ляцелі разам з мурашом Бадзіням у адной ракеце і пачулі яго голас.)</w:t>
      </w:r>
    </w:p>
    <w:p w:rsidR="00352224" w:rsidRDefault="00352224" w:rsidP="00352224">
      <w:pPr>
        <w:pStyle w:val="a3"/>
        <w:rPr>
          <w:b/>
          <w:lang w:val="be-BY"/>
        </w:rPr>
      </w:pPr>
      <w:r>
        <w:rPr>
          <w:b/>
          <w:lang w:val="en-US"/>
        </w:rPr>
        <w:t>III</w:t>
      </w:r>
      <w:r>
        <w:rPr>
          <w:b/>
          <w:lang w:val="be-BY"/>
        </w:rPr>
        <w:t>. Адкажыце на пытанні:</w:t>
      </w:r>
    </w:p>
    <w:p w:rsidR="00352224" w:rsidRDefault="00352224" w:rsidP="00352224">
      <w:pPr>
        <w:pStyle w:val="a3"/>
        <w:rPr>
          <w:b/>
          <w:lang w:val="be-BY"/>
        </w:rPr>
      </w:pPr>
      <w:r>
        <w:rPr>
          <w:lang w:val="be-BY"/>
        </w:rPr>
        <w:t>- У якіх месцах адбываюцца падзеі, апісаныя Максімам Танкам у казцы?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g-BG"/>
        </w:rPr>
        <w:t>-</w:t>
      </w:r>
      <w:r>
        <w:rPr>
          <w:lang w:val="be-BY"/>
        </w:rPr>
        <w:t xml:space="preserve"> Хто з’яўляецца галоўным героем твора?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g-BG"/>
        </w:rPr>
        <w:t>-</w:t>
      </w:r>
      <w:r>
        <w:rPr>
          <w:lang w:val="be-BY"/>
        </w:rPr>
        <w:t xml:space="preserve"> Ці спадабаўся ён вам? Чаму?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g-BG"/>
        </w:rPr>
        <w:t>-</w:t>
      </w:r>
      <w:r>
        <w:rPr>
          <w:lang w:val="be-BY"/>
        </w:rPr>
        <w:t xml:space="preserve"> Што абазначае ў прозвішчы Мураша слова </w:t>
      </w:r>
      <w:r>
        <w:rPr>
          <w:b/>
          <w:i/>
          <w:lang w:val="be-BY"/>
        </w:rPr>
        <w:t>бадзіня</w:t>
      </w:r>
      <w:r>
        <w:rPr>
          <w:lang w:val="be-BY"/>
        </w:rPr>
        <w:t xml:space="preserve">? </w:t>
      </w:r>
      <w:r>
        <w:rPr>
          <w:i/>
          <w:lang w:val="be-BY"/>
        </w:rPr>
        <w:t xml:space="preserve">(Заслухаўшы меркаванні дзяцей, настаўнік кажа, што паэт надаў такое прозвішча з-за любові галоўнага героя </w:t>
      </w:r>
      <w:r>
        <w:rPr>
          <w:b/>
          <w:i/>
          <w:lang w:val="be-BY"/>
        </w:rPr>
        <w:t>бадзяцца</w:t>
      </w:r>
      <w:r>
        <w:rPr>
          <w:i/>
          <w:lang w:val="be-BY"/>
        </w:rPr>
        <w:t xml:space="preserve"> (валачыцца, падарожнічаць). Калі хто з вучняў прачытае казку пад іншым загалоўкам</w:t>
      </w:r>
      <w:r w:rsidR="00290C43">
        <w:rPr>
          <w:i/>
          <w:lang w:val="be-BY"/>
        </w:rPr>
        <w:t> —</w:t>
      </w:r>
      <w:r>
        <w:rPr>
          <w:i/>
          <w:lang w:val="be-BY"/>
        </w:rPr>
        <w:t xml:space="preserve"> “Быліна пра касмічнае падарожжа Мураша Бадзіні”, </w:t>
      </w:r>
      <w:r>
        <w:rPr>
          <w:i/>
          <w:lang w:val="be-BY"/>
        </w:rPr>
        <w:lastRenderedPageBreak/>
        <w:t>то</w:t>
      </w:r>
      <w:r w:rsidR="00024988">
        <w:rPr>
          <w:i/>
          <w:lang w:val="be-BY"/>
        </w:rPr>
        <w:t> </w:t>
      </w:r>
      <w:r>
        <w:rPr>
          <w:i/>
          <w:lang w:val="be-BY"/>
        </w:rPr>
        <w:t xml:space="preserve">настаўнік прапануе дзецям знайсці і прачытаць тлумачэнне слова </w:t>
      </w:r>
      <w:r>
        <w:rPr>
          <w:b/>
          <w:i/>
          <w:lang w:val="be-BY"/>
        </w:rPr>
        <w:t>быліна</w:t>
      </w:r>
      <w:r w:rsidR="00024988">
        <w:rPr>
          <w:i/>
          <w:lang w:val="be-BY"/>
        </w:rPr>
        <w:t xml:space="preserve"> ў </w:t>
      </w:r>
      <w:r>
        <w:rPr>
          <w:i/>
          <w:lang w:val="be-BY"/>
        </w:rPr>
        <w:t>слоўніках. “Быліна</w:t>
      </w:r>
      <w:r w:rsidR="00290C43">
        <w:rPr>
          <w:i/>
          <w:lang w:val="be-BY"/>
        </w:rPr>
        <w:t> —</w:t>
      </w:r>
      <w:r>
        <w:rPr>
          <w:i/>
          <w:lang w:val="be-BY"/>
        </w:rPr>
        <w:t xml:space="preserve"> даўнейшая народная песня пра подзвігі асілкаў, герояў”.)</w:t>
      </w:r>
    </w:p>
    <w:p w:rsidR="00352224" w:rsidRDefault="00352224" w:rsidP="00024988">
      <w:pPr>
        <w:pStyle w:val="a3"/>
        <w:spacing w:before="57" w:after="57"/>
        <w:rPr>
          <w:lang w:val="be-BY"/>
        </w:rPr>
      </w:pPr>
      <w:r>
        <w:rPr>
          <w:b/>
          <w:i/>
          <w:lang w:val="be-BY"/>
        </w:rPr>
        <w:t>В) Самастойнае складанне плана прачытанай дома казкі</w:t>
      </w:r>
    </w:p>
    <w:p w:rsidR="00352224" w:rsidRDefault="00352224" w:rsidP="00352224">
      <w:pPr>
        <w:pStyle w:val="a3"/>
        <w:rPr>
          <w:b/>
          <w:lang w:val="be-BY"/>
        </w:rPr>
      </w:pPr>
      <w:r>
        <w:rPr>
          <w:lang w:val="be-BY"/>
        </w:rPr>
        <w:t xml:space="preserve">Настаўнік на аркушах дэманструе на дошцы і на раздадзеных картках загалоўкі сэнсавых частак твора </w:t>
      </w:r>
      <w:r>
        <w:rPr>
          <w:lang w:val="bg-BG"/>
        </w:rPr>
        <w:t>і прапаноўвае вучням самастойна ці ў парах упарадкаваць іх згодна са зместам.</w:t>
      </w:r>
    </w:p>
    <w:p w:rsidR="00352224" w:rsidRDefault="00352224" w:rsidP="00352224">
      <w:pPr>
        <w:pStyle w:val="a3"/>
        <w:rPr>
          <w:b/>
          <w:lang w:val="be-BY"/>
        </w:rPr>
      </w:pPr>
      <w:r>
        <w:rPr>
          <w:rFonts w:ascii="Calibri" w:hAnsi="Calibri"/>
          <w:noProof/>
          <w:lang w:eastAsia="ru-RU"/>
        </w:rPr>
        <mc:AlternateContent>
          <mc:Choice Requires="wpg">
            <w:drawing>
              <wp:inline distT="0" distB="0" distL="0" distR="0" wp14:anchorId="3C2520D4" wp14:editId="776934A9">
                <wp:extent cx="6143625" cy="2257425"/>
                <wp:effectExtent l="9525" t="9525" r="9525" b="952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2257425"/>
                          <a:chOff x="1440" y="9521"/>
                          <a:chExt cx="9675" cy="3555"/>
                        </a:xfrm>
                      </wpg:grpSpPr>
                      <wps:wsp>
                        <wps:cNvPr id="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605" y="9521"/>
                            <a:ext cx="2775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0C43" w:rsidRDefault="00290C43" w:rsidP="00352224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e-BY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e-BY"/>
                                </w:rPr>
                                <w:t>Дзіўная чутка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055" y="10496"/>
                            <a:ext cx="3060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0C43" w:rsidRDefault="00290C43" w:rsidP="00352224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e-BY"/>
                                </w:rPr>
                                <w:t>Каля касы аэрадрома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40" y="10496"/>
                            <a:ext cx="3255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0C43" w:rsidRDefault="00290C43" w:rsidP="00352224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e-BY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e-BY"/>
                                </w:rPr>
                                <w:t>Усё пачалося з газеты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40" y="11441"/>
                            <a:ext cx="3420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0C43" w:rsidRDefault="00290C43" w:rsidP="00352224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e-BY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e-BY"/>
                                </w:rPr>
                                <w:t>Размова з касманаўтамі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070" y="10496"/>
                            <a:ext cx="2610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0C43" w:rsidRDefault="00290C43" w:rsidP="00352224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Палёт у космас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680" y="9606"/>
                            <a:ext cx="3435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0C43" w:rsidRDefault="00290C43" w:rsidP="00352224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Сустрэча сына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e-BY"/>
                                </w:rPr>
                                <w:t>і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мац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e-BY"/>
                                </w:rPr>
                                <w:t>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625" y="11441"/>
                            <a:ext cx="2280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0C43" w:rsidRDefault="00290C43" w:rsidP="00352224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e-BY"/>
                                </w:rPr>
                                <w:t>На Байкануры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500" y="9606"/>
                            <a:ext cx="2700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0C43" w:rsidRDefault="00290C43" w:rsidP="00352224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У самалёце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055" y="11441"/>
                            <a:ext cx="3075" cy="8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0C43" w:rsidRDefault="00290C43" w:rsidP="0035222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e-BY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e-BY"/>
                                </w:rPr>
                                <w:t>Даследчык падзорных</w:t>
                              </w:r>
                            </w:p>
                            <w:p w:rsidR="00290C43" w:rsidRDefault="00290C43" w:rsidP="0035222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e-BY"/>
                                </w:rPr>
                                <w:t>глыбінь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500" y="12416"/>
                            <a:ext cx="3120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0C43" w:rsidRDefault="00290C43" w:rsidP="00352224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be-BY"/>
                                </w:rPr>
                                <w:t>Сустрэча героя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32" style="width:483.75pt;height:177.75pt;mso-position-horizontal-relative:char;mso-position-vertical-relative:line" coordorigin="1440,9521" coordsize="9675,3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">
                <v:rect id="Rectangle 21" o:spid="_x0000_s1033" style="position:absolute;left:4605;top:9521;width:2775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290C43" w:rsidRDefault="00290C43" w:rsidP="00352224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be-BY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be-BY"/>
                          </w:rPr>
                          <w:t>Дзіўная чутка</w:t>
                        </w:r>
                      </w:p>
                    </w:txbxContent>
                  </v:textbox>
                </v:rect>
                <v:rect id="Rectangle 22" o:spid="_x0000_s1034" style="position:absolute;left:8055;top:10496;width:306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290C43" w:rsidRDefault="00290C43" w:rsidP="00352224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be-BY"/>
                          </w:rPr>
                          <w:t>Каля касы аэрадрома</w:t>
                        </w:r>
                      </w:p>
                    </w:txbxContent>
                  </v:textbox>
                </v:rect>
                <v:rect id="Rectangle 23" o:spid="_x0000_s1035" style="position:absolute;left:1440;top:10496;width:3255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290C43" w:rsidRDefault="00290C43" w:rsidP="00352224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be-BY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be-BY"/>
                          </w:rPr>
                          <w:t>Усё пачалося з газеты</w:t>
                        </w:r>
                      </w:p>
                    </w:txbxContent>
                  </v:textbox>
                </v:rect>
                <v:rect id="Rectangle 24" o:spid="_x0000_s1036" style="position:absolute;left:1440;top:11441;width:342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290C43" w:rsidRDefault="00290C43" w:rsidP="00352224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be-BY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be-BY"/>
                          </w:rPr>
                          <w:t>Размова з касманаўтамі</w:t>
                        </w:r>
                      </w:p>
                    </w:txbxContent>
                  </v:textbox>
                </v:rect>
                <v:rect id="Rectangle 25" o:spid="_x0000_s1037" style="position:absolute;left:5070;top:10496;width:261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290C43" w:rsidRDefault="00290C43" w:rsidP="00352224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Палёт у космас</w:t>
                        </w:r>
                      </w:p>
                    </w:txbxContent>
                  </v:textbox>
                </v:rect>
                <v:rect id="Rectangle 26" o:spid="_x0000_s1038" style="position:absolute;left:7680;top:9606;width:3435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290C43" w:rsidRDefault="00290C43" w:rsidP="00352224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Сустрэча сына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be-BY"/>
                          </w:rPr>
                          <w:t>і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мац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be-BY"/>
                          </w:rPr>
                          <w:t>і</w:t>
                        </w:r>
                      </w:p>
                    </w:txbxContent>
                  </v:textbox>
                </v:rect>
                <v:rect id="Rectangle 27" o:spid="_x0000_s1039" style="position:absolute;left:8625;top:11441;width:228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290C43" w:rsidRDefault="00290C43" w:rsidP="00352224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be-BY"/>
                          </w:rPr>
                          <w:t>На Байкануры</w:t>
                        </w:r>
                      </w:p>
                    </w:txbxContent>
                  </v:textbox>
                </v:rect>
                <v:rect id="Rectangle 28" o:spid="_x0000_s1040" style="position:absolute;left:1500;top:9606;width:270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290C43" w:rsidRDefault="00290C43" w:rsidP="00352224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 самалёце</w:t>
                        </w:r>
                      </w:p>
                    </w:txbxContent>
                  </v:textbox>
                </v:rect>
                <v:rect id="Rectangle 29" o:spid="_x0000_s1041" style="position:absolute;left:5055;top:11441;width:3075;height: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290C43" w:rsidRDefault="00290C43" w:rsidP="0035222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be-BY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be-BY"/>
                          </w:rPr>
                          <w:t>Даследчык падзорных</w:t>
                        </w:r>
                      </w:p>
                      <w:p w:rsidR="00290C43" w:rsidRDefault="00290C43" w:rsidP="0035222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be-BY"/>
                          </w:rPr>
                          <w:t>глыбінь</w:t>
                        </w:r>
                      </w:p>
                    </w:txbxContent>
                  </v:textbox>
                </v:rect>
                <v:rect id="Rectangle 30" o:spid="_x0000_s1042" style="position:absolute;left:1500;top:12416;width:312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290C43" w:rsidRDefault="00290C43" w:rsidP="00352224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be-BY"/>
                          </w:rPr>
                          <w:t>Сустрэча героя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52224" w:rsidRDefault="00352224" w:rsidP="00024988">
      <w:pPr>
        <w:pStyle w:val="a3"/>
        <w:spacing w:before="57"/>
        <w:rPr>
          <w:lang w:val="be-BY"/>
        </w:rPr>
      </w:pPr>
      <w:r>
        <w:rPr>
          <w:i/>
          <w:lang w:val="be-BY"/>
        </w:rPr>
        <w:t>(Правільны адказ: 1. Усё пачалося з газеты. 2.</w:t>
      </w:r>
      <w:r>
        <w:rPr>
          <w:b/>
          <w:i/>
          <w:lang w:val="be-BY"/>
        </w:rPr>
        <w:t xml:space="preserve"> </w:t>
      </w:r>
      <w:r>
        <w:rPr>
          <w:i/>
          <w:lang w:val="be-BY"/>
        </w:rPr>
        <w:t>Дзіўная чутка. 3.</w:t>
      </w:r>
      <w:r w:rsidR="00024988">
        <w:rPr>
          <w:i/>
          <w:lang w:val="be-BY"/>
        </w:rPr>
        <w:t> </w:t>
      </w:r>
      <w:r>
        <w:rPr>
          <w:i/>
          <w:lang w:val="be-BY"/>
        </w:rPr>
        <w:t xml:space="preserve">Каля касы аэрадрома. 4. </w:t>
      </w:r>
      <w:r>
        <w:rPr>
          <w:i/>
        </w:rPr>
        <w:t xml:space="preserve">У самалёце. 5. Сустрэча сына </w:t>
      </w:r>
      <w:r>
        <w:rPr>
          <w:i/>
          <w:lang w:val="be-BY"/>
        </w:rPr>
        <w:t>і</w:t>
      </w:r>
      <w:r>
        <w:rPr>
          <w:i/>
        </w:rPr>
        <w:t xml:space="preserve"> мац</w:t>
      </w:r>
      <w:r>
        <w:rPr>
          <w:i/>
          <w:lang w:val="be-BY"/>
        </w:rPr>
        <w:t>і</w:t>
      </w:r>
      <w:r>
        <w:rPr>
          <w:i/>
        </w:rPr>
        <w:t xml:space="preserve">. 6. </w:t>
      </w:r>
      <w:r>
        <w:rPr>
          <w:i/>
          <w:lang w:val="be-BY"/>
        </w:rPr>
        <w:t>На Байкануры.</w:t>
      </w:r>
      <w:r w:rsidR="00024988">
        <w:rPr>
          <w:i/>
        </w:rPr>
        <w:t xml:space="preserve"> 7. Палёт у </w:t>
      </w:r>
      <w:r>
        <w:rPr>
          <w:i/>
        </w:rPr>
        <w:t xml:space="preserve">космас. 8. </w:t>
      </w:r>
      <w:r>
        <w:rPr>
          <w:i/>
          <w:lang w:val="be-BY"/>
        </w:rPr>
        <w:t>Размова з касманаўтамі. 9. Даследчык падзорных глыбінь. 10.</w:t>
      </w:r>
      <w:r w:rsidR="00024988">
        <w:rPr>
          <w:i/>
          <w:lang w:val="be-BY"/>
        </w:rPr>
        <w:t> </w:t>
      </w:r>
      <w:r>
        <w:rPr>
          <w:i/>
          <w:lang w:val="be-BY"/>
        </w:rPr>
        <w:t>Сустрэча героя.)</w:t>
      </w:r>
    </w:p>
    <w:p w:rsidR="00352224" w:rsidRDefault="00352224" w:rsidP="004F09D1">
      <w:pPr>
        <w:pStyle w:val="a3"/>
        <w:spacing w:before="57"/>
        <w:rPr>
          <w:lang w:val="be-BY"/>
        </w:rPr>
      </w:pPr>
      <w:r>
        <w:rPr>
          <w:b/>
          <w:i/>
          <w:lang w:val="be-BY"/>
        </w:rPr>
        <w:t xml:space="preserve">Г) Аналітычная гутарка па пытаннях і выкананне заданняў </w:t>
      </w:r>
      <w:r>
        <w:rPr>
          <w:lang w:val="be-BY"/>
        </w:rPr>
        <w:t>ажыццяўляецца па правільна складзеным плане, загалоўкі якога стануць апорай для далейшай працы.</w:t>
      </w:r>
    </w:p>
    <w:p w:rsidR="00352224" w:rsidRDefault="00352224" w:rsidP="00352224">
      <w:pPr>
        <w:pStyle w:val="a3"/>
        <w:rPr>
          <w:i/>
          <w:lang w:val="be-BY"/>
        </w:rPr>
      </w:pPr>
      <w:r>
        <w:rPr>
          <w:lang w:val="bg-BG"/>
        </w:rPr>
        <w:t>-</w:t>
      </w:r>
      <w:r>
        <w:rPr>
          <w:lang w:val="be-BY"/>
        </w:rPr>
        <w:t xml:space="preserve"> Другі пункт плана называецца “Дзіўная чутка”. Пра якую незвычайную навіну даведаліся лясныя жывёлы ад бусла? </w:t>
      </w:r>
      <w:r>
        <w:rPr>
          <w:i/>
          <w:lang w:val="be-BY"/>
        </w:rPr>
        <w:t>(Бусел у газеце прачытаў, што хутка касманаўты адправяцца на ракеце ў космас.)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g-BG"/>
        </w:rPr>
        <w:t>-</w:t>
      </w:r>
      <w:r>
        <w:rPr>
          <w:lang w:val="be-BY"/>
        </w:rPr>
        <w:t xml:space="preserve"> Якой марай увесь час жыў Мураш Бадзіня? Па якіх радках казкі мы бачым, што ён сапраўды любіў неба і вышыню? </w:t>
      </w:r>
      <w:r>
        <w:rPr>
          <w:i/>
          <w:lang w:val="be-BY"/>
        </w:rPr>
        <w:t>(Мураш хацеў паляцець у космас. Пра гэта сведчаць радкі ад сказа “Але было нямала / Адважных, што да зораў…” і да слоў “…Ды марыць пра вандроўку / У захмарныя прасторы”.)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 xml:space="preserve">- Як можна ахарактарызаваць Мураша, які адправіўся адзін у дарогу, каб трапіць на касмічны карабель і паляцець у космас? </w:t>
      </w:r>
      <w:r>
        <w:rPr>
          <w:i/>
          <w:lang w:val="be-BY"/>
        </w:rPr>
        <w:t>(Рызыкоўны, настойлівы ў дасягненні сваёй мэты, цярплівы, вытрыманы і смелы.)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 xml:space="preserve">- У частцы пад умоўнай назвай “Каля касы аэрадрома” падаюцца думкі і ўчынкі Мураша, які спрабуе папасці без білета ў самалёт. </w:t>
      </w:r>
      <w:r w:rsidR="004F09D1">
        <w:rPr>
          <w:lang w:val="be-BY"/>
        </w:rPr>
        <w:t>Якія рысы характару выявіліся ў </w:t>
      </w:r>
      <w:r>
        <w:rPr>
          <w:lang w:val="be-BY"/>
        </w:rPr>
        <w:t xml:space="preserve">галоўнага героя ў гэтым эпізодзе? </w:t>
      </w:r>
      <w:r>
        <w:rPr>
          <w:i/>
          <w:lang w:val="be-BY"/>
        </w:rPr>
        <w:t>(Тут Мураш пра</w:t>
      </w:r>
      <w:r w:rsidR="004F09D1">
        <w:rPr>
          <w:i/>
          <w:lang w:val="be-BY"/>
        </w:rPr>
        <w:t>явіў вынаходлівасць, хітрасць і </w:t>
      </w:r>
      <w:r>
        <w:rPr>
          <w:i/>
          <w:lang w:val="be-BY"/>
        </w:rPr>
        <w:t>дасціпнасць.)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- У эпізодзе “На Байкануры” апісваецца, як спа</w:t>
      </w:r>
      <w:r w:rsidR="004F09D1">
        <w:rPr>
          <w:lang w:val="be-BY"/>
        </w:rPr>
        <w:t>лохаўся Бадзіня перад палётам у </w:t>
      </w:r>
      <w:r>
        <w:rPr>
          <w:lang w:val="be-BY"/>
        </w:rPr>
        <w:t xml:space="preserve">космас. Што прымусіла Мураша ўсё ж такі не адступаць ад сваёй задумы? Знайдзіце і прачытайце адпаведныя радкі. </w:t>
      </w:r>
      <w:r>
        <w:rPr>
          <w:i/>
          <w:lang w:val="be-BY"/>
        </w:rPr>
        <w:t>(Відаць, галоўны герой не захацеў быць абсмяяным сваімі землякамі, што засталіся на яго радзіме. Ды і цікаўнасць убачыць новы свет яго таксама не адпускала. Пацверджа</w:t>
      </w:r>
      <w:r w:rsidR="004F09D1">
        <w:rPr>
          <w:i/>
          <w:lang w:val="be-BY"/>
        </w:rPr>
        <w:t>ннем гэтаму з’яўляюцца радкі ад </w:t>
      </w:r>
      <w:r>
        <w:rPr>
          <w:i/>
          <w:lang w:val="be-BY"/>
        </w:rPr>
        <w:t>“Але ж і адступаць як…” і да “Пабачыць дзівы свету…”.)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lastRenderedPageBreak/>
        <w:t xml:space="preserve">- У час “Палёту ў космас” Максім Танк пералічвае зямныя аб’екты, якія бачыць Бадзіня праз тэлескоп. Знайдзіце і прачытайце гэтае апісанне. </w:t>
      </w:r>
      <w:r>
        <w:rPr>
          <w:i/>
          <w:lang w:val="be-BY"/>
        </w:rPr>
        <w:t>(Вучні знаходзяць радкі ад “А ў тэлескоп як глянуў…” і да “Пра ўсё забыў Бадзіня”.)</w:t>
      </w:r>
    </w:p>
    <w:p w:rsidR="00352224" w:rsidRDefault="004F09D1" w:rsidP="00352224">
      <w:pPr>
        <w:pStyle w:val="a3"/>
        <w:rPr>
          <w:lang w:val="be-BY"/>
        </w:rPr>
      </w:pPr>
      <w:r>
        <w:rPr>
          <w:lang w:val="bg-BG"/>
        </w:rPr>
        <w:t>-</w:t>
      </w:r>
      <w:r w:rsidR="00352224">
        <w:rPr>
          <w:lang w:val="bg-BG"/>
        </w:rPr>
        <w:t xml:space="preserve"> </w:t>
      </w:r>
      <w:r w:rsidR="00352224">
        <w:rPr>
          <w:lang w:val="be-BY"/>
        </w:rPr>
        <w:t xml:space="preserve">Чаму аўтар, на вашу думку, падаў менавіта гэтыя аб’екты, а не, скажам, Марса ці Венеры? </w:t>
      </w:r>
      <w:r w:rsidR="00352224">
        <w:rPr>
          <w:i/>
          <w:lang w:val="be-BY"/>
        </w:rPr>
        <w:t>(Відаць, каб паказаць любоў Мураша да сваёй планеты і роднага кута.)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 xml:space="preserve">- У эпізодзе “Размова з касманаўтамі” казачнік паказаў дружалюбныя адносіны людзей да Мураша. Чаму касманаўты былі рады няпрошанаму госцю і далі яму занятак? </w:t>
      </w:r>
      <w:r>
        <w:rPr>
          <w:i/>
          <w:lang w:val="be-BY"/>
        </w:rPr>
        <w:t>(Па-першае, Мураш, можна сказаць, упрыгожыў і разнастаіў іх жыццё. Па-другое, гэтае насякомае, хутчэй за ўсё, стала і аб’ектам для навуковага даследавання, бо дагэтуль, магчыма, такога эксперымента не было.)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- Чаму Мураш Бадзіня, калі завяршыўся палё</w:t>
      </w:r>
      <w:r w:rsidR="004F09D1">
        <w:rPr>
          <w:lang w:val="be-BY"/>
        </w:rPr>
        <w:t>т, ціхенька, непрыкметна знік з </w:t>
      </w:r>
      <w:r>
        <w:rPr>
          <w:lang w:val="be-BY"/>
        </w:rPr>
        <w:t xml:space="preserve">вачэй людзей? </w:t>
      </w:r>
      <w:r>
        <w:rPr>
          <w:i/>
          <w:lang w:val="be-BY"/>
        </w:rPr>
        <w:t>(Быў сціплым па характары, не любіў славу.)</w:t>
      </w:r>
    </w:p>
    <w:p w:rsidR="00352224" w:rsidRDefault="00352224" w:rsidP="00352224">
      <w:pPr>
        <w:pStyle w:val="a3"/>
        <w:rPr>
          <w:i/>
          <w:lang w:val="be-BY"/>
        </w:rPr>
      </w:pPr>
      <w:r>
        <w:rPr>
          <w:lang w:val="be-BY"/>
        </w:rPr>
        <w:t>-</w:t>
      </w:r>
      <w:r>
        <w:rPr>
          <w:color w:val="000000"/>
          <w:lang w:val="be-BY"/>
        </w:rPr>
        <w:t xml:space="preserve"> Па якім яшчэ ўчынку можна меркаваць, што М</w:t>
      </w:r>
      <w:r>
        <w:rPr>
          <w:color w:val="000000"/>
        </w:rPr>
        <w:t>ypa</w:t>
      </w:r>
      <w:r>
        <w:rPr>
          <w:color w:val="000000"/>
          <w:lang w:val="be-BY"/>
        </w:rPr>
        <w:t>ш Б</w:t>
      </w:r>
      <w:r>
        <w:rPr>
          <w:color w:val="000000"/>
        </w:rPr>
        <w:t>a</w:t>
      </w:r>
      <w:r>
        <w:rPr>
          <w:color w:val="000000"/>
          <w:lang w:val="be-BY"/>
        </w:rPr>
        <w:t>дз</w:t>
      </w:r>
      <w:r>
        <w:rPr>
          <w:color w:val="000000"/>
        </w:rPr>
        <w:t>i</w:t>
      </w:r>
      <w:r w:rsidR="004F09D1">
        <w:rPr>
          <w:color w:val="000000"/>
          <w:lang w:val="be-BY"/>
        </w:rPr>
        <w:t>ня хоць і </w:t>
      </w:r>
      <w:r>
        <w:rPr>
          <w:color w:val="000000"/>
        </w:rPr>
        <w:t>c</w:t>
      </w:r>
      <w:r>
        <w:rPr>
          <w:color w:val="000000"/>
          <w:lang w:val="be-BY"/>
        </w:rPr>
        <w:t>т</w:t>
      </w:r>
      <w:r>
        <w:rPr>
          <w:color w:val="000000"/>
        </w:rPr>
        <w:t>a</w:t>
      </w:r>
      <w:r>
        <w:rPr>
          <w:color w:val="000000"/>
          <w:lang w:val="be-BY"/>
        </w:rPr>
        <w:t xml:space="preserve">ў </w:t>
      </w:r>
      <w:r>
        <w:rPr>
          <w:color w:val="000000"/>
        </w:rPr>
        <w:t>ca</w:t>
      </w:r>
      <w:r>
        <w:rPr>
          <w:color w:val="000000"/>
          <w:lang w:val="be-BY"/>
        </w:rPr>
        <w:t>п</w:t>
      </w:r>
      <w:r>
        <w:rPr>
          <w:color w:val="000000"/>
        </w:rPr>
        <w:t>pa</w:t>
      </w:r>
      <w:r>
        <w:rPr>
          <w:color w:val="000000"/>
          <w:lang w:val="be-BY"/>
        </w:rPr>
        <w:t>ўдным г</w:t>
      </w:r>
      <w:r>
        <w:rPr>
          <w:color w:val="000000"/>
        </w:rPr>
        <w:t>epoe</w:t>
      </w:r>
      <w:r>
        <w:rPr>
          <w:color w:val="000000"/>
          <w:lang w:val="be-BY"/>
        </w:rPr>
        <w:t xml:space="preserve">м, </w:t>
      </w:r>
      <w:r>
        <w:rPr>
          <w:color w:val="000000"/>
        </w:rPr>
        <w:t>a</w:t>
      </w:r>
      <w:r>
        <w:rPr>
          <w:color w:val="000000"/>
          <w:lang w:val="be-BY"/>
        </w:rPr>
        <w:t>л</w:t>
      </w:r>
      <w:r>
        <w:rPr>
          <w:color w:val="000000"/>
        </w:rPr>
        <w:t>e</w:t>
      </w:r>
      <w:r>
        <w:rPr>
          <w:color w:val="000000"/>
          <w:lang w:val="be-BY"/>
        </w:rPr>
        <w:t xml:space="preserve"> н</w:t>
      </w:r>
      <w:r>
        <w:rPr>
          <w:color w:val="000000"/>
        </w:rPr>
        <w:t>e</w:t>
      </w:r>
      <w:r>
        <w:rPr>
          <w:color w:val="000000"/>
          <w:lang w:val="be-BY"/>
        </w:rPr>
        <w:t xml:space="preserve"> з</w:t>
      </w:r>
      <w:r>
        <w:rPr>
          <w:color w:val="000000"/>
        </w:rPr>
        <w:t>a</w:t>
      </w:r>
      <w:r>
        <w:rPr>
          <w:color w:val="000000"/>
          <w:lang w:val="be-BY"/>
        </w:rPr>
        <w:t>г</w:t>
      </w:r>
      <w:r>
        <w:rPr>
          <w:color w:val="000000"/>
        </w:rPr>
        <w:t>a</w:t>
      </w:r>
      <w:r>
        <w:rPr>
          <w:color w:val="000000"/>
          <w:lang w:val="be-BY"/>
        </w:rPr>
        <w:t>н</w:t>
      </w:r>
      <w:r>
        <w:rPr>
          <w:color w:val="000000"/>
        </w:rPr>
        <w:t>ap</w:t>
      </w:r>
      <w:r>
        <w:rPr>
          <w:color w:val="000000"/>
          <w:lang w:val="be-BY"/>
        </w:rPr>
        <w:t>ыў</w:t>
      </w:r>
      <w:r>
        <w:rPr>
          <w:color w:val="000000"/>
        </w:rPr>
        <w:t>c</w:t>
      </w:r>
      <w:r>
        <w:rPr>
          <w:color w:val="000000"/>
          <w:lang w:val="be-BY"/>
        </w:rPr>
        <w:t>я</w:t>
      </w:r>
      <w:r>
        <w:rPr>
          <w:lang w:val="be-BY"/>
        </w:rPr>
        <w:t xml:space="preserve">? </w:t>
      </w:r>
      <w:r>
        <w:rPr>
          <w:i/>
          <w:lang w:val="be-BY"/>
        </w:rPr>
        <w:t>(На сустрэчы са сваімі суайчыннікамі-мурашамі ён расказаў ім “пра ўсе свае прыгоды”.)</w:t>
      </w:r>
    </w:p>
    <w:p w:rsidR="00352224" w:rsidRDefault="00352224" w:rsidP="004F09D1">
      <w:pPr>
        <w:pStyle w:val="a3"/>
        <w:spacing w:before="57" w:after="57"/>
        <w:rPr>
          <w:b/>
          <w:i/>
          <w:lang w:val="be-BY"/>
        </w:rPr>
      </w:pPr>
      <w:r>
        <w:rPr>
          <w:b/>
          <w:i/>
          <w:lang w:val="be-BY"/>
        </w:rPr>
        <w:t>Падагульненне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g-BG"/>
        </w:rPr>
        <w:t>-</w:t>
      </w:r>
      <w:r>
        <w:rPr>
          <w:lang w:val="be-BY"/>
        </w:rPr>
        <w:t xml:space="preserve"> Чаму Мурашу ўдалося ажыццявіць сваю мару?</w:t>
      </w:r>
      <w:r>
        <w:rPr>
          <w:b/>
          <w:lang w:val="be-BY"/>
        </w:rPr>
        <w:t xml:space="preserve"> </w:t>
      </w:r>
    </w:p>
    <w:p w:rsidR="00352224" w:rsidRDefault="00352224" w:rsidP="00352224">
      <w:pPr>
        <w:pStyle w:val="a3"/>
        <w:rPr>
          <w:b/>
          <w:lang w:val="be-BY"/>
        </w:rPr>
      </w:pPr>
      <w:r>
        <w:rPr>
          <w:lang w:val="bg-BG"/>
        </w:rPr>
        <w:t>-</w:t>
      </w:r>
      <w:r>
        <w:rPr>
          <w:lang w:val="be-BY"/>
        </w:rPr>
        <w:t xml:space="preserve"> Чаму можна павучыцца ў яго і вам, людзям?</w:t>
      </w:r>
    </w:p>
    <w:p w:rsidR="00352224" w:rsidRDefault="00352224" w:rsidP="004F09D1">
      <w:pPr>
        <w:pStyle w:val="a3"/>
        <w:spacing w:before="57" w:after="57"/>
        <w:rPr>
          <w:lang w:val="be-BY"/>
        </w:rPr>
      </w:pPr>
      <w:r>
        <w:rPr>
          <w:b/>
          <w:lang w:val="be-BY"/>
        </w:rPr>
        <w:t>Кантрольна-ацэначны этап</w:t>
      </w:r>
      <w:r>
        <w:rPr>
          <w:lang w:val="be-BY"/>
        </w:rPr>
        <w:t xml:space="preserve"> прапануем правесці з дапамогаю алгарытму самаацэнкі вучняў (гл. урок 16).</w:t>
      </w:r>
    </w:p>
    <w:p w:rsidR="00352224" w:rsidRDefault="00352224" w:rsidP="004F09D1">
      <w:pPr>
        <w:pStyle w:val="a3"/>
        <w:spacing w:after="57"/>
        <w:rPr>
          <w:b/>
          <w:i/>
          <w:lang w:val="be-BY"/>
        </w:rPr>
      </w:pPr>
      <w:r>
        <w:rPr>
          <w:b/>
          <w:i/>
          <w:lang w:val="be-BY"/>
        </w:rPr>
        <w:t>Дамашняе заданне</w:t>
      </w:r>
    </w:p>
    <w:p w:rsidR="00352224" w:rsidRDefault="00352224" w:rsidP="00352224">
      <w:pPr>
        <w:pStyle w:val="a3"/>
        <w:rPr>
          <w:lang w:val="bg-BG"/>
        </w:rPr>
      </w:pPr>
      <w:r>
        <w:rPr>
          <w:lang w:val="be-BY"/>
        </w:rPr>
        <w:t xml:space="preserve">Да чарговага ўрока пазакласнага чытання па тэме “Трэба быць на зямлі гаспадаром” рэкамендуецца самастойна прачытаць наступныя мастацкія творы: </w:t>
      </w:r>
      <w:r>
        <w:rPr>
          <w:iCs/>
          <w:lang w:val="bg-BG"/>
        </w:rPr>
        <w:t>Ніны Галіноўска</w:t>
      </w:r>
      <w:r>
        <w:rPr>
          <w:lang w:val="bg-BG"/>
        </w:rPr>
        <w:t xml:space="preserve">й </w:t>
      </w:r>
      <w:r>
        <w:rPr>
          <w:lang w:val="be-BY"/>
        </w:rPr>
        <w:t>“</w:t>
      </w:r>
      <w:r>
        <w:rPr>
          <w:lang w:val="bg-BG"/>
        </w:rPr>
        <w:t xml:space="preserve">Хата для шпакоў”, </w:t>
      </w:r>
      <w:r>
        <w:rPr>
          <w:iCs/>
          <w:lang w:val="bg-BG"/>
        </w:rPr>
        <w:t>Міколы Гамолк</w:t>
      </w:r>
      <w:r>
        <w:rPr>
          <w:lang w:val="bg-BG"/>
        </w:rPr>
        <w:t xml:space="preserve">і </w:t>
      </w:r>
      <w:r>
        <w:rPr>
          <w:lang w:val="be-BY"/>
        </w:rPr>
        <w:t>“</w:t>
      </w:r>
      <w:r>
        <w:rPr>
          <w:lang w:val="bg-BG"/>
        </w:rPr>
        <w:t>Васілёва бярозка”</w:t>
      </w:r>
      <w:r>
        <w:rPr>
          <w:i/>
          <w:lang w:val="bg-BG"/>
        </w:rPr>
        <w:t>,</w:t>
      </w:r>
      <w:r>
        <w:rPr>
          <w:lang w:val="bg-BG"/>
        </w:rPr>
        <w:t xml:space="preserve"> </w:t>
      </w:r>
      <w:r>
        <w:rPr>
          <w:iCs/>
          <w:lang w:val="bg-BG"/>
        </w:rPr>
        <w:t>Хведара Гурыновіча</w:t>
      </w:r>
      <w:r>
        <w:rPr>
          <w:lang w:val="bg-BG"/>
        </w:rPr>
        <w:t xml:space="preserve"> </w:t>
      </w:r>
      <w:r>
        <w:rPr>
          <w:lang w:val="be-BY"/>
        </w:rPr>
        <w:t>“</w:t>
      </w:r>
      <w:r>
        <w:rPr>
          <w:lang w:val="bg-BG"/>
        </w:rPr>
        <w:t xml:space="preserve">Давайце пасадзім па дрэўцу” і </w:t>
      </w:r>
      <w:r>
        <w:rPr>
          <w:lang w:val="be-BY"/>
        </w:rPr>
        <w:t>“</w:t>
      </w:r>
      <w:r>
        <w:rPr>
          <w:lang w:val="bg-BG"/>
        </w:rPr>
        <w:t xml:space="preserve">Праталіны”, </w:t>
      </w:r>
      <w:r>
        <w:rPr>
          <w:iCs/>
          <w:lang w:val="bg-BG"/>
        </w:rPr>
        <w:t xml:space="preserve">Уладзіміра Правасуда </w:t>
      </w:r>
      <w:r>
        <w:rPr>
          <w:lang w:val="be-BY"/>
        </w:rPr>
        <w:t>“</w:t>
      </w:r>
      <w:r>
        <w:rPr>
          <w:lang w:val="bg-BG"/>
        </w:rPr>
        <w:t xml:space="preserve">Мядзведзевы забавы”, </w:t>
      </w:r>
      <w:r>
        <w:rPr>
          <w:iCs/>
          <w:lang w:val="bg-BG"/>
        </w:rPr>
        <w:t>Язэпа Пушч</w:t>
      </w:r>
      <w:r>
        <w:rPr>
          <w:lang w:val="bg-BG"/>
        </w:rPr>
        <w:t xml:space="preserve">ы </w:t>
      </w:r>
      <w:r>
        <w:rPr>
          <w:lang w:val="be-BY"/>
        </w:rPr>
        <w:t>“</w:t>
      </w:r>
      <w:r>
        <w:rPr>
          <w:lang w:val="bg-BG"/>
        </w:rPr>
        <w:t xml:space="preserve">Белавежа”, </w:t>
      </w:r>
      <w:r>
        <w:rPr>
          <w:iCs/>
          <w:lang w:val="bg-BG"/>
        </w:rPr>
        <w:t>Івана Шамякіна</w:t>
      </w:r>
      <w:r>
        <w:rPr>
          <w:lang w:val="bg-BG"/>
        </w:rPr>
        <w:t xml:space="preserve"> </w:t>
      </w:r>
      <w:r>
        <w:rPr>
          <w:lang w:val="be-BY"/>
        </w:rPr>
        <w:t>“</w:t>
      </w:r>
      <w:r>
        <w:rPr>
          <w:lang w:val="bg-BG"/>
        </w:rPr>
        <w:t>Чорны прамень” і</w:t>
      </w:r>
      <w:r w:rsidR="009E1F23">
        <w:rPr>
          <w:lang w:val="bg-BG"/>
        </w:rPr>
        <w:t> </w:t>
      </w:r>
      <w:r>
        <w:rPr>
          <w:iCs/>
          <w:lang w:val="bg-BG"/>
        </w:rPr>
        <w:t>Міколы Янчанк</w:t>
      </w:r>
      <w:r>
        <w:rPr>
          <w:lang w:val="bg-BG"/>
        </w:rPr>
        <w:t xml:space="preserve">і </w:t>
      </w:r>
      <w:r>
        <w:rPr>
          <w:lang w:val="be-BY"/>
        </w:rPr>
        <w:t>“</w:t>
      </w:r>
      <w:r>
        <w:rPr>
          <w:lang w:val="bg-BG"/>
        </w:rPr>
        <w:t>Як я расой лячыўся”.</w:t>
      </w:r>
    </w:p>
    <w:p w:rsidR="00352224" w:rsidRDefault="00352224" w:rsidP="00352224">
      <w:pPr>
        <w:pStyle w:val="a3"/>
        <w:rPr>
          <w:b/>
          <w:lang w:val="be-BY"/>
        </w:rPr>
      </w:pPr>
      <w:r>
        <w:rPr>
          <w:b/>
          <w:lang w:val="be-BY"/>
        </w:rPr>
        <w:br w:type="page"/>
      </w:r>
    </w:p>
    <w:p w:rsidR="00352224" w:rsidRDefault="00352224" w:rsidP="00EC3723">
      <w:pPr>
        <w:pStyle w:val="a3"/>
        <w:spacing w:after="57"/>
        <w:rPr>
          <w:b/>
          <w:lang w:val="be-BY"/>
        </w:rPr>
      </w:pPr>
      <w:r>
        <w:rPr>
          <w:b/>
          <w:lang w:val="be-BY"/>
        </w:rPr>
        <w:lastRenderedPageBreak/>
        <w:t>Урок 52. Кантроль навыку чытання</w:t>
      </w:r>
    </w:p>
    <w:p w:rsidR="00352224" w:rsidRDefault="00352224" w:rsidP="00352224">
      <w:pPr>
        <w:pStyle w:val="a3"/>
        <w:rPr>
          <w:b/>
          <w:lang w:val="be-BY"/>
        </w:rPr>
      </w:pPr>
      <w:r>
        <w:rPr>
          <w:b/>
          <w:lang w:val="be-BY"/>
        </w:rPr>
        <w:t xml:space="preserve">ЗАДАЧЫ: </w:t>
      </w:r>
      <w:r>
        <w:rPr>
          <w:lang w:val="be-BY"/>
        </w:rPr>
        <w:t>зафіксаваць і ацаніць узровень якасці чытання вучняў; выявіць узровень дынамікі чытання ў параўнанні з першай чвэрцю.</w:t>
      </w:r>
    </w:p>
    <w:p w:rsidR="00352224" w:rsidRDefault="00352224" w:rsidP="00EC3723">
      <w:pPr>
        <w:pStyle w:val="a3"/>
        <w:spacing w:before="170" w:after="57"/>
        <w:jc w:val="center"/>
        <w:rPr>
          <w:b/>
          <w:lang w:val="be-BY"/>
        </w:rPr>
      </w:pPr>
      <w:r>
        <w:rPr>
          <w:b/>
          <w:lang w:val="be-BY"/>
        </w:rPr>
        <w:t>Ход урока</w:t>
      </w:r>
    </w:p>
    <w:p w:rsidR="00352224" w:rsidRDefault="00352224" w:rsidP="00352224">
      <w:pPr>
        <w:pStyle w:val="a3"/>
        <w:rPr>
          <w:lang w:val="be-BY"/>
        </w:rPr>
      </w:pPr>
      <w:r>
        <w:rPr>
          <w:b/>
          <w:i/>
          <w:lang w:val="be-BY"/>
        </w:rPr>
        <w:t>Рэкамендацыі настаўніку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Настаўнік рыхтуе 2-3 незнаёмыя, але даступныя для разумення вучняў тэксты.</w:t>
      </w:r>
    </w:p>
    <w:p w:rsidR="00352224" w:rsidRDefault="00352224" w:rsidP="00352224">
      <w:pPr>
        <w:pStyle w:val="a3"/>
        <w:rPr>
          <w:b/>
          <w:lang w:val="be-BY"/>
        </w:rPr>
      </w:pPr>
      <w:r>
        <w:rPr>
          <w:lang w:val="be-BY"/>
        </w:rPr>
        <w:t>Чытанне чацвёртакласнікамі незнаёмага празаічнага тэксту з захаваннем фанетычных і арфаэпічных норм беларускай мовы. Спачатку 2-3 сказы твора вучню даюцца для ўчытвання. Затым настаўнік кантралюе спосаб чытання, яго правільнасць і тэмп. Даныя па кожным вучні фіксуе ў табліцы (гл.</w:t>
      </w:r>
      <w:r w:rsidR="009E1F23">
        <w:rPr>
          <w:lang w:val="be-BY"/>
        </w:rPr>
        <w:t> </w:t>
      </w:r>
      <w:r>
        <w:rPr>
          <w:lang w:val="be-BY"/>
        </w:rPr>
        <w:t>урок</w:t>
      </w:r>
      <w:r w:rsidR="00EC3723">
        <w:rPr>
          <w:lang w:val="be-BY"/>
        </w:rPr>
        <w:t> </w:t>
      </w:r>
      <w:r>
        <w:rPr>
          <w:lang w:val="be-BY"/>
        </w:rPr>
        <w:t>9). Свядомасць прачытанага вызначаецца двума-трыма загадзя падрыхтаванымі пытаннямі на выяўленне разумення чацвёртакласнікамі зместу тэксту.</w:t>
      </w:r>
    </w:p>
    <w:p w:rsidR="00352224" w:rsidRDefault="00352224" w:rsidP="00352224">
      <w:pPr>
        <w:pStyle w:val="a3"/>
        <w:rPr>
          <w:b/>
          <w:bCs/>
          <w:i/>
          <w:lang w:val="be-BY"/>
        </w:rPr>
      </w:pPr>
    </w:p>
    <w:p w:rsidR="00352224" w:rsidRDefault="00352224" w:rsidP="00352224">
      <w:pPr>
        <w:pStyle w:val="a3"/>
        <w:rPr>
          <w:b/>
          <w:bCs/>
          <w:i/>
          <w:lang w:val="be-BY"/>
        </w:rPr>
      </w:pPr>
      <w:r>
        <w:rPr>
          <w:b/>
          <w:bCs/>
          <w:i/>
          <w:lang w:val="be-BY"/>
        </w:rPr>
        <w:t>Варыянт 1</w:t>
      </w:r>
    </w:p>
    <w:p w:rsidR="00352224" w:rsidRDefault="00352224" w:rsidP="00EC3723">
      <w:pPr>
        <w:pStyle w:val="a3"/>
        <w:spacing w:after="60"/>
        <w:ind w:firstLine="0"/>
        <w:jc w:val="center"/>
        <w:rPr>
          <w:i/>
          <w:iCs/>
          <w:lang w:val="be-BY"/>
        </w:rPr>
      </w:pPr>
      <w:r>
        <w:rPr>
          <w:b/>
          <w:bCs/>
          <w:lang w:val="be-BY"/>
        </w:rPr>
        <w:t>БЯРОЗАВЫЯ ЛЕДЗЯНЦЫ</w:t>
      </w:r>
    </w:p>
    <w:p w:rsidR="00352224" w:rsidRDefault="00352224" w:rsidP="00EC3723">
      <w:pPr>
        <w:pStyle w:val="a3"/>
        <w:spacing w:after="60"/>
        <w:ind w:firstLine="0"/>
        <w:jc w:val="center"/>
        <w:rPr>
          <w:lang w:val="be-BY"/>
        </w:rPr>
      </w:pPr>
      <w:r>
        <w:rPr>
          <w:i/>
          <w:iCs/>
          <w:lang w:val="be-BY"/>
        </w:rPr>
        <w:t>Янка Галубовіч</w:t>
      </w:r>
    </w:p>
    <w:p w:rsidR="00352224" w:rsidRDefault="00352224" w:rsidP="00352224">
      <w:pPr>
        <w:pStyle w:val="a3"/>
      </w:pPr>
      <w:r>
        <w:rPr>
          <w:lang w:val="be-BY"/>
        </w:rPr>
        <w:t xml:space="preserve">Сакавік наступіў цёплы, па-сапраўднаму вясенні. </w:t>
      </w:r>
      <w:r>
        <w:t>Нагрэтае за дзень сонцам</w:t>
      </w:r>
      <w:r>
        <w:rPr>
          <w:lang w:val="be-BY"/>
        </w:rPr>
        <w:t xml:space="preserve"> </w:t>
      </w:r>
      <w:r>
        <w:t>празрыстае паветра бадзёрыла пахучым водарам.</w:t>
      </w:r>
    </w:p>
    <w:p w:rsidR="00352224" w:rsidRDefault="00352224" w:rsidP="00352224">
      <w:pPr>
        <w:pStyle w:val="a3"/>
      </w:pPr>
      <w:r>
        <w:t>Неба было ўжо высокае і чыстае.</w:t>
      </w:r>
    </w:p>
    <w:p w:rsidR="00352224" w:rsidRDefault="00352224" w:rsidP="00352224">
      <w:pPr>
        <w:pStyle w:val="a3"/>
      </w:pPr>
      <w:r>
        <w:t>Зранку стаяў</w:t>
      </w:r>
      <w:r>
        <w:rPr>
          <w:lang w:val="be-BY"/>
        </w:rPr>
        <w:t xml:space="preserve"> </w:t>
      </w:r>
      <w:proofErr w:type="gramStart"/>
      <w:r>
        <w:t>густы</w:t>
      </w:r>
      <w:proofErr w:type="gramEnd"/>
      <w:r>
        <w:rPr>
          <w:lang w:val="be-BY"/>
        </w:rPr>
        <w:t xml:space="preserve"> </w:t>
      </w:r>
      <w:r>
        <w:t xml:space="preserve">туман, усё было быццам ватай абкладзена. Пахла адсырэлай леташняй травою і </w:t>
      </w:r>
      <w:proofErr w:type="gramStart"/>
      <w:r>
        <w:t>л</w:t>
      </w:r>
      <w:proofErr w:type="gramEnd"/>
      <w:r>
        <w:t>ісцямі.</w:t>
      </w:r>
    </w:p>
    <w:p w:rsidR="00352224" w:rsidRDefault="00352224" w:rsidP="00352224">
      <w:pPr>
        <w:pStyle w:val="a3"/>
      </w:pPr>
      <w:r>
        <w:t xml:space="preserve">Снег зусім раскіс, ператварыўся ў кашу. </w:t>
      </w:r>
      <w:proofErr w:type="gramStart"/>
      <w:r>
        <w:t>З</w:t>
      </w:r>
      <w:proofErr w:type="gramEnd"/>
      <w:r>
        <w:t xml:space="preserve"> кожным днём яго заставалася ўсё менш і менш. На палянках і каля дарог з</w:t>
      </w:r>
      <w:r>
        <w:rPr>
          <w:lang w:val="be-BY"/>
        </w:rPr>
        <w:t>’</w:t>
      </w:r>
      <w:r>
        <w:t>явіліся праталіны.</w:t>
      </w:r>
    </w:p>
    <w:p w:rsidR="00352224" w:rsidRDefault="00352224" w:rsidP="00352224">
      <w:pPr>
        <w:pStyle w:val="a3"/>
      </w:pPr>
      <w:r>
        <w:t xml:space="preserve">Раніцаю зняў з вочапкі каля печы вядро і за вадою да студні пайшоў. Гляджу, ажно гусь лапу на падворку падціскае, сініцы ў садку </w:t>
      </w:r>
      <w:proofErr w:type="gramStart"/>
      <w:r>
        <w:t>п</w:t>
      </w:r>
      <w:proofErr w:type="gramEnd"/>
      <w:r>
        <w:t xml:space="preserve">ішчаць. </w:t>
      </w:r>
      <w:r>
        <w:rPr>
          <w:lang w:val="be-BY"/>
        </w:rPr>
        <w:t>“</w:t>
      </w:r>
      <w:r>
        <w:t>На сцюжу ўсё гэта</w:t>
      </w:r>
      <w:r>
        <w:rPr>
          <w:lang w:val="be-BY"/>
        </w:rPr>
        <w:t>”</w:t>
      </w:r>
      <w:r>
        <w:t>,</w:t>
      </w:r>
      <w:r w:rsidR="00290C43">
        <w:t> —</w:t>
      </w:r>
      <w:r>
        <w:t xml:space="preserve"> падумалася.</w:t>
      </w:r>
    </w:p>
    <w:p w:rsidR="00352224" w:rsidRDefault="00352224" w:rsidP="00352224">
      <w:pPr>
        <w:pStyle w:val="a3"/>
      </w:pPr>
      <w:r>
        <w:t xml:space="preserve">Напрыканцы дня заўважыў, што куры рана </w:t>
      </w:r>
      <w:proofErr w:type="gramStart"/>
      <w:r>
        <w:t>на седала</w:t>
      </w:r>
      <w:proofErr w:type="gramEnd"/>
      <w:r>
        <w:t xml:space="preserve"> пачалі збірацца. </w:t>
      </w:r>
      <w:r>
        <w:rPr>
          <w:lang w:val="be-BY"/>
        </w:rPr>
        <w:t>“</w:t>
      </w:r>
      <w:r>
        <w:t>На мароз гэта</w:t>
      </w:r>
      <w:r>
        <w:rPr>
          <w:lang w:val="be-BY"/>
        </w:rPr>
        <w:t>”</w:t>
      </w:r>
      <w:r>
        <w:t>,</w:t>
      </w:r>
      <w:r w:rsidR="00290C43">
        <w:t> —</w:t>
      </w:r>
      <w:r>
        <w:t xml:space="preserve"> адзначаю сабе.</w:t>
      </w:r>
    </w:p>
    <w:p w:rsidR="00352224" w:rsidRDefault="00352224" w:rsidP="00352224">
      <w:pPr>
        <w:pStyle w:val="a3"/>
      </w:pPr>
      <w:r>
        <w:t>Прыкметы і сапраўды спраўдзіліся.</w:t>
      </w:r>
      <w:r>
        <w:rPr>
          <w:lang w:val="be-BY"/>
        </w:rPr>
        <w:t xml:space="preserve"> </w:t>
      </w:r>
      <w:r>
        <w:t xml:space="preserve">Вечарам хмары пацяжэлі, ніжэй да зямлі </w:t>
      </w:r>
      <w:proofErr w:type="gramStart"/>
      <w:r>
        <w:t>насунуліся</w:t>
      </w:r>
      <w:proofErr w:type="gramEnd"/>
      <w:r>
        <w:t xml:space="preserve">. </w:t>
      </w:r>
      <w:proofErr w:type="gramStart"/>
      <w:r>
        <w:t>З</w:t>
      </w:r>
      <w:proofErr w:type="gramEnd"/>
      <w:r>
        <w:t xml:space="preserve"> іх густы снег пасыпаўся.</w:t>
      </w:r>
    </w:p>
    <w:p w:rsidR="00352224" w:rsidRDefault="00352224" w:rsidP="00352224">
      <w:pPr>
        <w:pStyle w:val="a3"/>
      </w:pPr>
      <w:r>
        <w:t>Ноччу памацнеў марозік, здаецца, наскрозь прашываў пранізлівы вецер. Па полі, ажно да самага небасхілу, закрываючы</w:t>
      </w:r>
      <w:r>
        <w:rPr>
          <w:lang w:val="be-BY"/>
        </w:rPr>
        <w:t xml:space="preserve"> </w:t>
      </w:r>
      <w:r>
        <w:t xml:space="preserve">сабою шэрую </w:t>
      </w:r>
      <w:proofErr w:type="gramStart"/>
      <w:r>
        <w:t>сумную</w:t>
      </w:r>
      <w:proofErr w:type="gramEnd"/>
      <w:r>
        <w:t xml:space="preserve"> пустэчу, паўзлі пасмы снегу.</w:t>
      </w:r>
    </w:p>
    <w:p w:rsidR="00352224" w:rsidRDefault="00352224" w:rsidP="00352224">
      <w:pPr>
        <w:pStyle w:val="a3"/>
      </w:pPr>
      <w:r>
        <w:t>Праз дзень зноў усталявалася надвор</w:t>
      </w:r>
      <w:r>
        <w:rPr>
          <w:lang w:val="be-BY"/>
        </w:rPr>
        <w:t>’</w:t>
      </w:r>
      <w:r>
        <w:t xml:space="preserve">е. Вечарам, калі заходзіла сонца, перастаў шастаць у голым </w:t>
      </w:r>
      <w:proofErr w:type="gramStart"/>
      <w:r>
        <w:t>голл</w:t>
      </w:r>
      <w:proofErr w:type="gramEnd"/>
      <w:r>
        <w:t>і дрэў, прыціх няўмольны халодны вецер. Зноў засвяцілася ўгары бледна-блакітнае з залацінкаю вясенняе неба.</w:t>
      </w:r>
    </w:p>
    <w:p w:rsidR="00352224" w:rsidRDefault="00352224" w:rsidP="00352224">
      <w:pPr>
        <w:pStyle w:val="a3"/>
        <w:rPr>
          <w:lang w:val="be-BY"/>
        </w:rPr>
      </w:pPr>
      <w:r>
        <w:t>Назаўтра цёплай і незвычайна цудоўнай раніцаю я пацягнуўся з саначкамі ў</w:t>
      </w:r>
      <w:r w:rsidR="009E1F23">
        <w:rPr>
          <w:lang w:val="be-BY"/>
        </w:rPr>
        <w:t> </w:t>
      </w:r>
      <w:r>
        <w:t>лес.</w:t>
      </w:r>
      <w:r>
        <w:rPr>
          <w:lang w:val="be-BY"/>
        </w:rPr>
        <w:t xml:space="preserve"> Як ні кажы, а ў сілу ўбіралася вясна, трэба был</w:t>
      </w:r>
      <w:r w:rsidR="00047620">
        <w:rPr>
          <w:lang w:val="be-BY"/>
        </w:rPr>
        <w:t>о прывезці крыху сухіх алешын і </w:t>
      </w:r>
      <w:r>
        <w:rPr>
          <w:lang w:val="be-BY"/>
        </w:rPr>
        <w:t>залатаць імі дзе-нідзе ў агародзе плот.</w:t>
      </w:r>
    </w:p>
    <w:p w:rsidR="00352224" w:rsidRDefault="00352224" w:rsidP="00352224">
      <w:pPr>
        <w:pStyle w:val="a3"/>
      </w:pPr>
      <w:r>
        <w:rPr>
          <w:lang w:val="be-BY"/>
        </w:rPr>
        <w:t xml:space="preserve">Хораша свяціла сонца. Снег, матава-шэры, не сляпіў вочы, свяціўся адзінокімі зорачкамі-крупінкамі. </w:t>
      </w:r>
      <w:r>
        <w:t>У лагчынах, падобныя на маленькія каламутныя азёрцы, стаялі лужыны вады.</w:t>
      </w:r>
    </w:p>
    <w:p w:rsidR="00352224" w:rsidRDefault="00352224" w:rsidP="00352224">
      <w:pPr>
        <w:pStyle w:val="a3"/>
      </w:pPr>
      <w:r>
        <w:t xml:space="preserve">Наблізіўся да ўзлеску. Тут </w:t>
      </w:r>
      <w:proofErr w:type="gramStart"/>
      <w:r>
        <w:t>ужо</w:t>
      </w:r>
      <w:proofErr w:type="gramEnd"/>
      <w:r>
        <w:t xml:space="preserve"> цінькалі сініц</w:t>
      </w:r>
      <w:r w:rsidR="00047620">
        <w:t xml:space="preserve">ы. Бязладна плылі, чапляліся </w:t>
      </w:r>
      <w:proofErr w:type="gramStart"/>
      <w:r w:rsidR="00047620">
        <w:t>за</w:t>
      </w:r>
      <w:proofErr w:type="gramEnd"/>
      <w:r w:rsidR="00047620">
        <w:t> </w:t>
      </w:r>
      <w:r>
        <w:t>макаўкі маладзенькіх бярозак клубчастыя,</w:t>
      </w:r>
      <w:r>
        <w:rPr>
          <w:lang w:val="be-BY"/>
        </w:rPr>
        <w:t xml:space="preserve"> </w:t>
      </w:r>
      <w:r>
        <w:t>падобныя на кудзелю, пасмы туману.</w:t>
      </w:r>
    </w:p>
    <w:p w:rsidR="00352224" w:rsidRDefault="00352224" w:rsidP="00352224">
      <w:pPr>
        <w:pStyle w:val="a3"/>
      </w:pPr>
      <w:r>
        <w:lastRenderedPageBreak/>
        <w:t>Спыняюся і дзіўлюся. На адной бярозцы палавіна галінак абгрызена,</w:t>
      </w:r>
      <w:r>
        <w:rPr>
          <w:lang w:val="be-BY"/>
        </w:rPr>
        <w:t xml:space="preserve"> </w:t>
      </w:r>
      <w:r>
        <w:t>з іх падаюць долу буйныя, з гарошыну, блакітныя кропелькі соку. Адна, другая, трэцяя...</w:t>
      </w:r>
    </w:p>
    <w:p w:rsidR="00352224" w:rsidRDefault="00352224" w:rsidP="00352224">
      <w:pPr>
        <w:pStyle w:val="a3"/>
      </w:pPr>
      <w:proofErr w:type="gramStart"/>
      <w:r>
        <w:t>На</w:t>
      </w:r>
      <w:proofErr w:type="gramEnd"/>
      <w:r>
        <w:t xml:space="preserve"> другім дрэўцы, у цяньку, на кончыках галінак ледзянцы вісяць. Яны, </w:t>
      </w:r>
      <w:r w:rsidR="00047620">
        <w:t>як і </w:t>
      </w:r>
      <w:r>
        <w:t>кропелькі,</w:t>
      </w:r>
      <w:r>
        <w:rPr>
          <w:lang w:val="be-BY"/>
        </w:rPr>
        <w:t xml:space="preserve"> </w:t>
      </w:r>
      <w:r>
        <w:t>якія на снег капаюць, таксама блакітныя.</w:t>
      </w:r>
    </w:p>
    <w:p w:rsidR="00352224" w:rsidRDefault="00352224" w:rsidP="00352224">
      <w:pPr>
        <w:pStyle w:val="a3"/>
      </w:pPr>
      <w:r>
        <w:t>Каля бярозак у снезе віднеюцца ласіныя сляды. Зн</w:t>
      </w:r>
      <w:r w:rsidR="00047620">
        <w:t>ачыць, што з галінак сок цячэ і </w:t>
      </w:r>
      <w:r>
        <w:t>ледзянцы на іх вісяць</w:t>
      </w:r>
      <w:r w:rsidR="00290C43">
        <w:t> —</w:t>
      </w:r>
      <w:r>
        <w:t xml:space="preserve"> лось у гэтым вінаваты. Гэта ён ноччу, каб голад уталіць, каля бярозак таптаўся, у госці да іх прыходзіў.</w:t>
      </w:r>
    </w:p>
    <w:p w:rsidR="00352224" w:rsidRDefault="00352224" w:rsidP="00352224">
      <w:pPr>
        <w:pStyle w:val="a3"/>
      </w:pPr>
      <w:proofErr w:type="gramStart"/>
      <w:r>
        <w:t>Да</w:t>
      </w:r>
      <w:proofErr w:type="gramEnd"/>
      <w:r>
        <w:t>ўно вядома, што сакавік вясною дрэ</w:t>
      </w:r>
      <w:r w:rsidR="00047620">
        <w:t>вам сок пускае. Сталі сачыцца з </w:t>
      </w:r>
      <w:r>
        <w:t>пагрызеных галінак кропелькі бярозавіку, а ноччу, калі злёгку марозік прыціснуў, зацвярдзелі кропелькі, у ледзянцы ператварыліся.</w:t>
      </w:r>
    </w:p>
    <w:p w:rsidR="00352224" w:rsidRDefault="00352224" w:rsidP="00352224">
      <w:pPr>
        <w:pStyle w:val="a3"/>
      </w:pPr>
      <w:r>
        <w:t>Асцярожна дакранаюся рукою да галінкі і спрабую ледзянец на смак. Ён</w:t>
      </w:r>
      <w:r>
        <w:rPr>
          <w:lang w:val="be-BY"/>
        </w:rPr>
        <w:t xml:space="preserve"> </w:t>
      </w:r>
      <w:r>
        <w:t>крыху халаднаваты і салодкі, што цукерка.</w:t>
      </w:r>
    </w:p>
    <w:p w:rsidR="00352224" w:rsidRDefault="00352224" w:rsidP="00352224">
      <w:pPr>
        <w:pStyle w:val="a3"/>
      </w:pPr>
      <w:r>
        <w:t>Вельмі ўжо захацелася мне пачаставаць бярозавымі ледзянцамі маленькага Міхаську, унука суседкі Просі. Але вось бяда: не данясеш іх у вёску, растануць ледзянцы. Зноў у блакітныя кропелькі бярозавіку абярнуцца.</w:t>
      </w:r>
    </w:p>
    <w:p w:rsidR="00352224" w:rsidRDefault="00352224" w:rsidP="001618ED">
      <w:pPr>
        <w:pStyle w:val="a3"/>
        <w:spacing w:before="57" w:after="57"/>
        <w:rPr>
          <w:i/>
          <w:lang w:val="be-BY"/>
        </w:rPr>
      </w:pPr>
      <w:r>
        <w:rPr>
          <w:b/>
          <w:i/>
        </w:rPr>
        <w:t>Пытанн</w:t>
      </w:r>
      <w:r>
        <w:rPr>
          <w:b/>
          <w:i/>
          <w:lang w:val="be-BY"/>
        </w:rPr>
        <w:t>і і заданні да тэксту</w:t>
      </w:r>
      <w:r>
        <w:rPr>
          <w:i/>
          <w:lang w:val="be-BY"/>
        </w:rPr>
        <w:t xml:space="preserve"> (на выбар настаўніка):</w:t>
      </w:r>
    </w:p>
    <w:p w:rsidR="00352224" w:rsidRDefault="00352224" w:rsidP="00352224">
      <w:pPr>
        <w:pStyle w:val="a3"/>
        <w:rPr>
          <w:lang w:val="be-BY"/>
        </w:rPr>
      </w:pPr>
      <w:r>
        <w:t>1. У якую пару года адбываюцца падзе</w:t>
      </w:r>
      <w:r>
        <w:rPr>
          <w:lang w:val="be-BY"/>
        </w:rPr>
        <w:t>і</w:t>
      </w:r>
      <w:r>
        <w:t xml:space="preserve">, </w:t>
      </w:r>
      <w:r>
        <w:rPr>
          <w:lang w:val="be-BY"/>
        </w:rPr>
        <w:t xml:space="preserve">апісаныя </w:t>
      </w:r>
      <w:proofErr w:type="gramStart"/>
      <w:r>
        <w:rPr>
          <w:lang w:val="be-BY"/>
        </w:rPr>
        <w:t>п</w:t>
      </w:r>
      <w:proofErr w:type="gramEnd"/>
      <w:r>
        <w:rPr>
          <w:lang w:val="be-BY"/>
        </w:rPr>
        <w:t>ісьменнікам у творы? Знайдзіце і прачытайце адпаведныя радкі.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2. Якія прыродныя прыкметы назіраў апавядальнік каля студні? Пералічыце іх.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3. Што можна сказаць пра чалавека, які добра ведае прыродныя прыкметы?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4. Патлумачце сэнс радкоў з апавядання “…у сілу ўбіралася вясна”.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5. Што значыць “залатаць… плот”?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6. Якую карціну назіраў галоўны герой на ўзлеску каля маладых бярозак?Адшукайце і прачытайце гэты ўрывак.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7. Хто быў вінаваты ў тым, “што з галінак сок цячэ і ледзянцы на іх вісяць”?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 xml:space="preserve">8. Чаму беларусы назвалі першы месяц вясны </w:t>
      </w:r>
      <w:r>
        <w:rPr>
          <w:i/>
          <w:lang w:val="be-BY"/>
        </w:rPr>
        <w:t>сакавіком</w:t>
      </w:r>
      <w:r>
        <w:rPr>
          <w:lang w:val="be-BY"/>
        </w:rPr>
        <w:t>?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 xml:space="preserve">9. Адкуль у нашай мове з’явілася слова </w:t>
      </w:r>
      <w:r>
        <w:rPr>
          <w:b/>
          <w:i/>
          <w:lang w:val="be-BY"/>
        </w:rPr>
        <w:t>бярозавік</w:t>
      </w:r>
      <w:r>
        <w:rPr>
          <w:lang w:val="be-BY"/>
        </w:rPr>
        <w:t>? Што яно абазначае?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10. Суаднясіце змест апавядання і яго загаловак. Ці апраўдана назва твора</w:t>
      </w:r>
      <w:r w:rsidR="00290C43">
        <w:rPr>
          <w:lang w:val="be-BY"/>
        </w:rPr>
        <w:t> —</w:t>
      </w:r>
      <w:r>
        <w:rPr>
          <w:lang w:val="be-BY"/>
        </w:rPr>
        <w:t xml:space="preserve"> “Бярозавыя ледзянцы”? Чаму?</w:t>
      </w:r>
    </w:p>
    <w:p w:rsidR="00352224" w:rsidRDefault="00352224" w:rsidP="00352224">
      <w:pPr>
        <w:pStyle w:val="a3"/>
        <w:rPr>
          <w:b/>
          <w:i/>
          <w:lang w:val="be-BY"/>
        </w:rPr>
      </w:pPr>
    </w:p>
    <w:p w:rsidR="00352224" w:rsidRDefault="00352224" w:rsidP="00352224">
      <w:pPr>
        <w:pStyle w:val="a3"/>
        <w:rPr>
          <w:b/>
          <w:i/>
          <w:lang w:val="be-BY"/>
        </w:rPr>
      </w:pPr>
      <w:r>
        <w:rPr>
          <w:b/>
          <w:i/>
          <w:lang w:val="be-BY"/>
        </w:rPr>
        <w:t>Варыянт 2</w:t>
      </w:r>
    </w:p>
    <w:p w:rsidR="00352224" w:rsidRDefault="00352224" w:rsidP="001618ED">
      <w:pPr>
        <w:pStyle w:val="a3"/>
        <w:spacing w:after="60"/>
        <w:ind w:firstLine="0"/>
        <w:jc w:val="center"/>
        <w:rPr>
          <w:b/>
          <w:lang w:val="be-BY"/>
        </w:rPr>
      </w:pPr>
      <w:r>
        <w:rPr>
          <w:b/>
          <w:lang w:val="be-BY"/>
        </w:rPr>
        <w:t>КРАСАВІК</w:t>
      </w:r>
    </w:p>
    <w:p w:rsidR="00352224" w:rsidRDefault="00352224" w:rsidP="001618ED">
      <w:pPr>
        <w:pStyle w:val="a3"/>
        <w:spacing w:after="60"/>
        <w:ind w:firstLine="0"/>
        <w:jc w:val="center"/>
        <w:rPr>
          <w:i/>
          <w:lang w:val="be-BY"/>
        </w:rPr>
      </w:pPr>
      <w:r>
        <w:rPr>
          <w:i/>
          <w:lang w:val="be-BY"/>
        </w:rPr>
        <w:t>Клаўдзія Каліна</w:t>
      </w:r>
    </w:p>
    <w:p w:rsidR="00352224" w:rsidRDefault="00352224" w:rsidP="00352224">
      <w:pPr>
        <w:pStyle w:val="a3"/>
        <w:rPr>
          <w:shd w:val="clear" w:color="auto" w:fill="FFFFFF"/>
          <w:lang w:val="be-BY"/>
        </w:rPr>
      </w:pPr>
      <w:r>
        <w:rPr>
          <w:shd w:val="clear" w:color="auto" w:fill="FFFFFF"/>
          <w:lang w:val="be-BY"/>
        </w:rPr>
        <w:t>Ці ведаеце вы, чаму ў Красавіку так хораша і столькі красак?</w:t>
      </w:r>
    </w:p>
    <w:p w:rsidR="00352224" w:rsidRDefault="00352224" w:rsidP="00352224">
      <w:pPr>
        <w:pStyle w:val="a3"/>
        <w:rPr>
          <w:shd w:val="clear" w:color="auto" w:fill="FFFFFF"/>
          <w:lang w:val="be-BY"/>
        </w:rPr>
      </w:pPr>
      <w:r>
        <w:rPr>
          <w:shd w:val="clear" w:color="auto" w:fill="FFFFFF"/>
        </w:rPr>
        <w:t>Ды таму, што Красаві</w:t>
      </w:r>
      <w:proofErr w:type="gramStart"/>
      <w:r>
        <w:rPr>
          <w:shd w:val="clear" w:color="auto" w:fill="FFFFFF"/>
        </w:rPr>
        <w:t>к</w:t>
      </w:r>
      <w:proofErr w:type="gramEnd"/>
      <w:r w:rsidR="00290C43">
        <w:rPr>
          <w:shd w:val="clear" w:color="auto" w:fill="FFFFFF"/>
        </w:rPr>
        <w:t> —</w:t>
      </w:r>
      <w:r>
        <w:rPr>
          <w:shd w:val="clear" w:color="auto" w:fill="FFFFFF"/>
        </w:rPr>
        <w:t xml:space="preserve"> мастак.</w:t>
      </w:r>
    </w:p>
    <w:p w:rsidR="00352224" w:rsidRDefault="00352224" w:rsidP="00352224">
      <w:pPr>
        <w:pStyle w:val="a3"/>
        <w:rPr>
          <w:shd w:val="clear" w:color="auto" w:fill="FFFFFF"/>
          <w:lang w:val="be-BY"/>
        </w:rPr>
      </w:pPr>
      <w:proofErr w:type="gramStart"/>
      <w:r>
        <w:rPr>
          <w:shd w:val="clear" w:color="auto" w:fill="FFFFFF"/>
        </w:rPr>
        <w:t>Бы</w:t>
      </w:r>
      <w:proofErr w:type="gramEnd"/>
      <w:r>
        <w:rPr>
          <w:shd w:val="clear" w:color="auto" w:fill="FFFFFF"/>
        </w:rPr>
        <w:t>ў час, калі Красавік самы першы раз прыйшоў на зямлю. I не спадабалася</w:t>
      </w:r>
      <w:r>
        <w:rPr>
          <w:shd w:val="clear" w:color="auto" w:fill="FFFFFF"/>
          <w:lang w:val="be-BY"/>
        </w:rPr>
        <w:t xml:space="preserve"> </w:t>
      </w:r>
      <w:r>
        <w:rPr>
          <w:shd w:val="clear" w:color="auto" w:fill="FFFFFF"/>
        </w:rPr>
        <w:t>яму пасля зімы пажоўклая трава, шэрае неба, чорная зямля... I рашыў ён ус</w:t>
      </w:r>
      <w:proofErr w:type="gramStart"/>
      <w:r>
        <w:rPr>
          <w:shd w:val="clear" w:color="auto" w:fill="FFFFFF"/>
        </w:rPr>
        <w:t>ё-</w:t>
      </w:r>
      <w:proofErr w:type="gramEnd"/>
      <w:r>
        <w:rPr>
          <w:shd w:val="clear" w:color="auto" w:fill="FFFFFF"/>
        </w:rPr>
        <w:t>ўсё перафарбаваць.</w:t>
      </w:r>
    </w:p>
    <w:p w:rsidR="00352224" w:rsidRDefault="00352224" w:rsidP="00352224">
      <w:pPr>
        <w:pStyle w:val="a3"/>
      </w:pPr>
      <w:r>
        <w:rPr>
          <w:shd w:val="clear" w:color="auto" w:fill="FFFFFF"/>
          <w:lang w:val="be-BY"/>
        </w:rPr>
        <w:t>Узяў Красавік фарбы і пэндзаль і перш-наперш пама</w:t>
      </w:r>
      <w:r w:rsidR="00A0757E">
        <w:rPr>
          <w:shd w:val="clear" w:color="auto" w:fill="FFFFFF"/>
          <w:lang w:val="be-BY"/>
        </w:rPr>
        <w:t>ляваў неба ў сіні-сіні колер, а </w:t>
      </w:r>
      <w:r>
        <w:rPr>
          <w:shd w:val="clear" w:color="auto" w:fill="FFFFFF"/>
          <w:lang w:val="be-BY"/>
        </w:rPr>
        <w:t xml:space="preserve">на ім белыя-бялюткія аблокі. Затым перамаляваў палі. Дзе зялёнай, дзе жаўтаватай, дзе шэрай фарбай мазнуў. </w:t>
      </w:r>
      <w:r>
        <w:rPr>
          <w:shd w:val="clear" w:color="auto" w:fill="FFFFFF"/>
        </w:rPr>
        <w:t>Лугі вымаляваў у ясна-зялёны колер, а па тых лугах-мурагах давай пырскаць то блакітнай, то жоўтай, то</w:t>
      </w:r>
      <w:r w:rsidR="00A0757E">
        <w:rPr>
          <w:shd w:val="clear" w:color="auto" w:fill="FFFFFF"/>
        </w:rPr>
        <w:t xml:space="preserve"> белай, то ружовай фарбамі... I </w:t>
      </w:r>
      <w:r>
        <w:rPr>
          <w:shd w:val="clear" w:color="auto" w:fill="FFFFFF"/>
        </w:rPr>
        <w:t xml:space="preserve">якіх толькі красачак не з’явілася на лузе! </w:t>
      </w:r>
      <w:proofErr w:type="gramStart"/>
      <w:r>
        <w:rPr>
          <w:shd w:val="clear" w:color="auto" w:fill="FFFFFF"/>
        </w:rPr>
        <w:t>Аж</w:t>
      </w:r>
      <w:proofErr w:type="gramEnd"/>
      <w:r>
        <w:rPr>
          <w:shd w:val="clear" w:color="auto" w:fill="FFFFFF"/>
        </w:rPr>
        <w:t xml:space="preserve"> у вачах мільгаціць.</w:t>
      </w:r>
    </w:p>
    <w:p w:rsidR="00352224" w:rsidRDefault="009E1F23" w:rsidP="00352224">
      <w:pPr>
        <w:pStyle w:val="a3"/>
      </w:pPr>
      <w:r>
        <w:rPr>
          <w:shd w:val="clear" w:color="auto" w:fill="FFFFFF"/>
          <w:lang w:val="be-BY"/>
        </w:rPr>
        <w:lastRenderedPageBreak/>
        <w:t>— </w:t>
      </w:r>
      <w:bookmarkStart w:id="0" w:name="_GoBack"/>
      <w:bookmarkEnd w:id="0"/>
      <w:r w:rsidR="00352224">
        <w:rPr>
          <w:shd w:val="clear" w:color="auto" w:fill="FFFFFF"/>
        </w:rPr>
        <w:t>Ну, а цяпер падамся ў лясы,</w:t>
      </w:r>
      <w:r w:rsidR="00290C43">
        <w:rPr>
          <w:shd w:val="clear" w:color="auto" w:fill="FFFFFF"/>
        </w:rPr>
        <w:t> —</w:t>
      </w:r>
      <w:r w:rsidR="00352224">
        <w:rPr>
          <w:shd w:val="clear" w:color="auto" w:fill="FFFFFF"/>
        </w:rPr>
        <w:t xml:space="preserve"> сказаў Красавік,</w:t>
      </w:r>
      <w:r w:rsidR="00290C43">
        <w:rPr>
          <w:shd w:val="clear" w:color="auto" w:fill="FFFFFF"/>
        </w:rPr>
        <w:t> —</w:t>
      </w:r>
      <w:r w:rsidR="00352224">
        <w:rPr>
          <w:shd w:val="clear" w:color="auto" w:fill="FFFFFF"/>
        </w:rPr>
        <w:t xml:space="preserve"> гляну, што там трэба падмаляваць.</w:t>
      </w:r>
    </w:p>
    <w:p w:rsidR="00352224" w:rsidRDefault="00352224" w:rsidP="00352224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I падаўся ў лес.</w:t>
      </w:r>
    </w:p>
    <w:p w:rsidR="00352224" w:rsidRDefault="008868C7" w:rsidP="00352224">
      <w:pPr>
        <w:pStyle w:val="a3"/>
        <w:rPr>
          <w:shd w:val="clear" w:color="auto" w:fill="FFFFFF"/>
        </w:rPr>
      </w:pPr>
      <w:r>
        <w:rPr>
          <w:shd w:val="clear" w:color="auto" w:fill="FFFFFF"/>
          <w:lang w:val="be-BY"/>
        </w:rPr>
        <w:t>—</w:t>
      </w:r>
      <w:r w:rsidR="00352224">
        <w:rPr>
          <w:shd w:val="clear" w:color="auto" w:fill="FFFFFF"/>
        </w:rPr>
        <w:t xml:space="preserve"> Эгэ-гэ-гэ!</w:t>
      </w:r>
      <w:r w:rsidR="00290C43">
        <w:rPr>
          <w:shd w:val="clear" w:color="auto" w:fill="FFFFFF"/>
        </w:rPr>
        <w:t> —</w:t>
      </w:r>
      <w:r w:rsidR="00352224">
        <w:rPr>
          <w:shd w:val="clear" w:color="auto" w:fill="FFFFFF"/>
        </w:rPr>
        <w:t xml:space="preserve"> загукаў ён.</w:t>
      </w:r>
      <w:r w:rsidR="00290C43">
        <w:rPr>
          <w:shd w:val="clear" w:color="auto" w:fill="FFFFFF"/>
        </w:rPr>
        <w:t> —</w:t>
      </w:r>
      <w:r w:rsidR="00352224">
        <w:rPr>
          <w:shd w:val="clear" w:color="auto" w:fill="FFFFFF"/>
        </w:rPr>
        <w:t xml:space="preserve"> Сосны, яліны! Вольхі, асіны! Дубы, </w:t>
      </w:r>
      <w:proofErr w:type="gramStart"/>
      <w:r w:rsidR="00352224">
        <w:rPr>
          <w:shd w:val="clear" w:color="auto" w:fill="FFFFFF"/>
        </w:rPr>
        <w:t>ясен</w:t>
      </w:r>
      <w:proofErr w:type="gramEnd"/>
      <w:r w:rsidR="00352224">
        <w:rPr>
          <w:shd w:val="clear" w:color="auto" w:fill="FFFFFF"/>
        </w:rPr>
        <w:t>і! Ліпы, клёны, бярозы! Усе, хто зможа, ідзіце да мяне!</w:t>
      </w:r>
    </w:p>
    <w:p w:rsidR="00352224" w:rsidRDefault="00352224" w:rsidP="00352224">
      <w:pPr>
        <w:pStyle w:val="a3"/>
      </w:pPr>
      <w:r>
        <w:rPr>
          <w:shd w:val="clear" w:color="auto" w:fill="FFFFFF"/>
        </w:rPr>
        <w:t xml:space="preserve">I пайшлі да </w:t>
      </w:r>
      <w:proofErr w:type="gramStart"/>
      <w:r>
        <w:rPr>
          <w:shd w:val="clear" w:color="auto" w:fill="FFFFFF"/>
        </w:rPr>
        <w:t>Красавіка</w:t>
      </w:r>
      <w:proofErr w:type="gramEnd"/>
      <w:r>
        <w:rPr>
          <w:shd w:val="clear" w:color="auto" w:fill="FFFFFF"/>
        </w:rPr>
        <w:t xml:space="preserve"> дрэвы, а ён каму чырвоны камель намалюе, каму жаўтаваты, каму карычневы, шэры, чорны, срабрысты... Амаль </w:t>
      </w:r>
      <w:proofErr w:type="gramStart"/>
      <w:r>
        <w:rPr>
          <w:shd w:val="clear" w:color="auto" w:fill="FFFFFF"/>
        </w:rPr>
        <w:t>усе</w:t>
      </w:r>
      <w:proofErr w:type="gramEnd"/>
      <w:r>
        <w:rPr>
          <w:shd w:val="clear" w:color="auto" w:fill="FFFFFF"/>
        </w:rPr>
        <w:t xml:space="preserve"> фарбы вымаляваў, аж стаміўся. А тут прыбегла да яго Бярэзі</w:t>
      </w:r>
      <w:r w:rsidR="00A0757E">
        <w:rPr>
          <w:shd w:val="clear" w:color="auto" w:fill="FFFFFF"/>
        </w:rPr>
        <w:t>нка, задыхалася, ледзь стаіць з </w:t>
      </w:r>
      <w:r>
        <w:rPr>
          <w:shd w:val="clear" w:color="auto" w:fill="FFFFFF"/>
        </w:rPr>
        <w:t>апушчаным веццем.</w:t>
      </w:r>
    </w:p>
    <w:p w:rsidR="00352224" w:rsidRDefault="00352224" w:rsidP="00352224">
      <w:pPr>
        <w:pStyle w:val="a3"/>
      </w:pPr>
      <w:r>
        <w:rPr>
          <w:shd w:val="clear" w:color="auto" w:fill="FFFFFF"/>
        </w:rPr>
        <w:t>Глянуў Красавік, а ў яго ўсяго толькі адна белая фарба асталася.</w:t>
      </w:r>
    </w:p>
    <w:p w:rsidR="00352224" w:rsidRDefault="008868C7" w:rsidP="00352224">
      <w:pPr>
        <w:pStyle w:val="a3"/>
        <w:rPr>
          <w:shd w:val="clear" w:color="auto" w:fill="FFFFFF"/>
        </w:rPr>
      </w:pPr>
      <w:r>
        <w:rPr>
          <w:shd w:val="clear" w:color="auto" w:fill="FFFFFF"/>
          <w:lang w:val="be-BY"/>
        </w:rPr>
        <w:t>—</w:t>
      </w:r>
      <w:r w:rsidR="00352224">
        <w:rPr>
          <w:shd w:val="clear" w:color="auto" w:fill="FFFFFF"/>
        </w:rPr>
        <w:t xml:space="preserve"> Будзеш белаю,</w:t>
      </w:r>
      <w:r w:rsidR="00290C43">
        <w:rPr>
          <w:shd w:val="clear" w:color="auto" w:fill="FFFFFF"/>
        </w:rPr>
        <w:t> —</w:t>
      </w:r>
      <w:r w:rsidR="00352224">
        <w:rPr>
          <w:shd w:val="clear" w:color="auto" w:fill="FFFFFF"/>
        </w:rPr>
        <w:t xml:space="preserve"> кажа Бярэзінцы.</w:t>
      </w:r>
    </w:p>
    <w:p w:rsidR="00352224" w:rsidRDefault="008868C7" w:rsidP="00352224">
      <w:pPr>
        <w:pStyle w:val="a3"/>
      </w:pPr>
      <w:r>
        <w:rPr>
          <w:shd w:val="clear" w:color="auto" w:fill="FFFFFF"/>
          <w:lang w:val="be-BY"/>
        </w:rPr>
        <w:t>—</w:t>
      </w:r>
      <w:r w:rsidR="00352224">
        <w:rPr>
          <w:shd w:val="clear" w:color="auto" w:fill="FFFFFF"/>
        </w:rPr>
        <w:t xml:space="preserve"> Няхай белаю, толькі не чорнаю... Не хачу быць чорнаю!</w:t>
      </w:r>
    </w:p>
    <w:p w:rsidR="00352224" w:rsidRDefault="00352224" w:rsidP="00352224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А да гэтага Бяроза чорнаю была.</w:t>
      </w:r>
    </w:p>
    <w:p w:rsidR="00352224" w:rsidRDefault="00352224" w:rsidP="00352224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Пачаў Красавік маляваць Бярозу ў белы колер, але фарбы не </w:t>
      </w:r>
      <w:proofErr w:type="gramStart"/>
      <w:r>
        <w:rPr>
          <w:shd w:val="clear" w:color="auto" w:fill="FFFFFF"/>
        </w:rPr>
        <w:t>хап</w:t>
      </w:r>
      <w:proofErr w:type="gramEnd"/>
      <w:r>
        <w:rPr>
          <w:shd w:val="clear" w:color="auto" w:fill="FFFFFF"/>
        </w:rPr>
        <w:t>іла, дык сям-там чорныя лапікі асталіся.</w:t>
      </w:r>
    </w:p>
    <w:p w:rsidR="00352224" w:rsidRDefault="00352224" w:rsidP="00352224">
      <w:pPr>
        <w:pStyle w:val="a3"/>
      </w:pPr>
      <w:r>
        <w:rPr>
          <w:shd w:val="clear" w:color="auto" w:fill="FFFFFF"/>
        </w:rPr>
        <w:t>Адышоўся, глянуў на сваю работу: стаіць сярод чырвоных сосен ды шэрых ялін белая-бялюткая Бярозка, нібы тая дзяўчынка ў белай сукеначцы.</w:t>
      </w:r>
      <w:r>
        <w:t xml:space="preserve"> </w:t>
      </w:r>
      <w:r>
        <w:rPr>
          <w:shd w:val="clear" w:color="auto" w:fill="FFFFFF"/>
        </w:rPr>
        <w:t xml:space="preserve">I такая яна стала прыгожая, што Красавік ажно засмяяўся. Адклаў ён убок свае фарбы і пэндзаль, выразаў з вербалозу дудку, сеў над Бярозаю ды зайграў. I </w:t>
      </w:r>
      <w:r w:rsidR="00A0757E">
        <w:rPr>
          <w:shd w:val="clear" w:color="auto" w:fill="FFFFFF"/>
        </w:rPr>
        <w:t>так прыгожа, што ў </w:t>
      </w:r>
      <w:r>
        <w:rPr>
          <w:shd w:val="clear" w:color="auto" w:fill="FFFFFF"/>
        </w:rPr>
        <w:t xml:space="preserve">Бярозы </w:t>
      </w:r>
      <w:proofErr w:type="gramStart"/>
      <w:r>
        <w:rPr>
          <w:shd w:val="clear" w:color="auto" w:fill="FFFFFF"/>
        </w:rPr>
        <w:t>аж</w:t>
      </w:r>
      <w:proofErr w:type="gramEnd"/>
      <w:r>
        <w:rPr>
          <w:shd w:val="clear" w:color="auto" w:fill="FFFFFF"/>
        </w:rPr>
        <w:t xml:space="preserve"> слёзы пакаціліся.</w:t>
      </w:r>
    </w:p>
    <w:p w:rsidR="00352224" w:rsidRDefault="00352224" w:rsidP="00352224">
      <w:pPr>
        <w:pStyle w:val="a3"/>
      </w:pPr>
      <w:r>
        <w:rPr>
          <w:shd w:val="clear" w:color="auto" w:fill="FFFFFF"/>
        </w:rPr>
        <w:t>I цяпер, бывае, вясною сядзіць Красавік пад Бярозкаю і і</w:t>
      </w:r>
      <w:proofErr w:type="gramStart"/>
      <w:r>
        <w:rPr>
          <w:shd w:val="clear" w:color="auto" w:fill="FFFFFF"/>
        </w:rPr>
        <w:t>грае</w:t>
      </w:r>
      <w:proofErr w:type="gramEnd"/>
      <w:r>
        <w:rPr>
          <w:shd w:val="clear" w:color="auto" w:fill="FFFFFF"/>
        </w:rPr>
        <w:t xml:space="preserve"> на дудачцы. Пайдзіце ў вясновы лес, прыслухайцеся, можа, і </w:t>
      </w:r>
      <w:r w:rsidR="00A0757E">
        <w:rPr>
          <w:shd w:val="clear" w:color="auto" w:fill="FFFFFF"/>
        </w:rPr>
        <w:t>сустрэнецеся з Красавіком. I на </w:t>
      </w:r>
      <w:r>
        <w:rPr>
          <w:shd w:val="clear" w:color="auto" w:fill="FFFFFF"/>
        </w:rPr>
        <w:t>Бярэзінку паглядзіце... Стаіць яна, апусціўшы вецце, слух</w:t>
      </w:r>
      <w:r w:rsidR="00A0757E">
        <w:rPr>
          <w:shd w:val="clear" w:color="auto" w:fill="FFFFFF"/>
        </w:rPr>
        <w:t xml:space="preserve">ае песню </w:t>
      </w:r>
      <w:proofErr w:type="gramStart"/>
      <w:r w:rsidR="00A0757E">
        <w:rPr>
          <w:shd w:val="clear" w:color="auto" w:fill="FFFFFF"/>
        </w:rPr>
        <w:t>Красавіка</w:t>
      </w:r>
      <w:proofErr w:type="gramEnd"/>
      <w:r w:rsidR="00A0757E">
        <w:rPr>
          <w:shd w:val="clear" w:color="auto" w:fill="FFFFFF"/>
        </w:rPr>
        <w:t>, і </w:t>
      </w:r>
      <w:r>
        <w:rPr>
          <w:shd w:val="clear" w:color="auto" w:fill="FFFFFF"/>
        </w:rPr>
        <w:t>часам капне на зямлю празрыстая бярозавая слязінка.</w:t>
      </w:r>
    </w:p>
    <w:p w:rsidR="00352224" w:rsidRDefault="00352224" w:rsidP="00352224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Але бярозавыя слёзы не салёныя, а салодкія, бо плача яна не ад гора, а з радасці.</w:t>
      </w:r>
    </w:p>
    <w:p w:rsidR="00352224" w:rsidRDefault="00352224" w:rsidP="001618ED">
      <w:pPr>
        <w:pStyle w:val="a3"/>
        <w:spacing w:before="57" w:after="57"/>
        <w:rPr>
          <w:i/>
          <w:shd w:val="clear" w:color="auto" w:fill="FFFFFF"/>
          <w:lang w:val="be-BY"/>
        </w:rPr>
      </w:pPr>
      <w:r>
        <w:rPr>
          <w:b/>
          <w:i/>
        </w:rPr>
        <w:t>Пытанн</w:t>
      </w:r>
      <w:r>
        <w:rPr>
          <w:b/>
          <w:i/>
          <w:lang w:val="be-BY"/>
        </w:rPr>
        <w:t>і і заданні да тэксту</w:t>
      </w:r>
      <w:r>
        <w:rPr>
          <w:i/>
          <w:lang w:val="be-BY"/>
        </w:rPr>
        <w:t xml:space="preserve"> (на выбар настаўніка)</w:t>
      </w:r>
      <w:r>
        <w:rPr>
          <w:i/>
          <w:shd w:val="clear" w:color="auto" w:fill="FFFFFF"/>
          <w:lang w:val="be-BY"/>
        </w:rPr>
        <w:t>:</w:t>
      </w:r>
    </w:p>
    <w:p w:rsidR="00352224" w:rsidRDefault="00352224" w:rsidP="00352224">
      <w:pPr>
        <w:pStyle w:val="a3"/>
        <w:rPr>
          <w:shd w:val="clear" w:color="auto" w:fill="FFFFFF"/>
          <w:lang w:val="be-BY"/>
        </w:rPr>
      </w:pPr>
      <w:r>
        <w:rPr>
          <w:shd w:val="clear" w:color="auto" w:fill="FFFFFF"/>
          <w:lang w:val="be-BY"/>
        </w:rPr>
        <w:t>1. Хто з’яўляецца галоўным героем прачытанай казкі?</w:t>
      </w:r>
    </w:p>
    <w:p w:rsidR="00352224" w:rsidRDefault="00352224" w:rsidP="00352224">
      <w:pPr>
        <w:pStyle w:val="a3"/>
        <w:rPr>
          <w:shd w:val="clear" w:color="auto" w:fill="FFFFFF"/>
          <w:lang w:val="be-BY"/>
        </w:rPr>
      </w:pPr>
      <w:r>
        <w:rPr>
          <w:shd w:val="clear" w:color="auto" w:fill="FFFFFF"/>
          <w:lang w:val="be-BY"/>
        </w:rPr>
        <w:t>2. Ці спадабаўся вам Красавік? Патлумачце.</w:t>
      </w:r>
    </w:p>
    <w:p w:rsidR="00352224" w:rsidRDefault="00352224" w:rsidP="00352224">
      <w:pPr>
        <w:pStyle w:val="a3"/>
        <w:rPr>
          <w:shd w:val="clear" w:color="auto" w:fill="FFFFFF"/>
          <w:lang w:val="be-BY"/>
        </w:rPr>
      </w:pPr>
      <w:r>
        <w:rPr>
          <w:shd w:val="clear" w:color="auto" w:fill="FFFFFF"/>
          <w:lang w:val="be-BY"/>
        </w:rPr>
        <w:t>3. Знайдзіце і прачытайце ўрывак, у якім апісваецца дзейнасць Красавіка як мастака.</w:t>
      </w:r>
    </w:p>
    <w:p w:rsidR="00352224" w:rsidRDefault="00352224" w:rsidP="00352224">
      <w:pPr>
        <w:pStyle w:val="a3"/>
        <w:rPr>
          <w:shd w:val="clear" w:color="auto" w:fill="FFFFFF"/>
          <w:lang w:val="be-BY"/>
        </w:rPr>
      </w:pPr>
      <w:r>
        <w:rPr>
          <w:shd w:val="clear" w:color="auto" w:fill="FFFFFF"/>
          <w:lang w:val="be-BY"/>
        </w:rPr>
        <w:t>4. Паведаміце пра недарэчны выпадак, які здарыўся з Красавіком у лесе.</w:t>
      </w:r>
    </w:p>
    <w:p w:rsidR="00352224" w:rsidRDefault="00352224" w:rsidP="00352224">
      <w:pPr>
        <w:pStyle w:val="a3"/>
        <w:rPr>
          <w:shd w:val="clear" w:color="auto" w:fill="FFFFFF"/>
          <w:lang w:val="be-BY"/>
        </w:rPr>
      </w:pPr>
      <w:r>
        <w:rPr>
          <w:shd w:val="clear" w:color="auto" w:fill="FFFFFF"/>
          <w:lang w:val="be-BY"/>
        </w:rPr>
        <w:t>5. Як Клаўдзія Каліна тлумачыць у казцы бела-чорны выгляд бяроз?</w:t>
      </w:r>
    </w:p>
    <w:p w:rsidR="00352224" w:rsidRDefault="00352224" w:rsidP="00352224">
      <w:pPr>
        <w:pStyle w:val="a3"/>
        <w:rPr>
          <w:shd w:val="clear" w:color="auto" w:fill="FFFFFF"/>
          <w:lang w:val="be-BY"/>
        </w:rPr>
      </w:pPr>
      <w:r>
        <w:rPr>
          <w:shd w:val="clear" w:color="auto" w:fill="FFFFFF"/>
          <w:lang w:val="be-BY"/>
        </w:rPr>
        <w:t>6. З кім параўноўвае казачніца выгляд прыгожай Бярозкі? Знайдзіце і прачытайце гэты сказ.</w:t>
      </w:r>
    </w:p>
    <w:p w:rsidR="00352224" w:rsidRDefault="00352224" w:rsidP="00352224">
      <w:pPr>
        <w:pStyle w:val="a3"/>
        <w:rPr>
          <w:shd w:val="clear" w:color="auto" w:fill="FFFFFF"/>
          <w:lang w:val="be-BY"/>
        </w:rPr>
      </w:pPr>
      <w:r>
        <w:rPr>
          <w:shd w:val="clear" w:color="auto" w:fill="FFFFFF"/>
          <w:lang w:val="be-BY"/>
        </w:rPr>
        <w:t>7. З-за чаго Бярозка плакала?</w:t>
      </w:r>
    </w:p>
    <w:p w:rsidR="00352224" w:rsidRDefault="00352224" w:rsidP="00352224">
      <w:pPr>
        <w:pStyle w:val="a3"/>
        <w:rPr>
          <w:shd w:val="clear" w:color="auto" w:fill="FFFFFF"/>
          <w:lang w:val="be-BY"/>
        </w:rPr>
      </w:pPr>
      <w:r>
        <w:rPr>
          <w:shd w:val="clear" w:color="auto" w:fill="FFFFFF"/>
          <w:lang w:val="be-BY"/>
        </w:rPr>
        <w:t>8. Пра якія слёзы на самай справе ідзе гаворка ў казцы? Чаму яны былі салодкімі?</w:t>
      </w:r>
    </w:p>
    <w:p w:rsidR="00352224" w:rsidRDefault="00352224" w:rsidP="00352224">
      <w:pPr>
        <w:pStyle w:val="a3"/>
        <w:rPr>
          <w:shd w:val="clear" w:color="auto" w:fill="FFFFFF"/>
          <w:lang w:val="be-BY"/>
        </w:rPr>
      </w:pPr>
      <w:r>
        <w:rPr>
          <w:shd w:val="clear" w:color="auto" w:fill="FFFFFF"/>
          <w:lang w:val="be-BY"/>
        </w:rPr>
        <w:t>9. Чаму беларускі народ назваў другі месяц вясны красавіком?</w:t>
      </w:r>
    </w:p>
    <w:p w:rsidR="00352224" w:rsidRDefault="00352224" w:rsidP="00352224">
      <w:pPr>
        <w:pStyle w:val="a3"/>
        <w:rPr>
          <w:shd w:val="clear" w:color="auto" w:fill="FFFFFF"/>
          <w:lang w:val="be-BY"/>
        </w:rPr>
      </w:pPr>
      <w:r>
        <w:rPr>
          <w:shd w:val="clear" w:color="auto" w:fill="FFFFFF"/>
          <w:lang w:val="be-BY"/>
        </w:rPr>
        <w:t>10. Да якога літаратурнага жанру адносіцца твор Клаўдзіі Каліны</w:t>
      </w:r>
      <w:r w:rsidR="00290C43">
        <w:rPr>
          <w:shd w:val="clear" w:color="auto" w:fill="FFFFFF"/>
          <w:lang w:val="be-BY"/>
        </w:rPr>
        <w:t> —</w:t>
      </w:r>
      <w:r>
        <w:rPr>
          <w:shd w:val="clear" w:color="auto" w:fill="FFFFFF"/>
          <w:lang w:val="be-BY"/>
        </w:rPr>
        <w:t xml:space="preserve"> апавядання, казкі ці легенды? Чаму?</w:t>
      </w:r>
    </w:p>
    <w:p w:rsidR="00352224" w:rsidRDefault="00352224" w:rsidP="00352224">
      <w:pPr>
        <w:pStyle w:val="a3"/>
        <w:rPr>
          <w:b/>
          <w:bCs/>
          <w:i/>
          <w:lang w:val="be-BY"/>
        </w:rPr>
      </w:pPr>
    </w:p>
    <w:p w:rsidR="00352224" w:rsidRDefault="00352224" w:rsidP="001618ED">
      <w:pPr>
        <w:pStyle w:val="a3"/>
        <w:keepNext/>
        <w:rPr>
          <w:b/>
          <w:bCs/>
          <w:lang w:val="be-BY"/>
        </w:rPr>
      </w:pPr>
      <w:r>
        <w:rPr>
          <w:b/>
          <w:bCs/>
          <w:i/>
          <w:lang w:val="be-BY"/>
        </w:rPr>
        <w:lastRenderedPageBreak/>
        <w:t>Варыянт 3</w:t>
      </w:r>
    </w:p>
    <w:p w:rsidR="00352224" w:rsidRDefault="00352224" w:rsidP="001618ED">
      <w:pPr>
        <w:pStyle w:val="a3"/>
        <w:keepNext/>
        <w:spacing w:after="60"/>
        <w:ind w:firstLine="0"/>
        <w:jc w:val="center"/>
        <w:rPr>
          <w:b/>
          <w:lang w:val="be-BY"/>
        </w:rPr>
      </w:pPr>
      <w:r>
        <w:rPr>
          <w:b/>
          <w:lang w:val="be-BY"/>
        </w:rPr>
        <w:t>ЯК НА ЛУЗЕ З’ЯВІЛІСЯ КВЕТКІ</w:t>
      </w:r>
      <w:bookmarkStart w:id="1" w:name="_Toc473297056"/>
    </w:p>
    <w:p w:rsidR="00352224" w:rsidRDefault="00352224" w:rsidP="001618ED">
      <w:pPr>
        <w:pStyle w:val="a3"/>
        <w:keepNext/>
        <w:spacing w:after="60"/>
        <w:ind w:firstLine="0"/>
        <w:jc w:val="center"/>
        <w:rPr>
          <w:b/>
          <w:lang w:val="be-BY"/>
        </w:rPr>
      </w:pPr>
      <w:r>
        <w:rPr>
          <w:i/>
          <w:lang w:val="be-BY"/>
        </w:rPr>
        <w:t>Анатоль Зэкаў</w:t>
      </w:r>
      <w:bookmarkEnd w:id="1"/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Надзейкі, Наткі і Светкі, Дзімкі, Сярожкі і Тараскі, а таксама астатнія ўсе дзеткі, раскажу я вам сёння казку пра кветкі.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 xml:space="preserve">Здарылася гэта даўно, што і сведкаў таму няма, і </w:t>
      </w:r>
      <w:r w:rsidR="00A0757E">
        <w:rPr>
          <w:lang w:val="be-BY"/>
        </w:rPr>
        <w:t>забылася б, мабыць, яно, каб не </w:t>
      </w:r>
      <w:r>
        <w:rPr>
          <w:lang w:val="be-BY"/>
        </w:rPr>
        <w:t xml:space="preserve">казка сама. А казка, яна як завязка, даўно звязалася, ад прадзедаў да дзядоў перадавалася, потым да іх дачок ды сыноў дабралася. Глядзіш, </w:t>
      </w:r>
      <w:r w:rsidR="00A0757E">
        <w:rPr>
          <w:lang w:val="be-BY"/>
        </w:rPr>
        <w:t>якраз дайшла і </w:t>
      </w:r>
      <w:r>
        <w:rPr>
          <w:lang w:val="be-BY"/>
        </w:rPr>
        <w:t>да</w:t>
      </w:r>
      <w:r w:rsidR="00A0757E">
        <w:rPr>
          <w:lang w:val="be-BY"/>
        </w:rPr>
        <w:t> </w:t>
      </w:r>
      <w:r>
        <w:rPr>
          <w:lang w:val="be-BY"/>
        </w:rPr>
        <w:t>нас.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Верце ці не верце, а былі часы на свеце, калі на зямлі нашай роднай не расло кветачкі ніводнай. Куды ні кінеш вокам</w:t>
      </w:r>
      <w:r w:rsidR="00290C43">
        <w:rPr>
          <w:lang w:val="be-BY"/>
        </w:rPr>
        <w:t> —</w:t>
      </w:r>
      <w:r>
        <w:rPr>
          <w:lang w:val="be-BY"/>
        </w:rPr>
        <w:t xml:space="preserve"> адна трава зялёная навокал.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І аднойчы Луг, пазелянеўшы ад злосці, згарнуў свой дыван перад Сонейкам-госцем.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А Сонца знямогла з дарогі</w:t>
      </w:r>
      <w:r w:rsidR="00290C43">
        <w:rPr>
          <w:lang w:val="be-BY"/>
        </w:rPr>
        <w:t> —</w:t>
      </w:r>
      <w:r>
        <w:rPr>
          <w:lang w:val="be-BY"/>
        </w:rPr>
        <w:t xml:space="preserve"> ледзьве трымаюць ногі. Самы б час росаў папаіць, каб сілы набрацца ды ў траве-мураве паваляцца. Толькі дзе тыя травы, што скасіў іх касою і карэньчыкі ўбраў за сабою.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Засмуцілася Сонца:</w:t>
      </w:r>
    </w:p>
    <w:p w:rsidR="00352224" w:rsidRDefault="008868C7" w:rsidP="00352224">
      <w:pPr>
        <w:pStyle w:val="a3"/>
        <w:rPr>
          <w:lang w:val="be-BY"/>
        </w:rPr>
      </w:pPr>
      <w:r>
        <w:rPr>
          <w:lang w:val="be-BY"/>
        </w:rPr>
        <w:t>—</w:t>
      </w:r>
      <w:r w:rsidR="00352224">
        <w:rPr>
          <w:lang w:val="be-BY"/>
        </w:rPr>
        <w:t xml:space="preserve"> Дзе ты, лузе бясконцы?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А лугу быццам гэта і трэба, ён тут жа ўзмаліўся да неба:</w:t>
      </w:r>
    </w:p>
    <w:p w:rsidR="00352224" w:rsidRDefault="008868C7" w:rsidP="00352224">
      <w:pPr>
        <w:pStyle w:val="a3"/>
        <w:rPr>
          <w:lang w:val="be-BY"/>
        </w:rPr>
      </w:pPr>
      <w:r>
        <w:rPr>
          <w:lang w:val="be-BY"/>
        </w:rPr>
        <w:t>—</w:t>
      </w:r>
      <w:r w:rsidR="00352224">
        <w:rPr>
          <w:lang w:val="be-BY"/>
        </w:rPr>
        <w:t xml:space="preserve"> О, Сонца маё бласлаўлёнае, не хачу быць толькі зялёным я.</w:t>
      </w:r>
    </w:p>
    <w:p w:rsidR="00352224" w:rsidRDefault="008868C7" w:rsidP="00352224">
      <w:pPr>
        <w:pStyle w:val="a3"/>
        <w:rPr>
          <w:lang w:val="be-BY"/>
        </w:rPr>
      </w:pPr>
      <w:r>
        <w:rPr>
          <w:lang w:val="be-BY"/>
        </w:rPr>
        <w:t>—</w:t>
      </w:r>
      <w:r w:rsidR="00352224">
        <w:rPr>
          <w:lang w:val="be-BY"/>
        </w:rPr>
        <w:t xml:space="preserve"> А якім ты быць хочаш, скажы, калі ласка?</w:t>
      </w:r>
    </w:p>
    <w:p w:rsidR="00352224" w:rsidRDefault="008868C7" w:rsidP="00352224">
      <w:pPr>
        <w:pStyle w:val="a3"/>
        <w:rPr>
          <w:lang w:val="be-BY"/>
        </w:rPr>
      </w:pPr>
      <w:r>
        <w:rPr>
          <w:lang w:val="be-BY"/>
        </w:rPr>
        <w:t>—</w:t>
      </w:r>
      <w:r w:rsidR="00352224">
        <w:rPr>
          <w:lang w:val="be-BY"/>
        </w:rPr>
        <w:t xml:space="preserve"> Такім, каб цвілі лета цэлае краскі.</w:t>
      </w:r>
    </w:p>
    <w:p w:rsidR="00352224" w:rsidRDefault="008868C7" w:rsidP="00352224">
      <w:pPr>
        <w:pStyle w:val="a3"/>
        <w:rPr>
          <w:lang w:val="be-BY"/>
        </w:rPr>
      </w:pPr>
      <w:r>
        <w:rPr>
          <w:lang w:val="be-BY"/>
        </w:rPr>
        <w:t>—</w:t>
      </w:r>
      <w:r w:rsidR="00352224">
        <w:rPr>
          <w:lang w:val="be-BY"/>
        </w:rPr>
        <w:t xml:space="preserve"> Няўжо па адных ты сумуеш так кветках?</w:t>
      </w:r>
    </w:p>
    <w:p w:rsidR="00352224" w:rsidRDefault="008868C7" w:rsidP="00352224">
      <w:pPr>
        <w:pStyle w:val="a3"/>
        <w:rPr>
          <w:lang w:val="be-BY"/>
        </w:rPr>
      </w:pPr>
      <w:r>
        <w:rPr>
          <w:lang w:val="be-BY"/>
        </w:rPr>
        <w:t>—</w:t>
      </w:r>
      <w:r w:rsidR="00352224">
        <w:rPr>
          <w:lang w:val="be-BY"/>
        </w:rPr>
        <w:t xml:space="preserve"> І толькі па гэтым…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Паслухала Сонейка Луг, азірнулася ўшыркі наўкруг:</w:t>
      </w:r>
    </w:p>
    <w:p w:rsidR="00352224" w:rsidRDefault="008868C7" w:rsidP="00352224">
      <w:pPr>
        <w:pStyle w:val="a3"/>
        <w:rPr>
          <w:lang w:val="be-BY"/>
        </w:rPr>
      </w:pPr>
      <w:r>
        <w:rPr>
          <w:lang w:val="be-BY"/>
        </w:rPr>
        <w:t>—</w:t>
      </w:r>
      <w:r w:rsidR="00352224">
        <w:rPr>
          <w:lang w:val="be-BY"/>
        </w:rPr>
        <w:t xml:space="preserve"> Сыпну табе кветак я розных, дай толькі напіцца мне росаў.</w:t>
      </w:r>
    </w:p>
    <w:p w:rsidR="00352224" w:rsidRDefault="008868C7" w:rsidP="00352224">
      <w:pPr>
        <w:pStyle w:val="a3"/>
        <w:rPr>
          <w:lang w:val="be-BY"/>
        </w:rPr>
      </w:pPr>
      <w:r>
        <w:rPr>
          <w:lang w:val="be-BY"/>
        </w:rPr>
        <w:t>—</w:t>
      </w:r>
      <w:r w:rsidR="00352224">
        <w:rPr>
          <w:lang w:val="be-BY"/>
        </w:rPr>
        <w:t xml:space="preserve"> А не падманеш мяне ты, Свяціла?</w:t>
      </w:r>
    </w:p>
    <w:p w:rsidR="00352224" w:rsidRDefault="008868C7" w:rsidP="00352224">
      <w:pPr>
        <w:pStyle w:val="a3"/>
        <w:rPr>
          <w:lang w:val="be-BY"/>
        </w:rPr>
      </w:pPr>
      <w:r>
        <w:rPr>
          <w:lang w:val="be-BY"/>
        </w:rPr>
        <w:t>—</w:t>
      </w:r>
      <w:r w:rsidR="00352224">
        <w:rPr>
          <w:lang w:val="be-BY"/>
        </w:rPr>
        <w:t xml:space="preserve"> Няхай бог адымае тады мае сілы!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І Луг разгарнуў дыван свой зялёны</w:t>
      </w:r>
      <w:r w:rsidR="00290C43">
        <w:rPr>
          <w:lang w:val="be-BY"/>
        </w:rPr>
        <w:t> —</w:t>
      </w:r>
      <w:r>
        <w:rPr>
          <w:lang w:val="be-BY"/>
        </w:rPr>
        <w:t xml:space="preserve"> і Сонца ўпала ў травы стамлёна. Прагна смактала расінкі, потым хвіліна спачынку</w:t>
      </w:r>
      <w:r w:rsidR="00290C43">
        <w:rPr>
          <w:lang w:val="be-BY"/>
        </w:rPr>
        <w:t> —</w:t>
      </w:r>
      <w:r>
        <w:rPr>
          <w:lang w:val="be-BY"/>
        </w:rPr>
        <w:t xml:space="preserve"> і вось ужо Сонца па Лузе бясконцым, нібыта па сходках, на неба ўзляцела так вёртка, што Луг аж прысеў:</w:t>
      </w:r>
    </w:p>
    <w:p w:rsidR="00352224" w:rsidRDefault="008868C7" w:rsidP="00352224">
      <w:pPr>
        <w:pStyle w:val="a3"/>
        <w:rPr>
          <w:lang w:val="be-BY"/>
        </w:rPr>
      </w:pPr>
      <w:r>
        <w:rPr>
          <w:lang w:val="be-BY"/>
        </w:rPr>
        <w:t>—</w:t>
      </w:r>
      <w:r w:rsidR="00352224">
        <w:rPr>
          <w:lang w:val="be-BY"/>
        </w:rPr>
        <w:t xml:space="preserve"> А краскі мне хто прынясе?</w:t>
      </w:r>
    </w:p>
    <w:p w:rsidR="00352224" w:rsidRDefault="008868C7" w:rsidP="00352224">
      <w:pPr>
        <w:pStyle w:val="a3"/>
        <w:rPr>
          <w:lang w:val="be-BY"/>
        </w:rPr>
      </w:pPr>
      <w:r>
        <w:rPr>
          <w:lang w:val="be-BY"/>
        </w:rPr>
        <w:t>—</w:t>
      </w:r>
      <w:r w:rsidR="00352224">
        <w:rPr>
          <w:lang w:val="be-BY"/>
        </w:rPr>
        <w:t xml:space="preserve"> Заўтра, мой Лузе, на золку табе прынясе іх Вясёлка.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Неспакойнай была тая ноч уся. Луг і ведаў адно, што варочаўся. Змарыўся так, аднак, што на золку не здолеў сустрэць ён Вясёлку. Хіба і прачнуўся Луг, калі ўжо кветкі цвілі наўкруг. Здавалася нават яму, што бачыць Вясёлку саму. Бо Луг на яе, на Вясёлку, і сам стаў падобны на золку.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А неўзабаве промнікам тоненькім зірнула з-за лесу і Сонейка. І Луг шчаслівы гукнуў зычліва:</w:t>
      </w:r>
    </w:p>
    <w:p w:rsidR="00352224" w:rsidRDefault="008868C7" w:rsidP="00352224">
      <w:pPr>
        <w:pStyle w:val="a3"/>
        <w:rPr>
          <w:lang w:val="be-BY"/>
        </w:rPr>
      </w:pPr>
      <w:r>
        <w:rPr>
          <w:lang w:val="be-BY"/>
        </w:rPr>
        <w:t>—</w:t>
      </w:r>
      <w:r w:rsidR="00352224">
        <w:rPr>
          <w:lang w:val="be-BY"/>
        </w:rPr>
        <w:t xml:space="preserve"> Дзякуй табе за такую красу!</w:t>
      </w:r>
    </w:p>
    <w:p w:rsidR="00352224" w:rsidRDefault="008868C7" w:rsidP="00352224">
      <w:pPr>
        <w:pStyle w:val="a3"/>
        <w:rPr>
          <w:lang w:val="be-BY"/>
        </w:rPr>
      </w:pPr>
      <w:r>
        <w:rPr>
          <w:lang w:val="be-BY"/>
        </w:rPr>
        <w:t>—</w:t>
      </w:r>
      <w:r w:rsidR="00352224">
        <w:rPr>
          <w:lang w:val="be-BY"/>
        </w:rPr>
        <w:t xml:space="preserve"> Гэта табе дзякуй, Луг, за расу!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Вось так за дабро дабром плоцяць.</w:t>
      </w:r>
    </w:p>
    <w:p w:rsidR="00352224" w:rsidRDefault="00352224" w:rsidP="00352224">
      <w:pPr>
        <w:pStyle w:val="a3"/>
        <w:rPr>
          <w:lang w:val="be-BY"/>
        </w:rPr>
      </w:pPr>
      <w:r>
        <w:rPr>
          <w:lang w:val="be-BY"/>
        </w:rPr>
        <w:t>А хіба не так кажуць і ў народзе?</w:t>
      </w:r>
    </w:p>
    <w:p w:rsidR="00352224" w:rsidRDefault="00352224" w:rsidP="001618ED">
      <w:pPr>
        <w:pStyle w:val="a3"/>
        <w:keepNext/>
        <w:spacing w:before="57" w:after="57"/>
        <w:rPr>
          <w:i/>
          <w:shd w:val="clear" w:color="auto" w:fill="FFFFFF"/>
          <w:lang w:val="be-BY"/>
        </w:rPr>
      </w:pPr>
      <w:r>
        <w:rPr>
          <w:b/>
          <w:i/>
        </w:rPr>
        <w:lastRenderedPageBreak/>
        <w:t>Пытанн</w:t>
      </w:r>
      <w:r>
        <w:rPr>
          <w:b/>
          <w:i/>
          <w:lang w:val="be-BY"/>
        </w:rPr>
        <w:t>і і заданні да тэксту</w:t>
      </w:r>
      <w:r>
        <w:rPr>
          <w:i/>
          <w:lang w:val="be-BY"/>
        </w:rPr>
        <w:t xml:space="preserve"> (на выбар настаўніка)</w:t>
      </w:r>
      <w:r>
        <w:rPr>
          <w:i/>
          <w:shd w:val="clear" w:color="auto" w:fill="FFFFFF"/>
          <w:lang w:val="be-BY"/>
        </w:rPr>
        <w:t>:</w:t>
      </w:r>
    </w:p>
    <w:p w:rsidR="00352224" w:rsidRDefault="00352224" w:rsidP="00352224">
      <w:pPr>
        <w:pStyle w:val="a3"/>
        <w:rPr>
          <w:shd w:val="clear" w:color="auto" w:fill="FFFFFF"/>
          <w:lang w:val="be-BY"/>
        </w:rPr>
      </w:pPr>
      <w:r>
        <w:rPr>
          <w:shd w:val="clear" w:color="auto" w:fill="FFFFFF"/>
          <w:lang w:val="be-BY"/>
        </w:rPr>
        <w:t>1. Калі і дзе адбываюцца падзеі ў казцы Анатоля Зэкава?</w:t>
      </w:r>
    </w:p>
    <w:p w:rsidR="00352224" w:rsidRDefault="00352224" w:rsidP="00352224">
      <w:pPr>
        <w:pStyle w:val="a3"/>
        <w:rPr>
          <w:shd w:val="clear" w:color="auto" w:fill="FFFFFF"/>
          <w:lang w:val="be-BY"/>
        </w:rPr>
      </w:pPr>
      <w:r>
        <w:rPr>
          <w:shd w:val="clear" w:color="auto" w:fill="FFFFFF"/>
          <w:lang w:val="be-BY"/>
        </w:rPr>
        <w:t>2. Пералічыце галоўных і другарадных герояў твора.</w:t>
      </w:r>
    </w:p>
    <w:p w:rsidR="00352224" w:rsidRDefault="00352224" w:rsidP="00352224">
      <w:pPr>
        <w:pStyle w:val="a3"/>
        <w:rPr>
          <w:shd w:val="clear" w:color="auto" w:fill="FFFFFF"/>
          <w:lang w:val="be-BY"/>
        </w:rPr>
      </w:pPr>
      <w:r>
        <w:rPr>
          <w:shd w:val="clear" w:color="auto" w:fill="FFFFFF"/>
          <w:lang w:val="be-BY"/>
        </w:rPr>
        <w:t>3. На якую тэму напісана казка? Адказ адшукайце ў самім творы.</w:t>
      </w:r>
    </w:p>
    <w:p w:rsidR="00352224" w:rsidRDefault="00352224" w:rsidP="00352224">
      <w:pPr>
        <w:pStyle w:val="a3"/>
        <w:rPr>
          <w:shd w:val="clear" w:color="auto" w:fill="FFFFFF"/>
          <w:lang w:val="be-BY"/>
        </w:rPr>
      </w:pPr>
      <w:r>
        <w:rPr>
          <w:shd w:val="clear" w:color="auto" w:fill="FFFFFF"/>
          <w:lang w:val="be-BY"/>
        </w:rPr>
        <w:t>4. З-за чаго ў даўнія часы Луг “згарнуў свой дыван перад Сонейкам-госцем”?</w:t>
      </w:r>
    </w:p>
    <w:p w:rsidR="00352224" w:rsidRDefault="00352224" w:rsidP="00352224">
      <w:pPr>
        <w:pStyle w:val="a3"/>
        <w:rPr>
          <w:shd w:val="clear" w:color="auto" w:fill="FFFFFF"/>
          <w:lang w:val="be-BY"/>
        </w:rPr>
      </w:pPr>
      <w:r>
        <w:rPr>
          <w:shd w:val="clear" w:color="auto" w:fill="FFFFFF"/>
          <w:lang w:val="be-BY"/>
        </w:rPr>
        <w:t>5. Што стала прычынай смутку Сонейка? Як пра гэта апавядаецца ў тэксце?</w:t>
      </w:r>
    </w:p>
    <w:p w:rsidR="00352224" w:rsidRDefault="00352224" w:rsidP="00352224">
      <w:pPr>
        <w:pStyle w:val="a3"/>
        <w:rPr>
          <w:shd w:val="clear" w:color="auto" w:fill="FFFFFF"/>
          <w:lang w:val="be-BY"/>
        </w:rPr>
      </w:pPr>
      <w:r>
        <w:rPr>
          <w:shd w:val="clear" w:color="auto" w:fill="FFFFFF"/>
          <w:lang w:val="be-BY"/>
        </w:rPr>
        <w:t>6. Перакажыце змест гутаркі Лугу і Сонейка паміж сабою.</w:t>
      </w:r>
    </w:p>
    <w:p w:rsidR="00352224" w:rsidRDefault="00352224" w:rsidP="00352224">
      <w:pPr>
        <w:pStyle w:val="a3"/>
        <w:rPr>
          <w:shd w:val="clear" w:color="auto" w:fill="FFFFFF"/>
          <w:lang w:val="be-BY"/>
        </w:rPr>
      </w:pPr>
      <w:r>
        <w:rPr>
          <w:shd w:val="clear" w:color="auto" w:fill="FFFFFF"/>
          <w:lang w:val="be-BY"/>
        </w:rPr>
        <w:t>7. Чаму Луг не здолеў сустрэць Вясёлку?</w:t>
      </w:r>
    </w:p>
    <w:p w:rsidR="00352224" w:rsidRDefault="00352224" w:rsidP="00352224">
      <w:pPr>
        <w:pStyle w:val="a3"/>
        <w:rPr>
          <w:shd w:val="clear" w:color="auto" w:fill="FFFFFF"/>
          <w:lang w:val="be-BY"/>
        </w:rPr>
      </w:pPr>
      <w:r>
        <w:rPr>
          <w:shd w:val="clear" w:color="auto" w:fill="FFFFFF"/>
          <w:lang w:val="be-BY"/>
        </w:rPr>
        <w:t>8. Дзякуючы якой якасці характару персанажаў на Лузе з’явіліся кветкі? Паразважайце.</w:t>
      </w:r>
    </w:p>
    <w:p w:rsidR="00352224" w:rsidRDefault="00352224" w:rsidP="00352224">
      <w:pPr>
        <w:pStyle w:val="a3"/>
        <w:rPr>
          <w:shd w:val="clear" w:color="auto" w:fill="FFFFFF"/>
          <w:lang w:val="be-BY"/>
        </w:rPr>
      </w:pPr>
      <w:r>
        <w:rPr>
          <w:shd w:val="clear" w:color="auto" w:fill="FFFFFF"/>
          <w:lang w:val="be-BY"/>
        </w:rPr>
        <w:t>9. Знайдзіце і прачытайце ўжытую ў казцы прыказку. Ці раскрывае яна асноўную думку гэтага твора? Чаму?</w:t>
      </w:r>
    </w:p>
    <w:p w:rsidR="00352224" w:rsidRDefault="00352224" w:rsidP="00352224">
      <w:pPr>
        <w:pStyle w:val="a3"/>
        <w:rPr>
          <w:shd w:val="clear" w:color="auto" w:fill="FFFFFF"/>
          <w:lang w:val="be-BY"/>
        </w:rPr>
      </w:pPr>
      <w:r>
        <w:rPr>
          <w:shd w:val="clear" w:color="auto" w:fill="FFFFFF"/>
          <w:lang w:val="be-BY"/>
        </w:rPr>
        <w:t>10. Паразважайце пра назву казкі. Які загаловак далі б ёй вы? Чаму?</w:t>
      </w:r>
    </w:p>
    <w:p w:rsidR="00DB34D2" w:rsidRPr="00B02534" w:rsidRDefault="00DB34D2" w:rsidP="00352224">
      <w:pPr>
        <w:pStyle w:val="a3"/>
      </w:pPr>
    </w:p>
    <w:sectPr w:rsidR="00DB34D2" w:rsidRPr="00B02534" w:rsidSect="0055343A">
      <w:headerReference w:type="default" r:id="rId8"/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A5F" w:rsidRDefault="006E6A5F" w:rsidP="00AA1ABA">
      <w:pPr>
        <w:spacing w:after="0" w:line="240" w:lineRule="auto"/>
      </w:pPr>
      <w:r>
        <w:separator/>
      </w:r>
    </w:p>
  </w:endnote>
  <w:endnote w:type="continuationSeparator" w:id="0">
    <w:p w:rsidR="006E6A5F" w:rsidRDefault="006E6A5F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charset w:val="00"/>
    <w:family w:val="auto"/>
    <w:pitch w:val="variable"/>
    <w:sig w:usb0="00000001" w:usb1="500078FB" w:usb2="00000000" w:usb3="00000000" w:csb0="0000009F" w:csb1="00000000"/>
  </w:font>
  <w:font w:name="Schoo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290C43" w:rsidRPr="0003005E" w:rsidRDefault="00290C43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4271C3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18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A5F" w:rsidRDefault="006E6A5F" w:rsidP="00AA1ABA">
      <w:pPr>
        <w:spacing w:after="0" w:line="240" w:lineRule="auto"/>
      </w:pPr>
      <w:r>
        <w:separator/>
      </w:r>
    </w:p>
  </w:footnote>
  <w:footnote w:type="continuationSeparator" w:id="0">
    <w:p w:rsidR="006E6A5F" w:rsidRDefault="006E6A5F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C43" w:rsidRPr="008868C7" w:rsidRDefault="00290C43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М. В. Жуков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і</w:t>
    </w:r>
    <w:proofErr w:type="gram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ч</w:t>
    </w:r>
    <w:proofErr w:type="gramEnd"/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 дадатак да часопіса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2</w:t>
    </w:r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6DC2"/>
    <w:multiLevelType w:val="hybridMultilevel"/>
    <w:tmpl w:val="0770A95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178B5359"/>
    <w:multiLevelType w:val="hybridMultilevel"/>
    <w:tmpl w:val="B516B560"/>
    <w:lvl w:ilvl="0" w:tplc="3A30C998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574C37"/>
    <w:multiLevelType w:val="hybridMultilevel"/>
    <w:tmpl w:val="6132552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64B95F6B"/>
    <w:multiLevelType w:val="hybridMultilevel"/>
    <w:tmpl w:val="74403C0E"/>
    <w:lvl w:ilvl="0" w:tplc="4F7CBF4C">
      <w:start w:val="1"/>
      <w:numFmt w:val="decimal"/>
      <w:lvlText w:val="%1."/>
      <w:lvlJc w:val="left"/>
      <w:pPr>
        <w:ind w:left="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ind w:left="57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24"/>
    <w:rsid w:val="00024988"/>
    <w:rsid w:val="0003005E"/>
    <w:rsid w:val="00047620"/>
    <w:rsid w:val="000939B9"/>
    <w:rsid w:val="000A2619"/>
    <w:rsid w:val="00101B76"/>
    <w:rsid w:val="001618ED"/>
    <w:rsid w:val="001D7A3B"/>
    <w:rsid w:val="00240C65"/>
    <w:rsid w:val="00290C43"/>
    <w:rsid w:val="00295FE3"/>
    <w:rsid w:val="002D1E2D"/>
    <w:rsid w:val="00352224"/>
    <w:rsid w:val="0035563F"/>
    <w:rsid w:val="00366DFC"/>
    <w:rsid w:val="003A3332"/>
    <w:rsid w:val="004271C3"/>
    <w:rsid w:val="004334D6"/>
    <w:rsid w:val="004C3F9F"/>
    <w:rsid w:val="004D70F6"/>
    <w:rsid w:val="004F09D1"/>
    <w:rsid w:val="00500B7B"/>
    <w:rsid w:val="0055343A"/>
    <w:rsid w:val="00572542"/>
    <w:rsid w:val="00624E52"/>
    <w:rsid w:val="006658CE"/>
    <w:rsid w:val="00673AA5"/>
    <w:rsid w:val="006A175C"/>
    <w:rsid w:val="006E6A5F"/>
    <w:rsid w:val="00732082"/>
    <w:rsid w:val="0074694D"/>
    <w:rsid w:val="007B2EB3"/>
    <w:rsid w:val="007C25DB"/>
    <w:rsid w:val="007E299C"/>
    <w:rsid w:val="007F6D02"/>
    <w:rsid w:val="0082320C"/>
    <w:rsid w:val="00833EC6"/>
    <w:rsid w:val="0085564F"/>
    <w:rsid w:val="008729A3"/>
    <w:rsid w:val="008868C7"/>
    <w:rsid w:val="008903B3"/>
    <w:rsid w:val="008D1620"/>
    <w:rsid w:val="008D7930"/>
    <w:rsid w:val="008E358A"/>
    <w:rsid w:val="00904715"/>
    <w:rsid w:val="00981408"/>
    <w:rsid w:val="009A7119"/>
    <w:rsid w:val="009E1F23"/>
    <w:rsid w:val="00A0757E"/>
    <w:rsid w:val="00A137F3"/>
    <w:rsid w:val="00AA1ABA"/>
    <w:rsid w:val="00B02534"/>
    <w:rsid w:val="00B4276C"/>
    <w:rsid w:val="00BB2858"/>
    <w:rsid w:val="00C20DE6"/>
    <w:rsid w:val="00C25908"/>
    <w:rsid w:val="00CF0E9F"/>
    <w:rsid w:val="00DB34D2"/>
    <w:rsid w:val="00DD023A"/>
    <w:rsid w:val="00DD44BF"/>
    <w:rsid w:val="00DE57A4"/>
    <w:rsid w:val="00E940B2"/>
    <w:rsid w:val="00EA3EEE"/>
    <w:rsid w:val="00EC3723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eastAsiaTheme="minorHAnsi" w:hAnsi="Times New Roman" w:cstheme="minorBidi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eastAsiaTheme="minorHAnsi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Body Text"/>
    <w:basedOn w:val="a"/>
    <w:link w:val="af9"/>
    <w:uiPriority w:val="99"/>
    <w:semiHidden/>
    <w:unhideWhenUsed/>
    <w:rsid w:val="00352224"/>
    <w:pPr>
      <w:autoSpaceDE w:val="0"/>
      <w:autoSpaceDN w:val="0"/>
      <w:adjustRightInd w:val="0"/>
      <w:spacing w:after="0" w:line="250" w:lineRule="atLeast"/>
      <w:ind w:firstLine="340"/>
      <w:jc w:val="both"/>
    </w:pPr>
    <w:rPr>
      <w:rFonts w:ascii="School" w:eastAsia="Times New Roman" w:hAnsi="School"/>
      <w:color w:val="000000"/>
      <w:sz w:val="19"/>
      <w:szCs w:val="19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352224"/>
    <w:rPr>
      <w:rFonts w:ascii="School" w:eastAsia="Times New Roman" w:hAnsi="School" w:cs="Times New Roman"/>
      <w:color w:val="000000"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eastAsiaTheme="minorHAnsi" w:hAnsi="Times New Roman" w:cstheme="minorBidi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eastAsiaTheme="minorHAnsi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Body Text"/>
    <w:basedOn w:val="a"/>
    <w:link w:val="af9"/>
    <w:uiPriority w:val="99"/>
    <w:semiHidden/>
    <w:unhideWhenUsed/>
    <w:rsid w:val="00352224"/>
    <w:pPr>
      <w:autoSpaceDE w:val="0"/>
      <w:autoSpaceDN w:val="0"/>
      <w:adjustRightInd w:val="0"/>
      <w:spacing w:after="0" w:line="250" w:lineRule="atLeast"/>
      <w:ind w:firstLine="340"/>
      <w:jc w:val="both"/>
    </w:pPr>
    <w:rPr>
      <w:rFonts w:ascii="School" w:eastAsia="Times New Roman" w:hAnsi="School"/>
      <w:color w:val="000000"/>
      <w:sz w:val="19"/>
      <w:szCs w:val="19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352224"/>
    <w:rPr>
      <w:rFonts w:ascii="School" w:eastAsia="Times New Roman" w:hAnsi="School" w:cs="Times New Roman"/>
      <w:color w:val="000000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2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2025\02-25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60</TotalTime>
  <Pages>19</Pages>
  <Words>5141</Words>
  <Characters>29304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5</cp:revision>
  <dcterms:created xsi:type="dcterms:W3CDTF">2025-02-20T05:59:00Z</dcterms:created>
  <dcterms:modified xsi:type="dcterms:W3CDTF">2025-02-25T09:02:00Z</dcterms:modified>
</cp:coreProperties>
</file>