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62" w:rsidRDefault="00833762" w:rsidP="00833762">
      <w:pPr>
        <w:pStyle w:val="af8"/>
      </w:pPr>
      <w:bookmarkStart w:id="0" w:name="_Hlk158563801"/>
      <w:r w:rsidRPr="000E60D4">
        <w:t xml:space="preserve">Раздаточный материал для учителя по </w:t>
      </w:r>
      <w:bookmarkStart w:id="1" w:name="_Hlk166860823"/>
      <w:r w:rsidRPr="000E60D4">
        <w:t xml:space="preserve">решению </w:t>
      </w:r>
      <w:bookmarkEnd w:id="1"/>
      <w:r>
        <w:t>составных задач, которые состоят из двух простых: первая</w:t>
      </w:r>
      <w:r w:rsidR="00C04EFD">
        <w:t> —</w:t>
      </w:r>
      <w:r>
        <w:t xml:space="preserve"> на уменьшение числа </w:t>
      </w:r>
      <w:r w:rsidR="00473A6D">
        <w:br/>
      </w:r>
      <w:r>
        <w:t>на несколько единиц в косвенной форме; вторая</w:t>
      </w:r>
      <w:r w:rsidR="00C04EFD">
        <w:t> —</w:t>
      </w:r>
      <w:r>
        <w:t xml:space="preserve"> на увеличение числа </w:t>
      </w:r>
      <w:r w:rsidR="00473A6D">
        <w:br/>
        <w:t>на несколько единиц в </w:t>
      </w:r>
      <w:r>
        <w:t>прямой форме</w:t>
      </w:r>
      <w:r w:rsidRPr="000E60D4">
        <w:t xml:space="preserve"> </w:t>
      </w:r>
      <w:bookmarkEnd w:id="0"/>
    </w:p>
    <w:p w:rsidR="00374ED4" w:rsidRPr="009761D8" w:rsidRDefault="00833762" w:rsidP="009761D8">
      <w:pPr>
        <w:pStyle w:val="af9"/>
        <w:rPr>
          <w:rStyle w:val="afb"/>
        </w:rPr>
      </w:pPr>
      <w:r>
        <w:t xml:space="preserve">В данной статье покажем эффективные формы и методы решения составной задачи, которая состоит </w:t>
      </w:r>
      <w:r w:rsidRPr="009761D8">
        <w:rPr>
          <w:rStyle w:val="afb"/>
        </w:rPr>
        <w:t>из двух простых: первая</w:t>
      </w:r>
      <w:r w:rsidR="00C04EFD">
        <w:rPr>
          <w:rStyle w:val="afb"/>
        </w:rPr>
        <w:t> —</w:t>
      </w:r>
      <w:r w:rsidRPr="009761D8">
        <w:rPr>
          <w:rStyle w:val="afb"/>
        </w:rPr>
        <w:t xml:space="preserve"> на уменьшение числа на несколько единиц в косвенной форме; вторая</w:t>
      </w:r>
      <w:r w:rsidR="00C04EFD">
        <w:rPr>
          <w:rStyle w:val="afb"/>
        </w:rPr>
        <w:t> —</w:t>
      </w:r>
      <w:r w:rsidRPr="009761D8">
        <w:rPr>
          <w:rStyle w:val="afb"/>
        </w:rPr>
        <w:t xml:space="preserve"> на увеличение числа на несколько единиц в прямой форме. </w:t>
      </w:r>
    </w:p>
    <w:p w:rsidR="00374ED4" w:rsidRDefault="00833762" w:rsidP="009761D8">
      <w:pPr>
        <w:pStyle w:val="10"/>
      </w:pPr>
      <w:r>
        <w:t xml:space="preserve">Урок 119 </w:t>
      </w:r>
    </w:p>
    <w:p w:rsidR="00374ED4" w:rsidRDefault="00833762" w:rsidP="009761D8">
      <w:pPr>
        <w:pStyle w:val="2"/>
      </w:pPr>
      <w:r>
        <w:t xml:space="preserve">Задание 6 [1, с. 109] </w:t>
      </w:r>
    </w:p>
    <w:p w:rsidR="00374ED4" w:rsidRDefault="00833762" w:rsidP="009761D8">
      <w:pPr>
        <w:pStyle w:val="af9"/>
      </w:pPr>
      <w:r>
        <w:t xml:space="preserve">На этом уроке целесообразно дать возможность ученикам сначала самостоятельно прочитать задачу, а затем, работая в парах, составить краткую запись. </w:t>
      </w:r>
    </w:p>
    <w:tbl>
      <w:tblPr>
        <w:tblStyle w:val="af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9761D8" w:rsidTr="00473A6D">
        <w:tc>
          <w:tcPr>
            <w:tcW w:w="10420" w:type="dxa"/>
          </w:tcPr>
          <w:p w:rsidR="009761D8" w:rsidRDefault="009761D8" w:rsidP="00806EB2">
            <w:pPr>
              <w:pStyle w:val="af9"/>
              <w:spacing w:before="60" w:after="60"/>
            </w:pPr>
            <w:r>
              <w:t xml:space="preserve">В белорусском алфавите 32 буквы. Это на 6 букв больше, чем в английском алфавите. В испанском алфавите на 1 букву больше. Сколько букв в испанском алфавите? </w:t>
            </w:r>
          </w:p>
        </w:tc>
      </w:tr>
    </w:tbl>
    <w:p w:rsidR="00EF1DEF" w:rsidRDefault="00833762" w:rsidP="00806EB2">
      <w:pPr>
        <w:pStyle w:val="af9"/>
        <w:spacing w:before="60"/>
      </w:pPr>
      <w:r w:rsidRPr="009761D8">
        <w:rPr>
          <w:b/>
        </w:rPr>
        <w:t>Учитель.</w:t>
      </w:r>
      <w:r>
        <w:t xml:space="preserve"> Прочитайте самостоятельно задачу (задание 6). Работая в парах, составьте краткую запись. </w:t>
      </w:r>
    </w:p>
    <w:p w:rsidR="00EF1DEF" w:rsidRDefault="00833762" w:rsidP="009761D8">
      <w:pPr>
        <w:pStyle w:val="afa"/>
      </w:pPr>
      <w:r>
        <w:t xml:space="preserve">Ученики начинают составлять краткую запись: </w:t>
      </w:r>
    </w:p>
    <w:p w:rsidR="00EF1DEF" w:rsidRPr="009761D8" w:rsidRDefault="00833762" w:rsidP="009761D8">
      <w:pPr>
        <w:pStyle w:val="af9"/>
        <w:rPr>
          <w:b/>
          <w:i/>
        </w:rPr>
      </w:pPr>
      <w:r w:rsidRPr="009761D8">
        <w:rPr>
          <w:b/>
          <w:i/>
        </w:rPr>
        <w:t>Белорусский</w:t>
      </w:r>
      <w:r w:rsidR="00C04EFD">
        <w:rPr>
          <w:b/>
          <w:i/>
        </w:rPr>
        <w:t> —</w:t>
      </w:r>
      <w:r w:rsidRPr="009761D8">
        <w:rPr>
          <w:b/>
          <w:i/>
        </w:rPr>
        <w:t xml:space="preserve"> 32 буквы. Это на 6 больше. </w:t>
      </w:r>
    </w:p>
    <w:p w:rsidR="00EF1DEF" w:rsidRPr="009761D8" w:rsidRDefault="00833762" w:rsidP="009761D8">
      <w:pPr>
        <w:pStyle w:val="af9"/>
        <w:rPr>
          <w:b/>
          <w:i/>
        </w:rPr>
      </w:pPr>
      <w:r w:rsidRPr="009761D8">
        <w:rPr>
          <w:b/>
          <w:i/>
        </w:rPr>
        <w:t>Английский</w:t>
      </w:r>
      <w:r w:rsidR="00C04EFD">
        <w:rPr>
          <w:b/>
          <w:i/>
        </w:rPr>
        <w:t> —</w:t>
      </w:r>
      <w:r w:rsidRPr="009761D8">
        <w:rPr>
          <w:b/>
          <w:i/>
        </w:rPr>
        <w:t xml:space="preserve"> ? </w:t>
      </w:r>
    </w:p>
    <w:p w:rsidR="00EF1DEF" w:rsidRPr="009761D8" w:rsidRDefault="00833762" w:rsidP="009761D8">
      <w:pPr>
        <w:pStyle w:val="af9"/>
        <w:rPr>
          <w:b/>
          <w:i/>
        </w:rPr>
      </w:pPr>
      <w:r w:rsidRPr="009761D8">
        <w:rPr>
          <w:b/>
          <w:i/>
        </w:rPr>
        <w:t>Испанский</w:t>
      </w:r>
      <w:r w:rsidR="00C04EFD">
        <w:rPr>
          <w:b/>
          <w:i/>
        </w:rPr>
        <w:t> —</w:t>
      </w:r>
      <w:r w:rsidRPr="009761D8">
        <w:rPr>
          <w:b/>
          <w:i/>
        </w:rPr>
        <w:t xml:space="preserve"> ? </w:t>
      </w:r>
    </w:p>
    <w:p w:rsidR="00374ED4" w:rsidRDefault="00833762" w:rsidP="003D21D9">
      <w:pPr>
        <w:pStyle w:val="afa"/>
      </w:pPr>
      <w:r>
        <w:t>И у школьников возникает вопрос: «В испанском алфавите на 1 букву больше, чем в каком алфавите</w:t>
      </w:r>
      <w:r w:rsidR="00C04EFD">
        <w:t> —</w:t>
      </w:r>
      <w:r>
        <w:t xml:space="preserve"> в белорусском или в английском?».</w:t>
      </w:r>
    </w:p>
    <w:p w:rsidR="00EF1DEF" w:rsidRDefault="00374ED4" w:rsidP="003D21D9">
      <w:pPr>
        <w:pStyle w:val="af9"/>
      </w:pPr>
      <w:r w:rsidRPr="003D21D9">
        <w:rPr>
          <w:b/>
        </w:rPr>
        <w:t>Учитель.</w:t>
      </w:r>
      <w:r w:rsidR="00833762">
        <w:t xml:space="preserve"> Я очень рада, что вы у меня такие внимательные! Как вы думаете, зачем авторы учебного пособия предложили такую задачу? </w:t>
      </w:r>
    </w:p>
    <w:p w:rsidR="00EF1DEF" w:rsidRDefault="00833762" w:rsidP="003D21D9">
      <w:pPr>
        <w:pStyle w:val="af9"/>
      </w:pPr>
      <w:r w:rsidRPr="003D21D9">
        <w:rPr>
          <w:b/>
        </w:rPr>
        <w:t>1-й учащийся.</w:t>
      </w:r>
      <w:r>
        <w:t xml:space="preserve"> Я думаю для того, чтобы мы внимательно читали текст задачи. </w:t>
      </w:r>
    </w:p>
    <w:p w:rsidR="00EF1DEF" w:rsidRDefault="00833762" w:rsidP="003D21D9">
      <w:pPr>
        <w:pStyle w:val="af9"/>
      </w:pPr>
      <w:r w:rsidRPr="003D21D9">
        <w:rPr>
          <w:b/>
        </w:rPr>
        <w:t>2-й учащийся.</w:t>
      </w:r>
      <w:r>
        <w:t xml:space="preserve"> Я думаю для того, чтобы мы учились видеть в условии задачи недостающие данные. </w:t>
      </w:r>
    </w:p>
    <w:p w:rsidR="00374ED4" w:rsidRDefault="00833762" w:rsidP="003D21D9">
      <w:pPr>
        <w:pStyle w:val="af9"/>
      </w:pPr>
      <w:r w:rsidRPr="003D21D9">
        <w:rPr>
          <w:b/>
        </w:rPr>
        <w:t>3-й учащийся.</w:t>
      </w:r>
      <w:r>
        <w:t xml:space="preserve"> Я думаю для того, чтобы мы учились самостоятельно делать выбор.</w:t>
      </w:r>
    </w:p>
    <w:p w:rsidR="00FF7CD4" w:rsidRDefault="00374ED4" w:rsidP="003D21D9">
      <w:pPr>
        <w:pStyle w:val="af9"/>
      </w:pPr>
      <w:r w:rsidRPr="003D21D9">
        <w:rPr>
          <w:b/>
        </w:rPr>
        <w:t>Учитель.</w:t>
      </w:r>
      <w:r w:rsidR="00833762" w:rsidRPr="003D21D9">
        <w:rPr>
          <w:b/>
        </w:rPr>
        <w:t xml:space="preserve"> </w:t>
      </w:r>
      <w:r w:rsidR="00833762">
        <w:t xml:space="preserve">Я довольна вашими ответами. Предлагаю вам сделать самостоятельный выбор в пользу белорусского или английского алфавита и дополнить условие задачи. </w:t>
      </w:r>
    </w:p>
    <w:p w:rsidR="00FF7CD4" w:rsidRDefault="00833762" w:rsidP="003D21D9">
      <w:pPr>
        <w:pStyle w:val="af9"/>
      </w:pPr>
      <w:r>
        <w:t>Кто из вас думает, что в испанском алфавите на 1 букву больше, чем в</w:t>
      </w:r>
      <w:r w:rsidR="00C04EFD">
        <w:t> </w:t>
      </w:r>
      <w:r>
        <w:t xml:space="preserve">английском, поднимите руки. </w:t>
      </w:r>
    </w:p>
    <w:p w:rsidR="00374ED4" w:rsidRDefault="00833762" w:rsidP="003D21D9">
      <w:pPr>
        <w:pStyle w:val="afa"/>
      </w:pPr>
      <w:r>
        <w:t>Большинство учеников поднимает руки.</w:t>
      </w:r>
    </w:p>
    <w:p w:rsidR="00FF7CD4" w:rsidRDefault="00374ED4" w:rsidP="001468D3">
      <w:pPr>
        <w:pStyle w:val="af9"/>
      </w:pPr>
      <w:r w:rsidRPr="001468D3">
        <w:rPr>
          <w:b/>
        </w:rPr>
        <w:t>Учитель.</w:t>
      </w:r>
      <w:r w:rsidR="00833762">
        <w:t xml:space="preserve"> Кто из вас думает, что в испанском ал</w:t>
      </w:r>
      <w:r w:rsidR="00C04EFD">
        <w:t>фавите на 1 букву больше, чем в </w:t>
      </w:r>
      <w:r w:rsidR="00833762">
        <w:t xml:space="preserve">белорусском, поднимите руки. </w:t>
      </w:r>
    </w:p>
    <w:p w:rsidR="00374ED4" w:rsidRDefault="00833762" w:rsidP="001468D3">
      <w:pPr>
        <w:pStyle w:val="afa"/>
      </w:pPr>
      <w:r>
        <w:t>Ученики поднимают руки.</w:t>
      </w:r>
    </w:p>
    <w:p w:rsidR="00FF7CD4" w:rsidRDefault="00374ED4" w:rsidP="001468D3">
      <w:pPr>
        <w:pStyle w:val="af9"/>
      </w:pPr>
      <w:r w:rsidRPr="001468D3">
        <w:rPr>
          <w:b/>
        </w:rPr>
        <w:lastRenderedPageBreak/>
        <w:t>Учитель.</w:t>
      </w:r>
      <w:r w:rsidR="00833762">
        <w:t xml:space="preserve"> Мнения разделились. Кто сможет обосновать свою точку зрения? </w:t>
      </w:r>
    </w:p>
    <w:p w:rsidR="00FF7CD4" w:rsidRDefault="00833762" w:rsidP="001468D3">
      <w:pPr>
        <w:pStyle w:val="af9"/>
      </w:pPr>
      <w:r w:rsidRPr="001468D3">
        <w:rPr>
          <w:b/>
        </w:rPr>
        <w:t>4-й учащийся.</w:t>
      </w:r>
      <w:r>
        <w:t xml:space="preserve"> Мы приняли решение, что в испанском алфавите на 1 букву больше, чем в английском, и сделали такую краткую запись. </w:t>
      </w:r>
    </w:p>
    <w:p w:rsidR="001468D3" w:rsidRDefault="00135E72" w:rsidP="00806EB2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55FA0EDC" wp14:editId="7518FC70">
            <wp:extent cx="3168000" cy="55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5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D4" w:rsidRDefault="00374ED4" w:rsidP="00135E72">
      <w:pPr>
        <w:pStyle w:val="af9"/>
      </w:pPr>
      <w:r w:rsidRPr="00135E72">
        <w:rPr>
          <w:b/>
        </w:rPr>
        <w:t>Учитель.</w:t>
      </w:r>
      <w:r w:rsidR="00833762">
        <w:t xml:space="preserve"> Зная, что в белорусском алфавите 32 буквы и это на 6 букв больше, чем в английском алфавите, что можно найти? </w:t>
      </w:r>
      <w:r w:rsidR="00833762" w:rsidRPr="00135E72">
        <w:rPr>
          <w:i/>
        </w:rPr>
        <w:t xml:space="preserve">(Сколько букв в английском алфавите.) </w:t>
      </w:r>
    </w:p>
    <w:p w:rsidR="00FF7CD4" w:rsidRDefault="00833762" w:rsidP="00342CF9">
      <w:pPr>
        <w:pStyle w:val="af9"/>
      </w:pPr>
      <w:r>
        <w:t xml:space="preserve">Каким действием мы будем находить количество букв в английском алфавите? </w:t>
      </w:r>
      <w:r w:rsidRPr="00342CF9">
        <w:rPr>
          <w:i/>
        </w:rPr>
        <w:t xml:space="preserve">(Надо выполнить действие вычитания: </w:t>
      </w:r>
      <w:r w:rsidRPr="00342CF9">
        <w:rPr>
          <w:rStyle w:val="afb"/>
        </w:rPr>
        <w:t>32 – 6 = 26 (б.)</w:t>
      </w:r>
      <w:r w:rsidRPr="00342CF9">
        <w:rPr>
          <w:i/>
        </w:rPr>
        <w:t>.)</w:t>
      </w:r>
      <w:r>
        <w:t xml:space="preserve"> </w:t>
      </w:r>
    </w:p>
    <w:p w:rsidR="00374ED4" w:rsidRDefault="00833762" w:rsidP="00134A78">
      <w:pPr>
        <w:pStyle w:val="af9"/>
      </w:pPr>
      <w:r>
        <w:t xml:space="preserve">Обоснуйте правильность выбора действия вычитания. </w:t>
      </w:r>
      <w:r w:rsidRPr="00134A78">
        <w:rPr>
          <w:i/>
        </w:rPr>
        <w:t>(Если в белорусском алфавите 32 буквы и это на 6 букв больше, чем в английском, то в английском алфавите будет на 6 букв меньше. Поэтому надо выполнить действие вычитания.)</w:t>
      </w:r>
    </w:p>
    <w:p w:rsidR="009749A0" w:rsidRDefault="00374ED4" w:rsidP="00134A78">
      <w:pPr>
        <w:pStyle w:val="af9"/>
      </w:pPr>
      <w:r w:rsidRPr="00134A78">
        <w:rPr>
          <w:b/>
        </w:rPr>
        <w:t>Учитель.</w:t>
      </w:r>
      <w:r w:rsidR="00833762">
        <w:t xml:space="preserve"> Молодцы, правильно! Что еще нам известно из вашей краткой записи? </w:t>
      </w:r>
      <w:r w:rsidR="00833762" w:rsidRPr="00604BE6">
        <w:rPr>
          <w:i/>
        </w:rPr>
        <w:t>(Нам известно, что в испанском алфавите на 1 букву больше, чем в английском.)</w:t>
      </w:r>
      <w:r w:rsidR="00833762">
        <w:t xml:space="preserve"> </w:t>
      </w:r>
    </w:p>
    <w:p w:rsidR="009749A0" w:rsidRPr="00604BE6" w:rsidRDefault="00833762" w:rsidP="00134A78">
      <w:pPr>
        <w:pStyle w:val="af9"/>
        <w:rPr>
          <w:i/>
        </w:rPr>
      </w:pPr>
      <w:r>
        <w:t>Что можно найти, зная, сколько букв в а</w:t>
      </w:r>
      <w:r w:rsidR="00C04EFD">
        <w:t>нглийском алфавите (26) и что в </w:t>
      </w:r>
      <w:r>
        <w:t>испанском</w:t>
      </w:r>
      <w:r w:rsidR="00C04EFD">
        <w:t> —</w:t>
      </w:r>
      <w:r>
        <w:t xml:space="preserve"> на 1 букву больше? </w:t>
      </w:r>
      <w:r w:rsidRPr="00604BE6">
        <w:rPr>
          <w:i/>
        </w:rPr>
        <w:t xml:space="preserve">(Можем найти, сколько букв в испанском алфавите.) </w:t>
      </w:r>
    </w:p>
    <w:p w:rsidR="009749A0" w:rsidRDefault="00833762" w:rsidP="00134A78">
      <w:pPr>
        <w:pStyle w:val="af9"/>
      </w:pPr>
      <w:r>
        <w:t xml:space="preserve">Каким действием мы будем находить количество букв в испанском алфавите? </w:t>
      </w:r>
      <w:r w:rsidRPr="00604BE6">
        <w:rPr>
          <w:i/>
        </w:rPr>
        <w:t xml:space="preserve">(Надо выполнить действие сложения: </w:t>
      </w:r>
      <w:r w:rsidRPr="00604BE6">
        <w:rPr>
          <w:rStyle w:val="afb"/>
        </w:rPr>
        <w:t>26 + 1 = 27 (б.)</w:t>
      </w:r>
      <w:r w:rsidRPr="00604BE6">
        <w:rPr>
          <w:i/>
        </w:rPr>
        <w:t>.)</w:t>
      </w:r>
      <w:r>
        <w:t xml:space="preserve"> Запишите решение этой задачи. </w:t>
      </w:r>
    </w:p>
    <w:p w:rsidR="009749A0" w:rsidRDefault="00833762" w:rsidP="00604BE6">
      <w:pPr>
        <w:pStyle w:val="2"/>
      </w:pPr>
      <w:r>
        <w:t xml:space="preserve">Задача </w:t>
      </w:r>
    </w:p>
    <w:p w:rsidR="009749A0" w:rsidRPr="00604BE6" w:rsidRDefault="00833762" w:rsidP="00604BE6">
      <w:pPr>
        <w:pStyle w:val="af9"/>
        <w:rPr>
          <w:i/>
        </w:rPr>
      </w:pPr>
      <w:r w:rsidRPr="00604BE6">
        <w:rPr>
          <w:i/>
        </w:rPr>
        <w:t xml:space="preserve">1) 32 – 6 = 26 (б.) </w:t>
      </w:r>
    </w:p>
    <w:p w:rsidR="009749A0" w:rsidRPr="00604BE6" w:rsidRDefault="00833762" w:rsidP="00604BE6">
      <w:pPr>
        <w:pStyle w:val="af9"/>
        <w:rPr>
          <w:i/>
        </w:rPr>
      </w:pPr>
      <w:r w:rsidRPr="00604BE6">
        <w:rPr>
          <w:i/>
        </w:rPr>
        <w:t xml:space="preserve">2) 26 + 1 = 27 (б.) </w:t>
      </w:r>
    </w:p>
    <w:p w:rsidR="00374ED4" w:rsidRPr="00604BE6" w:rsidRDefault="00833762" w:rsidP="00806EB2">
      <w:pPr>
        <w:pStyle w:val="af9"/>
        <w:spacing w:after="60"/>
        <w:rPr>
          <w:i/>
        </w:rPr>
      </w:pPr>
      <w:r w:rsidRPr="00604BE6">
        <w:rPr>
          <w:i/>
        </w:rPr>
        <w:t>Ответ: 27 букв.</w:t>
      </w:r>
    </w:p>
    <w:p w:rsidR="009749A0" w:rsidRDefault="00374ED4" w:rsidP="00604BE6">
      <w:pPr>
        <w:pStyle w:val="af9"/>
      </w:pPr>
      <w:r w:rsidRPr="00604BE6">
        <w:rPr>
          <w:b/>
        </w:rPr>
        <w:t>Учитель.</w:t>
      </w:r>
      <w:r w:rsidR="00833762">
        <w:t xml:space="preserve"> Проверьте друг у друга правильность решения задачи, используя презентацию. </w:t>
      </w:r>
    </w:p>
    <w:p w:rsidR="009749A0" w:rsidRDefault="00833762" w:rsidP="00604BE6">
      <w:pPr>
        <w:pStyle w:val="af9"/>
      </w:pPr>
      <w:r w:rsidRPr="00604BE6">
        <w:rPr>
          <w:b/>
        </w:rPr>
        <w:t>5-й учащийся.</w:t>
      </w:r>
      <w:r>
        <w:t xml:space="preserve"> Мы приняли решение, что в испанском алфавите на 1</w:t>
      </w:r>
      <w:r w:rsidR="00085C99">
        <w:t> </w:t>
      </w:r>
      <w:r>
        <w:t xml:space="preserve">букву больше, чем в белорусском, и сделали такую краткую запись. </w:t>
      </w:r>
    </w:p>
    <w:p w:rsidR="00604BE6" w:rsidRDefault="00604BE6" w:rsidP="00085C99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3CCA4EC1" wp14:editId="383C0673">
            <wp:extent cx="3168000" cy="52955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5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A0" w:rsidRDefault="00833762" w:rsidP="003B2E3F">
      <w:pPr>
        <w:pStyle w:val="af9"/>
      </w:pPr>
      <w:r w:rsidRPr="003B2E3F">
        <w:rPr>
          <w:b/>
        </w:rPr>
        <w:t>6-й учащийся.</w:t>
      </w:r>
      <w:r>
        <w:t xml:space="preserve"> Мне кажется, что они приняли неверное решение. Зачем нам тогда узнавать, сколько букв в английском алфавите? </w:t>
      </w:r>
    </w:p>
    <w:p w:rsidR="009749A0" w:rsidRDefault="00833762" w:rsidP="003B2E3F">
      <w:pPr>
        <w:pStyle w:val="af9"/>
      </w:pPr>
      <w:r w:rsidRPr="003B2E3F">
        <w:rPr>
          <w:b/>
        </w:rPr>
        <w:t>7-й учащийся.</w:t>
      </w:r>
      <w:r>
        <w:t xml:space="preserve"> Я думаю так: если они приняли решение, что в испанском алфавите на 1 букву больше, чем в белорусском, то эту задачу можно решить одним действием: </w:t>
      </w:r>
      <w:r w:rsidRPr="003B2E3F">
        <w:rPr>
          <w:rStyle w:val="afb"/>
        </w:rPr>
        <w:t>32 + 1 = 33 (б.)</w:t>
      </w:r>
      <w:r>
        <w:t xml:space="preserve">. И краткая запись у них составлена неверно. Им надо было составить такую краткую запись: </w:t>
      </w:r>
    </w:p>
    <w:p w:rsidR="003B2E3F" w:rsidRDefault="003B2E3F" w:rsidP="00085C99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2CBE7D2C" wp14:editId="22D4DA00">
            <wp:extent cx="2628000" cy="34956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34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16" w:rsidRDefault="00833762" w:rsidP="00085C99">
      <w:pPr>
        <w:pStyle w:val="2"/>
        <w:keepNext/>
      </w:pPr>
      <w:r>
        <w:t xml:space="preserve">Задача </w:t>
      </w:r>
    </w:p>
    <w:p w:rsidR="00192A16" w:rsidRPr="003B2E3F" w:rsidRDefault="00833762" w:rsidP="00085C99">
      <w:pPr>
        <w:pStyle w:val="af9"/>
        <w:keepNext/>
        <w:rPr>
          <w:i/>
        </w:rPr>
      </w:pPr>
      <w:r w:rsidRPr="003B2E3F">
        <w:rPr>
          <w:i/>
        </w:rPr>
        <w:t xml:space="preserve">1) 32 + 1 = 33 (б.) </w:t>
      </w:r>
    </w:p>
    <w:p w:rsidR="00192A16" w:rsidRPr="003B2E3F" w:rsidRDefault="00833762" w:rsidP="003B2E3F">
      <w:pPr>
        <w:pStyle w:val="af9"/>
        <w:rPr>
          <w:i/>
        </w:rPr>
      </w:pPr>
      <w:r w:rsidRPr="003B2E3F">
        <w:rPr>
          <w:i/>
        </w:rPr>
        <w:t xml:space="preserve">Ответ: 33 буквы. </w:t>
      </w:r>
    </w:p>
    <w:p w:rsidR="00192A16" w:rsidRDefault="00833762" w:rsidP="003B2E3F">
      <w:pPr>
        <w:pStyle w:val="afa"/>
      </w:pPr>
      <w:r>
        <w:lastRenderedPageBreak/>
        <w:t xml:space="preserve">Учитель (или учащиеся) могут предложить проверить в интернете информацию о количестве букв в алфавитах. </w:t>
      </w:r>
    </w:p>
    <w:p w:rsidR="00192A16" w:rsidRDefault="00833762" w:rsidP="003B2E3F">
      <w:pPr>
        <w:pStyle w:val="af9"/>
      </w:pPr>
      <w:r w:rsidRPr="003B2E3F">
        <w:rPr>
          <w:b/>
        </w:rPr>
        <w:t>8-й учащийся.</w:t>
      </w:r>
      <w:r>
        <w:t xml:space="preserve"> Английский алфавит состоит из 26 букв, а испанский</w:t>
      </w:r>
      <w:r w:rsidR="00C04EFD">
        <w:t> —</w:t>
      </w:r>
      <w:r>
        <w:t xml:space="preserve"> из 27</w:t>
      </w:r>
      <w:r w:rsidR="00085C99">
        <w:t> </w:t>
      </w:r>
      <w:r>
        <w:t xml:space="preserve">букв. </w:t>
      </w:r>
    </w:p>
    <w:p w:rsidR="00374ED4" w:rsidRDefault="00833762" w:rsidP="003B2E3F">
      <w:pPr>
        <w:pStyle w:val="af9"/>
      </w:pPr>
      <w:r w:rsidRPr="003B2E3F">
        <w:rPr>
          <w:b/>
        </w:rPr>
        <w:t>9-й учащийся.</w:t>
      </w:r>
      <w:r>
        <w:t xml:space="preserve"> Значит, в условии задачи надо было добавить, что в испанском алфавите на 1 букву больше, чем в английском.</w:t>
      </w:r>
    </w:p>
    <w:p w:rsidR="00192A16" w:rsidRDefault="00374ED4" w:rsidP="003B2E3F">
      <w:pPr>
        <w:pStyle w:val="af9"/>
      </w:pPr>
      <w:r w:rsidRPr="003B2E3F">
        <w:rPr>
          <w:b/>
        </w:rPr>
        <w:t>Учитель.</w:t>
      </w:r>
      <w:r w:rsidR="00833762" w:rsidRPr="003B2E3F">
        <w:rPr>
          <w:b/>
        </w:rPr>
        <w:t xml:space="preserve"> </w:t>
      </w:r>
      <w:r w:rsidR="00833762">
        <w:t xml:space="preserve">Молодцы, вы умеете делать правильные выводы. Если вас заинтересовал вопрос о количестве букв в алфавитах разных языков и вам разрешено использовать интернет дома, выполните следующее домашнее задание: </w:t>
      </w:r>
    </w:p>
    <w:p w:rsidR="00192A16" w:rsidRDefault="00833762" w:rsidP="00FE63E5">
      <w:pPr>
        <w:pStyle w:val="af9"/>
      </w:pPr>
      <w:r>
        <w:t xml:space="preserve">● узнайте в интернете, сколько букв в немецком, чешском и польском алфавитах; </w:t>
      </w:r>
    </w:p>
    <w:p w:rsidR="00192A16" w:rsidRDefault="00833762" w:rsidP="00FE63E5">
      <w:pPr>
        <w:pStyle w:val="af9"/>
      </w:pPr>
      <w:r>
        <w:t xml:space="preserve">● составьте простую или составную задачу, используя полученные данные, запишите ее на карточке и решите в тетради. </w:t>
      </w:r>
    </w:p>
    <w:p w:rsidR="00192A16" w:rsidRDefault="00833762" w:rsidP="00FE63E5">
      <w:pPr>
        <w:pStyle w:val="af9"/>
      </w:pPr>
      <w:r>
        <w:t>Завтра на уроке мы проверим, какие задачи вы</w:t>
      </w:r>
      <w:r w:rsidR="00C04EFD">
        <w:t xml:space="preserve"> смогли составить, а карточки с </w:t>
      </w:r>
      <w:r>
        <w:t xml:space="preserve">вашими задачами будем использовать при работе на уроке, а также передадим их ученикам других вторых классов, чтобы они смогли решить составленные вами задачи и узнать интересную информацию о количестве букв в алфавитах разных языков. </w:t>
      </w:r>
    </w:p>
    <w:p w:rsidR="00374ED4" w:rsidRDefault="00833762" w:rsidP="00FE63E5">
      <w:pPr>
        <w:pStyle w:val="afa"/>
      </w:pPr>
      <w:r>
        <w:t>На следующем уроке для закрепления разных видов простых и составных задач, а</w:t>
      </w:r>
      <w:r w:rsidR="00C04EFD">
        <w:t> </w:t>
      </w:r>
      <w:r>
        <w:t>также их типов, целесообразно провести следующую работу.</w:t>
      </w:r>
    </w:p>
    <w:p w:rsidR="00134A78" w:rsidRDefault="00374ED4" w:rsidP="00FE63E5">
      <w:pPr>
        <w:pStyle w:val="af9"/>
      </w:pPr>
      <w:r w:rsidRPr="00FE63E5">
        <w:rPr>
          <w:b/>
        </w:rPr>
        <w:t>Учитель.</w:t>
      </w:r>
      <w:r w:rsidR="00833762">
        <w:t xml:space="preserve"> Прочитайте составленные вами задачи и проверьте правильность их составления друг у друга. </w:t>
      </w:r>
    </w:p>
    <w:p w:rsidR="00134A78" w:rsidRDefault="00833762" w:rsidP="00FE63E5">
      <w:pPr>
        <w:pStyle w:val="af9"/>
      </w:pPr>
      <w:r>
        <w:t xml:space="preserve">Поднимите руки те, кто составил простые задачи. </w:t>
      </w:r>
    </w:p>
    <w:p w:rsidR="00134A78" w:rsidRDefault="00833762" w:rsidP="00FE63E5">
      <w:pPr>
        <w:pStyle w:val="af9"/>
      </w:pPr>
      <w:r>
        <w:t xml:space="preserve">Кто хочет рассказать составленную другом простую задачу? </w:t>
      </w:r>
    </w:p>
    <w:p w:rsidR="00134A78" w:rsidRDefault="00833762" w:rsidP="00FE63E5">
      <w:pPr>
        <w:pStyle w:val="afa"/>
      </w:pPr>
      <w:r>
        <w:t xml:space="preserve">Вызванные ученики по очереди рассказывают. </w:t>
      </w:r>
    </w:p>
    <w:p w:rsidR="00134A78" w:rsidRDefault="00833762" w:rsidP="00114DD5">
      <w:pPr>
        <w:pStyle w:val="af9"/>
      </w:pPr>
      <w:r w:rsidRPr="00114DD5">
        <w:rPr>
          <w:b/>
        </w:rPr>
        <w:t>1-й учащийся.</w:t>
      </w:r>
      <w:r>
        <w:t xml:space="preserve"> Мне понравилась задача, которую составила Катя: </w:t>
      </w:r>
      <w:r w:rsidRPr="00114DD5">
        <w:rPr>
          <w:rStyle w:val="afb"/>
        </w:rPr>
        <w:t>«В чешском алфавите 42 буквы. Это на 10 букв больше, чем в польском алфавите. Сколько букв в польском алфавите?»</w:t>
      </w:r>
      <w:r>
        <w:t xml:space="preserve">. </w:t>
      </w:r>
    </w:p>
    <w:p w:rsidR="00134A78" w:rsidRDefault="00833762" w:rsidP="00114DD5">
      <w:pPr>
        <w:pStyle w:val="af9"/>
      </w:pPr>
      <w:r w:rsidRPr="00114DD5">
        <w:rPr>
          <w:b/>
        </w:rPr>
        <w:t>2-й учащийся.</w:t>
      </w:r>
      <w:r>
        <w:t xml:space="preserve"> А мне понравилась Сашина задача: </w:t>
      </w:r>
      <w:r w:rsidR="00C04EFD">
        <w:rPr>
          <w:rStyle w:val="afb"/>
        </w:rPr>
        <w:t>«В немецком алфавите 26 </w:t>
      </w:r>
      <w:r w:rsidRPr="00114DD5">
        <w:rPr>
          <w:rStyle w:val="afb"/>
        </w:rPr>
        <w:t>букв. Это на 16 букв меньше, чем в чешс</w:t>
      </w:r>
      <w:r w:rsidR="00C04EFD">
        <w:rPr>
          <w:rStyle w:val="afb"/>
        </w:rPr>
        <w:t>ком алфавите. Сколько букв в </w:t>
      </w:r>
      <w:r w:rsidRPr="00114DD5">
        <w:rPr>
          <w:rStyle w:val="afb"/>
        </w:rPr>
        <w:t>чешском алфавите?»</w:t>
      </w:r>
      <w:r>
        <w:t xml:space="preserve">. </w:t>
      </w:r>
    </w:p>
    <w:p w:rsidR="00134A78" w:rsidRDefault="00833762" w:rsidP="00114DD5">
      <w:pPr>
        <w:pStyle w:val="af9"/>
      </w:pPr>
      <w:r w:rsidRPr="00114DD5">
        <w:rPr>
          <w:b/>
        </w:rPr>
        <w:t>3-й учащийся.</w:t>
      </w:r>
      <w:r>
        <w:t xml:space="preserve"> А мне понравилась Петина задача: </w:t>
      </w:r>
      <w:r w:rsidR="00C04EFD">
        <w:rPr>
          <w:rStyle w:val="afb"/>
        </w:rPr>
        <w:t>«В немецком алфавите 26 </w:t>
      </w:r>
      <w:r w:rsidRPr="00114DD5">
        <w:rPr>
          <w:rStyle w:val="afb"/>
        </w:rPr>
        <w:t>букв. Это на 6 букв меньше, чем в по</w:t>
      </w:r>
      <w:r w:rsidR="00C04EFD">
        <w:rPr>
          <w:rStyle w:val="afb"/>
        </w:rPr>
        <w:t>льском алфавите. Сколько букв в </w:t>
      </w:r>
      <w:r w:rsidRPr="00114DD5">
        <w:rPr>
          <w:rStyle w:val="afb"/>
        </w:rPr>
        <w:t>польском алфавите?»</w:t>
      </w:r>
      <w:r>
        <w:t xml:space="preserve">. </w:t>
      </w:r>
    </w:p>
    <w:p w:rsidR="00374ED4" w:rsidRDefault="00833762" w:rsidP="00085C99">
      <w:pPr>
        <w:pStyle w:val="af9"/>
        <w:spacing w:after="60"/>
      </w:pPr>
      <w:r w:rsidRPr="00114DD5">
        <w:rPr>
          <w:b/>
        </w:rPr>
        <w:t>4-й учащийся.</w:t>
      </w:r>
      <w:r>
        <w:t xml:space="preserve"> Мне понравилась задача, которую составила Таня: </w:t>
      </w:r>
      <w:r w:rsidRPr="00114DD5">
        <w:rPr>
          <w:rStyle w:val="afb"/>
        </w:rPr>
        <w:t>«В</w:t>
      </w:r>
      <w:r w:rsidR="00C04EFD">
        <w:rPr>
          <w:rStyle w:val="afb"/>
        </w:rPr>
        <w:t> </w:t>
      </w:r>
      <w:r w:rsidRPr="00114DD5">
        <w:rPr>
          <w:rStyle w:val="afb"/>
        </w:rPr>
        <w:t>чешском алфавите 42 буквы. Это на 16 букв больше, чем в немецком алфавите. Сколько букв в немецком алфавите?»</w:t>
      </w:r>
      <w:r>
        <w:t>.</w:t>
      </w:r>
    </w:p>
    <w:p w:rsidR="00FE63E5" w:rsidRDefault="00374ED4" w:rsidP="00114DD5">
      <w:pPr>
        <w:pStyle w:val="af9"/>
      </w:pPr>
      <w:r w:rsidRPr="004712DD">
        <w:rPr>
          <w:b/>
        </w:rPr>
        <w:t>Учитель.</w:t>
      </w:r>
      <w:r w:rsidR="00833762" w:rsidRPr="004712DD">
        <w:rPr>
          <w:b/>
        </w:rPr>
        <w:t xml:space="preserve"> </w:t>
      </w:r>
      <w:r w:rsidR="00833762">
        <w:t xml:space="preserve">Какие вы у меня молодцы! Все эти задачи составлены правильно. Используя презентацию, решите одну задачу, которая вам понравилась. Решение задачи запишите в тетрадь. </w:t>
      </w:r>
    </w:p>
    <w:p w:rsidR="00FE63E5" w:rsidRPr="004712DD" w:rsidRDefault="00833762" w:rsidP="00114DD5">
      <w:pPr>
        <w:pStyle w:val="af9"/>
        <w:rPr>
          <w:rStyle w:val="afb"/>
        </w:rPr>
      </w:pPr>
      <w:r w:rsidRPr="004712DD">
        <w:rPr>
          <w:rStyle w:val="afb"/>
        </w:rPr>
        <w:t xml:space="preserve">1. В чешском алфавите 42 буквы. Это на 10 букв больше, чем в польском алфавите. Сколько букв в польском алфавите? </w:t>
      </w:r>
    </w:p>
    <w:p w:rsidR="00114DD5" w:rsidRPr="004712DD" w:rsidRDefault="00833762" w:rsidP="00114DD5">
      <w:pPr>
        <w:pStyle w:val="af9"/>
        <w:rPr>
          <w:rStyle w:val="afb"/>
        </w:rPr>
      </w:pPr>
      <w:r w:rsidRPr="004712DD">
        <w:rPr>
          <w:rStyle w:val="afb"/>
        </w:rPr>
        <w:t xml:space="preserve">2. В немецком алфавите 26 букв. Это на 16 букв меньше, чем в чешском алфавите. Сколько букв в чешском алфавите? </w:t>
      </w:r>
    </w:p>
    <w:p w:rsidR="004712DD" w:rsidRPr="00F518C3" w:rsidRDefault="00833762" w:rsidP="00F518C3">
      <w:pPr>
        <w:pStyle w:val="af9"/>
        <w:rPr>
          <w:rStyle w:val="afb"/>
        </w:rPr>
      </w:pPr>
      <w:r w:rsidRPr="00F518C3">
        <w:rPr>
          <w:rStyle w:val="afb"/>
        </w:rPr>
        <w:lastRenderedPageBreak/>
        <w:t xml:space="preserve">3. В немецком алфавите 26 букв. Это на 6 букв меньше, чем в польском алфавите. Сколько букв в польском алфавите? </w:t>
      </w:r>
    </w:p>
    <w:p w:rsidR="00374ED4" w:rsidRPr="00F518C3" w:rsidRDefault="00833762" w:rsidP="00085C99">
      <w:pPr>
        <w:pStyle w:val="af9"/>
        <w:spacing w:after="60"/>
        <w:rPr>
          <w:rStyle w:val="afb"/>
        </w:rPr>
      </w:pPr>
      <w:r w:rsidRPr="00F518C3">
        <w:rPr>
          <w:rStyle w:val="afb"/>
        </w:rPr>
        <w:t>4. В чешском алфавите 42 буквы. Это на 16 букв больше, чем в немецком алфавите. Сколько букв в немецком алфавите?</w:t>
      </w:r>
    </w:p>
    <w:p w:rsidR="00134A78" w:rsidRDefault="00374ED4" w:rsidP="00F518C3">
      <w:pPr>
        <w:pStyle w:val="af9"/>
      </w:pPr>
      <w:r w:rsidRPr="00F518C3">
        <w:rPr>
          <w:b/>
        </w:rPr>
        <w:t>Учитель.</w:t>
      </w:r>
      <w:r w:rsidR="00833762">
        <w:t xml:space="preserve"> Проверьте у себя правильность решения задачи, используя презентацию. </w:t>
      </w:r>
    </w:p>
    <w:p w:rsidR="004712DD" w:rsidRPr="00F518C3" w:rsidRDefault="00833762" w:rsidP="00F518C3">
      <w:pPr>
        <w:pStyle w:val="af9"/>
        <w:rPr>
          <w:rStyle w:val="afb"/>
        </w:rPr>
      </w:pPr>
      <w:r w:rsidRPr="00F518C3">
        <w:rPr>
          <w:rStyle w:val="afb"/>
        </w:rPr>
        <w:t xml:space="preserve">1. В чешском алфавите 42 буквы. Это на 10 букв больше, чем в польском алфавите. Сколько букв в польском алфавите? </w:t>
      </w:r>
    </w:p>
    <w:p w:rsidR="00134A78" w:rsidRPr="00F518C3" w:rsidRDefault="00833762" w:rsidP="00085C99">
      <w:pPr>
        <w:pStyle w:val="af9"/>
        <w:spacing w:after="60"/>
        <w:rPr>
          <w:i/>
        </w:rPr>
      </w:pPr>
      <w:r w:rsidRPr="00F518C3">
        <w:rPr>
          <w:i/>
        </w:rPr>
        <w:t xml:space="preserve">42 – 10 = 32 (б.) </w:t>
      </w:r>
    </w:p>
    <w:p w:rsidR="004712DD" w:rsidRPr="00F518C3" w:rsidRDefault="00833762" w:rsidP="00F518C3">
      <w:pPr>
        <w:pStyle w:val="af9"/>
        <w:rPr>
          <w:rStyle w:val="afb"/>
        </w:rPr>
      </w:pPr>
      <w:r w:rsidRPr="00F518C3">
        <w:rPr>
          <w:rStyle w:val="afb"/>
        </w:rPr>
        <w:t xml:space="preserve">2. В немецком алфавите 26 букв. Это на 16 букв меньше, чем в чешском алфавите. Сколько букв в чешском алфавите? </w:t>
      </w:r>
    </w:p>
    <w:p w:rsidR="00134A78" w:rsidRPr="00F518C3" w:rsidRDefault="00833762" w:rsidP="00085C99">
      <w:pPr>
        <w:pStyle w:val="af9"/>
        <w:spacing w:after="60"/>
        <w:rPr>
          <w:i/>
        </w:rPr>
      </w:pPr>
      <w:r w:rsidRPr="00F518C3">
        <w:rPr>
          <w:i/>
        </w:rPr>
        <w:t xml:space="preserve">26 + 16 = 42 (б.) </w:t>
      </w:r>
    </w:p>
    <w:p w:rsidR="004712DD" w:rsidRPr="00F518C3" w:rsidRDefault="00833762" w:rsidP="00F518C3">
      <w:pPr>
        <w:pStyle w:val="af9"/>
        <w:rPr>
          <w:rStyle w:val="afb"/>
        </w:rPr>
      </w:pPr>
      <w:r w:rsidRPr="00F518C3">
        <w:rPr>
          <w:rStyle w:val="afb"/>
        </w:rPr>
        <w:t xml:space="preserve">3. В немецком алфавите 26 букв. Это на 6 букв меньше, чем в польском алфавите. Сколько букв в польском алфавите? </w:t>
      </w:r>
    </w:p>
    <w:p w:rsidR="004712DD" w:rsidRPr="00F518C3" w:rsidRDefault="00833762" w:rsidP="00085C99">
      <w:pPr>
        <w:pStyle w:val="af9"/>
        <w:spacing w:after="60"/>
        <w:rPr>
          <w:i/>
        </w:rPr>
      </w:pPr>
      <w:r w:rsidRPr="00F518C3">
        <w:rPr>
          <w:i/>
        </w:rPr>
        <w:t xml:space="preserve">26 + 6 = 32 (б.) </w:t>
      </w:r>
    </w:p>
    <w:p w:rsidR="004712DD" w:rsidRPr="00F518C3" w:rsidRDefault="00833762" w:rsidP="00F518C3">
      <w:pPr>
        <w:pStyle w:val="af9"/>
        <w:rPr>
          <w:rStyle w:val="afb"/>
        </w:rPr>
      </w:pPr>
      <w:r w:rsidRPr="00F518C3">
        <w:rPr>
          <w:rStyle w:val="afb"/>
        </w:rPr>
        <w:t xml:space="preserve">4. В чешском алфавите 42 буквы. Это на 16 букв больше, чем в немецком алфавите. Сколько букв в немецком алфавите? </w:t>
      </w:r>
    </w:p>
    <w:p w:rsidR="00374ED4" w:rsidRPr="00F518C3" w:rsidRDefault="00833762" w:rsidP="00085C99">
      <w:pPr>
        <w:pStyle w:val="af9"/>
        <w:spacing w:after="60"/>
        <w:rPr>
          <w:i/>
        </w:rPr>
      </w:pPr>
      <w:r w:rsidRPr="00F518C3">
        <w:rPr>
          <w:i/>
        </w:rPr>
        <w:t>42 – 16 = 26 (б.)</w:t>
      </w:r>
    </w:p>
    <w:p w:rsidR="00F518C3" w:rsidRDefault="00374ED4" w:rsidP="00E411EB">
      <w:pPr>
        <w:pStyle w:val="af9"/>
      </w:pPr>
      <w:r w:rsidRPr="00E411EB">
        <w:rPr>
          <w:b/>
        </w:rPr>
        <w:t>Учитель.</w:t>
      </w:r>
      <w:r w:rsidR="00833762">
        <w:t xml:space="preserve"> Поднимите руки те, кто составил составные задачи. </w:t>
      </w:r>
    </w:p>
    <w:p w:rsidR="00374ED4" w:rsidRDefault="00833762" w:rsidP="00E411EB">
      <w:pPr>
        <w:pStyle w:val="afa"/>
      </w:pPr>
      <w:r>
        <w:t>Ученики поднимают руки.</w:t>
      </w:r>
    </w:p>
    <w:p w:rsidR="00F518C3" w:rsidRDefault="00374ED4" w:rsidP="00E411EB">
      <w:pPr>
        <w:pStyle w:val="af9"/>
      </w:pPr>
      <w:r w:rsidRPr="00E411EB">
        <w:rPr>
          <w:b/>
        </w:rPr>
        <w:t>Учитель.</w:t>
      </w:r>
      <w:r w:rsidR="00833762">
        <w:t xml:space="preserve"> Кто хочет рассказать свою задачу? </w:t>
      </w:r>
    </w:p>
    <w:p w:rsidR="00F518C3" w:rsidRDefault="00833762" w:rsidP="00E411EB">
      <w:pPr>
        <w:pStyle w:val="afa"/>
      </w:pPr>
      <w:r>
        <w:t xml:space="preserve">Вызванные ученики по очереди рассказывают. </w:t>
      </w:r>
    </w:p>
    <w:p w:rsidR="00F518C3" w:rsidRDefault="00833762" w:rsidP="00E411EB">
      <w:pPr>
        <w:pStyle w:val="af9"/>
      </w:pPr>
      <w:r w:rsidRPr="00E411EB">
        <w:rPr>
          <w:b/>
        </w:rPr>
        <w:t>5-й учащийся.</w:t>
      </w:r>
      <w:r>
        <w:t xml:space="preserve"> Я составил такую задачу: </w:t>
      </w:r>
      <w:r w:rsidRPr="00E411EB">
        <w:rPr>
          <w:rStyle w:val="afb"/>
        </w:rPr>
        <w:t>«В чешском алфавите 42 буквы. Это на 10 букв больше, чем в польском алфав</w:t>
      </w:r>
      <w:r w:rsidR="00806EB2">
        <w:rPr>
          <w:rStyle w:val="afb"/>
        </w:rPr>
        <w:t>ите. А в немецком алфавите на 6 </w:t>
      </w:r>
      <w:r w:rsidRPr="00E411EB">
        <w:rPr>
          <w:rStyle w:val="afb"/>
        </w:rPr>
        <w:t>букв меньше, чем в польском. Сколько букв в немецком алфавите?»</w:t>
      </w:r>
      <w:r>
        <w:t xml:space="preserve">. </w:t>
      </w:r>
    </w:p>
    <w:p w:rsidR="00F518C3" w:rsidRDefault="00833762" w:rsidP="00E411EB">
      <w:pPr>
        <w:pStyle w:val="af9"/>
      </w:pPr>
      <w:r w:rsidRPr="00E411EB">
        <w:rPr>
          <w:b/>
        </w:rPr>
        <w:t>6-й учащийся.</w:t>
      </w:r>
      <w:r>
        <w:t xml:space="preserve"> Я составил такую задачу: </w:t>
      </w:r>
      <w:r w:rsidRPr="00E411EB">
        <w:rPr>
          <w:rStyle w:val="afb"/>
        </w:rPr>
        <w:t>«В немецком алфавите 26 букв. Это на 16 букв меньше, чем в чешском алфави</w:t>
      </w:r>
      <w:r w:rsidR="00806EB2">
        <w:rPr>
          <w:rStyle w:val="afb"/>
        </w:rPr>
        <w:t>те. А в польском алфавите на 10 </w:t>
      </w:r>
      <w:r w:rsidRPr="00E411EB">
        <w:rPr>
          <w:rStyle w:val="afb"/>
        </w:rPr>
        <w:t>букв меньше, чем в чешском алфавите. Сколько букв в польском алфавите?»</w:t>
      </w:r>
      <w:r>
        <w:t xml:space="preserve">. </w:t>
      </w:r>
    </w:p>
    <w:p w:rsidR="00F518C3" w:rsidRDefault="00833762" w:rsidP="00E411EB">
      <w:pPr>
        <w:pStyle w:val="af9"/>
      </w:pPr>
      <w:r w:rsidRPr="00E411EB">
        <w:rPr>
          <w:b/>
        </w:rPr>
        <w:t>7-й учащийся.</w:t>
      </w:r>
      <w:r>
        <w:t xml:space="preserve"> Мне мама помогла составить такую задачу: </w:t>
      </w:r>
      <w:r w:rsidR="00806EB2">
        <w:rPr>
          <w:rStyle w:val="afb"/>
        </w:rPr>
        <w:t>«В </w:t>
      </w:r>
      <w:r w:rsidRPr="00E411EB">
        <w:rPr>
          <w:rStyle w:val="afb"/>
        </w:rPr>
        <w:t>немецком алфавите 26 букв. Это на 6 букв меньш</w:t>
      </w:r>
      <w:r w:rsidR="00806EB2">
        <w:rPr>
          <w:rStyle w:val="afb"/>
        </w:rPr>
        <w:t>е, чем в польском алфавите. А в </w:t>
      </w:r>
      <w:r w:rsidRPr="00E411EB">
        <w:rPr>
          <w:rStyle w:val="afb"/>
        </w:rPr>
        <w:t>чешском алфавите на 10 букв больше, чем в польском алфавите. Сколько букв в чешском алфавите?»</w:t>
      </w:r>
      <w:r>
        <w:t xml:space="preserve">. </w:t>
      </w:r>
    </w:p>
    <w:p w:rsidR="00374ED4" w:rsidRDefault="00833762" w:rsidP="00085C99">
      <w:pPr>
        <w:pStyle w:val="af9"/>
        <w:spacing w:after="60"/>
      </w:pPr>
      <w:r w:rsidRPr="00E411EB">
        <w:rPr>
          <w:b/>
        </w:rPr>
        <w:t>8-й учащийся.</w:t>
      </w:r>
      <w:r>
        <w:t xml:space="preserve"> У меня не получалось составить задачу. Мне помог брат. </w:t>
      </w:r>
      <w:r w:rsidRPr="00E411EB">
        <w:rPr>
          <w:rStyle w:val="afb"/>
        </w:rPr>
        <w:t>«</w:t>
      </w:r>
      <w:r w:rsidR="00806EB2">
        <w:rPr>
          <w:rStyle w:val="afb"/>
        </w:rPr>
        <w:t>В </w:t>
      </w:r>
      <w:r w:rsidRPr="00E411EB">
        <w:rPr>
          <w:rStyle w:val="afb"/>
        </w:rPr>
        <w:t>чешском алфавите 42 буквы. Это на 16 букв больше, чем в немецком алфавите. А в польском алфавите на 6 букв больше, чем в немецком алфавите. Сколько букв в польском алфавите?»</w:t>
      </w:r>
      <w:r>
        <w:t>.</w:t>
      </w:r>
    </w:p>
    <w:p w:rsidR="00EE0676" w:rsidRDefault="00374ED4" w:rsidP="003C5323">
      <w:pPr>
        <w:pStyle w:val="af9"/>
      </w:pPr>
      <w:r w:rsidRPr="003C5323">
        <w:rPr>
          <w:b/>
        </w:rPr>
        <w:t>Учитель.</w:t>
      </w:r>
      <w:r w:rsidR="00833762">
        <w:t xml:space="preserve"> Какие вы у меня молодцы! Мне очень приятно, что вы честно говорите о том, что некоторым было трудно составлять задачи. Очень хорошо, что вам помогали мамы и братья. Все эти задачи составлены правильно. Используя презентацию, решите одну задачу, которая вам понравилась. Решение задачи запишите в тетрадь. </w:t>
      </w:r>
    </w:p>
    <w:p w:rsidR="00EE0676" w:rsidRPr="003C5323" w:rsidRDefault="00833762" w:rsidP="003C5323">
      <w:pPr>
        <w:pStyle w:val="af9"/>
        <w:rPr>
          <w:rStyle w:val="afb"/>
        </w:rPr>
      </w:pPr>
      <w:r w:rsidRPr="003C5323">
        <w:rPr>
          <w:rStyle w:val="afb"/>
        </w:rPr>
        <w:lastRenderedPageBreak/>
        <w:t xml:space="preserve">1. В чешском алфавите 42 буквы. Это на 10 букв больше, чем в польском алфавите. А в немецком алфавите на 6 букв меньше, чем в польском. Сколько букв в немецком алфавите? </w:t>
      </w:r>
    </w:p>
    <w:p w:rsidR="00EE0676" w:rsidRPr="003C5323" w:rsidRDefault="00833762" w:rsidP="003C5323">
      <w:pPr>
        <w:pStyle w:val="af9"/>
        <w:rPr>
          <w:rStyle w:val="afb"/>
        </w:rPr>
      </w:pPr>
      <w:r w:rsidRPr="003C5323">
        <w:rPr>
          <w:rStyle w:val="afb"/>
        </w:rPr>
        <w:t xml:space="preserve">2. В немецком алфавите 26 букв. Это на 16 букв меньше, чем в чешском алфавите. А в польском алфавите на 10 букв меньше, чем в чешском алфавите. Сколько букв в польском алфавите? </w:t>
      </w:r>
    </w:p>
    <w:p w:rsidR="00EE0676" w:rsidRPr="003C5323" w:rsidRDefault="00833762" w:rsidP="003C5323">
      <w:pPr>
        <w:pStyle w:val="af9"/>
        <w:rPr>
          <w:rStyle w:val="afb"/>
        </w:rPr>
      </w:pPr>
      <w:r w:rsidRPr="003C5323">
        <w:rPr>
          <w:rStyle w:val="afb"/>
        </w:rPr>
        <w:t xml:space="preserve">3. В немецком алфавите 26 букв. Это на 6 букв меньше, чем в польском алфавите. А в чешском алфавите на 10 букв больше, чем в польском алфавите. Сколько букв в чешском алфавите? </w:t>
      </w:r>
    </w:p>
    <w:p w:rsidR="00374ED4" w:rsidRPr="003C5323" w:rsidRDefault="00833762" w:rsidP="00085C99">
      <w:pPr>
        <w:pStyle w:val="af9"/>
        <w:spacing w:after="60"/>
        <w:rPr>
          <w:rStyle w:val="afb"/>
        </w:rPr>
      </w:pPr>
      <w:r w:rsidRPr="003C5323">
        <w:rPr>
          <w:rStyle w:val="afb"/>
        </w:rPr>
        <w:t>4. В чешском алфавите 42 буквы. Это на 16 букв больше, чем в немецком алфавите. А в польском алфавите на 6 букв больше, чем в немецком алфавите. Сколько букв в польском алфавите?</w:t>
      </w:r>
    </w:p>
    <w:p w:rsidR="00EE0676" w:rsidRDefault="00374ED4" w:rsidP="00085C99">
      <w:pPr>
        <w:pStyle w:val="af9"/>
        <w:spacing w:after="60"/>
      </w:pPr>
      <w:r w:rsidRPr="003C5323">
        <w:rPr>
          <w:b/>
        </w:rPr>
        <w:t>Учитель.</w:t>
      </w:r>
      <w:r w:rsidR="00833762">
        <w:t xml:space="preserve"> Проверьте у себя правильность решения задачи, используя презентацию. </w:t>
      </w:r>
    </w:p>
    <w:p w:rsidR="00EE0676" w:rsidRPr="003C5323" w:rsidRDefault="00833762" w:rsidP="003C5323">
      <w:pPr>
        <w:pStyle w:val="af9"/>
        <w:rPr>
          <w:rStyle w:val="afb"/>
        </w:rPr>
      </w:pPr>
      <w:r w:rsidRPr="003C5323">
        <w:rPr>
          <w:rStyle w:val="afb"/>
        </w:rPr>
        <w:t xml:space="preserve">1. В чешском алфавите 42 буквы. Это на 10 букв больше, чем в польском алфавите. А в немецком алфавите на 6 букв меньше, чем в польском. Сколько букв в немецком алфавите? </w:t>
      </w:r>
    </w:p>
    <w:p w:rsidR="00EE0676" w:rsidRPr="003C5323" w:rsidRDefault="00833762" w:rsidP="003C5323">
      <w:pPr>
        <w:pStyle w:val="af9"/>
        <w:rPr>
          <w:i/>
        </w:rPr>
      </w:pPr>
      <w:r w:rsidRPr="003C5323">
        <w:rPr>
          <w:i/>
        </w:rPr>
        <w:t xml:space="preserve">1) 42 – 10 = 32 (б.) </w:t>
      </w:r>
    </w:p>
    <w:p w:rsidR="00EE0676" w:rsidRPr="003C5323" w:rsidRDefault="00833762" w:rsidP="00085C99">
      <w:pPr>
        <w:pStyle w:val="af9"/>
        <w:spacing w:after="60"/>
        <w:rPr>
          <w:i/>
        </w:rPr>
      </w:pPr>
      <w:r w:rsidRPr="003C5323">
        <w:rPr>
          <w:i/>
        </w:rPr>
        <w:t xml:space="preserve">2) 32 – 6 = 26 (б.) </w:t>
      </w:r>
    </w:p>
    <w:p w:rsidR="00EE0676" w:rsidRPr="003C5323" w:rsidRDefault="00833762" w:rsidP="003C5323">
      <w:pPr>
        <w:pStyle w:val="af9"/>
        <w:rPr>
          <w:rStyle w:val="afb"/>
        </w:rPr>
      </w:pPr>
      <w:r w:rsidRPr="003C5323">
        <w:rPr>
          <w:rStyle w:val="afb"/>
        </w:rPr>
        <w:t xml:space="preserve">2. В немецком алфавите 26 букв. Это на 16 букв меньше, чем в чешском алфавите. А в польском алфавите на 10 букв меньше, чем в чешском алфавите. Сколько букв в польском алфавите? </w:t>
      </w:r>
    </w:p>
    <w:p w:rsidR="00EE0676" w:rsidRPr="003C5323" w:rsidRDefault="00833762" w:rsidP="003C5323">
      <w:pPr>
        <w:pStyle w:val="af9"/>
        <w:rPr>
          <w:i/>
        </w:rPr>
      </w:pPr>
      <w:r w:rsidRPr="003C5323">
        <w:rPr>
          <w:i/>
        </w:rPr>
        <w:t xml:space="preserve">1) 26 + 16 = 42 (б.) </w:t>
      </w:r>
    </w:p>
    <w:p w:rsidR="00EE0676" w:rsidRPr="003C5323" w:rsidRDefault="00833762" w:rsidP="00085C99">
      <w:pPr>
        <w:pStyle w:val="af9"/>
        <w:spacing w:after="60"/>
        <w:rPr>
          <w:i/>
        </w:rPr>
      </w:pPr>
      <w:r w:rsidRPr="003C5323">
        <w:rPr>
          <w:i/>
        </w:rPr>
        <w:t xml:space="preserve">2) 42 – 10 = 32 (б.) </w:t>
      </w:r>
    </w:p>
    <w:p w:rsidR="003C5323" w:rsidRPr="003C5323" w:rsidRDefault="00833762" w:rsidP="003C5323">
      <w:pPr>
        <w:pStyle w:val="af9"/>
        <w:rPr>
          <w:rStyle w:val="afb"/>
        </w:rPr>
      </w:pPr>
      <w:r w:rsidRPr="003C5323">
        <w:rPr>
          <w:rStyle w:val="afb"/>
        </w:rPr>
        <w:t xml:space="preserve">3. В немецком алфавите 26 букв. Это на 6 букв меньше, чем в польском алфавите. А в чешском алфавите на 10 букв больше, чем в польском алфавите. Сколько букв в чешском алфавите? </w:t>
      </w:r>
    </w:p>
    <w:p w:rsidR="003C5323" w:rsidRPr="003C5323" w:rsidRDefault="00833762" w:rsidP="003C5323">
      <w:pPr>
        <w:pStyle w:val="af9"/>
        <w:rPr>
          <w:i/>
        </w:rPr>
      </w:pPr>
      <w:r w:rsidRPr="003C5323">
        <w:rPr>
          <w:i/>
        </w:rPr>
        <w:t>1) 26 + 6 = 32 (б.)</w:t>
      </w:r>
    </w:p>
    <w:p w:rsidR="003C5323" w:rsidRPr="003C5323" w:rsidRDefault="00833762" w:rsidP="00085C99">
      <w:pPr>
        <w:pStyle w:val="af9"/>
        <w:spacing w:after="60"/>
        <w:rPr>
          <w:i/>
        </w:rPr>
      </w:pPr>
      <w:r w:rsidRPr="003C5323">
        <w:rPr>
          <w:i/>
        </w:rPr>
        <w:t xml:space="preserve">2) 32 + 10 = 42 (б.) </w:t>
      </w:r>
    </w:p>
    <w:p w:rsidR="003C5323" w:rsidRPr="00F20BE3" w:rsidRDefault="00833762" w:rsidP="00F20BE3">
      <w:pPr>
        <w:pStyle w:val="af9"/>
        <w:rPr>
          <w:rStyle w:val="afb"/>
        </w:rPr>
      </w:pPr>
      <w:r w:rsidRPr="00F20BE3">
        <w:rPr>
          <w:rStyle w:val="afb"/>
        </w:rPr>
        <w:t xml:space="preserve">4. В чешском алфавите 42 буквы. Это на 16 букв больше, чем в немецком алфавите. А в польском алфавите на 6 букв больше, чем в немецком алфавите. Сколько букв в польском алфавите? </w:t>
      </w:r>
    </w:p>
    <w:p w:rsidR="003C5323" w:rsidRPr="00F20BE3" w:rsidRDefault="00833762" w:rsidP="00F20BE3">
      <w:pPr>
        <w:pStyle w:val="af9"/>
        <w:rPr>
          <w:i/>
        </w:rPr>
      </w:pPr>
      <w:r w:rsidRPr="00F20BE3">
        <w:rPr>
          <w:i/>
        </w:rPr>
        <w:t xml:space="preserve">1) 42 – 16 = 26 (б.) </w:t>
      </w:r>
    </w:p>
    <w:p w:rsidR="00374ED4" w:rsidRPr="00F20BE3" w:rsidRDefault="00833762" w:rsidP="00085C99">
      <w:pPr>
        <w:pStyle w:val="af9"/>
        <w:spacing w:after="60"/>
        <w:rPr>
          <w:i/>
        </w:rPr>
      </w:pPr>
      <w:r w:rsidRPr="00F20BE3">
        <w:rPr>
          <w:i/>
        </w:rPr>
        <w:t>2) 26 + 6 = 32 (б.)</w:t>
      </w:r>
    </w:p>
    <w:p w:rsidR="00426B15" w:rsidRDefault="00374ED4" w:rsidP="00572FE8">
      <w:pPr>
        <w:pStyle w:val="af9"/>
      </w:pPr>
      <w:r w:rsidRPr="00572FE8">
        <w:rPr>
          <w:b/>
        </w:rPr>
        <w:t>Учитель.</w:t>
      </w:r>
      <w:r w:rsidR="00833762" w:rsidRPr="00572FE8">
        <w:rPr>
          <w:b/>
        </w:rPr>
        <w:t xml:space="preserve"> </w:t>
      </w:r>
      <w:r w:rsidR="00833762">
        <w:t xml:space="preserve">Поднимите руки те, кто у себя нашел ошибку в решении задачи. Какие ошибки вы допустили? </w:t>
      </w:r>
    </w:p>
    <w:p w:rsidR="00374ED4" w:rsidRDefault="00833762" w:rsidP="00572FE8">
      <w:pPr>
        <w:pStyle w:val="af9"/>
      </w:pPr>
      <w:r w:rsidRPr="00572FE8">
        <w:rPr>
          <w:b/>
        </w:rPr>
        <w:t>9-й учащийся.</w:t>
      </w:r>
      <w:r>
        <w:t xml:space="preserve"> Я решал вторую задачу и сделал ошибку в первом действии: надо было выполнить действие сложения: </w:t>
      </w:r>
      <w:r w:rsidRPr="0020024C">
        <w:rPr>
          <w:rStyle w:val="afb"/>
        </w:rPr>
        <w:t>26 + 16 = 42 (б.)</w:t>
      </w:r>
      <w:r>
        <w:t xml:space="preserve">, а я выполнил действие вычитания: </w:t>
      </w:r>
      <w:r w:rsidRPr="0020024C">
        <w:rPr>
          <w:rStyle w:val="afb"/>
        </w:rPr>
        <w:t>26 – 16 = 10 (б.)</w:t>
      </w:r>
      <w:r>
        <w:t>.</w:t>
      </w:r>
    </w:p>
    <w:p w:rsidR="00426B15" w:rsidRDefault="00374ED4" w:rsidP="0020024C">
      <w:pPr>
        <w:pStyle w:val="af9"/>
      </w:pPr>
      <w:r w:rsidRPr="0020024C">
        <w:rPr>
          <w:b/>
        </w:rPr>
        <w:t>Учитель.</w:t>
      </w:r>
      <w:r w:rsidR="00833762">
        <w:t xml:space="preserve"> Можешь объяснить, почему ты допустил такую ошибку? </w:t>
      </w:r>
    </w:p>
    <w:p w:rsidR="00374ED4" w:rsidRDefault="00833762" w:rsidP="0020024C">
      <w:pPr>
        <w:pStyle w:val="af9"/>
      </w:pPr>
      <w:r w:rsidRPr="0020024C">
        <w:rPr>
          <w:b/>
        </w:rPr>
        <w:t>9-й учащийся.</w:t>
      </w:r>
      <w:r>
        <w:t xml:space="preserve"> Я увидел слово </w:t>
      </w:r>
      <w:r w:rsidRPr="0020024C">
        <w:rPr>
          <w:rStyle w:val="afb"/>
        </w:rPr>
        <w:t>«меньше»</w:t>
      </w:r>
      <w:r>
        <w:t xml:space="preserve">, </w:t>
      </w:r>
      <w:r w:rsidR="00806EB2">
        <w:t>невнимательно прочитал задачу и </w:t>
      </w:r>
      <w:r>
        <w:t>сразу стал выполнять действие вычитания. Я торопился, чтобы успеть вовремя решить задачу.</w:t>
      </w:r>
    </w:p>
    <w:p w:rsidR="00426B15" w:rsidRDefault="00374ED4" w:rsidP="0020024C">
      <w:pPr>
        <w:pStyle w:val="af9"/>
      </w:pPr>
      <w:r w:rsidRPr="0020024C">
        <w:rPr>
          <w:b/>
        </w:rPr>
        <w:t>Учитель.</w:t>
      </w:r>
      <w:r w:rsidR="00833762" w:rsidRPr="0020024C">
        <w:rPr>
          <w:b/>
        </w:rPr>
        <w:t xml:space="preserve"> </w:t>
      </w:r>
      <w:r w:rsidR="00833762">
        <w:t xml:space="preserve">На какое слово ты не обратил внимания? </w:t>
      </w:r>
    </w:p>
    <w:p w:rsidR="00374ED4" w:rsidRDefault="00833762" w:rsidP="0020024C">
      <w:pPr>
        <w:pStyle w:val="af9"/>
      </w:pPr>
      <w:r w:rsidRPr="0020024C">
        <w:rPr>
          <w:b/>
        </w:rPr>
        <w:lastRenderedPageBreak/>
        <w:t>9-й учащийся.</w:t>
      </w:r>
      <w:r>
        <w:t xml:space="preserve"> Я не обратил внимания на слово </w:t>
      </w:r>
      <w:r w:rsidRPr="0020024C">
        <w:rPr>
          <w:rStyle w:val="afb"/>
        </w:rPr>
        <w:t>«это»</w:t>
      </w:r>
      <w:r>
        <w:t>.</w:t>
      </w:r>
    </w:p>
    <w:p w:rsidR="0020024C" w:rsidRDefault="00374ED4" w:rsidP="0020024C">
      <w:pPr>
        <w:pStyle w:val="af9"/>
      </w:pPr>
      <w:r w:rsidRPr="0020024C">
        <w:rPr>
          <w:b/>
        </w:rPr>
        <w:t>Учитель.</w:t>
      </w:r>
      <w:r w:rsidR="00833762" w:rsidRPr="0020024C">
        <w:rPr>
          <w:b/>
        </w:rPr>
        <w:t xml:space="preserve"> </w:t>
      </w:r>
      <w:r w:rsidR="00833762">
        <w:t xml:space="preserve">Исправь свою ошибку при решении задачи и обоснуй свой ответ. </w:t>
      </w:r>
    </w:p>
    <w:p w:rsidR="00374ED4" w:rsidRDefault="00833762" w:rsidP="0020024C">
      <w:pPr>
        <w:pStyle w:val="af9"/>
      </w:pPr>
      <w:r w:rsidRPr="0020024C">
        <w:rPr>
          <w:b/>
        </w:rPr>
        <w:t xml:space="preserve">9-й учащийся. </w:t>
      </w:r>
      <w:r>
        <w:t>Если в немецком алфавите 26 букв</w:t>
      </w:r>
      <w:r w:rsidR="00806EB2">
        <w:t xml:space="preserve"> и это на 16 букв меньше, чем в </w:t>
      </w:r>
      <w:r>
        <w:t>чешском алфавите, то в чешском алфавите будет на 16 букв больше. Поэтому надо было выполнить действие сложения.</w:t>
      </w:r>
    </w:p>
    <w:p w:rsidR="00426B15" w:rsidRDefault="00374ED4" w:rsidP="0020024C">
      <w:pPr>
        <w:pStyle w:val="af9"/>
      </w:pPr>
      <w:r w:rsidRPr="0020024C">
        <w:rPr>
          <w:b/>
        </w:rPr>
        <w:t>Учитель.</w:t>
      </w:r>
      <w:r w:rsidR="00833762">
        <w:t xml:space="preserve"> Если кто-то из вас допустил ошибку при решении выбранной вами задачи в первом действии, исправьте ее и, работая в парах, расскажите соседу, почему вы допустили эту ошибку. Обоснуйте свой ответ. </w:t>
      </w:r>
    </w:p>
    <w:p w:rsidR="00374ED4" w:rsidRDefault="00833762" w:rsidP="0020024C">
      <w:pPr>
        <w:pStyle w:val="2"/>
      </w:pPr>
      <w:r>
        <w:t>Подведение итогов выполнения задания</w:t>
      </w:r>
    </w:p>
    <w:p w:rsidR="0048744B" w:rsidRDefault="00374ED4" w:rsidP="0020024C">
      <w:pPr>
        <w:pStyle w:val="af9"/>
      </w:pPr>
      <w:r w:rsidRPr="0020024C">
        <w:rPr>
          <w:b/>
        </w:rPr>
        <w:t>Учитель.</w:t>
      </w:r>
      <w:r w:rsidR="00833762">
        <w:t xml:space="preserve"> В контрольных работах многие из вас часто допускают подобные ошибки. При решении таких задач, чтобы избежать ошибок, на какое слово надо прежде всего обращать внимание? </w:t>
      </w:r>
      <w:r w:rsidR="00833762" w:rsidRPr="0020024C">
        <w:rPr>
          <w:i/>
        </w:rPr>
        <w:t xml:space="preserve">(На слово </w:t>
      </w:r>
      <w:r w:rsidR="00833762" w:rsidRPr="0020024C">
        <w:rPr>
          <w:b/>
          <w:i/>
        </w:rPr>
        <w:t>«это»</w:t>
      </w:r>
      <w:r w:rsidR="00833762" w:rsidRPr="0020024C">
        <w:rPr>
          <w:i/>
        </w:rPr>
        <w:t>.)</w:t>
      </w:r>
      <w:r w:rsidR="00833762">
        <w:t xml:space="preserve"> </w:t>
      </w:r>
    </w:p>
    <w:p w:rsidR="0048744B" w:rsidRDefault="00833762" w:rsidP="0020024C">
      <w:pPr>
        <w:pStyle w:val="af9"/>
      </w:pPr>
      <w:r>
        <w:t xml:space="preserve">Давайте вспомним правила, которые вы учили раньше. </w:t>
      </w:r>
    </w:p>
    <w:p w:rsidR="0048744B" w:rsidRDefault="00833762" w:rsidP="00FA69DD">
      <w:pPr>
        <w:pStyle w:val="2"/>
        <w:spacing w:before="120" w:after="0"/>
      </w:pPr>
      <w:r>
        <w:t xml:space="preserve">ЗАПОМНИТЕ! </w:t>
      </w:r>
    </w:p>
    <w:p w:rsidR="0048744B" w:rsidRPr="003567A0" w:rsidRDefault="00833762" w:rsidP="003567A0">
      <w:pPr>
        <w:pStyle w:val="af9"/>
        <w:rPr>
          <w:b/>
        </w:rPr>
      </w:pPr>
      <w:r w:rsidRPr="003567A0">
        <w:rPr>
          <w:b/>
        </w:rPr>
        <w:t>Если в задаче одна величина на несколько единиц больше, то другая</w:t>
      </w:r>
      <w:r w:rsidR="00C04EFD">
        <w:rPr>
          <w:b/>
        </w:rPr>
        <w:t> —</w:t>
      </w:r>
      <w:r w:rsidR="00806EB2">
        <w:rPr>
          <w:b/>
        </w:rPr>
        <w:t xml:space="preserve"> на </w:t>
      </w:r>
      <w:r w:rsidRPr="003567A0">
        <w:rPr>
          <w:b/>
        </w:rPr>
        <w:t xml:space="preserve">столько же единиц меньше. </w:t>
      </w:r>
    </w:p>
    <w:p w:rsidR="003567A0" w:rsidRDefault="003567A0" w:rsidP="00A663F5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29CAFC3B" wp14:editId="6B3B237F">
            <wp:extent cx="1692000" cy="604632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60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4B" w:rsidRPr="005B5E15" w:rsidRDefault="00833762" w:rsidP="005B5E15">
      <w:pPr>
        <w:pStyle w:val="af9"/>
        <w:rPr>
          <w:b/>
        </w:rPr>
      </w:pPr>
      <w:r w:rsidRPr="005B5E15">
        <w:rPr>
          <w:b/>
        </w:rPr>
        <w:t>Если в задаче одна величина на несколько единиц меньше, то другая</w:t>
      </w:r>
      <w:r w:rsidR="00C04EFD">
        <w:rPr>
          <w:b/>
        </w:rPr>
        <w:t> —</w:t>
      </w:r>
      <w:r w:rsidRPr="005B5E15">
        <w:rPr>
          <w:b/>
        </w:rPr>
        <w:t xml:space="preserve"> на</w:t>
      </w:r>
      <w:r w:rsidR="00806EB2">
        <w:rPr>
          <w:b/>
        </w:rPr>
        <w:t> </w:t>
      </w:r>
      <w:r w:rsidRPr="005B5E15">
        <w:rPr>
          <w:b/>
        </w:rPr>
        <w:t xml:space="preserve">столько же единиц больше. </w:t>
      </w:r>
      <w:bookmarkStart w:id="2" w:name="_GoBack"/>
      <w:bookmarkEnd w:id="2"/>
    </w:p>
    <w:p w:rsidR="005B5E15" w:rsidRDefault="005B5E15" w:rsidP="00A663F5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465D2EFE" wp14:editId="7FE0AEF2">
            <wp:extent cx="1692000" cy="582524"/>
            <wp:effectExtent l="0" t="0" r="381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58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D4" w:rsidRDefault="00833762" w:rsidP="00A663F5">
      <w:pPr>
        <w:pStyle w:val="af9"/>
        <w:spacing w:after="60"/>
      </w:pPr>
      <w:r>
        <w:t>Проверьте у себя знание правил, используя презентацию.</w:t>
      </w:r>
    </w:p>
    <w:p w:rsidR="0048744B" w:rsidRPr="005026E3" w:rsidRDefault="00374ED4" w:rsidP="005026E3">
      <w:pPr>
        <w:pStyle w:val="af9"/>
        <w:rPr>
          <w:b/>
        </w:rPr>
      </w:pPr>
      <w:r w:rsidRPr="005026E3">
        <w:rPr>
          <w:b/>
        </w:rPr>
        <w:t>Учитель.</w:t>
      </w:r>
      <w:r w:rsidR="00833762">
        <w:t xml:space="preserve"> Продолжите: </w:t>
      </w:r>
      <w:r w:rsidR="00833762" w:rsidRPr="005026E3">
        <w:rPr>
          <w:b/>
        </w:rPr>
        <w:t>«Если в задаче одна величина на несколько единиц больше, то другая</w:t>
      </w:r>
      <w:r w:rsidR="00C04EFD">
        <w:rPr>
          <w:b/>
        </w:rPr>
        <w:t> —</w:t>
      </w:r>
      <w:r w:rsidR="00833762" w:rsidRPr="005026E3">
        <w:rPr>
          <w:b/>
        </w:rPr>
        <w:t xml:space="preserve"> …» </w:t>
      </w:r>
    </w:p>
    <w:p w:rsidR="00666158" w:rsidRDefault="00666158" w:rsidP="00A663F5">
      <w:pPr>
        <w:pStyle w:val="af9"/>
        <w:spacing w:before="60" w:after="60"/>
        <w:rPr>
          <w:b/>
        </w:rPr>
      </w:pPr>
      <w:r>
        <w:rPr>
          <w:rFonts w:asciiTheme="minorHAnsi" w:hAnsiTheme="minorHAnsi"/>
          <w:noProof/>
          <w:sz w:val="22"/>
          <w:szCs w:val="22"/>
          <w:lang w:eastAsia="ru-RU"/>
        </w:rPr>
        <w:drawing>
          <wp:inline distT="0" distB="0" distL="0" distR="0" wp14:anchorId="51A9446F" wp14:editId="65B33B53">
            <wp:extent cx="1692000" cy="556414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55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4B" w:rsidRPr="005026E3" w:rsidRDefault="00833762" w:rsidP="005026E3">
      <w:pPr>
        <w:pStyle w:val="af9"/>
        <w:rPr>
          <w:b/>
        </w:rPr>
      </w:pPr>
      <w:r w:rsidRPr="005026E3">
        <w:rPr>
          <w:b/>
        </w:rPr>
        <w:t>«Если в задаче одна величина на несколько единиц меньше, то другая</w:t>
      </w:r>
      <w:r w:rsidR="00C04EFD">
        <w:rPr>
          <w:b/>
        </w:rPr>
        <w:t> —</w:t>
      </w:r>
      <w:r w:rsidRPr="005026E3">
        <w:rPr>
          <w:b/>
        </w:rPr>
        <w:t xml:space="preserve"> …» </w:t>
      </w:r>
    </w:p>
    <w:p w:rsidR="00666158" w:rsidRDefault="00666158" w:rsidP="00A663F5">
      <w:pPr>
        <w:pStyle w:val="af9"/>
        <w:spacing w:before="60" w:after="60"/>
      </w:pPr>
      <w:r>
        <w:rPr>
          <w:rFonts w:asciiTheme="minorHAnsi" w:hAnsiTheme="minorHAnsi"/>
          <w:noProof/>
          <w:sz w:val="22"/>
          <w:szCs w:val="22"/>
          <w:lang w:eastAsia="ru-RU"/>
        </w:rPr>
        <w:drawing>
          <wp:inline distT="0" distB="0" distL="0" distR="0" wp14:anchorId="121ADBB2" wp14:editId="2B6B0864">
            <wp:extent cx="1692000" cy="585637"/>
            <wp:effectExtent l="0" t="0" r="381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58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D4" w:rsidRDefault="00833762" w:rsidP="005026E3">
      <w:pPr>
        <w:pStyle w:val="af9"/>
      </w:pPr>
      <w:r>
        <w:t xml:space="preserve">Проверьте друг у друга знание правил, используя презентацию. </w:t>
      </w:r>
    </w:p>
    <w:p w:rsidR="00B958D4" w:rsidRDefault="00833762" w:rsidP="005026E3">
      <w:pPr>
        <w:pStyle w:val="afa"/>
      </w:pPr>
      <w:r>
        <w:t xml:space="preserve">Целесообразно провести физкультминутку. </w:t>
      </w:r>
    </w:p>
    <w:p w:rsidR="00374ED4" w:rsidRDefault="00833762" w:rsidP="005026E3">
      <w:pPr>
        <w:pStyle w:val="2"/>
      </w:pPr>
      <w:r>
        <w:t>Рефлексия</w:t>
      </w:r>
    </w:p>
    <w:p w:rsidR="00B958D4" w:rsidRDefault="00374ED4" w:rsidP="005026E3">
      <w:pPr>
        <w:pStyle w:val="af9"/>
      </w:pPr>
      <w:r w:rsidRPr="005026E3">
        <w:rPr>
          <w:b/>
        </w:rPr>
        <w:t>Учитель.</w:t>
      </w:r>
      <w:r w:rsidR="00833762" w:rsidRPr="005026E3">
        <w:rPr>
          <w:b/>
        </w:rPr>
        <w:t xml:space="preserve"> </w:t>
      </w:r>
      <w:r w:rsidR="00833762">
        <w:t xml:space="preserve">Запомнили ли вы, что происходит с другой величиной в задаче, если одна величина на несколько единиц больше (меньше)? </w:t>
      </w:r>
    </w:p>
    <w:p w:rsidR="00B958D4" w:rsidRDefault="00833762" w:rsidP="005026E3">
      <w:pPr>
        <w:pStyle w:val="af9"/>
      </w:pPr>
      <w:r>
        <w:t xml:space="preserve">Возникали ли у вас трудности при самостоятельном решении составной задачи? </w:t>
      </w:r>
    </w:p>
    <w:p w:rsidR="00B958D4" w:rsidRDefault="00833762" w:rsidP="005026E3">
      <w:pPr>
        <w:pStyle w:val="af9"/>
      </w:pPr>
      <w:r>
        <w:t xml:space="preserve">Что необходимо сделать, чтобы устранить все затруднения, которые возникали при решении составной задачи? </w:t>
      </w:r>
    </w:p>
    <w:p w:rsidR="00B958D4" w:rsidRPr="005026E3" w:rsidRDefault="00833762" w:rsidP="005026E3">
      <w:pPr>
        <w:pStyle w:val="af9"/>
        <w:rPr>
          <w:i/>
        </w:rPr>
      </w:pPr>
      <w:r w:rsidRPr="005026E3">
        <w:rPr>
          <w:i/>
        </w:rPr>
        <w:lastRenderedPageBreak/>
        <w:t xml:space="preserve">Применение учителем вышеперечисленных форм и методов работы с учащимися класса позволяет: </w:t>
      </w:r>
    </w:p>
    <w:p w:rsidR="00B958D4" w:rsidRPr="005026E3" w:rsidRDefault="00833762" w:rsidP="005026E3">
      <w:pPr>
        <w:pStyle w:val="af9"/>
        <w:rPr>
          <w:i/>
        </w:rPr>
      </w:pPr>
      <w:r w:rsidRPr="005026E3">
        <w:rPr>
          <w:i/>
        </w:rPr>
        <w:t>● формировать умения решать составные задачи, состоящие из двух простых: первая</w:t>
      </w:r>
      <w:r w:rsidR="00C04EFD">
        <w:rPr>
          <w:i/>
        </w:rPr>
        <w:t> —</w:t>
      </w:r>
      <w:r w:rsidRPr="005026E3">
        <w:rPr>
          <w:i/>
        </w:rPr>
        <w:t xml:space="preserve"> на уменьшение числа на несколько единиц в косвенной форме; вторая</w:t>
      </w:r>
      <w:r w:rsidR="00C04EFD">
        <w:rPr>
          <w:i/>
        </w:rPr>
        <w:t> —</w:t>
      </w:r>
      <w:r w:rsidRPr="005026E3">
        <w:rPr>
          <w:i/>
        </w:rPr>
        <w:t xml:space="preserve"> на увеличение числа на несколько единиц в прямой форме; </w:t>
      </w:r>
    </w:p>
    <w:p w:rsidR="00B958D4" w:rsidRPr="005026E3" w:rsidRDefault="00833762" w:rsidP="005026E3">
      <w:pPr>
        <w:pStyle w:val="af9"/>
        <w:rPr>
          <w:i/>
        </w:rPr>
      </w:pPr>
      <w:r w:rsidRPr="005026E3">
        <w:rPr>
          <w:i/>
        </w:rPr>
        <w:t xml:space="preserve">● формировать умения самостоятельно составлять простые и составные задачи, изменяя условие задачи; </w:t>
      </w:r>
    </w:p>
    <w:p w:rsidR="00B958D4" w:rsidRPr="005026E3" w:rsidRDefault="00833762" w:rsidP="005026E3">
      <w:pPr>
        <w:pStyle w:val="af9"/>
        <w:rPr>
          <w:i/>
        </w:rPr>
      </w:pPr>
      <w:r w:rsidRPr="005026E3">
        <w:rPr>
          <w:i/>
        </w:rPr>
        <w:t xml:space="preserve">● закреплять знание изученных правил. </w:t>
      </w:r>
    </w:p>
    <w:p w:rsidR="00833762" w:rsidRDefault="00833762" w:rsidP="005026E3">
      <w:pPr>
        <w:pStyle w:val="afa"/>
      </w:pPr>
      <w:r>
        <w:t xml:space="preserve">Учитель может использовать предложенные формы и методы при решении этих типов составных задач на </w:t>
      </w:r>
      <w:r w:rsidR="00806EB2">
        <w:t>стимулирующих, поддерживающих и </w:t>
      </w:r>
      <w:r>
        <w:t>факультативных занятиях.</w:t>
      </w:r>
    </w:p>
    <w:p w:rsidR="00CE45C8" w:rsidRPr="000272A7" w:rsidRDefault="00CE45C8" w:rsidP="000272A7"/>
    <w:sectPr w:rsidR="00CE45C8" w:rsidRPr="000272A7" w:rsidSect="004D3F16">
      <w:headerReference w:type="default" r:id="rId16"/>
      <w:footerReference w:type="default" r:id="rId17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49" w:rsidRDefault="002A3649" w:rsidP="00AA1ABA">
      <w:pPr>
        <w:spacing w:after="0" w:line="240" w:lineRule="auto"/>
      </w:pPr>
      <w:r>
        <w:separator/>
      </w:r>
    </w:p>
  </w:endnote>
  <w:endnote w:type="continuationSeparator" w:id="0">
    <w:p w:rsidR="002A3649" w:rsidRDefault="002A364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E3E1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7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49" w:rsidRDefault="002A3649" w:rsidP="00AA1ABA">
      <w:pPr>
        <w:spacing w:after="0" w:line="240" w:lineRule="auto"/>
      </w:pPr>
      <w:r>
        <w:separator/>
      </w:r>
    </w:p>
  </w:footnote>
  <w:footnote w:type="continuationSeparator" w:id="0">
    <w:p w:rsidR="002A3649" w:rsidRDefault="002A364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833762" w:rsidRDefault="00833762" w:rsidP="00833762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 xml:space="preserve">Е. С.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Шилова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85C99"/>
    <w:rsid w:val="000905F8"/>
    <w:rsid w:val="000A2619"/>
    <w:rsid w:val="00101B76"/>
    <w:rsid w:val="00112BB5"/>
    <w:rsid w:val="00114DD5"/>
    <w:rsid w:val="00134A78"/>
    <w:rsid w:val="00135E72"/>
    <w:rsid w:val="001468D3"/>
    <w:rsid w:val="001569CD"/>
    <w:rsid w:val="00184A41"/>
    <w:rsid w:val="00192A16"/>
    <w:rsid w:val="00193845"/>
    <w:rsid w:val="001C4B29"/>
    <w:rsid w:val="001D7A3B"/>
    <w:rsid w:val="0020024C"/>
    <w:rsid w:val="00205169"/>
    <w:rsid w:val="00240C65"/>
    <w:rsid w:val="00265940"/>
    <w:rsid w:val="00275FF4"/>
    <w:rsid w:val="00295FE3"/>
    <w:rsid w:val="002A3649"/>
    <w:rsid w:val="002D1E2D"/>
    <w:rsid w:val="00342CF9"/>
    <w:rsid w:val="003567A0"/>
    <w:rsid w:val="00360DE6"/>
    <w:rsid w:val="00374ED4"/>
    <w:rsid w:val="00390740"/>
    <w:rsid w:val="003A3332"/>
    <w:rsid w:val="003B2E3F"/>
    <w:rsid w:val="003B4F6C"/>
    <w:rsid w:val="003C5323"/>
    <w:rsid w:val="003D147E"/>
    <w:rsid w:val="003D21D9"/>
    <w:rsid w:val="00422617"/>
    <w:rsid w:val="004259B0"/>
    <w:rsid w:val="00426B15"/>
    <w:rsid w:val="004334D6"/>
    <w:rsid w:val="004712DD"/>
    <w:rsid w:val="00473A6D"/>
    <w:rsid w:val="00484E35"/>
    <w:rsid w:val="0048744B"/>
    <w:rsid w:val="004C3F9F"/>
    <w:rsid w:val="004C55AA"/>
    <w:rsid w:val="004D3F16"/>
    <w:rsid w:val="004D70F6"/>
    <w:rsid w:val="005026E3"/>
    <w:rsid w:val="0050352F"/>
    <w:rsid w:val="00515A8E"/>
    <w:rsid w:val="005258C9"/>
    <w:rsid w:val="00543832"/>
    <w:rsid w:val="0055343A"/>
    <w:rsid w:val="005577D8"/>
    <w:rsid w:val="005630F0"/>
    <w:rsid w:val="00572542"/>
    <w:rsid w:val="00572FE8"/>
    <w:rsid w:val="005A726C"/>
    <w:rsid w:val="005B0CBB"/>
    <w:rsid w:val="005B5E15"/>
    <w:rsid w:val="00604BE6"/>
    <w:rsid w:val="00663AD0"/>
    <w:rsid w:val="00665657"/>
    <w:rsid w:val="00666158"/>
    <w:rsid w:val="00673AA5"/>
    <w:rsid w:val="006A0F5D"/>
    <w:rsid w:val="006B3830"/>
    <w:rsid w:val="006F3204"/>
    <w:rsid w:val="00732082"/>
    <w:rsid w:val="00782E03"/>
    <w:rsid w:val="007B2EB3"/>
    <w:rsid w:val="007C34F3"/>
    <w:rsid w:val="007F6D02"/>
    <w:rsid w:val="00806EB2"/>
    <w:rsid w:val="00810ACC"/>
    <w:rsid w:val="00833762"/>
    <w:rsid w:val="00835C87"/>
    <w:rsid w:val="0085564F"/>
    <w:rsid w:val="00887F5D"/>
    <w:rsid w:val="008903B3"/>
    <w:rsid w:val="008D1620"/>
    <w:rsid w:val="00904715"/>
    <w:rsid w:val="00912B4C"/>
    <w:rsid w:val="009749A0"/>
    <w:rsid w:val="009753CF"/>
    <w:rsid w:val="009761D8"/>
    <w:rsid w:val="009860C1"/>
    <w:rsid w:val="009940F4"/>
    <w:rsid w:val="009E6863"/>
    <w:rsid w:val="00A321B4"/>
    <w:rsid w:val="00A349CD"/>
    <w:rsid w:val="00A663F5"/>
    <w:rsid w:val="00A81E7C"/>
    <w:rsid w:val="00A96DB2"/>
    <w:rsid w:val="00AA1ABA"/>
    <w:rsid w:val="00AA753B"/>
    <w:rsid w:val="00B02534"/>
    <w:rsid w:val="00B1010A"/>
    <w:rsid w:val="00B348C7"/>
    <w:rsid w:val="00B4276C"/>
    <w:rsid w:val="00B614C2"/>
    <w:rsid w:val="00B87648"/>
    <w:rsid w:val="00B958D4"/>
    <w:rsid w:val="00BB2B6E"/>
    <w:rsid w:val="00C04EFD"/>
    <w:rsid w:val="00C20DE6"/>
    <w:rsid w:val="00C25908"/>
    <w:rsid w:val="00C94B44"/>
    <w:rsid w:val="00CE45C8"/>
    <w:rsid w:val="00D16512"/>
    <w:rsid w:val="00D435F7"/>
    <w:rsid w:val="00D80C0D"/>
    <w:rsid w:val="00D85BD4"/>
    <w:rsid w:val="00DB34D2"/>
    <w:rsid w:val="00DC0422"/>
    <w:rsid w:val="00DD023A"/>
    <w:rsid w:val="00DE0586"/>
    <w:rsid w:val="00DE57A4"/>
    <w:rsid w:val="00DF1DAA"/>
    <w:rsid w:val="00E075AB"/>
    <w:rsid w:val="00E3255A"/>
    <w:rsid w:val="00E411EB"/>
    <w:rsid w:val="00E85480"/>
    <w:rsid w:val="00EA3EEE"/>
    <w:rsid w:val="00ED7374"/>
    <w:rsid w:val="00EE0676"/>
    <w:rsid w:val="00EE3E12"/>
    <w:rsid w:val="00EF1DEF"/>
    <w:rsid w:val="00F1267E"/>
    <w:rsid w:val="00F20BE3"/>
    <w:rsid w:val="00F518C3"/>
    <w:rsid w:val="00F87D9D"/>
    <w:rsid w:val="00FA4972"/>
    <w:rsid w:val="00FA69DD"/>
    <w:rsid w:val="00FE63E5"/>
    <w:rsid w:val="00FF6FE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9B81-9BFD-4FE4-A7FE-6F9723D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2025-02-18T10:35:00Z</dcterms:created>
  <dcterms:modified xsi:type="dcterms:W3CDTF">2025-02-18T10:35:00Z</dcterms:modified>
</cp:coreProperties>
</file>