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E3" w:rsidRDefault="00004FE3" w:rsidP="00004FE3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Дадатак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64"/>
        <w:gridCol w:w="1348"/>
        <w:gridCol w:w="1377"/>
        <w:gridCol w:w="1319"/>
        <w:gridCol w:w="4686"/>
      </w:tblGrid>
      <w:tr w:rsidR="00004FE3" w:rsidTr="00004FE3">
        <w:trPr>
          <w:trHeight w:val="124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4762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571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638175" cy="3048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4175" cy="14097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FE3" w:rsidTr="00004FE3">
        <w:trPr>
          <w:trHeight w:val="124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561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0" cy="581025"/>
                  <wp:effectExtent l="0" t="0" r="0" b="9525"/>
                  <wp:docPr id="10" name="Рисунок 10" descr="Тетради школьные тонкие Полиграфкомбинат купить в интернет-магазине Детмир 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етради школьные тонкие Полиграфкомбинат купить в интернет-магазине Детмир 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2" t="4665" r="13556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6762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99060</wp:posOffset>
                  </wp:positionV>
                  <wp:extent cx="508635" cy="508635"/>
                  <wp:effectExtent l="0" t="0" r="5715" b="5715"/>
                  <wp:wrapTight wrapText="bothSides">
                    <wp:wrapPolygon edited="0">
                      <wp:start x="1618" y="0"/>
                      <wp:lineTo x="0" y="2427"/>
                      <wp:lineTo x="809" y="4045"/>
                      <wp:lineTo x="10517" y="12944"/>
                      <wp:lineTo x="10517" y="16180"/>
                      <wp:lineTo x="12944" y="21034"/>
                      <wp:lineTo x="14562" y="21034"/>
                      <wp:lineTo x="21034" y="21034"/>
                      <wp:lineTo x="21034" y="16989"/>
                      <wp:lineTo x="18607" y="12944"/>
                      <wp:lineTo x="6472" y="0"/>
                      <wp:lineTo x="1618" y="0"/>
                    </wp:wrapPolygon>
                  </wp:wrapTight>
                  <wp:docPr id="23" name="Рисунок 23" descr="Лопата – Бесплатные иконки: арт, живопись и диз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Лопата – Бесплатные иконки: арт, живопись и диз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</w:pPr>
          </w:p>
        </w:tc>
      </w:tr>
      <w:tr w:rsidR="00004FE3" w:rsidTr="00004FE3">
        <w:trPr>
          <w:trHeight w:val="124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180975</wp:posOffset>
                  </wp:positionV>
                  <wp:extent cx="819150" cy="428625"/>
                  <wp:effectExtent l="0" t="0" r="0" b="9525"/>
                  <wp:wrapTight wrapText="bothSides">
                    <wp:wrapPolygon edited="0">
                      <wp:start x="9544" y="0"/>
                      <wp:lineTo x="0" y="3840"/>
                      <wp:lineTo x="0" y="9600"/>
                      <wp:lineTo x="7535" y="17280"/>
                      <wp:lineTo x="7535" y="18240"/>
                      <wp:lineTo x="10549" y="21120"/>
                      <wp:lineTo x="11553" y="21120"/>
                      <wp:lineTo x="14065" y="21120"/>
                      <wp:lineTo x="14567" y="21120"/>
                      <wp:lineTo x="18586" y="17280"/>
                      <wp:lineTo x="18586" y="8640"/>
                      <wp:lineTo x="17581" y="0"/>
                      <wp:lineTo x="9544" y="0"/>
                    </wp:wrapPolygon>
                  </wp:wrapTight>
                  <wp:docPr id="22" name="Рисунок 22" descr="Конфеты глазированные «Белорусские» 1 кг купить в Минске: недорого в  интернет-магазине Едо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Конфеты глазированные «Белорусские» 1 кг купить в Минске: недорого в  интернет-магазине Едо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6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600075"/>
                  <wp:effectExtent l="0" t="0" r="0" b="9525"/>
                  <wp:docPr id="8" name="Рисунок 8" descr="Карандаши для рисования | Купить профессиональные карандаши в  интернет-магазине «Палитра красок» по выгодным цен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андаши для рисования | Купить профессиональные карандаши в  интернет-магазине «Палитра красок» по выгодным цен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3" b="20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66675</wp:posOffset>
                  </wp:positionV>
                  <wp:extent cx="489585" cy="457200"/>
                  <wp:effectExtent l="0" t="0" r="5715" b="0"/>
                  <wp:wrapTight wrapText="bothSides">
                    <wp:wrapPolygon edited="0">
                      <wp:start x="0" y="0"/>
                      <wp:lineTo x="0" y="20700"/>
                      <wp:lineTo x="21012" y="20700"/>
                      <wp:lineTo x="21012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723900" cy="5048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2625" cy="1419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FE3" w:rsidTr="00004FE3">
        <w:trPr>
          <w:trHeight w:val="124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504825"/>
                  <wp:effectExtent l="0" t="0" r="9525" b="9525"/>
                  <wp:docPr id="5" name="Рисунок 5" descr="Крэй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рэй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95300" cy="781050"/>
                  <wp:effectExtent l="0" t="0" r="0" b="0"/>
                  <wp:docPr id="4" name="Рисунок 4" descr="Каланхоэ розовое в горш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ланхоэ розовое в горш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8" t="3835" r="10500" b="-18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-47625</wp:posOffset>
                  </wp:positionV>
                  <wp:extent cx="561975" cy="570865"/>
                  <wp:effectExtent l="0" t="0" r="9525" b="635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20" name="Рисунок 20" descr="Носовые пла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Носовые пла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3" t="11856" r="20557" b="1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94" t="12013" r="12767" b="1176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</w:pPr>
          </w:p>
        </w:tc>
      </w:tr>
      <w:tr w:rsidR="00004FE3" w:rsidTr="00004FE3">
        <w:trPr>
          <w:trHeight w:val="124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223520</wp:posOffset>
                  </wp:positionH>
                  <wp:positionV relativeFrom="paragraph">
                    <wp:posOffset>171450</wp:posOffset>
                  </wp:positionV>
                  <wp:extent cx="390525" cy="390525"/>
                  <wp:effectExtent l="0" t="0" r="9525" b="9525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9" name="Рисунок 19" descr="Зеркальце складное 0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Зеркальце складное 0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175895</wp:posOffset>
                  </wp:positionV>
                  <wp:extent cx="582295" cy="512445"/>
                  <wp:effectExtent l="0" t="0" r="8255" b="1905"/>
                  <wp:wrapTight wrapText="bothSides">
                    <wp:wrapPolygon edited="0">
                      <wp:start x="0" y="0"/>
                      <wp:lineTo x="0" y="4015"/>
                      <wp:lineTo x="1413" y="20877"/>
                      <wp:lineTo x="16960" y="20877"/>
                      <wp:lineTo x="19080" y="20877"/>
                      <wp:lineTo x="20493" y="16862"/>
                      <wp:lineTo x="21200" y="4015"/>
                      <wp:lineTo x="21200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200025</wp:posOffset>
                  </wp:positionV>
                  <wp:extent cx="678180" cy="294005"/>
                  <wp:effectExtent l="0" t="0" r="7620" b="0"/>
                  <wp:wrapTight wrapText="bothSides">
                    <wp:wrapPolygon edited="0">
                      <wp:start x="0" y="0"/>
                      <wp:lineTo x="0" y="19594"/>
                      <wp:lineTo x="21236" y="19594"/>
                      <wp:lineTo x="21236" y="0"/>
                      <wp:lineTo x="0" y="0"/>
                    </wp:wrapPolygon>
                  </wp:wrapTight>
                  <wp:docPr id="17" name="Рисунок 17" descr="скатерть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скатерть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2" b="7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E3" w:rsidRDefault="00004FE3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400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D2" w:rsidRDefault="00DB34D2" w:rsidP="008D1620">
      <w:pPr>
        <w:pStyle w:val="1"/>
      </w:pPr>
    </w:p>
    <w:p w:rsidR="00004FE3" w:rsidRDefault="00004FE3" w:rsidP="00004FE3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Дадатак 3</w:t>
      </w:r>
    </w:p>
    <w:p w:rsidR="00004FE3" w:rsidRDefault="00004FE3" w:rsidP="00004FE3">
      <w:r>
        <w:rPr>
          <w:noProof/>
          <w:lang w:eastAsia="ru-RU"/>
        </w:rPr>
        <w:drawing>
          <wp:inline distT="0" distB="0" distL="0" distR="0">
            <wp:extent cx="6479540" cy="3332480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E3" w:rsidRPr="00004FE3" w:rsidRDefault="00004FE3" w:rsidP="00004FE3">
      <w:pPr>
        <w:pStyle w:val="10"/>
      </w:pPr>
    </w:p>
    <w:sectPr w:rsidR="00004FE3" w:rsidRPr="00004FE3" w:rsidSect="0055343A">
      <w:headerReference w:type="default" r:id="rId30"/>
      <w:footerReference w:type="default" r:id="rId3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25" w:rsidRDefault="00031C25" w:rsidP="00AA1ABA">
      <w:pPr>
        <w:spacing w:after="0" w:line="240" w:lineRule="auto"/>
      </w:pPr>
      <w:r>
        <w:separator/>
      </w:r>
    </w:p>
  </w:endnote>
  <w:endnote w:type="continuationSeparator" w:id="0">
    <w:p w:rsidR="00031C25" w:rsidRDefault="00031C2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25" w:rsidRDefault="00031C25" w:rsidP="00AA1ABA">
      <w:pPr>
        <w:spacing w:after="0" w:line="240" w:lineRule="auto"/>
      </w:pPr>
      <w:r>
        <w:separator/>
      </w:r>
    </w:p>
  </w:footnote>
  <w:footnote w:type="continuationSeparator" w:id="0">
    <w:p w:rsidR="00031C25" w:rsidRDefault="00031C2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004FE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E3"/>
    <w:rsid w:val="00004FE3"/>
    <w:rsid w:val="0003005E"/>
    <w:rsid w:val="00031C25"/>
    <w:rsid w:val="000A2619"/>
    <w:rsid w:val="00101B76"/>
    <w:rsid w:val="001D7A3B"/>
    <w:rsid w:val="00240C65"/>
    <w:rsid w:val="00264661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326BC"/>
  <w15:chartTrackingRefBased/>
  <w15:docId w15:val="{47B63AAE-5252-48CE-868D-CF8449A7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2</cp:revision>
  <dcterms:created xsi:type="dcterms:W3CDTF">2025-01-24T12:03:00Z</dcterms:created>
  <dcterms:modified xsi:type="dcterms:W3CDTF">2025-01-24T12:12:00Z</dcterms:modified>
</cp:coreProperties>
</file>