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C8" w:rsidRDefault="00575FC8" w:rsidP="00575FC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адатак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tbl>
      <w:tblPr>
        <w:tblStyle w:val="af"/>
        <w:tblW w:w="10693" w:type="dxa"/>
        <w:tblLook w:val="04A0" w:firstRow="1" w:lastRow="0" w:firstColumn="1" w:lastColumn="0" w:noHBand="0" w:noVBand="1"/>
      </w:tblPr>
      <w:tblGrid>
        <w:gridCol w:w="3564"/>
        <w:gridCol w:w="3564"/>
        <w:gridCol w:w="3565"/>
      </w:tblGrid>
      <w:tr w:rsidR="00575FC8" w:rsidTr="00575FC8">
        <w:trPr>
          <w:trHeight w:val="234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8" w:rsidRDefault="00575FC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102870</wp:posOffset>
                  </wp:positionV>
                  <wp:extent cx="1333500" cy="1333500"/>
                  <wp:effectExtent l="0" t="0" r="0" b="0"/>
                  <wp:wrapTight wrapText="bothSides">
                    <wp:wrapPolygon edited="0">
                      <wp:start x="3394" y="0"/>
                      <wp:lineTo x="926" y="1851"/>
                      <wp:lineTo x="617" y="3086"/>
                      <wp:lineTo x="2469" y="4937"/>
                      <wp:lineTo x="8331" y="9874"/>
                      <wp:lineTo x="12651" y="14811"/>
                      <wp:lineTo x="12034" y="17280"/>
                      <wp:lineTo x="12343" y="18514"/>
                      <wp:lineTo x="15737" y="21291"/>
                      <wp:lineTo x="16046" y="21291"/>
                      <wp:lineTo x="20983" y="21291"/>
                      <wp:lineTo x="21291" y="19440"/>
                      <wp:lineTo x="19440" y="14503"/>
                      <wp:lineTo x="17280" y="12960"/>
                      <wp:lineTo x="11726" y="9874"/>
                      <wp:lineTo x="7714" y="4937"/>
                      <wp:lineTo x="5554" y="0"/>
                      <wp:lineTo x="3394" y="0"/>
                    </wp:wrapPolygon>
                  </wp:wrapTight>
                  <wp:docPr id="5" name="Рисунок 5" descr="Лопата – Бесплатные иконки: арт, живопись и диз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пата – Бесплатные иконки: арт, живопись и диз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8" w:rsidRDefault="00575FC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222250</wp:posOffset>
                  </wp:positionV>
                  <wp:extent cx="1296670" cy="1200150"/>
                  <wp:effectExtent l="0" t="0" r="0" b="0"/>
                  <wp:wrapTight wrapText="bothSides">
                    <wp:wrapPolygon edited="0">
                      <wp:start x="6981" y="0"/>
                      <wp:lineTo x="5395" y="343"/>
                      <wp:lineTo x="952" y="4457"/>
                      <wp:lineTo x="0" y="11657"/>
                      <wp:lineTo x="2539" y="17143"/>
                      <wp:lineTo x="7616" y="20229"/>
                      <wp:lineTo x="11741" y="20229"/>
                      <wp:lineTo x="17136" y="16800"/>
                      <wp:lineTo x="17453" y="16457"/>
                      <wp:lineTo x="19357" y="11314"/>
                      <wp:lineTo x="19040" y="4800"/>
                      <wp:lineTo x="14915" y="1029"/>
                      <wp:lineTo x="12693" y="0"/>
                      <wp:lineTo x="6981" y="0"/>
                    </wp:wrapPolygon>
                  </wp:wrapTight>
                  <wp:docPr id="4" name="Рисунок 4" descr="Пнг Мультяшный мяч 29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Пнг Мультяшный мяч 29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8" w:rsidRDefault="00575FC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191770</wp:posOffset>
                  </wp:positionV>
                  <wp:extent cx="1352550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296" y="21410"/>
                      <wp:lineTo x="21296" y="0"/>
                      <wp:lineTo x="0" y="0"/>
                    </wp:wrapPolygon>
                  </wp:wrapTight>
                  <wp:docPr id="3" name="Рисунок 3" descr="Рисунки качелей для детей - 6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унки качелей для детей - 6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5FC8" w:rsidTr="00575FC8">
        <w:trPr>
          <w:trHeight w:val="234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8" w:rsidRDefault="00575FC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95250</wp:posOffset>
                  </wp:positionV>
                  <wp:extent cx="1333500" cy="133604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291" y="21251"/>
                      <wp:lineTo x="2129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8" w:rsidRDefault="00575FC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2540</wp:posOffset>
                  </wp:positionV>
                  <wp:extent cx="121920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263" y="21451"/>
                      <wp:lineTo x="21263" y="0"/>
                      <wp:lineTo x="0" y="0"/>
                    </wp:wrapPolygon>
                  </wp:wrapTight>
                  <wp:docPr id="1" name="Рисунок 1" descr="Обруч рисунок - 61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бруч рисунок - 61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8" w:rsidRDefault="00575FC8">
            <w:pPr>
              <w:spacing w:line="240" w:lineRule="auto"/>
            </w:pPr>
          </w:p>
        </w:tc>
      </w:tr>
    </w:tbl>
    <w:p w:rsidR="00575FC8" w:rsidRDefault="00575FC8" w:rsidP="00575FC8">
      <w:pPr>
        <w:pStyle w:val="10"/>
      </w:pPr>
    </w:p>
    <w:p w:rsidR="00575FC8" w:rsidRDefault="00575FC8" w:rsidP="00575FC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Дадатак 3</w:t>
      </w:r>
    </w:p>
    <w:p w:rsidR="00575FC8" w:rsidRDefault="00575FC8" w:rsidP="00575FC8">
      <w:r>
        <w:rPr>
          <w:noProof/>
          <w:lang w:eastAsia="ru-RU"/>
        </w:rPr>
        <w:drawing>
          <wp:inline distT="0" distB="0" distL="0" distR="0">
            <wp:extent cx="6479540" cy="4827270"/>
            <wp:effectExtent l="19050" t="19050" r="16510" b="11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272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5FC8" w:rsidRPr="00575FC8" w:rsidRDefault="00575FC8" w:rsidP="00575FC8">
      <w:pPr>
        <w:pStyle w:val="10"/>
      </w:pPr>
    </w:p>
    <w:sectPr w:rsidR="00575FC8" w:rsidRPr="00575FC8" w:rsidSect="0055343A">
      <w:headerReference w:type="default" r:id="rId12"/>
      <w:foot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43" w:rsidRDefault="00A37243" w:rsidP="00AA1ABA">
      <w:pPr>
        <w:spacing w:after="0" w:line="240" w:lineRule="auto"/>
      </w:pPr>
      <w:r>
        <w:separator/>
      </w:r>
    </w:p>
  </w:endnote>
  <w:endnote w:type="continuationSeparator" w:id="0">
    <w:p w:rsidR="00A37243" w:rsidRDefault="00A3724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43" w:rsidRDefault="00A37243" w:rsidP="00AA1ABA">
      <w:pPr>
        <w:spacing w:after="0" w:line="240" w:lineRule="auto"/>
      </w:pPr>
      <w:r>
        <w:separator/>
      </w:r>
    </w:p>
  </w:footnote>
  <w:footnote w:type="continuationSeparator" w:id="0">
    <w:p w:rsidR="00A37243" w:rsidRDefault="00A3724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75FC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C8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75FC8"/>
    <w:rsid w:val="00673AA5"/>
    <w:rsid w:val="00732082"/>
    <w:rsid w:val="007B2EB3"/>
    <w:rsid w:val="007F6D02"/>
    <w:rsid w:val="0085564F"/>
    <w:rsid w:val="008903B3"/>
    <w:rsid w:val="008D1620"/>
    <w:rsid w:val="00904715"/>
    <w:rsid w:val="00A37243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32AF"/>
  <w15:chartTrackingRefBased/>
  <w15:docId w15:val="{35469CB0-F487-4920-A343-09061892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F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2025-01-27T05:57:00Z</dcterms:created>
  <dcterms:modified xsi:type="dcterms:W3CDTF">2025-01-27T06:05:00Z</dcterms:modified>
</cp:coreProperties>
</file>