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84" w:rsidRDefault="00C83984" w:rsidP="00C83984">
      <w:pPr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Дадатак 1</w:t>
      </w: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C83984" w:rsidTr="00C83984">
        <w:trPr>
          <w:trHeight w:val="666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57785</wp:posOffset>
                  </wp:positionV>
                  <wp:extent cx="600710" cy="885825"/>
                  <wp:effectExtent l="0" t="0" r="8890" b="9525"/>
                  <wp:wrapTight wrapText="bothSides">
                    <wp:wrapPolygon edited="0">
                      <wp:start x="0" y="0"/>
                      <wp:lineTo x="0" y="21368"/>
                      <wp:lineTo x="21235" y="21368"/>
                      <wp:lineTo x="21235" y="0"/>
                      <wp:lineTo x="0" y="0"/>
                    </wp:wrapPolygon>
                  </wp:wrapTight>
                  <wp:docPr id="11" name="Рисунок 11" descr="Книга: Мир в картинках: Ягоды лесные. Для детей 3-7 лет - . Купить книгу,  читать рецензии | Лабири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Книга: Мир в картинках: Ягоды лесные. Для детей 3-7 лет - . Купить книгу,  читать рецензии | Лабири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0" t="7196" r="12373" b="13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168275</wp:posOffset>
                  </wp:positionV>
                  <wp:extent cx="866775" cy="413385"/>
                  <wp:effectExtent l="0" t="0" r="9525" b="5715"/>
                  <wp:wrapTight wrapText="bothSides">
                    <wp:wrapPolygon edited="0">
                      <wp:start x="0" y="0"/>
                      <wp:lineTo x="0" y="20903"/>
                      <wp:lineTo x="21363" y="20903"/>
                      <wp:lineTo x="2136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57" t="11876" r="8279" b="14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1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984" w:rsidRDefault="00C83984" w:rsidP="00C83984">
            <w:pPr>
              <w:pStyle w:val="af1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102235</wp:posOffset>
                      </wp:positionV>
                      <wp:extent cx="104775" cy="104775"/>
                      <wp:effectExtent l="0" t="0" r="28575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A25EF" id="Овал 19" o:spid="_x0000_s1026" style="position:absolute;margin-left:37.1pt;margin-top:8.0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зб   рае                                                             </w:t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135890</wp:posOffset>
                      </wp:positionV>
                      <wp:extent cx="219075" cy="209550"/>
                      <wp:effectExtent l="0" t="0" r="28575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9F6DB" id="Прямоугольник 33" o:spid="_x0000_s1026" style="position:absolute;margin-left:109pt;margin-top:10.7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747395</wp:posOffset>
                      </wp:positionV>
                      <wp:extent cx="219075" cy="209550"/>
                      <wp:effectExtent l="0" t="0" r="28575" b="1905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F9C86" id="Прямоугольник 40" o:spid="_x0000_s1026" style="position:absolute;margin-left:189.25pt;margin-top:58.85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181610</wp:posOffset>
                      </wp:positionV>
                      <wp:extent cx="219075" cy="209550"/>
                      <wp:effectExtent l="0" t="0" r="28575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9DC4" id="Прямоугольник 39" o:spid="_x0000_s1026" style="position:absolute;margin-left:238.75pt;margin-top:14.3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" fillcolor="white [3201]" strokecolor="black [3213]" strokeweight="1pt"/>
                  </w:pict>
                </mc:Fallback>
              </mc:AlternateContent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63500</wp:posOffset>
                  </wp:positionV>
                  <wp:extent cx="92329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946" y="20829"/>
                      <wp:lineTo x="20946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3" t="10510" r="5672" b="5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984" w:rsidRDefault="00C83984" w:rsidP="00C83984">
            <w:pPr>
              <w:pStyle w:val="af1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капа́е                </w:t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              </w:t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                </w:t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66040</wp:posOffset>
                  </wp:positionV>
                  <wp:extent cx="92075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004" y="20903"/>
                      <wp:lineTo x="21004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                                                                                                  </w:t>
            </w:r>
          </w:p>
          <w:p w:rsidR="00C83984" w:rsidRDefault="00C83984" w:rsidP="00C83984">
            <w:pPr>
              <w:pStyle w:val="af1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35560</wp:posOffset>
                      </wp:positionV>
                      <wp:extent cx="219075" cy="209550"/>
                      <wp:effectExtent l="0" t="0" r="2857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428D7" id="Прямоугольник 48" o:spid="_x0000_s1026" style="position:absolute;margin-left:202pt;margin-top:2.8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рамантуе</w:t>
            </w:r>
            <w:r>
              <w:rPr>
                <w:sz w:val="36"/>
                <w:szCs w:val="36"/>
                <w:lang w:val="be-BY"/>
              </w:rPr>
              <w:t xml:space="preserve"> </w:t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248920</wp:posOffset>
                  </wp:positionV>
                  <wp:extent cx="66675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ight>
                  <wp:docPr id="7" name="Рисунок 7" descr="Лопата в снегу в стиле клипарт» — картинка создана в Шедевру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Лопата в снегу в стиле клипарт» — картинка создана в Шедевру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2750185</wp:posOffset>
                  </wp:positionH>
                  <wp:positionV relativeFrom="paragraph">
                    <wp:posOffset>66675</wp:posOffset>
                  </wp:positionV>
                  <wp:extent cx="546735" cy="581025"/>
                  <wp:effectExtent l="0" t="0" r="5715" b="9525"/>
                  <wp:wrapTight wrapText="bothSides">
                    <wp:wrapPolygon edited="0">
                      <wp:start x="0" y="0"/>
                      <wp:lineTo x="0" y="21246"/>
                      <wp:lineTo x="21073" y="21246"/>
                      <wp:lineTo x="21073" y="0"/>
                      <wp:lineTo x="0" y="0"/>
                    </wp:wrapPolygon>
                  </wp:wrapTight>
                  <wp:docPr id="6" name="Рисунок 6" descr="Куча Листьев: векторные изображения и иллюстрации, которые можно скачать  бесплатно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Куча Листьев: векторные изображения и иллюстрации, которые можно скачать  бесплатно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75" t="7652" r="15311" b="12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1831340</wp:posOffset>
                  </wp:positionH>
                  <wp:positionV relativeFrom="paragraph">
                    <wp:posOffset>40640</wp:posOffset>
                  </wp:positionV>
                  <wp:extent cx="828675" cy="610870"/>
                  <wp:effectExtent l="0" t="0" r="9525" b="0"/>
                  <wp:wrapTight wrapText="bothSides">
                    <wp:wrapPolygon edited="0">
                      <wp:start x="0" y="0"/>
                      <wp:lineTo x="0" y="20881"/>
                      <wp:lineTo x="21352" y="20881"/>
                      <wp:lineTo x="21352" y="0"/>
                      <wp:lineTo x="0" y="0"/>
                    </wp:wrapPolygon>
                  </wp:wrapTight>
                  <wp:docPr id="5" name="Рисунок 5" descr="Стог сена мультфильм цветной клипарт иллюстрация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Стог сена мультфильм цветной клипарт иллюстрация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94" b="15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984" w:rsidRDefault="00C83984" w:rsidP="00C83984">
            <w:pPr>
              <w:pStyle w:val="af1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зграбае</w:t>
            </w:r>
            <w:r>
              <w:rPr>
                <w:sz w:val="36"/>
                <w:szCs w:val="36"/>
                <w:lang w:val="be-BY"/>
              </w:rPr>
              <w:t xml:space="preserve"> </w:t>
            </w:r>
          </w:p>
          <w:p w:rsidR="00C83984" w:rsidRDefault="00C83984">
            <w:pPr>
              <w:pStyle w:val="af1"/>
              <w:spacing w:line="240" w:lineRule="auto"/>
              <w:ind w:left="786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213995</wp:posOffset>
                      </wp:positionV>
                      <wp:extent cx="219075" cy="209550"/>
                      <wp:effectExtent l="0" t="0" r="28575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00C0A" id="Прямоугольник 49" o:spid="_x0000_s1026" style="position:absolute;margin-left:98.5pt;margin-top:16.85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165735</wp:posOffset>
                      </wp:positionV>
                      <wp:extent cx="219075" cy="209550"/>
                      <wp:effectExtent l="0" t="0" r="2857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7658B" id="Прямоугольник 51" o:spid="_x0000_s1026" style="position:absolute;margin-left:228.25pt;margin-top:13.05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185420</wp:posOffset>
                      </wp:positionV>
                      <wp:extent cx="219075" cy="209550"/>
                      <wp:effectExtent l="0" t="0" r="28575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B7E58" id="Прямоугольник 50" o:spid="_x0000_s1026" style="position:absolute;margin-left:166.75pt;margin-top:14.6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</w:p>
          <w:p w:rsidR="00C83984" w:rsidRDefault="00C83984">
            <w:pPr>
              <w:pStyle w:val="af1"/>
              <w:spacing w:line="240" w:lineRule="auto"/>
              <w:ind w:left="786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75565</wp:posOffset>
                  </wp:positionV>
                  <wp:extent cx="9525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1168" y="20688"/>
                      <wp:lineTo x="21168" y="0"/>
                      <wp:lineTo x="0" y="0"/>
                    </wp:wrapPolygon>
                  </wp:wrapTight>
                  <wp:docPr id="4" name="Рисунок 4" descr="Хмельнитчина сократила поголовье коров и птицы, свиней — увеличила -  AgroPortal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Хмельнитчина сократила поголовье коров и птицы, свиней — увеличила -  AgroPortal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1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48895</wp:posOffset>
                      </wp:positionV>
                      <wp:extent cx="219075" cy="209550"/>
                      <wp:effectExtent l="0" t="0" r="28575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1B437" id="Прямоугольник 30" o:spid="_x0000_s1026" style="position:absolute;margin-left:200.6pt;margin-top:3.85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5. 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даглядае</w:t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1637665</wp:posOffset>
                  </wp:positionH>
                  <wp:positionV relativeFrom="paragraph">
                    <wp:posOffset>183515</wp:posOffset>
                  </wp:positionV>
                  <wp:extent cx="56197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234" y="21327"/>
                      <wp:lineTo x="21234" y="0"/>
                      <wp:lineTo x="0" y="0"/>
                    </wp:wrapPolygon>
                  </wp:wrapTight>
                  <wp:docPr id="3" name="Рисунок 3" descr="DataLife Engine &gt; Версия для печати &gt; Скворе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ataLife Engine &gt; Версия для печати &gt; Скворе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69" t="7565" r="28729" b="5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185420</wp:posOffset>
                      </wp:positionV>
                      <wp:extent cx="219075" cy="209550"/>
                      <wp:effectExtent l="0" t="0" r="28575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6C9A" id="Прямоугольник 36" o:spid="_x0000_s1026" style="position:absolute;margin-left:196.15pt;margin-top:14.6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6. вешае</w:t>
            </w:r>
          </w:p>
          <w:p w:rsidR="00C83984" w:rsidRDefault="00C83984">
            <w:pPr>
              <w:pStyle w:val="af1"/>
              <w:spacing w:line="240" w:lineRule="auto"/>
              <w:ind w:left="786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83984" w:rsidRDefault="00C83984">
            <w:pPr>
              <w:pStyle w:val="af1"/>
              <w:spacing w:line="240" w:lineRule="auto"/>
              <w:ind w:left="786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226695</wp:posOffset>
                  </wp:positionV>
                  <wp:extent cx="971550" cy="829310"/>
                  <wp:effectExtent l="0" t="0" r="0" b="0"/>
                  <wp:wrapTight wrapText="bothSides">
                    <wp:wrapPolygon edited="0">
                      <wp:start x="1694" y="0"/>
                      <wp:lineTo x="0" y="992"/>
                      <wp:lineTo x="0" y="20343"/>
                      <wp:lineTo x="1694" y="20839"/>
                      <wp:lineTo x="19482" y="20839"/>
                      <wp:lineTo x="21176" y="20343"/>
                      <wp:lineTo x="21176" y="992"/>
                      <wp:lineTo x="19482" y="0"/>
                      <wp:lineTo x="1694" y="0"/>
                    </wp:wrapPolygon>
                  </wp:wrapTight>
                  <wp:docPr id="15" name="Рисунок 15" descr="березовый сок на прозрачном фоне 23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березовый сок на прозрачном фоне 23 фото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27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984" w:rsidRDefault="00C83984">
            <w:pPr>
              <w:pStyle w:val="af1"/>
              <w:spacing w:line="240" w:lineRule="auto"/>
              <w:ind w:left="786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53975</wp:posOffset>
                      </wp:positionV>
                      <wp:extent cx="219075" cy="209550"/>
                      <wp:effectExtent l="0" t="0" r="28575" b="1905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7E4D7" id="Прямоугольник 41" o:spid="_x0000_s1026" style="position:absolute;margin-left:172.15pt;margin-top:4.25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7. запасае</w:t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2056765</wp:posOffset>
                  </wp:positionH>
                  <wp:positionV relativeFrom="paragraph">
                    <wp:posOffset>146685</wp:posOffset>
                  </wp:positionV>
                  <wp:extent cx="499745" cy="695325"/>
                  <wp:effectExtent l="0" t="0" r="0" b="9525"/>
                  <wp:wrapTight wrapText="bothSides">
                    <wp:wrapPolygon edited="0">
                      <wp:start x="8234" y="0"/>
                      <wp:lineTo x="0" y="592"/>
                      <wp:lineTo x="0" y="11244"/>
                      <wp:lineTo x="8234" y="18937"/>
                      <wp:lineTo x="9881" y="21304"/>
                      <wp:lineTo x="13997" y="21304"/>
                      <wp:lineTo x="14821" y="18937"/>
                      <wp:lineTo x="20584" y="11836"/>
                      <wp:lineTo x="20584" y="9468"/>
                      <wp:lineTo x="18938" y="592"/>
                      <wp:lineTo x="14821" y="0"/>
                      <wp:lineTo x="8234" y="0"/>
                    </wp:wrapPolygon>
                  </wp:wrapTight>
                  <wp:docPr id="2" name="Рисунок 2" descr="Download Daisy, Petals, Red, Png - Petal PNG Image with No Background -  PNGke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Download Daisy, Petals, Red, Png - Petal PNG Image with No Background -  PNGke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208915</wp:posOffset>
                  </wp:positionV>
                  <wp:extent cx="585470" cy="617220"/>
                  <wp:effectExtent l="0" t="0" r="5080" b="0"/>
                  <wp:wrapTight wrapText="bothSides">
                    <wp:wrapPolygon edited="0">
                      <wp:start x="0" y="0"/>
                      <wp:lineTo x="0" y="20667"/>
                      <wp:lineTo x="21085" y="20667"/>
                      <wp:lineTo x="2108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4" t="14192" r="37692" b="14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984" w:rsidRDefault="00C83984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83984" w:rsidRDefault="00C83984" w:rsidP="00C83984">
            <w:pPr>
              <w:pStyle w:val="af1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327025</wp:posOffset>
                      </wp:positionV>
                      <wp:extent cx="219075" cy="209550"/>
                      <wp:effectExtent l="0" t="0" r="28575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A220" id="Прямоугольник 37" o:spid="_x0000_s1026" style="position:absolute;margin-left:103.9pt;margin-top:25.75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316230</wp:posOffset>
                      </wp:positionV>
                      <wp:extent cx="219075" cy="209550"/>
                      <wp:effectExtent l="0" t="0" r="28575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293C9" id="Прямоугольник 38" o:spid="_x0000_s1026" style="position:absolute;margin-left:175.15pt;margin-top:24.9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саджае</w:t>
            </w:r>
          </w:p>
        </w:tc>
        <w:bookmarkStart w:id="0" w:name="_GoBack"/>
        <w:bookmarkEnd w:id="0"/>
      </w:tr>
    </w:tbl>
    <w:p w:rsidR="00C83984" w:rsidRDefault="00C83984" w:rsidP="00C83984">
      <w:pPr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C83984" w:rsidRDefault="00C83984" w:rsidP="00C83984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br w:type="page"/>
      </w:r>
    </w:p>
    <w:p w:rsidR="00C83984" w:rsidRDefault="00C83984" w:rsidP="00C83984">
      <w:pPr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lastRenderedPageBreak/>
        <w:t>Дадатак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64"/>
        <w:gridCol w:w="5230"/>
      </w:tblGrid>
      <w:tr w:rsidR="00C83984" w:rsidTr="00C83984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4" w:rsidRDefault="00C8398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7050" cy="2200275"/>
                  <wp:effectExtent l="0" t="0" r="0" b="9525"/>
                  <wp:docPr id="16" name="Рисунок 16" descr="Раскраски Зима Распечат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Раскраски Зима Распечатать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84" b="143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4" w:rsidRDefault="00C8398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8500" cy="2200275"/>
                  <wp:effectExtent l="0" t="0" r="0" b="9525"/>
                  <wp:docPr id="14" name="Рисунок 14" descr="Раскраски весна животные (6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Раскраски весна животные (6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" t="3957" r="3519" b="7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984" w:rsidTr="00C83984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4" w:rsidRDefault="00C8398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19425" cy="2057400"/>
                  <wp:effectExtent l="0" t="0" r="9525" b="0"/>
                  <wp:docPr id="13" name="Рисунок 13" descr="Весна - раскраски для детей распечатать на А4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Весна - раскраски для детей распечатать на А4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4" w:rsidRDefault="00C8398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8475" cy="2124075"/>
                  <wp:effectExtent l="0" t="0" r="9525" b="9525"/>
                  <wp:docPr id="12" name="Рисунок 12" descr="Раскраска Осень золотая распечатать или ска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Раскраска Осень золотая распечатать или ска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84" t="20889" r="6609" b="19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984" w:rsidRDefault="00C83984" w:rsidP="00C83984"/>
    <w:p w:rsidR="00DB34D2" w:rsidRPr="00B02534" w:rsidRDefault="00DB34D2" w:rsidP="008D1620">
      <w:pPr>
        <w:pStyle w:val="1"/>
      </w:pPr>
    </w:p>
    <w:sectPr w:rsidR="00DB34D2" w:rsidRPr="00B02534" w:rsidSect="0055343A">
      <w:headerReference w:type="default" r:id="rId23"/>
      <w:footerReference w:type="default" r:id="rId24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7D3" w:rsidRDefault="00F637D3" w:rsidP="00AA1ABA">
      <w:pPr>
        <w:spacing w:after="0" w:line="240" w:lineRule="auto"/>
      </w:pPr>
      <w:r>
        <w:separator/>
      </w:r>
    </w:p>
  </w:endnote>
  <w:endnote w:type="continuationSeparator" w:id="0">
    <w:p w:rsidR="00F637D3" w:rsidRDefault="00F637D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7D3" w:rsidRDefault="00F637D3" w:rsidP="00AA1ABA">
      <w:pPr>
        <w:spacing w:after="0" w:line="240" w:lineRule="auto"/>
      </w:pPr>
      <w:r>
        <w:separator/>
      </w:r>
    </w:p>
  </w:footnote>
  <w:footnote w:type="continuationSeparator" w:id="0">
    <w:p w:rsidR="00F637D3" w:rsidRDefault="00F637D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C8398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66C9"/>
    <w:multiLevelType w:val="hybridMultilevel"/>
    <w:tmpl w:val="D4F43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55597308"/>
    <w:multiLevelType w:val="hybridMultilevel"/>
    <w:tmpl w:val="B75A7E0C"/>
    <w:lvl w:ilvl="0" w:tplc="0419000F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84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C83984"/>
    <w:rsid w:val="00DB34D2"/>
    <w:rsid w:val="00DD023A"/>
    <w:rsid w:val="00DE57A4"/>
    <w:rsid w:val="00EA3EEE"/>
    <w:rsid w:val="00F1267E"/>
    <w:rsid w:val="00F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BAC8"/>
  <w15:chartTrackingRefBased/>
  <w15:docId w15:val="{574AE6DC-7C96-447A-AAFF-9B10C774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9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2025-01-28T08:08:00Z</dcterms:created>
  <dcterms:modified xsi:type="dcterms:W3CDTF">2025-01-28T08:12:00Z</dcterms:modified>
</cp:coreProperties>
</file>