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149" w:rsidRDefault="00DA6149" w:rsidP="00EC6778">
      <w:pPr>
        <w:pStyle w:val="1"/>
        <w:spacing w:after="0"/>
      </w:pPr>
      <w:r>
        <w:t>Авторы — в помощь учителю. «Человек и мир», 2 класс</w:t>
      </w:r>
    </w:p>
    <w:p w:rsidR="00DA6149" w:rsidRPr="00DA6149" w:rsidRDefault="00DA6149" w:rsidP="00DA6149">
      <w:pPr>
        <w:pStyle w:val="2"/>
        <w:jc w:val="center"/>
        <w:rPr>
          <w:b w:val="0"/>
        </w:rPr>
      </w:pPr>
      <w:r w:rsidRPr="00DA6149">
        <w:rPr>
          <w:b w:val="0"/>
        </w:rPr>
        <w:t>Методические рекомендации к урокам</w:t>
      </w:r>
    </w:p>
    <w:p w:rsidR="00DA6149" w:rsidRDefault="00DA6149" w:rsidP="00DA6149">
      <w:pPr>
        <w:pStyle w:val="10"/>
      </w:pPr>
      <w:r>
        <w:rPr>
          <w:iCs/>
        </w:rPr>
        <w:t>УРОК 21.</w:t>
      </w:r>
      <w:r>
        <w:rPr>
          <w:i/>
          <w:iCs/>
        </w:rPr>
        <w:t xml:space="preserve"> </w:t>
      </w:r>
      <w:r>
        <w:t>Земноводные (амфибии)</w:t>
      </w:r>
    </w:p>
    <w:p w:rsidR="00DA6149" w:rsidRDefault="00DA6149" w:rsidP="00DA6149">
      <w:pPr>
        <w:pStyle w:val="a3"/>
      </w:pPr>
      <w:proofErr w:type="gramStart"/>
      <w:r>
        <w:rPr>
          <w:b/>
          <w:iCs/>
          <w:color w:val="000000"/>
        </w:rPr>
        <w:t>ЗАДАЧИ: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расширить представления о земноводных, обитающих в Беларуси; выяснить отличительные особенности этих животных, связанные с жизнью на суше и в воде; углубить знания учащихся о питании лягушек, жаб, тритонов, их значении в природе; содействовать воспитанию бережного отношения к</w:t>
      </w:r>
      <w:r w:rsidR="00933C1F">
        <w:rPr>
          <w:color w:val="000000"/>
        </w:rPr>
        <w:t> </w:t>
      </w:r>
      <w:r>
        <w:rPr>
          <w:color w:val="000000"/>
        </w:rPr>
        <w:t xml:space="preserve">животным; способствовать развитию умения работать в группах, </w:t>
      </w:r>
      <w:r>
        <w:t>выражать и аргументированно отстаивать свое мнение</w:t>
      </w:r>
      <w:r>
        <w:rPr>
          <w:color w:val="000000"/>
        </w:rPr>
        <w:t>, внимательно и терпимо относиться к</w:t>
      </w:r>
      <w:r w:rsidR="00933C1F">
        <w:rPr>
          <w:color w:val="000000"/>
        </w:rPr>
        <w:t> </w:t>
      </w:r>
      <w:r>
        <w:t>точке зрения</w:t>
      </w:r>
      <w:r>
        <w:rPr>
          <w:color w:val="000000"/>
        </w:rPr>
        <w:t xml:space="preserve"> окружающих.</w:t>
      </w:r>
      <w:proofErr w:type="gramEnd"/>
    </w:p>
    <w:p w:rsidR="00DA6149" w:rsidRDefault="00DA6149" w:rsidP="00DA6149">
      <w:pPr>
        <w:pStyle w:val="a3"/>
        <w:rPr>
          <w:color w:val="000000"/>
        </w:rPr>
      </w:pPr>
      <w:proofErr w:type="gramStart"/>
      <w:r>
        <w:rPr>
          <w:b/>
          <w:iCs/>
          <w:color w:val="000000"/>
        </w:rPr>
        <w:t>ОБОРУДОВАНИЕ:</w:t>
      </w:r>
      <w:r>
        <w:rPr>
          <w:iCs/>
          <w:color w:val="000000"/>
        </w:rPr>
        <w:t xml:space="preserve"> </w:t>
      </w:r>
      <w:r>
        <w:rPr>
          <w:color w:val="000000"/>
        </w:rPr>
        <w:t>учебное пособие (с. 86–89), книга для чтения; зеленые и</w:t>
      </w:r>
      <w:r w:rsidR="00933C1F">
        <w:rPr>
          <w:color w:val="000000"/>
        </w:rPr>
        <w:t> </w:t>
      </w:r>
      <w:r>
        <w:rPr>
          <w:color w:val="000000"/>
        </w:rPr>
        <w:t>желтые карточки (по количеству учащихся в классе); карточки с вопросами; цветные карточки для деления на группы; листы самооценки для учащихся; карточки для опорной схемы; скотч; рисунки (фотографии) земноводных, обитающих в Беларуси.</w:t>
      </w:r>
      <w:proofErr w:type="gramEnd"/>
    </w:p>
    <w:p w:rsidR="00DA6149" w:rsidRDefault="00DA6149" w:rsidP="00DA6149">
      <w:pPr>
        <w:pStyle w:val="10"/>
        <w:jc w:val="center"/>
        <w:rPr>
          <w:lang w:val="be-BY"/>
        </w:rPr>
      </w:pPr>
      <w:r>
        <w:rPr>
          <w:lang w:val="be-BY"/>
        </w:rPr>
        <w:t>Ход урока</w:t>
      </w:r>
    </w:p>
    <w:p w:rsidR="00DA6149" w:rsidRDefault="00DA6149" w:rsidP="00DA6149">
      <w:pPr>
        <w:pStyle w:val="10"/>
        <w:rPr>
          <w:lang w:val="be-BY"/>
        </w:rPr>
      </w:pPr>
      <w:r>
        <w:rPr>
          <w:lang w:val="be-BY"/>
        </w:rPr>
        <w:t>І</w:t>
      </w:r>
      <w:r>
        <w:t>. ОРГАНИЗАЦИОННЫЙ ЭТАП</w:t>
      </w:r>
      <w:r>
        <w:rPr>
          <w:lang w:val="be-BY"/>
        </w:rPr>
        <w:t>.</w:t>
      </w:r>
    </w:p>
    <w:p w:rsidR="00DA6149" w:rsidRDefault="00DA6149" w:rsidP="00DA6149">
      <w:pPr>
        <w:pStyle w:val="a3"/>
        <w:rPr>
          <w:color w:val="000000"/>
        </w:rPr>
      </w:pPr>
      <w:r>
        <w:rPr>
          <w:b/>
          <w:color w:val="000000"/>
        </w:rPr>
        <w:t>Учитель.</w:t>
      </w:r>
      <w:r>
        <w:rPr>
          <w:color w:val="000000"/>
        </w:rPr>
        <w:t xml:space="preserve"> На уроке «Человек и мир» нас ждут новые открытия.</w:t>
      </w:r>
    </w:p>
    <w:p w:rsidR="00DA6149" w:rsidRDefault="00DA6149" w:rsidP="00DA6149">
      <w:pPr>
        <w:pStyle w:val="a3"/>
        <w:rPr>
          <w:color w:val="000000"/>
        </w:rPr>
      </w:pPr>
      <w:r>
        <w:rPr>
          <w:color w:val="000000"/>
        </w:rPr>
        <w:t>Кто готов к работе на уроке? Сделайте шаг вперед.</w:t>
      </w:r>
    </w:p>
    <w:p w:rsidR="00DA6149" w:rsidRDefault="00DA6149" w:rsidP="00DA6149">
      <w:pPr>
        <w:pStyle w:val="a3"/>
        <w:rPr>
          <w:color w:val="000000"/>
        </w:rPr>
      </w:pPr>
      <w:r>
        <w:rPr>
          <w:color w:val="000000"/>
        </w:rPr>
        <w:t>Кто любит участвовать в играх? Сделайте шаг назад.</w:t>
      </w:r>
    </w:p>
    <w:p w:rsidR="00DA6149" w:rsidRDefault="00DA6149" w:rsidP="00DA6149">
      <w:pPr>
        <w:pStyle w:val="a3"/>
        <w:rPr>
          <w:color w:val="000000"/>
        </w:rPr>
      </w:pPr>
      <w:r>
        <w:rPr>
          <w:color w:val="000000"/>
        </w:rPr>
        <w:t>Кто любит животных? Повернитесь влево.</w:t>
      </w:r>
    </w:p>
    <w:p w:rsidR="00DA6149" w:rsidRDefault="00DA6149" w:rsidP="00DA6149">
      <w:pPr>
        <w:pStyle w:val="a3"/>
        <w:rPr>
          <w:color w:val="000000"/>
        </w:rPr>
      </w:pPr>
      <w:r>
        <w:rPr>
          <w:color w:val="000000"/>
        </w:rPr>
        <w:t>Кто старается заботиться о животных? Повернитесь вправо.</w:t>
      </w:r>
    </w:p>
    <w:p w:rsidR="00DA6149" w:rsidRDefault="00DA6149" w:rsidP="00DA6149">
      <w:pPr>
        <w:pStyle w:val="a3"/>
        <w:rPr>
          <w:color w:val="000000"/>
          <w:lang w:val="be-BY"/>
        </w:rPr>
      </w:pPr>
      <w:r>
        <w:rPr>
          <w:color w:val="000000"/>
        </w:rPr>
        <w:t>Кто готов с одноклассниками работать дружно на уроке? Сядьте за парту.</w:t>
      </w:r>
    </w:p>
    <w:p w:rsidR="00DA6149" w:rsidRDefault="00DA6149" w:rsidP="00DA6149">
      <w:pPr>
        <w:pStyle w:val="10"/>
        <w:rPr>
          <w:lang w:val="be-BY"/>
        </w:rPr>
      </w:pPr>
      <w:r>
        <w:rPr>
          <w:lang w:val="be-BY"/>
        </w:rPr>
        <w:t>ІІ</w:t>
      </w:r>
      <w:r>
        <w:t>. АКТИВИЗАЦИЯ ЗНАНИЙ И УМЕНИЙ УЧАЩИХСЯ</w:t>
      </w:r>
      <w:r>
        <w:rPr>
          <w:lang w:val="be-BY"/>
        </w:rPr>
        <w:t>.</w:t>
      </w:r>
    </w:p>
    <w:p w:rsidR="00DA6149" w:rsidRDefault="00DA6149" w:rsidP="00DA6149">
      <w:pPr>
        <w:pStyle w:val="2"/>
      </w:pPr>
      <w:r>
        <w:t>Задание «Три и один»</w:t>
      </w:r>
    </w:p>
    <w:p w:rsidR="00DA6149" w:rsidRDefault="00FF4866" w:rsidP="00DA6149">
      <w:pPr>
        <w:pStyle w:val="a3"/>
      </w:pPr>
      <w:r>
        <w:t>На столе учителя лежат 12 </w:t>
      </w:r>
      <w:r w:rsidR="00DA6149">
        <w:t>карточек с вопросами. Учитель приглашает одного ученика из ряда у окна в качестве «</w:t>
      </w:r>
      <w:proofErr w:type="spellStart"/>
      <w:r w:rsidR="00DA6149">
        <w:t>экознайки</w:t>
      </w:r>
      <w:proofErr w:type="spellEnd"/>
      <w:r w:rsidR="00DA6149">
        <w:t>». Из каждого ряда выбирается по одному ученику в роли экзаменаторов, которые подходят к столу учителя и берут по одной карточке с вопросом. Экзаменаторы по очереди зачитывают вопросы «</w:t>
      </w:r>
      <w:proofErr w:type="spellStart"/>
      <w:r w:rsidR="00DA6149">
        <w:t>экознайке</w:t>
      </w:r>
      <w:proofErr w:type="spellEnd"/>
      <w:r w:rsidR="00DA6149">
        <w:t xml:space="preserve">». </w:t>
      </w:r>
      <w:proofErr w:type="gramStart"/>
      <w:r w:rsidR="00DA6149">
        <w:t>Остальные ученики внимательно слушают и оценивают ответы: поднимают зеленую карточку при правильном ответе и желтую</w:t>
      </w:r>
      <w:r w:rsidR="00933C1F">
        <w:t> </w:t>
      </w:r>
      <w:r w:rsidR="00DA6149">
        <w:t>— при неправильном.</w:t>
      </w:r>
      <w:proofErr w:type="gramEnd"/>
      <w:r w:rsidR="00DA6149">
        <w:t xml:space="preserve"> </w:t>
      </w:r>
      <w:r w:rsidR="00DA6149">
        <w:rPr>
          <w:color w:val="000000"/>
        </w:rPr>
        <w:t>Если «</w:t>
      </w:r>
      <w:proofErr w:type="spellStart"/>
      <w:r w:rsidR="00DA6149">
        <w:rPr>
          <w:color w:val="000000"/>
        </w:rPr>
        <w:t>экознайка</w:t>
      </w:r>
      <w:proofErr w:type="spellEnd"/>
      <w:r w:rsidR="00DA6149">
        <w:rPr>
          <w:color w:val="000000"/>
        </w:rPr>
        <w:t>» не сумел правильно ответить на вопрос, то ответ дает экзаменатор. Четвертый вопрос «</w:t>
      </w:r>
      <w:proofErr w:type="spellStart"/>
      <w:r w:rsidR="00DA6149">
        <w:rPr>
          <w:color w:val="000000"/>
        </w:rPr>
        <w:t>экознайка</w:t>
      </w:r>
      <w:proofErr w:type="spellEnd"/>
      <w:r w:rsidR="00DA6149">
        <w:rPr>
          <w:color w:val="000000"/>
        </w:rPr>
        <w:t xml:space="preserve">» выбирает самостоятельно из карточек на столе учителя. </w:t>
      </w:r>
      <w:r w:rsidR="00DA6149">
        <w:t>После завершения первого раунда учитель вызывает новых «</w:t>
      </w:r>
      <w:proofErr w:type="spellStart"/>
      <w:r w:rsidR="00DA6149">
        <w:t>экознаек</w:t>
      </w:r>
      <w:proofErr w:type="spellEnd"/>
      <w:r w:rsidR="00DA6149">
        <w:t>» из среднего ряда и ряда у двери, а также новых экзаменаторов.</w:t>
      </w:r>
    </w:p>
    <w:p w:rsidR="00DA6149" w:rsidRDefault="00DA6149" w:rsidP="00933C1F">
      <w:pPr>
        <w:pStyle w:val="a3"/>
        <w:spacing w:before="60"/>
        <w:rPr>
          <w:b/>
          <w:color w:val="000000"/>
        </w:rPr>
      </w:pPr>
      <w:r>
        <w:rPr>
          <w:b/>
          <w:color w:val="000000"/>
        </w:rPr>
        <w:t>Вопросы на карточках:</w:t>
      </w:r>
    </w:p>
    <w:p w:rsidR="00DA6149" w:rsidRDefault="00DA6149" w:rsidP="00DA6149">
      <w:pPr>
        <w:pStyle w:val="a3"/>
        <w:rPr>
          <w:i/>
        </w:rPr>
      </w:pPr>
      <w:r>
        <w:t xml:space="preserve">В каких водоемах обитают рыбы? </w:t>
      </w:r>
      <w:r>
        <w:rPr>
          <w:i/>
        </w:rPr>
        <w:t>(В реках, озерах, ручьях, болотах, морях, океанах.)</w:t>
      </w:r>
    </w:p>
    <w:p w:rsidR="00DA6149" w:rsidRDefault="00DA6149" w:rsidP="00DA6149">
      <w:pPr>
        <w:pStyle w:val="a3"/>
        <w:rPr>
          <w:i/>
        </w:rPr>
      </w:pPr>
      <w:r>
        <w:t xml:space="preserve">Что откладывают в воду рыбы во время размножения? </w:t>
      </w:r>
      <w:r>
        <w:rPr>
          <w:i/>
        </w:rPr>
        <w:t>(Икру.)</w:t>
      </w:r>
    </w:p>
    <w:p w:rsidR="00DA6149" w:rsidRDefault="00DA6149" w:rsidP="00DA6149">
      <w:pPr>
        <w:pStyle w:val="a3"/>
      </w:pPr>
      <w:r>
        <w:t xml:space="preserve">В какое время года налим мечет икру? </w:t>
      </w:r>
      <w:r>
        <w:rPr>
          <w:i/>
        </w:rPr>
        <w:t>(Зимой.)</w:t>
      </w:r>
    </w:p>
    <w:p w:rsidR="00DA6149" w:rsidRDefault="00DA6149" w:rsidP="00DA6149">
      <w:pPr>
        <w:pStyle w:val="a3"/>
        <w:rPr>
          <w:i/>
        </w:rPr>
      </w:pPr>
      <w:r>
        <w:t xml:space="preserve">Кто сделает больше шагов в минуту — окунь или карась? </w:t>
      </w:r>
      <w:r>
        <w:rPr>
          <w:i/>
        </w:rPr>
        <w:t>(Рыбы ходить не</w:t>
      </w:r>
      <w:r w:rsidR="00933C1F">
        <w:rPr>
          <w:i/>
        </w:rPr>
        <w:t> </w:t>
      </w:r>
      <w:r>
        <w:rPr>
          <w:i/>
        </w:rPr>
        <w:t>могут: у них нет ног.)</w:t>
      </w:r>
    </w:p>
    <w:p w:rsidR="00DA6149" w:rsidRDefault="00DA6149" w:rsidP="00DA6149">
      <w:pPr>
        <w:pStyle w:val="a3"/>
        <w:rPr>
          <w:i/>
        </w:rPr>
      </w:pPr>
      <w:r>
        <w:lastRenderedPageBreak/>
        <w:t xml:space="preserve">Какая хищная рыба самая крупная в Беларуси? </w:t>
      </w:r>
      <w:r>
        <w:rPr>
          <w:i/>
        </w:rPr>
        <w:t>(Сом.)</w:t>
      </w:r>
    </w:p>
    <w:p w:rsidR="00DA6149" w:rsidRDefault="00DA6149" w:rsidP="00DA6149">
      <w:pPr>
        <w:pStyle w:val="a3"/>
        <w:rPr>
          <w:i/>
          <w:lang w:val="be-BY"/>
        </w:rPr>
      </w:pPr>
      <w:r>
        <w:t xml:space="preserve">Какая морская рыба самая большая? </w:t>
      </w:r>
      <w:r>
        <w:rPr>
          <w:i/>
        </w:rPr>
        <w:t>(Китовая акула.)</w:t>
      </w:r>
    </w:p>
    <w:p w:rsidR="00DA6149" w:rsidRDefault="00DA6149" w:rsidP="00DA6149">
      <w:pPr>
        <w:pStyle w:val="a3"/>
        <w:rPr>
          <w:i/>
        </w:rPr>
      </w:pPr>
      <w:r>
        <w:t xml:space="preserve">Почему живая рыба скользкая? </w:t>
      </w:r>
      <w:r>
        <w:rPr>
          <w:i/>
        </w:rPr>
        <w:t>(Тело рыбы покрыто слоем слизи.)</w:t>
      </w:r>
    </w:p>
    <w:p w:rsidR="00DA6149" w:rsidRDefault="00DA6149" w:rsidP="00DA6149">
      <w:pPr>
        <w:pStyle w:val="a3"/>
        <w:rPr>
          <w:i/>
        </w:rPr>
      </w:pPr>
      <w:r>
        <w:t xml:space="preserve">Почему толстолобика запускают в зарастающие каналы? </w:t>
      </w:r>
      <w:r>
        <w:rPr>
          <w:i/>
        </w:rPr>
        <w:t>(Это растительноядная рыба: поедая растения, она очищает каналы.)</w:t>
      </w:r>
    </w:p>
    <w:p w:rsidR="00DA6149" w:rsidRDefault="00DA6149" w:rsidP="00DA6149">
      <w:pPr>
        <w:pStyle w:val="a3"/>
      </w:pPr>
      <w:r>
        <w:t xml:space="preserve">Как называют подрастающее потомство рыб? </w:t>
      </w:r>
      <w:r>
        <w:rPr>
          <w:i/>
        </w:rPr>
        <w:t>(Мальки.)</w:t>
      </w:r>
    </w:p>
    <w:p w:rsidR="00DA6149" w:rsidRDefault="00DA6149" w:rsidP="00DA6149">
      <w:pPr>
        <w:pStyle w:val="a3"/>
      </w:pPr>
      <w:r>
        <w:t xml:space="preserve">Что общего у всех рыб? </w:t>
      </w:r>
      <w:r>
        <w:rPr>
          <w:i/>
        </w:rPr>
        <w:t>(Тело покрыто чешуей, имеются плавники, дышат жабрами, откладывают икру.)</w:t>
      </w:r>
    </w:p>
    <w:p w:rsidR="00DA6149" w:rsidRDefault="00DA6149" w:rsidP="00DA6149">
      <w:pPr>
        <w:pStyle w:val="a3"/>
        <w:rPr>
          <w:i/>
        </w:rPr>
      </w:pPr>
      <w:r>
        <w:t>Какие приспособления есть у рыб для жизни в воде?</w:t>
      </w:r>
      <w:r>
        <w:rPr>
          <w:i/>
        </w:rPr>
        <w:t xml:space="preserve"> (Обтекаемое тело, покрытое чешуей и слизью; конечности-плавники, органы дыхания — жабры.)</w:t>
      </w:r>
    </w:p>
    <w:p w:rsidR="00DA6149" w:rsidRDefault="00DA6149" w:rsidP="00DA6149">
      <w:pPr>
        <w:pStyle w:val="a3"/>
        <w:rPr>
          <w:i/>
          <w:iCs/>
          <w:color w:val="000000"/>
        </w:rPr>
      </w:pPr>
      <w:r>
        <w:rPr>
          <w:color w:val="000000"/>
        </w:rPr>
        <w:t xml:space="preserve">Зачем в аквариум с рыбками закачивают воздух? </w:t>
      </w:r>
      <w:proofErr w:type="gramStart"/>
      <w:r>
        <w:rPr>
          <w:i/>
          <w:iCs/>
          <w:color w:val="000000"/>
        </w:rPr>
        <w:t>(Воздух необходим рыбам для</w:t>
      </w:r>
      <w:r w:rsidR="00384E67">
        <w:rPr>
          <w:i/>
          <w:iCs/>
          <w:color w:val="000000"/>
        </w:rPr>
        <w:t> </w:t>
      </w:r>
      <w:r>
        <w:rPr>
          <w:i/>
          <w:iCs/>
          <w:color w:val="000000"/>
        </w:rPr>
        <w:t>дыхания.</w:t>
      </w:r>
      <w:proofErr w:type="gramEnd"/>
      <w:r>
        <w:rPr>
          <w:i/>
          <w:iCs/>
          <w:color w:val="000000"/>
        </w:rPr>
        <w:t xml:space="preserve"> Дышать в воде рыбам помогают жабры.)</w:t>
      </w:r>
    </w:p>
    <w:p w:rsidR="00DA6149" w:rsidRDefault="00DA6149" w:rsidP="00DA6149">
      <w:pPr>
        <w:pStyle w:val="a3"/>
        <w:rPr>
          <w:i/>
          <w:iCs/>
          <w:color w:val="000000"/>
        </w:rPr>
      </w:pPr>
      <w:r>
        <w:rPr>
          <w:i/>
          <w:iCs/>
          <w:color w:val="000000"/>
        </w:rPr>
        <w:t>Учитель подводит итоги выполнения задания «Три и один».</w:t>
      </w:r>
    </w:p>
    <w:p w:rsidR="00DA6149" w:rsidRDefault="00DA6149" w:rsidP="00DA6149">
      <w:pPr>
        <w:pStyle w:val="10"/>
      </w:pPr>
      <w:r>
        <w:rPr>
          <w:lang w:val="be-BY"/>
        </w:rPr>
        <w:t>ІІІ</w:t>
      </w:r>
      <w:r>
        <w:t>. МОТИВАЦИОННО-ЦЕЛЕВОЙ ЭТАП.</w:t>
      </w:r>
    </w:p>
    <w:p w:rsidR="00DA6149" w:rsidRDefault="00DA6149" w:rsidP="00DA6149">
      <w:pPr>
        <w:pStyle w:val="a3"/>
        <w:rPr>
          <w:i/>
          <w:iCs/>
          <w:color w:val="000000"/>
        </w:rPr>
      </w:pPr>
      <w:r>
        <w:rPr>
          <w:i/>
          <w:iCs/>
          <w:color w:val="000000"/>
        </w:rPr>
        <w:t>Учитель демонстрирует рисунок водоема Беларуси.</w:t>
      </w:r>
    </w:p>
    <w:p w:rsidR="00DA6149" w:rsidRDefault="00DA6149" w:rsidP="00DA6149">
      <w:pPr>
        <w:pStyle w:val="a3"/>
        <w:spacing w:after="120"/>
        <w:rPr>
          <w:color w:val="000000"/>
        </w:rPr>
      </w:pPr>
      <w:r>
        <w:rPr>
          <w:b/>
          <w:iCs/>
          <w:color w:val="000000"/>
        </w:rPr>
        <w:t>Учитель.</w:t>
      </w:r>
      <w:r>
        <w:rPr>
          <w:iCs/>
          <w:color w:val="000000"/>
        </w:rPr>
        <w:t xml:space="preserve"> Животных, о которых дальше пойдет речь на уроке, тоже можно увидеть у водоемов. Внимательно посмотрите на таинственную запись. В</w:t>
      </w:r>
      <w:r w:rsidR="00384E67">
        <w:rPr>
          <w:iCs/>
          <w:color w:val="000000"/>
        </w:rPr>
        <w:t> </w:t>
      </w:r>
      <w:r>
        <w:rPr>
          <w:iCs/>
          <w:color w:val="000000"/>
        </w:rPr>
        <w:t xml:space="preserve">ней зашифрована белорусская пословица. Чтобы ее расшифровать, надо прочитать буквы по кругу. </w:t>
      </w:r>
      <w:r>
        <w:rPr>
          <w:i/>
          <w:iCs/>
          <w:color w:val="000000"/>
        </w:rPr>
        <w:t>(И жаба в воде сидит, хоть не рыба.)</w:t>
      </w:r>
    </w:p>
    <w:p w:rsidR="00DA6149" w:rsidRDefault="00DA6149" w:rsidP="00DA6149">
      <w:pPr>
        <w:pStyle w:val="a3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3686175" cy="2609850"/>
            <wp:effectExtent l="0" t="0" r="9525" b="0"/>
            <wp:docPr id="5" name="Рисунок 5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149" w:rsidRDefault="00DA6149" w:rsidP="00DA6149">
      <w:pPr>
        <w:pStyle w:val="a3"/>
        <w:spacing w:before="120"/>
        <w:rPr>
          <w:color w:val="000000"/>
        </w:rPr>
      </w:pPr>
      <w:r>
        <w:rPr>
          <w:b/>
          <w:color w:val="000000"/>
        </w:rPr>
        <w:t>Учитель.</w:t>
      </w:r>
      <w:r>
        <w:rPr>
          <w:color w:val="000000"/>
        </w:rPr>
        <w:t xml:space="preserve"> На уроке мы будем говорить и о жабах, и о животных, которых в</w:t>
      </w:r>
      <w:r w:rsidR="00384E67">
        <w:rPr>
          <w:color w:val="000000"/>
        </w:rPr>
        <w:t> </w:t>
      </w:r>
      <w:r>
        <w:rPr>
          <w:color w:val="000000"/>
        </w:rPr>
        <w:t>народе прозвали «квакушками», «</w:t>
      </w:r>
      <w:proofErr w:type="spellStart"/>
      <w:r>
        <w:rPr>
          <w:color w:val="000000"/>
        </w:rPr>
        <w:t>попрыгушками</w:t>
      </w:r>
      <w:proofErr w:type="spellEnd"/>
      <w:r>
        <w:rPr>
          <w:color w:val="000000"/>
        </w:rPr>
        <w:t xml:space="preserve">», «пучеглазыми». Догадались, кто это? </w:t>
      </w:r>
      <w:r>
        <w:rPr>
          <w:i/>
          <w:color w:val="000000"/>
        </w:rPr>
        <w:t>(Лягушки.)</w:t>
      </w:r>
      <w:r>
        <w:rPr>
          <w:color w:val="000000"/>
        </w:rPr>
        <w:t xml:space="preserve"> А еще мы поговорим о животных, название которых зашифровано в</w:t>
      </w:r>
      <w:r w:rsidR="00384E67">
        <w:rPr>
          <w:color w:val="000000"/>
        </w:rPr>
        <w:t> </w:t>
      </w:r>
      <w:r>
        <w:rPr>
          <w:color w:val="000000"/>
        </w:rPr>
        <w:t>ребусе.</w:t>
      </w:r>
    </w:p>
    <w:p w:rsidR="00DA6149" w:rsidRDefault="00DA6149" w:rsidP="00DA6149">
      <w:pPr>
        <w:pStyle w:val="a3"/>
        <w:rPr>
          <w:i/>
          <w:color w:val="000000"/>
        </w:rPr>
      </w:pPr>
      <w:r>
        <w:rPr>
          <w:i/>
          <w:color w:val="000000"/>
        </w:rPr>
        <w:t xml:space="preserve">Учитель открывает на доске ребус — </w:t>
      </w:r>
      <w:r>
        <w:rPr>
          <w:b/>
          <w:i/>
          <w:color w:val="000000"/>
        </w:rPr>
        <w:t>3ТОН</w:t>
      </w:r>
      <w:r>
        <w:rPr>
          <w:i/>
          <w:color w:val="000000"/>
        </w:rPr>
        <w:t>.</w:t>
      </w:r>
      <w:r>
        <w:rPr>
          <w:color w:val="000000"/>
        </w:rPr>
        <w:t xml:space="preserve"> </w:t>
      </w:r>
      <w:r>
        <w:rPr>
          <w:i/>
          <w:color w:val="000000"/>
        </w:rPr>
        <w:t>(Тритон.)</w:t>
      </w:r>
    </w:p>
    <w:p w:rsidR="00384E67" w:rsidRDefault="00DA6149" w:rsidP="00DA6149">
      <w:pPr>
        <w:pStyle w:val="a3"/>
        <w:rPr>
          <w:i/>
          <w:color w:val="000000"/>
        </w:rPr>
      </w:pPr>
      <w:r>
        <w:rPr>
          <w:b/>
          <w:color w:val="000000"/>
        </w:rPr>
        <w:t>Учитель.</w:t>
      </w:r>
      <w:r>
        <w:rPr>
          <w:color w:val="000000"/>
        </w:rPr>
        <w:t xml:space="preserve"> Помните ли вы, к какой группе относят этих животных ученые? </w:t>
      </w:r>
    </w:p>
    <w:p w:rsidR="00DA6149" w:rsidRDefault="00DA6149" w:rsidP="00DA6149">
      <w:pPr>
        <w:pStyle w:val="a3"/>
        <w:rPr>
          <w:i/>
          <w:color w:val="000000"/>
        </w:rPr>
      </w:pPr>
      <w:r>
        <w:rPr>
          <w:i/>
          <w:color w:val="000000"/>
        </w:rPr>
        <w:t>Если учащиеся затрудняются ответить, что этих животных относят к</w:t>
      </w:r>
      <w:r w:rsidR="00384E67">
        <w:rPr>
          <w:i/>
          <w:color w:val="000000"/>
        </w:rPr>
        <w:t> </w:t>
      </w:r>
      <w:r>
        <w:rPr>
          <w:i/>
          <w:color w:val="000000"/>
        </w:rPr>
        <w:t>земноводным, можно предложить вернуться к схеме на с. 77 учебного пособия.</w:t>
      </w:r>
    </w:p>
    <w:p w:rsidR="00DA6149" w:rsidRDefault="00DA6149" w:rsidP="00DA6149">
      <w:pPr>
        <w:pStyle w:val="a3"/>
        <w:rPr>
          <w:color w:val="000000"/>
        </w:rPr>
      </w:pPr>
      <w:r>
        <w:rPr>
          <w:b/>
          <w:color w:val="000000"/>
        </w:rPr>
        <w:t>Учитель.</w:t>
      </w:r>
      <w:r>
        <w:rPr>
          <w:color w:val="000000"/>
        </w:rPr>
        <w:t xml:space="preserve"> У этой группы животных есть еще одно название. Земноводных также называют «амфибиями».</w:t>
      </w:r>
    </w:p>
    <w:p w:rsidR="00DA6149" w:rsidRDefault="00DA6149" w:rsidP="00DA6149">
      <w:pPr>
        <w:pStyle w:val="a3"/>
        <w:rPr>
          <w:i/>
          <w:color w:val="000000"/>
        </w:rPr>
      </w:pPr>
      <w:r>
        <w:rPr>
          <w:i/>
          <w:color w:val="000000"/>
        </w:rPr>
        <w:lastRenderedPageBreak/>
        <w:t>Учитель записывает на доске тему урока — «Земноводные (амфибии)», затем раздает учащимся листы самооценки, в которых они будут отмечать результаты работы на уроке.</w:t>
      </w:r>
    </w:p>
    <w:p w:rsidR="00DA6149" w:rsidRDefault="00DA6149" w:rsidP="00DA6149">
      <w:pPr>
        <w:pStyle w:val="a3"/>
        <w:spacing w:after="120"/>
        <w:rPr>
          <w:color w:val="000000"/>
        </w:rPr>
      </w:pPr>
      <w:r>
        <w:rPr>
          <w:b/>
          <w:color w:val="000000"/>
        </w:rPr>
        <w:t>Учитель.</w:t>
      </w:r>
      <w:r>
        <w:rPr>
          <w:color w:val="000000"/>
        </w:rPr>
        <w:t xml:space="preserve"> На какие вопросы мы будем искать ответы?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  <w:gridCol w:w="1730"/>
      </w:tblGrid>
      <w:tr w:rsidR="00DA6149" w:rsidTr="00FF4866">
        <w:trPr>
          <w:trHeight w:val="398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49" w:rsidRDefault="00DA6149" w:rsidP="00FF4866">
            <w:pPr>
              <w:pStyle w:val="a3"/>
              <w:jc w:val="left"/>
              <w:rPr>
                <w:color w:val="000000"/>
              </w:rPr>
            </w:pPr>
            <w:r>
              <w:rPr>
                <w:color w:val="000000"/>
              </w:rPr>
              <w:t>1. Почему земноводных так назвали?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49" w:rsidRDefault="00DA6149" w:rsidP="00FF4866">
            <w:pPr>
              <w:pStyle w:val="a3"/>
              <w:jc w:val="left"/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inline distT="0" distB="0" distL="0" distR="0" wp14:anchorId="24A0AEA9" wp14:editId="43594B2F">
                      <wp:extent cx="223520" cy="234315"/>
                      <wp:effectExtent l="9525" t="9525" r="5080" b="13335"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52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734421C" id="Прямоугольник 17" o:spid="_x0000_s1026" style="width:17.6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">
                      <w10:anchorlock/>
                    </v:rect>
                  </w:pict>
                </mc:Fallback>
              </mc:AlternateContent>
            </w:r>
            <w:r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inline distT="0" distB="0" distL="0" distR="0" wp14:anchorId="53A60FFB" wp14:editId="24BFFC15">
                      <wp:extent cx="222885" cy="212725"/>
                      <wp:effectExtent l="9525" t="9525" r="5715" b="6350"/>
                      <wp:docPr id="16" name="Овал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" cy="212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3DB51BA" id="Овал 16" o:spid="_x0000_s1026" style="width:17.55pt;height:1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">
                      <w10:anchorlock/>
                    </v:oval>
                  </w:pict>
                </mc:Fallback>
              </mc:AlternateContent>
            </w:r>
          </w:p>
        </w:tc>
      </w:tr>
      <w:tr w:rsidR="00DA6149" w:rsidTr="00FF4866">
        <w:trPr>
          <w:trHeight w:val="408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49" w:rsidRDefault="00DA6149" w:rsidP="00FF4866">
            <w:pPr>
              <w:pStyle w:val="a3"/>
              <w:jc w:val="left"/>
              <w:rPr>
                <w:color w:val="000000"/>
              </w:rPr>
            </w:pPr>
            <w:r>
              <w:rPr>
                <w:color w:val="000000"/>
              </w:rPr>
              <w:t>2. Какие земноводные обитают в Беларуси?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49" w:rsidRDefault="00DA6149" w:rsidP="00FF4866">
            <w:pPr>
              <w:pStyle w:val="a3"/>
              <w:jc w:val="left"/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inline distT="0" distB="0" distL="0" distR="0" wp14:anchorId="69558786" wp14:editId="113D0104">
                      <wp:extent cx="223520" cy="234315"/>
                      <wp:effectExtent l="9525" t="9525" r="5080" b="13335"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52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CCE7BDF" id="Прямоугольник 15" o:spid="_x0000_s1026" style="width:17.6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">
                      <w10:anchorlock/>
                    </v:rect>
                  </w:pict>
                </mc:Fallback>
              </mc:AlternateContent>
            </w:r>
            <w:r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inline distT="0" distB="0" distL="0" distR="0" wp14:anchorId="6C5CA80E" wp14:editId="39A8045E">
                      <wp:extent cx="222885" cy="212725"/>
                      <wp:effectExtent l="9525" t="9525" r="5715" b="6350"/>
                      <wp:docPr id="14" name="Овал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" cy="212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E265903" id="Овал 14" o:spid="_x0000_s1026" style="width:17.55pt;height:1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">
                      <w10:anchorlock/>
                    </v:oval>
                  </w:pict>
                </mc:Fallback>
              </mc:AlternateContent>
            </w:r>
          </w:p>
        </w:tc>
      </w:tr>
      <w:tr w:rsidR="00DA6149" w:rsidTr="00FF4866">
        <w:trPr>
          <w:trHeight w:val="398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49" w:rsidRDefault="00DA6149" w:rsidP="00FF4866">
            <w:pPr>
              <w:pStyle w:val="a3"/>
              <w:jc w:val="left"/>
              <w:rPr>
                <w:color w:val="000000"/>
              </w:rPr>
            </w:pPr>
            <w:r>
              <w:rPr>
                <w:color w:val="000000"/>
              </w:rPr>
              <w:t>3. Что общего в строении тела земноводных?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49" w:rsidRDefault="00DA6149" w:rsidP="00FF4866">
            <w:pPr>
              <w:pStyle w:val="a3"/>
              <w:jc w:val="left"/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inline distT="0" distB="0" distL="0" distR="0" wp14:anchorId="1B03D5E3" wp14:editId="7D3113FE">
                      <wp:extent cx="223520" cy="234315"/>
                      <wp:effectExtent l="9525" t="9525" r="5080" b="13335"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52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9A15B00" id="Прямоугольник 13" o:spid="_x0000_s1026" style="width:17.6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">
                      <w10:anchorlock/>
                    </v:rect>
                  </w:pict>
                </mc:Fallback>
              </mc:AlternateContent>
            </w:r>
            <w:r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inline distT="0" distB="0" distL="0" distR="0" wp14:anchorId="5ED8EFC2" wp14:editId="4372C250">
                      <wp:extent cx="222885" cy="212725"/>
                      <wp:effectExtent l="9525" t="9525" r="5715" b="6350"/>
                      <wp:docPr id="12" name="Овал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" cy="212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3715179" id="Овал 12" o:spid="_x0000_s1026" style="width:17.55pt;height:1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">
                      <w10:anchorlock/>
                    </v:oval>
                  </w:pict>
                </mc:Fallback>
              </mc:AlternateContent>
            </w:r>
          </w:p>
        </w:tc>
      </w:tr>
      <w:tr w:rsidR="00DA6149" w:rsidTr="00FF4866">
        <w:trPr>
          <w:trHeight w:val="645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49" w:rsidRDefault="00DA6149" w:rsidP="00FF4866">
            <w:pPr>
              <w:pStyle w:val="a3"/>
              <w:jc w:val="left"/>
              <w:rPr>
                <w:color w:val="000000"/>
              </w:rPr>
            </w:pPr>
            <w:r>
              <w:rPr>
                <w:color w:val="000000"/>
              </w:rPr>
              <w:t>4. Какие особенности помогают земноводным передвигаться в</w:t>
            </w:r>
            <w:r w:rsidR="00BF6783">
              <w:rPr>
                <w:color w:val="000000"/>
              </w:rPr>
              <w:t> </w:t>
            </w:r>
            <w:r>
              <w:rPr>
                <w:color w:val="000000"/>
              </w:rPr>
              <w:t>воде и</w:t>
            </w:r>
            <w:r w:rsidR="00BF6783">
              <w:rPr>
                <w:color w:val="000000"/>
              </w:rPr>
              <w:t> </w:t>
            </w:r>
            <w:r>
              <w:rPr>
                <w:color w:val="000000"/>
              </w:rPr>
              <w:t>на суше?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49" w:rsidRDefault="00DA6149" w:rsidP="00FF4866">
            <w:pPr>
              <w:pStyle w:val="a3"/>
              <w:jc w:val="left"/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inline distT="0" distB="0" distL="0" distR="0" wp14:anchorId="0FBDBD97" wp14:editId="7D1F033F">
                      <wp:extent cx="223520" cy="234315"/>
                      <wp:effectExtent l="9525" t="9525" r="5080" b="13335"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52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4BE9A3D" id="Прямоугольник 11" o:spid="_x0000_s1026" style="width:17.6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">
                      <w10:anchorlock/>
                    </v:rect>
                  </w:pict>
                </mc:Fallback>
              </mc:AlternateContent>
            </w:r>
            <w:r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inline distT="0" distB="0" distL="0" distR="0" wp14:anchorId="29CC8D56" wp14:editId="2756E30D">
                      <wp:extent cx="222885" cy="212725"/>
                      <wp:effectExtent l="9525" t="9525" r="5715" b="6350"/>
                      <wp:docPr id="10" name="Овал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" cy="212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2EC1636" id="Овал 10" o:spid="_x0000_s1026" style="width:17.55pt;height:1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">
                      <w10:anchorlock/>
                    </v:oval>
                  </w:pict>
                </mc:Fallback>
              </mc:AlternateContent>
            </w:r>
          </w:p>
        </w:tc>
      </w:tr>
      <w:tr w:rsidR="00DA6149" w:rsidTr="00FF4866">
        <w:trPr>
          <w:trHeight w:val="408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49" w:rsidRDefault="00DA6149" w:rsidP="00FF4866">
            <w:pPr>
              <w:pStyle w:val="a3"/>
              <w:jc w:val="left"/>
              <w:rPr>
                <w:color w:val="000000"/>
              </w:rPr>
            </w:pPr>
            <w:r>
              <w:rPr>
                <w:color w:val="000000"/>
              </w:rPr>
              <w:t>5. Чем питаются земноводные?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49" w:rsidRDefault="00DA6149" w:rsidP="00FF4866">
            <w:pPr>
              <w:pStyle w:val="a3"/>
              <w:jc w:val="left"/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inline distT="0" distB="0" distL="0" distR="0" wp14:anchorId="6CDFF91D" wp14:editId="6764D035">
                      <wp:extent cx="223520" cy="234315"/>
                      <wp:effectExtent l="9525" t="9525" r="5080" b="13335"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52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1A78F03" id="Прямоугольник 9" o:spid="_x0000_s1026" style="width:17.6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">
                      <w10:anchorlock/>
                    </v:rect>
                  </w:pict>
                </mc:Fallback>
              </mc:AlternateContent>
            </w:r>
            <w:r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inline distT="0" distB="0" distL="0" distR="0" wp14:anchorId="21947911" wp14:editId="57F545A9">
                      <wp:extent cx="222885" cy="212725"/>
                      <wp:effectExtent l="9525" t="9525" r="5715" b="6350"/>
                      <wp:docPr id="8" name="Овал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" cy="212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E175907" id="Овал 8" o:spid="_x0000_s1026" style="width:17.55pt;height:1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">
                      <w10:anchorlock/>
                    </v:oval>
                  </w:pict>
                </mc:Fallback>
              </mc:AlternateContent>
            </w:r>
          </w:p>
        </w:tc>
      </w:tr>
      <w:tr w:rsidR="00DA6149" w:rsidTr="00FF4866">
        <w:trPr>
          <w:trHeight w:val="408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49" w:rsidRDefault="00DA6149" w:rsidP="00FF4866">
            <w:pPr>
              <w:pStyle w:val="a3"/>
              <w:jc w:val="left"/>
              <w:rPr>
                <w:color w:val="000000"/>
              </w:rPr>
            </w:pPr>
            <w:r>
              <w:rPr>
                <w:color w:val="000000"/>
              </w:rPr>
              <w:t>6. Какова роль земноводных в природе?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49" w:rsidRDefault="00DA6149" w:rsidP="00FF4866">
            <w:pPr>
              <w:pStyle w:val="a3"/>
              <w:jc w:val="left"/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inline distT="0" distB="0" distL="0" distR="0" wp14:anchorId="08B274CE" wp14:editId="4137AB5F">
                      <wp:extent cx="223520" cy="234315"/>
                      <wp:effectExtent l="9525" t="9525" r="5080" b="13335"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52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926B0A2" id="Прямоугольник 7" o:spid="_x0000_s1026" style="width:17.6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">
                      <w10:anchorlock/>
                    </v:rect>
                  </w:pict>
                </mc:Fallback>
              </mc:AlternateContent>
            </w:r>
            <w:r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inline distT="0" distB="0" distL="0" distR="0" wp14:anchorId="0FB63F9F" wp14:editId="5DB35DA6">
                      <wp:extent cx="222885" cy="212725"/>
                      <wp:effectExtent l="9525" t="9525" r="5715" b="6350"/>
                      <wp:docPr id="6" name="Ова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" cy="212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FFD0898" id="Овал 6" o:spid="_x0000_s1026" style="width:17.55pt;height:1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">
                      <w10:anchorlock/>
                    </v:oval>
                  </w:pict>
                </mc:Fallback>
              </mc:AlternateContent>
            </w:r>
          </w:p>
        </w:tc>
      </w:tr>
    </w:tbl>
    <w:p w:rsidR="00DA6149" w:rsidRDefault="00DA6149" w:rsidP="00DA6149">
      <w:pPr>
        <w:pStyle w:val="10"/>
        <w:rPr>
          <w:lang w:val="be-BY"/>
        </w:rPr>
      </w:pPr>
      <w:r>
        <w:rPr>
          <w:lang w:val="be-BY"/>
        </w:rPr>
        <w:t>І</w:t>
      </w:r>
      <w:r>
        <w:rPr>
          <w:lang w:val="en-US"/>
        </w:rPr>
        <w:t>V</w:t>
      </w:r>
      <w:r>
        <w:t>. ЭТАП УСВОЕНИЯ НОВЫХ ЗНАНИЙ И СПОСОБОВ ДЕЙСТВИЙ</w:t>
      </w:r>
      <w:r>
        <w:rPr>
          <w:lang w:val="be-BY"/>
        </w:rPr>
        <w:t>.</w:t>
      </w:r>
    </w:p>
    <w:p w:rsidR="00FF4866" w:rsidRDefault="00DA6149" w:rsidP="00DA6149">
      <w:pPr>
        <w:pStyle w:val="a3"/>
        <w:rPr>
          <w:b/>
          <w:color w:val="000000"/>
        </w:rPr>
      </w:pPr>
      <w:r>
        <w:rPr>
          <w:b/>
          <w:color w:val="000000"/>
        </w:rPr>
        <w:t>Учитель.</w:t>
      </w:r>
      <w:r>
        <w:rPr>
          <w:color w:val="000000"/>
        </w:rPr>
        <w:t xml:space="preserve"> Предположите, почему земноводных назвали земноводными. </w:t>
      </w:r>
      <w:r>
        <w:rPr>
          <w:i/>
          <w:color w:val="000000"/>
        </w:rPr>
        <w:t>Выслушав учащихся, педагог предлагает открыть учебное пособие на с.</w:t>
      </w:r>
      <w:r w:rsidR="00BF6783">
        <w:rPr>
          <w:i/>
          <w:color w:val="000000"/>
        </w:rPr>
        <w:t> </w:t>
      </w:r>
      <w:r>
        <w:rPr>
          <w:i/>
          <w:color w:val="000000"/>
        </w:rPr>
        <w:t>86.</w:t>
      </w:r>
      <w:r>
        <w:rPr>
          <w:color w:val="000000"/>
        </w:rPr>
        <w:t xml:space="preserve"> </w:t>
      </w:r>
    </w:p>
    <w:p w:rsidR="00DA6149" w:rsidRDefault="00DA6149" w:rsidP="00DA6149">
      <w:pPr>
        <w:pStyle w:val="a3"/>
        <w:rPr>
          <w:color w:val="000000"/>
        </w:rPr>
      </w:pPr>
      <w:r>
        <w:rPr>
          <w:b/>
          <w:color w:val="000000"/>
        </w:rPr>
        <w:t>Учитель.</w:t>
      </w:r>
      <w:r>
        <w:rPr>
          <w:color w:val="000000"/>
        </w:rPr>
        <w:t xml:space="preserve"> Самостоятельно прочитайте первый абзац текста параграфа. Сравните свой ответ с текстом.</w:t>
      </w:r>
    </w:p>
    <w:p w:rsidR="00DA6149" w:rsidRDefault="00DA6149" w:rsidP="00DA6149">
      <w:pPr>
        <w:pStyle w:val="a3"/>
        <w:rPr>
          <w:i/>
          <w:color w:val="000000"/>
        </w:rPr>
      </w:pPr>
      <w:r>
        <w:rPr>
          <w:i/>
          <w:color w:val="000000"/>
        </w:rPr>
        <w:t>При дальнейшем обсуждении отмечается, что жизнь земноводных связана и</w:t>
      </w:r>
      <w:r w:rsidR="00BF6783">
        <w:rPr>
          <w:i/>
          <w:color w:val="000000"/>
        </w:rPr>
        <w:t> </w:t>
      </w:r>
      <w:r>
        <w:rPr>
          <w:i/>
          <w:color w:val="000000"/>
        </w:rPr>
        <w:t>с</w:t>
      </w:r>
      <w:r w:rsidR="00BF6783">
        <w:rPr>
          <w:i/>
          <w:color w:val="000000"/>
        </w:rPr>
        <w:t> </w:t>
      </w:r>
      <w:r>
        <w:rPr>
          <w:i/>
          <w:color w:val="000000"/>
        </w:rPr>
        <w:t>землей (сушей), и с водой. Взрослые земноводные часть жизни проводят на</w:t>
      </w:r>
      <w:r w:rsidR="00BF6783">
        <w:rPr>
          <w:i/>
          <w:color w:val="000000"/>
        </w:rPr>
        <w:t> </w:t>
      </w:r>
      <w:r>
        <w:rPr>
          <w:i/>
          <w:color w:val="000000"/>
        </w:rPr>
        <w:t>земле, а</w:t>
      </w:r>
      <w:r w:rsidR="00BF6783">
        <w:rPr>
          <w:i/>
          <w:color w:val="000000"/>
        </w:rPr>
        <w:t> </w:t>
      </w:r>
      <w:r>
        <w:rPr>
          <w:i/>
          <w:color w:val="000000"/>
        </w:rPr>
        <w:t>часть — на суше. Поэтому они и получили свое название.</w:t>
      </w:r>
    </w:p>
    <w:p w:rsidR="00DA6149" w:rsidRDefault="00DA6149" w:rsidP="00DA6149">
      <w:pPr>
        <w:pStyle w:val="a3"/>
        <w:rPr>
          <w:b/>
          <w:color w:val="000000"/>
        </w:rPr>
      </w:pPr>
      <w:r>
        <w:rPr>
          <w:i/>
          <w:color w:val="000000"/>
        </w:rPr>
        <w:t>Учитель предлагает учащимся сделать отметки в листах самооценки: если второклассники правильно самостоятельно ответили на вопрос № 1, то напротив него нужно закрасить кружок, а если допустили ошибку — квадратик.</w:t>
      </w:r>
    </w:p>
    <w:p w:rsidR="00DA6149" w:rsidRDefault="00DA6149" w:rsidP="00DA6149">
      <w:pPr>
        <w:pStyle w:val="a3"/>
        <w:rPr>
          <w:i/>
          <w:color w:val="000000"/>
        </w:rPr>
      </w:pPr>
      <w:r>
        <w:rPr>
          <w:b/>
          <w:color w:val="000000"/>
        </w:rPr>
        <w:t>Учитель.</w:t>
      </w:r>
      <w:r>
        <w:rPr>
          <w:i/>
          <w:color w:val="000000"/>
        </w:rPr>
        <w:t xml:space="preserve"> </w:t>
      </w:r>
      <w:r>
        <w:rPr>
          <w:color w:val="000000"/>
        </w:rPr>
        <w:t>Что еще вы узнали из</w:t>
      </w:r>
      <w:r>
        <w:rPr>
          <w:i/>
          <w:color w:val="000000"/>
        </w:rPr>
        <w:t xml:space="preserve"> </w:t>
      </w:r>
      <w:r>
        <w:rPr>
          <w:color w:val="000000"/>
        </w:rPr>
        <w:t>текста, который прочитали?</w:t>
      </w:r>
      <w:r>
        <w:rPr>
          <w:i/>
          <w:color w:val="000000"/>
        </w:rPr>
        <w:t xml:space="preserve"> (Отмечается, что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земноводные рождаются в воде. Учитель поясняет, что в период размножения взрослые земноводные откладывают в воду икру, из которой и появляется потомство. </w:t>
      </w:r>
      <w:proofErr w:type="gramStart"/>
      <w:r>
        <w:rPr>
          <w:i/>
          <w:color w:val="000000"/>
        </w:rPr>
        <w:t>Повзрослев, земноводные часть жизни проводят в воде, а часть</w:t>
      </w:r>
      <w:r w:rsidR="00BF6783">
        <w:rPr>
          <w:i/>
          <w:color w:val="000000"/>
        </w:rPr>
        <w:t> </w:t>
      </w:r>
      <w:r>
        <w:rPr>
          <w:i/>
          <w:color w:val="000000"/>
        </w:rPr>
        <w:t>— на суше.)</w:t>
      </w:r>
      <w:proofErr w:type="gramEnd"/>
    </w:p>
    <w:p w:rsidR="00DA6149" w:rsidRDefault="00DA6149" w:rsidP="00DA6149">
      <w:pPr>
        <w:pStyle w:val="a3"/>
        <w:spacing w:after="120"/>
        <w:rPr>
          <w:i/>
          <w:color w:val="000000"/>
        </w:rPr>
      </w:pPr>
      <w:r>
        <w:rPr>
          <w:i/>
          <w:color w:val="000000"/>
        </w:rPr>
        <w:t>Учитель составляет из карточек на доске опорную схему:</w:t>
      </w:r>
    </w:p>
    <w:p w:rsidR="00DA6149" w:rsidRDefault="00DA6149" w:rsidP="00DA6149">
      <w:pPr>
        <w:pStyle w:val="a3"/>
        <w:rPr>
          <w:i/>
          <w:color w:val="000000"/>
        </w:rPr>
      </w:pPr>
      <w:r>
        <w:rPr>
          <w:i/>
          <w:noProof/>
          <w:color w:val="000000"/>
          <w:lang w:eastAsia="ru-RU"/>
        </w:rPr>
        <w:drawing>
          <wp:inline distT="0" distB="0" distL="0" distR="0">
            <wp:extent cx="5810250" cy="1266825"/>
            <wp:effectExtent l="0" t="0" r="0" b="9525"/>
            <wp:docPr id="4" name="Рисунок 4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149" w:rsidRDefault="00DA6149" w:rsidP="00DA6149">
      <w:pPr>
        <w:pStyle w:val="a3"/>
        <w:spacing w:before="120"/>
        <w:rPr>
          <w:color w:val="000000"/>
        </w:rPr>
      </w:pPr>
      <w:r>
        <w:rPr>
          <w:b/>
          <w:color w:val="000000"/>
        </w:rPr>
        <w:t>Учитель.</w:t>
      </w:r>
      <w:r>
        <w:rPr>
          <w:color w:val="000000"/>
        </w:rPr>
        <w:t xml:space="preserve"> Рассмотрите на с. 86 рисунки земноводных, обитающих в</w:t>
      </w:r>
      <w:r w:rsidR="00BF6783">
        <w:rPr>
          <w:color w:val="000000"/>
        </w:rPr>
        <w:t> </w:t>
      </w:r>
      <w:r>
        <w:rPr>
          <w:color w:val="000000"/>
        </w:rPr>
        <w:t xml:space="preserve">Беларуси. Прочитайте их названия. У кого из земноводных на фотографии тело толстое, почти округлое? </w:t>
      </w:r>
      <w:r>
        <w:rPr>
          <w:i/>
          <w:color w:val="000000"/>
        </w:rPr>
        <w:t>(У жабы.)</w:t>
      </w:r>
      <w:r>
        <w:rPr>
          <w:color w:val="000000"/>
        </w:rPr>
        <w:t xml:space="preserve"> Кого из этих земноводных относят к </w:t>
      </w:r>
      <w:proofErr w:type="gramStart"/>
      <w:r>
        <w:rPr>
          <w:color w:val="000000"/>
        </w:rPr>
        <w:t>хвостатым</w:t>
      </w:r>
      <w:proofErr w:type="gramEnd"/>
      <w:r>
        <w:rPr>
          <w:color w:val="000000"/>
        </w:rPr>
        <w:t>, а кого</w:t>
      </w:r>
      <w:r w:rsidR="00BF6783">
        <w:rPr>
          <w:color w:val="000000"/>
        </w:rPr>
        <w:t> </w:t>
      </w:r>
      <w:r>
        <w:rPr>
          <w:color w:val="000000"/>
        </w:rPr>
        <w:t>— к</w:t>
      </w:r>
      <w:r w:rsidR="00BF6783">
        <w:rPr>
          <w:color w:val="000000"/>
        </w:rPr>
        <w:t> </w:t>
      </w:r>
      <w:r>
        <w:rPr>
          <w:color w:val="000000"/>
        </w:rPr>
        <w:t xml:space="preserve">бесхвостым? </w:t>
      </w:r>
      <w:r>
        <w:rPr>
          <w:i/>
          <w:color w:val="000000"/>
        </w:rPr>
        <w:t>(Тритон — хвостатое земноводное, лягушка и жаба — бесхвостые.)</w:t>
      </w:r>
      <w:r>
        <w:rPr>
          <w:color w:val="000000"/>
        </w:rPr>
        <w:t xml:space="preserve"> У</w:t>
      </w:r>
      <w:r w:rsidR="00BF6783">
        <w:rPr>
          <w:color w:val="000000"/>
        </w:rPr>
        <w:t> </w:t>
      </w:r>
      <w:r>
        <w:rPr>
          <w:color w:val="000000"/>
        </w:rPr>
        <w:t xml:space="preserve">кого из земноводных кожа неровная, бугристая, бородавочная? </w:t>
      </w:r>
      <w:r>
        <w:rPr>
          <w:i/>
          <w:color w:val="000000"/>
        </w:rPr>
        <w:t>(У жабы.)</w:t>
      </w:r>
      <w:r>
        <w:rPr>
          <w:color w:val="000000"/>
        </w:rPr>
        <w:t xml:space="preserve"> Рассмотрите животных на форзаце 2. Найдите среди них земноводное. </w:t>
      </w:r>
      <w:r>
        <w:rPr>
          <w:i/>
          <w:color w:val="000000"/>
        </w:rPr>
        <w:t xml:space="preserve">(Гребенчатый тритон.) </w:t>
      </w:r>
      <w:r>
        <w:rPr>
          <w:color w:val="000000"/>
        </w:rPr>
        <w:t>Если вы правильно ответили на вопросы, закрасьте в листе самооценки напротив вопроса № 2 кружок; если допустили ошибки — квадратик.</w:t>
      </w:r>
    </w:p>
    <w:p w:rsidR="00DA6149" w:rsidRDefault="00DA6149" w:rsidP="00DA6149">
      <w:pPr>
        <w:pStyle w:val="2"/>
      </w:pPr>
      <w:r>
        <w:lastRenderedPageBreak/>
        <w:t xml:space="preserve"> «Минутка любознательных»</w:t>
      </w:r>
    </w:p>
    <w:p w:rsidR="00DA6149" w:rsidRDefault="00DA6149" w:rsidP="00DA6149">
      <w:pPr>
        <w:pStyle w:val="a3"/>
        <w:rPr>
          <w:color w:val="000000"/>
        </w:rPr>
      </w:pPr>
      <w:r>
        <w:rPr>
          <w:b/>
          <w:color w:val="000000"/>
        </w:rPr>
        <w:t xml:space="preserve">Учитель. </w:t>
      </w:r>
      <w:r>
        <w:rPr>
          <w:color w:val="000000"/>
        </w:rPr>
        <w:t xml:space="preserve">Земноводные в Беларуси активны только в теплое время года, на зиму они впадают в спячку. В нашей стране обитает три вида жаб: серая (или обыкновенная) жаба, камышовая жаба и зеленая жаба. </w:t>
      </w:r>
      <w:r>
        <w:rPr>
          <w:i/>
          <w:color w:val="000000"/>
        </w:rPr>
        <w:t>(Учитель демонстрирует изображения жаб, обитающих в Беларуси.)</w:t>
      </w:r>
      <w:r>
        <w:rPr>
          <w:color w:val="000000"/>
        </w:rPr>
        <w:t xml:space="preserve"> Серая жаба — самая крупная из наших жаб. Она достигает 15 см в длину. Камышовая жаба — самая маленькая из наших жаб: всего 8 см в длину. Эта жаба редкая и занесена в Красную книгу Республики Беларусь.</w:t>
      </w:r>
    </w:p>
    <w:p w:rsidR="00DA6149" w:rsidRDefault="00DA6149" w:rsidP="00DA6149">
      <w:pPr>
        <w:pStyle w:val="a3"/>
        <w:rPr>
          <w:color w:val="000000"/>
        </w:rPr>
      </w:pPr>
      <w:r>
        <w:rPr>
          <w:color w:val="000000"/>
        </w:rPr>
        <w:t xml:space="preserve">В Беларуси обитают травяная, прудовая, озерная и остромордая лягушки. </w:t>
      </w:r>
      <w:r>
        <w:rPr>
          <w:i/>
          <w:color w:val="000000"/>
        </w:rPr>
        <w:t>(Демонстрация рисунков или фотографий данных видов лягушек.)</w:t>
      </w:r>
      <w:r>
        <w:rPr>
          <w:color w:val="000000"/>
        </w:rPr>
        <w:t xml:space="preserve"> Травяная и</w:t>
      </w:r>
      <w:r w:rsidR="00BF6783">
        <w:rPr>
          <w:color w:val="000000"/>
        </w:rPr>
        <w:t> </w:t>
      </w:r>
      <w:r>
        <w:rPr>
          <w:color w:val="000000"/>
        </w:rPr>
        <w:t xml:space="preserve">остромордая лягушки — бурые, а озерная и прудовая — зеленые. Самая крупная из наших лягушек </w:t>
      </w:r>
      <w:r>
        <w:rPr>
          <w:color w:val="000000"/>
          <w:lang w:val="be-BY"/>
        </w:rPr>
        <w:t>—</w:t>
      </w:r>
      <w:r>
        <w:rPr>
          <w:color w:val="000000"/>
        </w:rPr>
        <w:t xml:space="preserve"> озерная лягушка: до 17 см в длину.</w:t>
      </w:r>
    </w:p>
    <w:p w:rsidR="00DA6149" w:rsidRDefault="00DA6149" w:rsidP="00DA6149">
      <w:pPr>
        <w:pStyle w:val="a3"/>
        <w:rPr>
          <w:color w:val="000000"/>
        </w:rPr>
      </w:pPr>
      <w:r>
        <w:rPr>
          <w:color w:val="000000"/>
        </w:rPr>
        <w:t>Интересно, что кожа у лягушек прикреплена к телу только в нескольких местах. То есть лягушка как бы одета в свободный халат. Свою кожу лягушки, линяя, меняют не меньше 4 раз в год, и каждый раз старую «одежду» съедают.</w:t>
      </w:r>
    </w:p>
    <w:p w:rsidR="00DA6149" w:rsidRDefault="00DA6149" w:rsidP="00DA6149">
      <w:pPr>
        <w:pStyle w:val="a3"/>
        <w:rPr>
          <w:color w:val="000000"/>
        </w:rPr>
      </w:pPr>
      <w:r>
        <w:rPr>
          <w:color w:val="000000"/>
        </w:rPr>
        <w:t>Прочитайте в листе самооценки вопрос № 3, на который мы будем искать ответ. Как бы вы на него ответили? Что общего в строении тела земноводных?</w:t>
      </w:r>
    </w:p>
    <w:p w:rsidR="00DA6149" w:rsidRDefault="00DA6149" w:rsidP="00DA6149">
      <w:pPr>
        <w:pStyle w:val="a3"/>
        <w:spacing w:after="120"/>
        <w:rPr>
          <w:color w:val="000000"/>
        </w:rPr>
      </w:pPr>
      <w:r>
        <w:rPr>
          <w:b/>
          <w:i/>
          <w:color w:val="000000"/>
        </w:rPr>
        <w:t>Примечание:</w:t>
      </w:r>
      <w:r>
        <w:rPr>
          <w:color w:val="000000"/>
        </w:rPr>
        <w:t xml:space="preserve"> учащиеся отмечают, что в теле этих животных различают голову, туловище, две пары конечностей (ног). О других отличительных признаках земноводных учащиеся узнают из верхнего абзаца текста параграфа на с.</w:t>
      </w:r>
      <w:r w:rsidR="004350F9">
        <w:rPr>
          <w:color w:val="000000"/>
        </w:rPr>
        <w:t> </w:t>
      </w:r>
      <w:r>
        <w:rPr>
          <w:color w:val="000000"/>
        </w:rPr>
        <w:t>87. Школьники должны уяснить, что отличительным признаком земноводных является голая кожа, которая участвует в дыхании. Дышать земноводным помогают и особые органы дыхания — легкие. В процессе обсуждения вопроса учитель дополняет опорную схему на доске.</w:t>
      </w:r>
    </w:p>
    <w:p w:rsidR="00DA6149" w:rsidRDefault="00DA6149" w:rsidP="00DA6149">
      <w:pPr>
        <w:pStyle w:val="a3"/>
        <w:rPr>
          <w:i/>
          <w:color w:val="000000"/>
        </w:rPr>
      </w:pPr>
      <w:r>
        <w:rPr>
          <w:i/>
          <w:noProof/>
          <w:color w:val="000000"/>
          <w:lang w:eastAsia="ru-RU"/>
        </w:rPr>
        <w:drawing>
          <wp:inline distT="0" distB="0" distL="0" distR="0">
            <wp:extent cx="5810250" cy="2085975"/>
            <wp:effectExtent l="0" t="0" r="0" b="0"/>
            <wp:docPr id="3" name="Рисунок 3" descr="Рисуно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исунок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149" w:rsidRDefault="00DA6149" w:rsidP="00DA6149">
      <w:pPr>
        <w:pStyle w:val="a3"/>
        <w:spacing w:before="120"/>
        <w:rPr>
          <w:i/>
        </w:rPr>
      </w:pPr>
      <w:r>
        <w:rPr>
          <w:i/>
          <w:color w:val="000000"/>
        </w:rPr>
        <w:t>Учитель предлагает учащимся оценить свою работу в листах самооценки.</w:t>
      </w:r>
    </w:p>
    <w:p w:rsidR="00DA6149" w:rsidRDefault="00DA6149" w:rsidP="00DA6149">
      <w:pPr>
        <w:pStyle w:val="2"/>
      </w:pPr>
      <w:r>
        <w:t>Работа в парах</w:t>
      </w:r>
    </w:p>
    <w:p w:rsidR="00DA6149" w:rsidRDefault="00DA6149" w:rsidP="004350F9">
      <w:pPr>
        <w:pStyle w:val="a3"/>
        <w:rPr>
          <w:color w:val="000000"/>
        </w:rPr>
      </w:pPr>
      <w:r>
        <w:rPr>
          <w:color w:val="000000"/>
        </w:rPr>
        <w:t>Школьникам предлагается обсудить, как земноводные передвигаются по суше и</w:t>
      </w:r>
      <w:r w:rsidR="004350F9">
        <w:rPr>
          <w:color w:val="000000"/>
        </w:rPr>
        <w:t> </w:t>
      </w:r>
      <w:r>
        <w:rPr>
          <w:color w:val="000000"/>
        </w:rPr>
        <w:t>в</w:t>
      </w:r>
      <w:r w:rsidR="004350F9">
        <w:rPr>
          <w:color w:val="000000"/>
        </w:rPr>
        <w:t> </w:t>
      </w:r>
      <w:r>
        <w:rPr>
          <w:color w:val="000000"/>
        </w:rPr>
        <w:t>воде, что им в этом помогает. Затем заслушиваются некоторые ответы. Уточнить их помогает текст на с. 87, 88 учебного пособия, который можно прочитать вслух. Работая с текстом, следует обратить внимание на рисунок, где изображена задняя лапка лягушки с плавательной перепонкой между пальцами. Наличие плавательной перепонки между пальцами — это приспособление к передвижению к</w:t>
      </w:r>
      <w:r w:rsidR="004350F9">
        <w:rPr>
          <w:color w:val="000000"/>
        </w:rPr>
        <w:t> </w:t>
      </w:r>
      <w:r>
        <w:rPr>
          <w:color w:val="000000"/>
        </w:rPr>
        <w:t>воде. Учащиеся делают отметки в листах самооценки напротив вопроса № 4.</w:t>
      </w:r>
    </w:p>
    <w:p w:rsidR="00DA6149" w:rsidRDefault="00DA6149" w:rsidP="000B5162">
      <w:pPr>
        <w:pStyle w:val="2"/>
        <w:keepNext/>
      </w:pPr>
      <w:r>
        <w:lastRenderedPageBreak/>
        <w:t>Постановка проблемного вопроса, поиск ответа на него</w:t>
      </w:r>
    </w:p>
    <w:p w:rsidR="00DA6149" w:rsidRDefault="00DA6149" w:rsidP="00DA6149">
      <w:pPr>
        <w:pStyle w:val="a3"/>
        <w:rPr>
          <w:i/>
          <w:color w:val="000000"/>
        </w:rPr>
      </w:pPr>
      <w:r>
        <w:rPr>
          <w:b/>
          <w:color w:val="000000"/>
        </w:rPr>
        <w:t>Учитель.</w:t>
      </w:r>
      <w:r>
        <w:rPr>
          <w:color w:val="000000"/>
        </w:rPr>
        <w:t xml:space="preserve"> Как вы думаете, почему земноводные, в отличие от рыб, могут жить на</w:t>
      </w:r>
      <w:r w:rsidR="004350F9">
        <w:rPr>
          <w:color w:val="000000"/>
        </w:rPr>
        <w:t> </w:t>
      </w:r>
      <w:r>
        <w:rPr>
          <w:color w:val="000000"/>
        </w:rPr>
        <w:t xml:space="preserve">суше? </w:t>
      </w:r>
      <w:r>
        <w:rPr>
          <w:i/>
          <w:color w:val="000000"/>
        </w:rPr>
        <w:t xml:space="preserve">(Рыбы могут дышать только в воде с помощью жабр. Земноводным дышать на суше помогает голая влажная кожа и особые органы дыхания — легкие. </w:t>
      </w:r>
      <w:proofErr w:type="gramStart"/>
      <w:r>
        <w:rPr>
          <w:i/>
          <w:color w:val="000000"/>
        </w:rPr>
        <w:t>Передвигаться на суше земноводным помогают две пары</w:t>
      </w:r>
      <w:r>
        <w:rPr>
          <w:color w:val="000000"/>
        </w:rPr>
        <w:t xml:space="preserve"> </w:t>
      </w:r>
      <w:r>
        <w:rPr>
          <w:i/>
          <w:color w:val="000000"/>
        </w:rPr>
        <w:t>конечностей (ног), а</w:t>
      </w:r>
      <w:r w:rsidR="004350F9">
        <w:rPr>
          <w:i/>
          <w:color w:val="000000"/>
        </w:rPr>
        <w:t> </w:t>
      </w:r>
      <w:r>
        <w:rPr>
          <w:i/>
          <w:color w:val="000000"/>
        </w:rPr>
        <w:t>у</w:t>
      </w:r>
      <w:r w:rsidR="004350F9">
        <w:rPr>
          <w:i/>
          <w:color w:val="000000"/>
        </w:rPr>
        <w:t> </w:t>
      </w:r>
      <w:r>
        <w:rPr>
          <w:i/>
          <w:color w:val="000000"/>
        </w:rPr>
        <w:t>рыб конечности превращены в плавники, благодаря которым они могут только плавать.)</w:t>
      </w:r>
      <w:proofErr w:type="gramEnd"/>
    </w:p>
    <w:p w:rsidR="00DA6149" w:rsidRDefault="00DA6149" w:rsidP="00DA6149">
      <w:pPr>
        <w:pStyle w:val="2"/>
      </w:pPr>
      <w:r>
        <w:t>Работа в группах</w:t>
      </w:r>
    </w:p>
    <w:p w:rsidR="00DA6149" w:rsidRPr="000B5162" w:rsidRDefault="00DA6149" w:rsidP="00DA6149">
      <w:pPr>
        <w:pStyle w:val="a3"/>
        <w:rPr>
          <w:i/>
          <w:color w:val="000000"/>
        </w:rPr>
      </w:pPr>
      <w:r w:rsidRPr="000B5162">
        <w:rPr>
          <w:i/>
          <w:color w:val="000000"/>
        </w:rPr>
        <w:t>Учащимся предлагается разделиться на группы с помощью цветных карточек и</w:t>
      </w:r>
      <w:r w:rsidR="004350F9">
        <w:rPr>
          <w:i/>
          <w:color w:val="000000"/>
        </w:rPr>
        <w:t> </w:t>
      </w:r>
      <w:r w:rsidRPr="000B5162">
        <w:rPr>
          <w:i/>
          <w:color w:val="000000"/>
        </w:rPr>
        <w:t xml:space="preserve">встать в разных местах класса. Так на уроке естественным образом возникает </w:t>
      </w:r>
      <w:r w:rsidRPr="000B5162">
        <w:rPr>
          <w:i/>
          <w:iCs/>
          <w:color w:val="000000"/>
        </w:rPr>
        <w:t xml:space="preserve">ДМ. </w:t>
      </w:r>
      <w:r w:rsidRPr="000B5162">
        <w:rPr>
          <w:i/>
          <w:color w:val="000000"/>
        </w:rPr>
        <w:t>Затем второклассники в группах обсуждают вопросы «Чем пи</w:t>
      </w:r>
      <w:r w:rsidRPr="000B5162">
        <w:rPr>
          <w:i/>
          <w:color w:val="000000"/>
        </w:rPr>
        <w:softHyphen/>
        <w:t>таются земноводные?», «Как добывают себе пищу?». По сигналу учителя дети садятся на</w:t>
      </w:r>
      <w:r w:rsidR="004350F9">
        <w:rPr>
          <w:i/>
          <w:color w:val="000000"/>
        </w:rPr>
        <w:t> </w:t>
      </w:r>
      <w:r w:rsidRPr="000B5162">
        <w:rPr>
          <w:i/>
          <w:color w:val="000000"/>
        </w:rPr>
        <w:t>свои рабочие места. Учитель предлагает прочитать абзац текста о</w:t>
      </w:r>
      <w:r w:rsidR="004350F9">
        <w:rPr>
          <w:i/>
          <w:color w:val="000000"/>
        </w:rPr>
        <w:t> </w:t>
      </w:r>
      <w:r w:rsidRPr="000B5162">
        <w:rPr>
          <w:i/>
          <w:color w:val="000000"/>
        </w:rPr>
        <w:t xml:space="preserve">питании земноводных на с. 88 учебного пособия, </w:t>
      </w:r>
      <w:r w:rsidRPr="000B5162">
        <w:rPr>
          <w:i/>
        </w:rPr>
        <w:t>сравнить свои ответы с</w:t>
      </w:r>
      <w:r w:rsidR="004350F9">
        <w:rPr>
          <w:i/>
        </w:rPr>
        <w:t> </w:t>
      </w:r>
      <w:r w:rsidRPr="000B5162">
        <w:rPr>
          <w:i/>
        </w:rPr>
        <w:t>приведенной информацией, а затем сделать соответствующие отметки в листе самооценки.</w:t>
      </w:r>
    </w:p>
    <w:p w:rsidR="00DA6149" w:rsidRPr="000B5162" w:rsidRDefault="00DA6149" w:rsidP="00DA6149">
      <w:pPr>
        <w:pStyle w:val="a3"/>
        <w:rPr>
          <w:i/>
          <w:color w:val="000000"/>
        </w:rPr>
      </w:pPr>
      <w:r w:rsidRPr="000B5162">
        <w:rPr>
          <w:i/>
          <w:color w:val="000000"/>
        </w:rPr>
        <w:t>Следует обратить внимание на некоторые важные моменты:</w:t>
      </w:r>
    </w:p>
    <w:p w:rsidR="00DA6149" w:rsidRPr="000B5162" w:rsidRDefault="00DA6149" w:rsidP="00DA6149">
      <w:pPr>
        <w:pStyle w:val="a3"/>
        <w:rPr>
          <w:i/>
          <w:color w:val="000000"/>
        </w:rPr>
      </w:pPr>
      <w:r w:rsidRPr="000B5162">
        <w:rPr>
          <w:i/>
          <w:color w:val="000000"/>
        </w:rPr>
        <w:t xml:space="preserve">1. Все взрослые земноводные — хищные животные. Их потомство (головастики) питается главным образом растительной пищей. </w:t>
      </w:r>
    </w:p>
    <w:p w:rsidR="00DA6149" w:rsidRPr="000B5162" w:rsidRDefault="00DA6149" w:rsidP="00DA6149">
      <w:pPr>
        <w:pStyle w:val="a3"/>
        <w:rPr>
          <w:i/>
          <w:color w:val="000000"/>
        </w:rPr>
      </w:pPr>
      <w:r w:rsidRPr="000B5162">
        <w:rPr>
          <w:i/>
          <w:color w:val="000000"/>
        </w:rPr>
        <w:t xml:space="preserve">2. Тритоны хватают добычу острыми зубами. </w:t>
      </w:r>
    </w:p>
    <w:p w:rsidR="00DA6149" w:rsidRPr="000B5162" w:rsidRDefault="00DA6149" w:rsidP="00DA6149">
      <w:pPr>
        <w:pStyle w:val="a3"/>
        <w:rPr>
          <w:i/>
          <w:color w:val="000000"/>
        </w:rPr>
      </w:pPr>
      <w:r w:rsidRPr="000B5162">
        <w:rPr>
          <w:i/>
          <w:color w:val="000000"/>
        </w:rPr>
        <w:t>3. Лягушки и жабы ловят добычу языком, который выбрасывают изо</w:t>
      </w:r>
      <w:r w:rsidR="004350F9">
        <w:rPr>
          <w:i/>
          <w:color w:val="000000"/>
        </w:rPr>
        <w:t> </w:t>
      </w:r>
      <w:r w:rsidRPr="000B5162">
        <w:rPr>
          <w:i/>
          <w:color w:val="000000"/>
        </w:rPr>
        <w:t>рта и</w:t>
      </w:r>
      <w:r w:rsidR="004350F9">
        <w:rPr>
          <w:i/>
          <w:color w:val="000000"/>
        </w:rPr>
        <w:t> </w:t>
      </w:r>
      <w:r w:rsidRPr="000B5162">
        <w:rPr>
          <w:i/>
          <w:color w:val="000000"/>
        </w:rPr>
        <w:t>действуют им как хлопушкой. Язык у них во рту прикреплен не задней частью, как у человека, а передней, и покрыт клейкой слизью, к которой прилипает добыча.</w:t>
      </w:r>
    </w:p>
    <w:p w:rsidR="00DA6149" w:rsidRPr="000B5162" w:rsidRDefault="00DA6149" w:rsidP="00DA6149">
      <w:pPr>
        <w:pStyle w:val="a3"/>
        <w:rPr>
          <w:i/>
        </w:rPr>
      </w:pPr>
      <w:r w:rsidRPr="000B5162">
        <w:rPr>
          <w:i/>
          <w:color w:val="000000"/>
        </w:rPr>
        <w:t>Интересные сведения о питании лягушки учащиеся узнают из рассказов «Чем удивителен язык лягушки?» и «Что видит лягушка?» в книге для чтения. По своему усмотрению учитель может прочитать некоторые абзацы, организовать чтение рассказов на уроке или предложить учащимся ознакомиться с ними дома.</w:t>
      </w:r>
    </w:p>
    <w:p w:rsidR="00DA6149" w:rsidRPr="000B5162" w:rsidRDefault="00DA6149" w:rsidP="00DA6149">
      <w:pPr>
        <w:pStyle w:val="a3"/>
        <w:rPr>
          <w:i/>
          <w:color w:val="000000"/>
        </w:rPr>
      </w:pPr>
      <w:r w:rsidRPr="000B5162">
        <w:rPr>
          <w:i/>
          <w:color w:val="000000"/>
        </w:rPr>
        <w:t xml:space="preserve">Далее обсуждается вопрос о роли земноводных в природе. </w:t>
      </w:r>
      <w:r w:rsidRPr="000B5162">
        <w:rPr>
          <w:i/>
        </w:rPr>
        <w:t>Отмечается, что они играют важную роль в регулировании численности насекомых и других мелких животных, н</w:t>
      </w:r>
      <w:r w:rsidRPr="000B5162">
        <w:rPr>
          <w:i/>
          <w:color w:val="000000"/>
        </w:rPr>
        <w:t xml:space="preserve">апример, уничтожают многих вредителей культурных растений, кровососущих насекомых (комаров, мух, слепней, оводов). Сами земноводные служат пищей для различных животных (птиц, зверей). </w:t>
      </w:r>
      <w:proofErr w:type="gramStart"/>
      <w:r w:rsidRPr="000B5162">
        <w:rPr>
          <w:i/>
          <w:color w:val="000000"/>
        </w:rPr>
        <w:t xml:space="preserve">Например, земноводными питаются аисты, цапли, чайки, водоплавающие птицы, барсуки, выдры, норки. </w:t>
      </w:r>
      <w:proofErr w:type="gramEnd"/>
    </w:p>
    <w:p w:rsidR="00DA6149" w:rsidRPr="000B5162" w:rsidRDefault="00DA6149" w:rsidP="00DA6149">
      <w:pPr>
        <w:pStyle w:val="a3"/>
        <w:rPr>
          <w:i/>
          <w:color w:val="000000"/>
        </w:rPr>
      </w:pPr>
      <w:r w:rsidRPr="000B5162">
        <w:rPr>
          <w:i/>
          <w:color w:val="000000"/>
        </w:rPr>
        <w:t>Учитель просит учащихся бережно относиться к земноводным, не обижать лягушек, жаб, тритонов.</w:t>
      </w:r>
    </w:p>
    <w:p w:rsidR="00DA6149" w:rsidRDefault="00DA6149" w:rsidP="00DA6149">
      <w:pPr>
        <w:pStyle w:val="a3"/>
        <w:rPr>
          <w:i/>
          <w:color w:val="000000"/>
        </w:rPr>
      </w:pPr>
      <w:r>
        <w:rPr>
          <w:b/>
          <w:color w:val="000000"/>
        </w:rPr>
        <w:t xml:space="preserve">Учитель. </w:t>
      </w:r>
      <w:r>
        <w:rPr>
          <w:color w:val="000000"/>
        </w:rPr>
        <w:t>Нарисуйте в листах самооценки кружок, если знаете, как вы можете защитить лягушек, жаб, тритонов.</w:t>
      </w:r>
    </w:p>
    <w:p w:rsidR="00DA6149" w:rsidRDefault="00DA6149" w:rsidP="00DA6149">
      <w:pPr>
        <w:pStyle w:val="10"/>
        <w:rPr>
          <w:lang w:val="be-BY"/>
        </w:rPr>
      </w:pPr>
      <w:r>
        <w:rPr>
          <w:lang w:val="en-US"/>
        </w:rPr>
        <w:t>V</w:t>
      </w:r>
      <w:r>
        <w:t>. ЭТАП ЗАКРЕПЛЕНИЯ ЗНАНИЙ И СПОСОБОВ ДЕЙСТВИЙ</w:t>
      </w:r>
      <w:r>
        <w:rPr>
          <w:lang w:val="be-BY"/>
        </w:rPr>
        <w:t>.</w:t>
      </w:r>
    </w:p>
    <w:p w:rsidR="00DA6149" w:rsidRDefault="00DA6149" w:rsidP="00DA6149">
      <w:pPr>
        <w:pStyle w:val="2"/>
      </w:pPr>
      <w:r>
        <w:t>Задание «Хлопки»</w:t>
      </w:r>
    </w:p>
    <w:p w:rsidR="00DA6149" w:rsidRDefault="00DA6149" w:rsidP="00DA6149">
      <w:pPr>
        <w:pStyle w:val="a3"/>
        <w:rPr>
          <w:color w:val="000000"/>
        </w:rPr>
      </w:pPr>
      <w:r>
        <w:rPr>
          <w:b/>
          <w:color w:val="000000"/>
        </w:rPr>
        <w:t xml:space="preserve">Учитель. </w:t>
      </w:r>
      <w:r>
        <w:rPr>
          <w:color w:val="000000"/>
        </w:rPr>
        <w:t>Давайте проверим, насколько вы были внимательны при изучении нового материала. Послушайте высказывания. Хлопайте, когда услышите утверждения, с которыми согласны.</w:t>
      </w:r>
    </w:p>
    <w:p w:rsidR="00DA6149" w:rsidRDefault="00DA6149" w:rsidP="00DA6149">
      <w:pPr>
        <w:pStyle w:val="a3"/>
        <w:rPr>
          <w:i/>
          <w:color w:val="000000"/>
          <w:lang w:val="be-BY"/>
        </w:rPr>
      </w:pPr>
      <w:r>
        <w:rPr>
          <w:color w:val="000000"/>
        </w:rPr>
        <w:t xml:space="preserve">Земноводных еще называют амфибиями. </w:t>
      </w:r>
      <w:r>
        <w:rPr>
          <w:i/>
          <w:color w:val="000000"/>
        </w:rPr>
        <w:t>(Хлопок</w:t>
      </w:r>
      <w:r>
        <w:rPr>
          <w:i/>
          <w:color w:val="000000"/>
          <w:lang w:val="be-BY"/>
        </w:rPr>
        <w:t>.</w:t>
      </w:r>
      <w:r>
        <w:rPr>
          <w:i/>
          <w:color w:val="000000"/>
        </w:rPr>
        <w:t>)</w:t>
      </w:r>
    </w:p>
    <w:p w:rsidR="00DA6149" w:rsidRDefault="00DA6149" w:rsidP="00DA6149">
      <w:pPr>
        <w:pStyle w:val="a3"/>
        <w:rPr>
          <w:i/>
          <w:color w:val="000000"/>
          <w:lang w:val="be-BY"/>
        </w:rPr>
      </w:pPr>
      <w:r>
        <w:rPr>
          <w:color w:val="000000"/>
        </w:rPr>
        <w:t>Взрослые земноводные часть жизни проводят на земле, а часть</w:t>
      </w:r>
      <w:r w:rsidR="004350F9">
        <w:rPr>
          <w:color w:val="000000"/>
        </w:rPr>
        <w:t> </w:t>
      </w:r>
      <w:r>
        <w:rPr>
          <w:color w:val="000000"/>
        </w:rPr>
        <w:t>— в</w:t>
      </w:r>
      <w:r w:rsidR="00BC08A7">
        <w:rPr>
          <w:color w:val="000000"/>
        </w:rPr>
        <w:t> </w:t>
      </w:r>
      <w:r>
        <w:rPr>
          <w:color w:val="000000"/>
        </w:rPr>
        <w:t xml:space="preserve">воде. </w:t>
      </w:r>
      <w:r>
        <w:rPr>
          <w:i/>
          <w:color w:val="000000"/>
        </w:rPr>
        <w:t>(Хлопок</w:t>
      </w:r>
      <w:r>
        <w:rPr>
          <w:i/>
          <w:color w:val="000000"/>
          <w:lang w:val="be-BY"/>
        </w:rPr>
        <w:t>.</w:t>
      </w:r>
      <w:r>
        <w:rPr>
          <w:i/>
          <w:color w:val="000000"/>
        </w:rPr>
        <w:t>)</w:t>
      </w:r>
    </w:p>
    <w:p w:rsidR="00DA6149" w:rsidRDefault="00DA6149" w:rsidP="00DA6149">
      <w:pPr>
        <w:pStyle w:val="a3"/>
        <w:rPr>
          <w:color w:val="000000"/>
        </w:rPr>
      </w:pPr>
      <w:r>
        <w:rPr>
          <w:color w:val="000000"/>
        </w:rPr>
        <w:lastRenderedPageBreak/>
        <w:t xml:space="preserve">Самая крупная из наших лягушек — озерная лягушка. </w:t>
      </w:r>
      <w:r>
        <w:rPr>
          <w:i/>
          <w:color w:val="000000"/>
        </w:rPr>
        <w:t>(Хлопок.)</w:t>
      </w:r>
    </w:p>
    <w:p w:rsidR="00DA6149" w:rsidRDefault="00DA6149" w:rsidP="00DA6149">
      <w:pPr>
        <w:pStyle w:val="a3"/>
        <w:rPr>
          <w:color w:val="000000"/>
        </w:rPr>
      </w:pPr>
      <w:r>
        <w:rPr>
          <w:color w:val="000000"/>
        </w:rPr>
        <w:t>Серая жаба — самая маленькая из наших жаб.</w:t>
      </w:r>
    </w:p>
    <w:p w:rsidR="00DA6149" w:rsidRDefault="00DA6149" w:rsidP="00DA6149">
      <w:pPr>
        <w:pStyle w:val="a3"/>
        <w:rPr>
          <w:i/>
          <w:color w:val="000000"/>
        </w:rPr>
      </w:pPr>
      <w:r>
        <w:rPr>
          <w:color w:val="000000"/>
        </w:rPr>
        <w:t xml:space="preserve">У тритонов имеется хвост. </w:t>
      </w:r>
      <w:r>
        <w:rPr>
          <w:i/>
          <w:color w:val="000000"/>
        </w:rPr>
        <w:t>(Хлопок.)</w:t>
      </w:r>
    </w:p>
    <w:p w:rsidR="00DA6149" w:rsidRDefault="00DA6149" w:rsidP="00DA6149">
      <w:pPr>
        <w:pStyle w:val="a3"/>
        <w:rPr>
          <w:color w:val="000000"/>
        </w:rPr>
      </w:pPr>
      <w:r>
        <w:rPr>
          <w:color w:val="000000"/>
        </w:rPr>
        <w:t>Тритоны живут в воде, а размножаются на суше.</w:t>
      </w:r>
    </w:p>
    <w:p w:rsidR="00DA6149" w:rsidRDefault="00DA6149" w:rsidP="00DA6149">
      <w:pPr>
        <w:pStyle w:val="a3"/>
        <w:rPr>
          <w:i/>
          <w:color w:val="000000"/>
        </w:rPr>
      </w:pPr>
      <w:r>
        <w:rPr>
          <w:color w:val="000000"/>
        </w:rPr>
        <w:t>Все земноводные рождаются в воде.</w:t>
      </w:r>
      <w:r>
        <w:rPr>
          <w:i/>
          <w:color w:val="000000"/>
        </w:rPr>
        <w:t xml:space="preserve"> (Хлопок.)</w:t>
      </w:r>
    </w:p>
    <w:p w:rsidR="00DA6149" w:rsidRDefault="00DA6149" w:rsidP="00DA6149">
      <w:pPr>
        <w:pStyle w:val="a3"/>
        <w:rPr>
          <w:color w:val="000000"/>
          <w:lang w:val="be-BY"/>
        </w:rPr>
      </w:pPr>
      <w:r>
        <w:rPr>
          <w:color w:val="000000"/>
        </w:rPr>
        <w:t xml:space="preserve">Тритоны плавают с помощью хвоста. </w:t>
      </w:r>
      <w:r>
        <w:rPr>
          <w:i/>
          <w:color w:val="000000"/>
        </w:rPr>
        <w:t>(Хлопок.)</w:t>
      </w:r>
    </w:p>
    <w:p w:rsidR="00DA6149" w:rsidRDefault="00DA6149" w:rsidP="00DA6149">
      <w:pPr>
        <w:pStyle w:val="a3"/>
        <w:rPr>
          <w:color w:val="000000"/>
        </w:rPr>
      </w:pPr>
      <w:r>
        <w:rPr>
          <w:color w:val="000000"/>
        </w:rPr>
        <w:t>Взрослые земноводные питаются растениями.</w:t>
      </w:r>
    </w:p>
    <w:p w:rsidR="00DA6149" w:rsidRDefault="00DA6149" w:rsidP="00DA6149">
      <w:pPr>
        <w:pStyle w:val="a3"/>
        <w:rPr>
          <w:color w:val="000000"/>
        </w:rPr>
      </w:pPr>
      <w:r>
        <w:rPr>
          <w:color w:val="000000"/>
        </w:rPr>
        <w:t>Лягушки и жабы хватают добычу острыми зубами.</w:t>
      </w:r>
    </w:p>
    <w:p w:rsidR="00DA6149" w:rsidRDefault="00DA6149" w:rsidP="00DA6149">
      <w:pPr>
        <w:pStyle w:val="a3"/>
        <w:rPr>
          <w:i/>
          <w:color w:val="000000"/>
        </w:rPr>
      </w:pPr>
      <w:r>
        <w:rPr>
          <w:i/>
          <w:color w:val="000000"/>
        </w:rPr>
        <w:t>Учитель подводит итоги выполнения задания.</w:t>
      </w:r>
    </w:p>
    <w:p w:rsidR="00DA6149" w:rsidRDefault="00DA6149" w:rsidP="00DA6149">
      <w:pPr>
        <w:pStyle w:val="2"/>
      </w:pPr>
      <w:r>
        <w:t>«Экологическое прогнозирование»</w:t>
      </w:r>
    </w:p>
    <w:p w:rsidR="00DA6149" w:rsidRDefault="00DA6149" w:rsidP="00DA6149">
      <w:pPr>
        <w:pStyle w:val="a3"/>
        <w:rPr>
          <w:color w:val="000000"/>
        </w:rPr>
      </w:pPr>
      <w:r>
        <w:rPr>
          <w:b/>
          <w:color w:val="000000"/>
        </w:rPr>
        <w:t>Учитель.</w:t>
      </w:r>
      <w:r>
        <w:rPr>
          <w:color w:val="000000"/>
        </w:rPr>
        <w:t xml:space="preserve"> Что может произойти с земноводными, если пересохнут все водоемы?</w:t>
      </w:r>
    </w:p>
    <w:p w:rsidR="00DA6149" w:rsidRDefault="00DA6149" w:rsidP="00DA6149">
      <w:pPr>
        <w:pStyle w:val="a3"/>
        <w:rPr>
          <w:color w:val="000000"/>
        </w:rPr>
      </w:pPr>
      <w:r>
        <w:rPr>
          <w:color w:val="000000"/>
        </w:rPr>
        <w:t>Каких животных станет больше, если исчезнут лягушки и жабы? А каких</w:t>
      </w:r>
      <w:r w:rsidR="0067737F">
        <w:rPr>
          <w:color w:val="000000"/>
        </w:rPr>
        <w:t> </w:t>
      </w:r>
      <w:r>
        <w:rPr>
          <w:color w:val="000000"/>
        </w:rPr>
        <w:t>— меньше? Это хорошо или плохо? Почему?</w:t>
      </w:r>
    </w:p>
    <w:p w:rsidR="00DA6149" w:rsidRDefault="00DA6149" w:rsidP="00DA6149">
      <w:pPr>
        <w:pStyle w:val="2"/>
      </w:pPr>
      <w:r>
        <w:t>Задание «Объясните»</w:t>
      </w:r>
    </w:p>
    <w:p w:rsidR="00DA6149" w:rsidRDefault="00DA6149" w:rsidP="00DA6149">
      <w:pPr>
        <w:pStyle w:val="a3"/>
        <w:rPr>
          <w:i/>
          <w:color w:val="000000"/>
        </w:rPr>
      </w:pPr>
      <w:r>
        <w:rPr>
          <w:color w:val="000000"/>
        </w:rPr>
        <w:t xml:space="preserve">1. Взрослые стрекозы живут на суше, а их личинки — в воде. Почему же этих животных не относят к земноводным? </w:t>
      </w:r>
      <w:r>
        <w:rPr>
          <w:i/>
          <w:color w:val="000000"/>
        </w:rPr>
        <w:t>(Стрекозы — это насекомые, их тело разделено на голову, грудь, брюшко; у них три пары конечностей. У земноводных тело разделено на голову, туловище, имеется 2 пары конечностей.)</w:t>
      </w:r>
    </w:p>
    <w:p w:rsidR="00DA6149" w:rsidRDefault="00DA6149" w:rsidP="00DA6149">
      <w:pPr>
        <w:pStyle w:val="a3"/>
        <w:rPr>
          <w:i/>
          <w:color w:val="000000"/>
        </w:rPr>
      </w:pPr>
      <w:r>
        <w:rPr>
          <w:color w:val="000000"/>
        </w:rPr>
        <w:t xml:space="preserve">2. Лягушки по суше передвигаются прыжками. Почему тритоны не могут передвигаться прыжками по земле? </w:t>
      </w:r>
      <w:r>
        <w:rPr>
          <w:i/>
          <w:color w:val="000000"/>
        </w:rPr>
        <w:t>(У лягушек задние ноги длинные и сильные, что позволяет им делать на суше большие прыжки. У тритонов ноги короткие и</w:t>
      </w:r>
      <w:r w:rsidR="0067737F">
        <w:rPr>
          <w:i/>
          <w:color w:val="000000"/>
        </w:rPr>
        <w:t> </w:t>
      </w:r>
      <w:r>
        <w:rPr>
          <w:i/>
          <w:color w:val="000000"/>
        </w:rPr>
        <w:t>слабые, поэтому они не могут прыгать. По суше тритоны передвигаются медленно, извиваясь своим длинным телом.)</w:t>
      </w:r>
    </w:p>
    <w:p w:rsidR="00DA6149" w:rsidRDefault="00DA6149" w:rsidP="00DA6149">
      <w:pPr>
        <w:pStyle w:val="a3"/>
        <w:rPr>
          <w:i/>
          <w:color w:val="000000"/>
        </w:rPr>
      </w:pPr>
      <w:r>
        <w:rPr>
          <w:color w:val="000000"/>
        </w:rPr>
        <w:t xml:space="preserve">3. Почему лягушка может прыгать высоко и далеко, а жаба прыгает тяжело, неуклюже? </w:t>
      </w:r>
      <w:proofErr w:type="gramStart"/>
      <w:r>
        <w:rPr>
          <w:i/>
          <w:color w:val="000000"/>
        </w:rPr>
        <w:t>(Лягушка может прыгать высоко и далеко благодаря длинным и</w:t>
      </w:r>
      <w:r w:rsidR="0067737F">
        <w:rPr>
          <w:i/>
          <w:color w:val="000000"/>
        </w:rPr>
        <w:t> </w:t>
      </w:r>
      <w:r>
        <w:rPr>
          <w:i/>
          <w:color w:val="000000"/>
        </w:rPr>
        <w:t>сильным задним ногам.</w:t>
      </w:r>
      <w:proofErr w:type="gramEnd"/>
      <w:r>
        <w:rPr>
          <w:i/>
          <w:color w:val="000000"/>
        </w:rPr>
        <w:t xml:space="preserve"> У жабы задние ноги значительно короче, чем у</w:t>
      </w:r>
      <w:r w:rsidR="0067737F">
        <w:rPr>
          <w:i/>
          <w:color w:val="000000"/>
        </w:rPr>
        <w:t> </w:t>
      </w:r>
      <w:r>
        <w:rPr>
          <w:i/>
          <w:color w:val="000000"/>
        </w:rPr>
        <w:t>лягушки. Поэтому жаба прыгает тяжело, неуклюже.)</w:t>
      </w:r>
    </w:p>
    <w:p w:rsidR="00DA6149" w:rsidRDefault="00DA6149" w:rsidP="00DA6149">
      <w:pPr>
        <w:pStyle w:val="a3"/>
        <w:rPr>
          <w:color w:val="000000"/>
          <w:u w:val="single"/>
        </w:rPr>
      </w:pPr>
      <w:r>
        <w:rPr>
          <w:color w:val="000000"/>
        </w:rPr>
        <w:t xml:space="preserve">4. Почему люди в садах и огородах приручают жаб, подкармливая их дождевыми червями и слизнями? </w:t>
      </w:r>
      <w:r>
        <w:rPr>
          <w:i/>
          <w:color w:val="000000"/>
        </w:rPr>
        <w:t>(Жабы уничтожают много вредителей</w:t>
      </w:r>
      <w:r>
        <w:rPr>
          <w:color w:val="000000"/>
        </w:rPr>
        <w:t xml:space="preserve"> </w:t>
      </w:r>
      <w:r>
        <w:rPr>
          <w:i/>
          <w:color w:val="000000"/>
        </w:rPr>
        <w:t>растений, поедают клопов и других насекомых, которых не трогают птицы.)</w:t>
      </w:r>
    </w:p>
    <w:p w:rsidR="00DA6149" w:rsidRDefault="00DA6149" w:rsidP="00DA6149">
      <w:pPr>
        <w:pStyle w:val="10"/>
        <w:rPr>
          <w:lang w:val="be-BY"/>
        </w:rPr>
      </w:pPr>
      <w:r>
        <w:rPr>
          <w:lang w:val="en-US"/>
        </w:rPr>
        <w:t>V</w:t>
      </w:r>
      <w:r>
        <w:rPr>
          <w:lang w:val="be-BY"/>
        </w:rPr>
        <w:t>І</w:t>
      </w:r>
      <w:r>
        <w:t>. ЭТАП ИНФОРМИРОВАНИЯ О ДОМАШНЕМ ЗАДАНИИ</w:t>
      </w:r>
      <w:r>
        <w:rPr>
          <w:lang w:val="be-BY"/>
        </w:rPr>
        <w:t>.</w:t>
      </w:r>
    </w:p>
    <w:p w:rsidR="00DA6149" w:rsidRDefault="00DA6149" w:rsidP="00DA6149">
      <w:pPr>
        <w:pStyle w:val="a3"/>
      </w:pPr>
      <w:r>
        <w:t>Учитель предлагает дома ответить на вопросы (с.</w:t>
      </w:r>
      <w:r w:rsidR="0067737F">
        <w:t> </w:t>
      </w:r>
      <w:r>
        <w:t xml:space="preserve">89 </w:t>
      </w:r>
      <w:r>
        <w:rPr>
          <w:color w:val="000000"/>
        </w:rPr>
        <w:t>учебного пособия</w:t>
      </w:r>
      <w:r>
        <w:t>). Желающие учащиеся могут прочитать рассказы в книге для чтения.</w:t>
      </w:r>
    </w:p>
    <w:p w:rsidR="00DA6149" w:rsidRDefault="00DA6149" w:rsidP="00DA6149">
      <w:pPr>
        <w:pStyle w:val="10"/>
      </w:pPr>
      <w:r>
        <w:rPr>
          <w:lang w:val="en-US"/>
        </w:rPr>
        <w:t>V</w:t>
      </w:r>
      <w:r>
        <w:rPr>
          <w:lang w:val="be-BY"/>
        </w:rPr>
        <w:t>ІІ</w:t>
      </w:r>
      <w:r>
        <w:t>. ИТОГОВАЯ РЕФЛЕКСИЯ.</w:t>
      </w:r>
    </w:p>
    <w:p w:rsidR="00DA6149" w:rsidRDefault="00DA6149" w:rsidP="00DA6149">
      <w:pPr>
        <w:pStyle w:val="a3"/>
      </w:pPr>
      <w:r>
        <w:rPr>
          <w:b/>
        </w:rPr>
        <w:t>Учитель.</w:t>
      </w:r>
      <w:r>
        <w:t xml:space="preserve"> Рассмотрите листы самооценки. У кого шесть кружков? Все хорошо работали на уроке, правильно отвечали на все вопросы. Молодцы! У кого кружков меньше, тоже старались работать на уроке, но некоторые задания для них оказались трудными. Поэтому следует поработать над темой дома, выполнить домашнее задание к следующему уроку.</w:t>
      </w:r>
    </w:p>
    <w:p w:rsidR="00DA6149" w:rsidRDefault="00DA6149" w:rsidP="00BC08A7">
      <w:pPr>
        <w:pStyle w:val="10"/>
        <w:spacing w:before="0"/>
      </w:pPr>
      <w:r>
        <w:rPr>
          <w:iCs/>
        </w:rPr>
        <w:br w:type="page"/>
      </w:r>
      <w:r>
        <w:rPr>
          <w:iCs/>
        </w:rPr>
        <w:lastRenderedPageBreak/>
        <w:t>УРОК 22.</w:t>
      </w:r>
      <w:r>
        <w:rPr>
          <w:i/>
          <w:iCs/>
        </w:rPr>
        <w:t xml:space="preserve"> </w:t>
      </w:r>
      <w:r>
        <w:t>Пресмыкающиеся (рептилии)</w:t>
      </w:r>
    </w:p>
    <w:p w:rsidR="00DA6149" w:rsidRDefault="00DA6149" w:rsidP="00DA6149">
      <w:pPr>
        <w:pStyle w:val="a3"/>
      </w:pPr>
      <w:r>
        <w:rPr>
          <w:b/>
          <w:iCs/>
          <w:color w:val="000000"/>
        </w:rPr>
        <w:t>ЗАДАЧИ: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расширить представления учащихся о пресмыкающихся, обитающих в</w:t>
      </w:r>
      <w:r w:rsidR="000B5162">
        <w:rPr>
          <w:color w:val="000000"/>
        </w:rPr>
        <w:t> </w:t>
      </w:r>
      <w:r>
        <w:rPr>
          <w:color w:val="000000"/>
        </w:rPr>
        <w:t>Беларуси; выяснить отличительные особенности этих животных, связанные с</w:t>
      </w:r>
      <w:r w:rsidR="000B5162">
        <w:rPr>
          <w:color w:val="000000"/>
        </w:rPr>
        <w:t> </w:t>
      </w:r>
      <w:r>
        <w:rPr>
          <w:color w:val="000000"/>
        </w:rPr>
        <w:t>жизнью на суше; углубить знания учащихся о питании пресмыкающихся, их значении в природе; воспитывать бережное отношение к животным; содействовать развитию мышления и речи.</w:t>
      </w:r>
    </w:p>
    <w:p w:rsidR="00DA6149" w:rsidRDefault="00DA6149" w:rsidP="00DA6149">
      <w:pPr>
        <w:pStyle w:val="a3"/>
        <w:rPr>
          <w:lang w:val="be-BY"/>
        </w:rPr>
      </w:pPr>
      <w:r>
        <w:rPr>
          <w:b/>
          <w:iCs/>
          <w:color w:val="000000"/>
        </w:rPr>
        <w:t>ОБОРУДОВАНИЕ: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учебное пособие (с. 90–93), книга для чтения; карточки для составления схем и заполнения таблицы; рисунки (фотографии) пресмыкающихся.</w:t>
      </w:r>
    </w:p>
    <w:p w:rsidR="00DA6149" w:rsidRDefault="00DA6149" w:rsidP="00DA6149">
      <w:pPr>
        <w:pStyle w:val="10"/>
        <w:jc w:val="center"/>
        <w:rPr>
          <w:lang w:val="be-BY"/>
        </w:rPr>
      </w:pPr>
      <w:r>
        <w:rPr>
          <w:lang w:val="be-BY"/>
        </w:rPr>
        <w:t>Ход урока</w:t>
      </w:r>
    </w:p>
    <w:p w:rsidR="00DA6149" w:rsidRDefault="00DA6149" w:rsidP="00DA6149">
      <w:pPr>
        <w:pStyle w:val="10"/>
        <w:rPr>
          <w:lang w:val="be-BY"/>
        </w:rPr>
      </w:pPr>
      <w:r>
        <w:rPr>
          <w:lang w:val="be-BY"/>
        </w:rPr>
        <w:t>І</w:t>
      </w:r>
      <w:r>
        <w:t>. ОРГАНИЗАЦИОННЫЙ ЭТАП</w:t>
      </w:r>
      <w:r>
        <w:rPr>
          <w:lang w:val="be-BY"/>
        </w:rPr>
        <w:t>.</w:t>
      </w:r>
    </w:p>
    <w:p w:rsidR="00DA6149" w:rsidRDefault="00DA6149" w:rsidP="00DA6149">
      <w:pPr>
        <w:pStyle w:val="a3"/>
        <w:rPr>
          <w:color w:val="000000"/>
        </w:rPr>
      </w:pPr>
      <w:r>
        <w:rPr>
          <w:b/>
          <w:color w:val="000000"/>
        </w:rPr>
        <w:t>Учитель.</w:t>
      </w:r>
      <w:r>
        <w:rPr>
          <w:color w:val="000000"/>
        </w:rPr>
        <w:t xml:space="preserve"> Начинается урок «Человек и мир». Сядьте за парты те, кто подготовился к уроку и ответил на вопросы домашнего задания. Поднимите руки те,</w:t>
      </w:r>
      <w:r w:rsidR="0067737F">
        <w:rPr>
          <w:color w:val="000000"/>
          <w:lang w:val="be-BY"/>
        </w:rPr>
        <w:t> </w:t>
      </w:r>
      <w:r>
        <w:rPr>
          <w:color w:val="000000"/>
        </w:rPr>
        <w:t>кто дома прочитал рекомендованные рассказы в книге для чтения.</w:t>
      </w:r>
    </w:p>
    <w:p w:rsidR="00DA6149" w:rsidRDefault="00DA6149" w:rsidP="00DA6149">
      <w:pPr>
        <w:pStyle w:val="10"/>
        <w:rPr>
          <w:lang w:val="be-BY"/>
        </w:rPr>
      </w:pPr>
      <w:r>
        <w:rPr>
          <w:lang w:val="be-BY"/>
        </w:rPr>
        <w:t>ІІ</w:t>
      </w:r>
      <w:r>
        <w:t>. АКТУАЛИЗАЦИЯ ЗНАНИЙ И УМЕНИЙ УЧАЩИХСЯ</w:t>
      </w:r>
      <w:r>
        <w:rPr>
          <w:lang w:val="be-BY"/>
        </w:rPr>
        <w:t>.</w:t>
      </w:r>
    </w:p>
    <w:p w:rsidR="00DA6149" w:rsidRDefault="00DA6149" w:rsidP="00DA6149">
      <w:pPr>
        <w:pStyle w:val="2"/>
      </w:pPr>
      <w:r>
        <w:t>Задание «Доскажите слово»</w:t>
      </w:r>
    </w:p>
    <w:p w:rsidR="00DA6149" w:rsidRDefault="00DA6149" w:rsidP="00DA6149">
      <w:pPr>
        <w:pStyle w:val="a3"/>
        <w:rPr>
          <w:color w:val="000000"/>
        </w:rPr>
      </w:pPr>
      <w:r>
        <w:rPr>
          <w:b/>
          <w:color w:val="000000"/>
        </w:rPr>
        <w:t>Учитель.</w:t>
      </w:r>
      <w:r>
        <w:rPr>
          <w:color w:val="000000"/>
        </w:rPr>
        <w:t xml:space="preserve"> Послушайте предложения и хором дополните их.</w:t>
      </w:r>
    </w:p>
    <w:p w:rsidR="00DA6149" w:rsidRDefault="00DA6149" w:rsidP="00DA6149">
      <w:pPr>
        <w:pStyle w:val="a3"/>
        <w:rPr>
          <w:i/>
          <w:color w:val="000000"/>
        </w:rPr>
      </w:pPr>
      <w:r>
        <w:rPr>
          <w:color w:val="000000"/>
        </w:rPr>
        <w:t xml:space="preserve">1. Лягушка, жаба, тритон относятся к группе ... </w:t>
      </w:r>
      <w:r>
        <w:rPr>
          <w:i/>
          <w:color w:val="000000"/>
        </w:rPr>
        <w:t>(земноводных)</w:t>
      </w:r>
      <w:r>
        <w:rPr>
          <w:color w:val="000000"/>
        </w:rPr>
        <w:t>.</w:t>
      </w:r>
    </w:p>
    <w:p w:rsidR="00DA6149" w:rsidRDefault="00DA6149" w:rsidP="00DA6149">
      <w:pPr>
        <w:pStyle w:val="a3"/>
        <w:rPr>
          <w:i/>
          <w:color w:val="000000"/>
        </w:rPr>
      </w:pPr>
      <w:r>
        <w:rPr>
          <w:color w:val="000000"/>
        </w:rPr>
        <w:t>2. Земноводных еще называют</w:t>
      </w:r>
      <w:r>
        <w:rPr>
          <w:i/>
          <w:color w:val="000000"/>
        </w:rPr>
        <w:t xml:space="preserve"> ... (амфибиями)</w:t>
      </w:r>
      <w:r>
        <w:rPr>
          <w:color w:val="000000"/>
        </w:rPr>
        <w:t>.</w:t>
      </w:r>
    </w:p>
    <w:p w:rsidR="00DA6149" w:rsidRDefault="00DA6149" w:rsidP="00DA6149">
      <w:pPr>
        <w:pStyle w:val="a3"/>
        <w:rPr>
          <w:i/>
          <w:color w:val="000000"/>
        </w:rPr>
      </w:pPr>
      <w:r>
        <w:rPr>
          <w:color w:val="000000"/>
        </w:rPr>
        <w:t xml:space="preserve">3. Взрослые земноводные часть жизни проводят на суше, а часть — </w:t>
      </w:r>
      <w:r>
        <w:rPr>
          <w:i/>
          <w:color w:val="000000"/>
        </w:rPr>
        <w:t>(в воде).</w:t>
      </w:r>
    </w:p>
    <w:p w:rsidR="00DA6149" w:rsidRDefault="00DA6149" w:rsidP="00DA6149">
      <w:pPr>
        <w:pStyle w:val="a3"/>
        <w:rPr>
          <w:i/>
          <w:color w:val="000000"/>
        </w:rPr>
      </w:pPr>
      <w:r>
        <w:rPr>
          <w:color w:val="000000"/>
        </w:rPr>
        <w:t xml:space="preserve">4. Все земноводные рождаются </w:t>
      </w:r>
      <w:r>
        <w:rPr>
          <w:i/>
          <w:color w:val="000000"/>
        </w:rPr>
        <w:t>... (в воде).</w:t>
      </w:r>
    </w:p>
    <w:p w:rsidR="00DA6149" w:rsidRDefault="00DA6149" w:rsidP="00DA6149">
      <w:pPr>
        <w:pStyle w:val="a3"/>
        <w:rPr>
          <w:i/>
          <w:color w:val="000000"/>
          <w:lang w:val="be-BY"/>
        </w:rPr>
      </w:pPr>
      <w:r>
        <w:rPr>
          <w:color w:val="000000"/>
        </w:rPr>
        <w:t xml:space="preserve">5. Отличительный признак земноводных — влажная голая </w:t>
      </w:r>
      <w:r>
        <w:rPr>
          <w:i/>
          <w:color w:val="000000"/>
        </w:rPr>
        <w:t>... (кожа).</w:t>
      </w:r>
    </w:p>
    <w:p w:rsidR="00DA6149" w:rsidRDefault="00DA6149" w:rsidP="00DA6149">
      <w:pPr>
        <w:pStyle w:val="a3"/>
        <w:rPr>
          <w:color w:val="000000"/>
        </w:rPr>
      </w:pPr>
      <w:r>
        <w:rPr>
          <w:color w:val="000000"/>
        </w:rPr>
        <w:t>6. Земноводные дышат с помощью кожи и особых органов —</w:t>
      </w:r>
      <w:r>
        <w:rPr>
          <w:i/>
          <w:color w:val="000000"/>
        </w:rPr>
        <w:t xml:space="preserve"> ... (легких).</w:t>
      </w:r>
    </w:p>
    <w:p w:rsidR="00DA6149" w:rsidRDefault="00DA6149" w:rsidP="00DA6149">
      <w:pPr>
        <w:pStyle w:val="a3"/>
        <w:rPr>
          <w:i/>
          <w:color w:val="000000"/>
        </w:rPr>
      </w:pPr>
      <w:r>
        <w:rPr>
          <w:color w:val="000000"/>
        </w:rPr>
        <w:t xml:space="preserve">7. По способу питания земноводные — это животные ... </w:t>
      </w:r>
      <w:r>
        <w:rPr>
          <w:i/>
          <w:color w:val="000000"/>
        </w:rPr>
        <w:t>(хищные).</w:t>
      </w:r>
    </w:p>
    <w:p w:rsidR="00DA6149" w:rsidRDefault="00DA6149" w:rsidP="00DA6149">
      <w:pPr>
        <w:pStyle w:val="10"/>
        <w:rPr>
          <w:lang w:val="be-BY"/>
        </w:rPr>
      </w:pPr>
      <w:r>
        <w:rPr>
          <w:lang w:val="be-BY"/>
        </w:rPr>
        <w:t>ІІІ</w:t>
      </w:r>
      <w:r>
        <w:t>. МОТИВАЦИОННО-ЦЕЛЕВОЙ ЭТАП</w:t>
      </w:r>
      <w:r>
        <w:rPr>
          <w:lang w:val="be-BY"/>
        </w:rPr>
        <w:t>.</w:t>
      </w:r>
    </w:p>
    <w:p w:rsidR="00DA6149" w:rsidRDefault="00DA6149" w:rsidP="00DA6149">
      <w:pPr>
        <w:pStyle w:val="2"/>
      </w:pPr>
      <w:r>
        <w:t>Задание «Эрудиты»</w:t>
      </w:r>
    </w:p>
    <w:p w:rsidR="00DA6149" w:rsidRDefault="00DA6149" w:rsidP="00DA6149">
      <w:pPr>
        <w:pStyle w:val="a3"/>
        <w:rPr>
          <w:i/>
          <w:color w:val="000000"/>
        </w:rPr>
      </w:pPr>
      <w:r>
        <w:rPr>
          <w:b/>
          <w:color w:val="000000"/>
        </w:rPr>
        <w:t>Учитель.</w:t>
      </w:r>
      <w:r>
        <w:rPr>
          <w:color w:val="000000"/>
        </w:rPr>
        <w:t xml:space="preserve"> Кто из вас в свободное время любит читать сказки, смотреть мультфильмы? Вспомните и допишите на доске имена сказочных героев, о которых идет речь. </w:t>
      </w:r>
      <w:r>
        <w:rPr>
          <w:i/>
          <w:color w:val="000000"/>
        </w:rPr>
        <w:t>(Учащиеся дописывают слова в первом столбце.)</w:t>
      </w:r>
    </w:p>
    <w:p w:rsidR="00DA6149" w:rsidRDefault="00DA6149" w:rsidP="00DA6149">
      <w:pPr>
        <w:pStyle w:val="a3"/>
        <w:rPr>
          <w:color w:val="000000"/>
        </w:rPr>
      </w:pPr>
      <w:r>
        <w:rPr>
          <w:i/>
          <w:color w:val="000000"/>
        </w:rPr>
        <w:t>… (Муха)</w:t>
      </w:r>
      <w:r w:rsidR="005547A2">
        <w:rPr>
          <w:color w:val="000000"/>
        </w:rPr>
        <w:tab/>
      </w:r>
      <w:r>
        <w:rPr>
          <w:color w:val="000000"/>
        </w:rPr>
        <w:t>ЦОКОТУХА</w:t>
      </w:r>
    </w:p>
    <w:p w:rsidR="00DA6149" w:rsidRDefault="00DA6149" w:rsidP="00DA6149">
      <w:pPr>
        <w:pStyle w:val="a3"/>
        <w:rPr>
          <w:color w:val="000000"/>
        </w:rPr>
      </w:pPr>
      <w:r>
        <w:rPr>
          <w:i/>
          <w:color w:val="000000"/>
        </w:rPr>
        <w:t>… (Пчела)</w:t>
      </w:r>
      <w:r>
        <w:rPr>
          <w:color w:val="000000"/>
        </w:rPr>
        <w:tab/>
        <w:t>МАЙЯ</w:t>
      </w:r>
    </w:p>
    <w:p w:rsidR="00DA6149" w:rsidRDefault="00DA6149" w:rsidP="00DA6149">
      <w:pPr>
        <w:pStyle w:val="a3"/>
        <w:rPr>
          <w:color w:val="000000"/>
        </w:rPr>
      </w:pPr>
      <w:r>
        <w:rPr>
          <w:i/>
          <w:color w:val="000000"/>
        </w:rPr>
        <w:t>… (Акула)</w:t>
      </w:r>
      <w:r w:rsidR="005547A2">
        <w:rPr>
          <w:color w:val="000000"/>
        </w:rPr>
        <w:tab/>
      </w:r>
      <w:r>
        <w:rPr>
          <w:color w:val="000000"/>
        </w:rPr>
        <w:t>КАРАКУЛА</w:t>
      </w:r>
    </w:p>
    <w:p w:rsidR="00DA6149" w:rsidRDefault="00DA6149" w:rsidP="00DA6149">
      <w:pPr>
        <w:pStyle w:val="a3"/>
        <w:rPr>
          <w:color w:val="000000"/>
        </w:rPr>
      </w:pPr>
      <w:r>
        <w:rPr>
          <w:i/>
          <w:color w:val="000000"/>
        </w:rPr>
        <w:t>… (Рыбки)</w:t>
      </w:r>
      <w:r>
        <w:rPr>
          <w:i/>
          <w:color w:val="000000"/>
        </w:rPr>
        <w:tab/>
      </w:r>
      <w:r>
        <w:rPr>
          <w:color w:val="000000"/>
        </w:rPr>
        <w:t>НЕМО и ДОРИ</w:t>
      </w:r>
    </w:p>
    <w:p w:rsidR="00DA6149" w:rsidRDefault="00DA6149" w:rsidP="00DA6149">
      <w:pPr>
        <w:pStyle w:val="a3"/>
        <w:rPr>
          <w:color w:val="000000"/>
        </w:rPr>
      </w:pPr>
      <w:r>
        <w:rPr>
          <w:i/>
          <w:color w:val="000000"/>
        </w:rPr>
        <w:t>… (Лягушка)</w:t>
      </w:r>
      <w:r>
        <w:rPr>
          <w:i/>
          <w:color w:val="000000"/>
        </w:rPr>
        <w:tab/>
      </w:r>
      <w:r>
        <w:rPr>
          <w:color w:val="000000"/>
        </w:rPr>
        <w:t>ПУТЕШЕСТВЕННИЦА</w:t>
      </w:r>
    </w:p>
    <w:p w:rsidR="00DA6149" w:rsidRDefault="00DA6149" w:rsidP="00DA6149">
      <w:pPr>
        <w:pStyle w:val="a3"/>
        <w:rPr>
          <w:color w:val="000000"/>
        </w:rPr>
      </w:pPr>
      <w:r>
        <w:rPr>
          <w:i/>
          <w:color w:val="000000"/>
        </w:rPr>
        <w:t>… (Жаба)</w:t>
      </w:r>
      <w:r>
        <w:rPr>
          <w:color w:val="000000"/>
        </w:rPr>
        <w:tab/>
        <w:t>СЕРАЯ ЗВЕЗДОЧКА</w:t>
      </w:r>
    </w:p>
    <w:p w:rsidR="00DA6149" w:rsidRDefault="00DA6149" w:rsidP="00DA6149">
      <w:pPr>
        <w:pStyle w:val="a3"/>
        <w:rPr>
          <w:color w:val="000000"/>
        </w:rPr>
      </w:pPr>
      <w:r>
        <w:rPr>
          <w:i/>
          <w:color w:val="000000"/>
        </w:rPr>
        <w:t>… (Черепаха)</w:t>
      </w:r>
      <w:r>
        <w:rPr>
          <w:color w:val="000000"/>
        </w:rPr>
        <w:tab/>
        <w:t>ТОРТИЛЛА</w:t>
      </w:r>
    </w:p>
    <w:p w:rsidR="00DA6149" w:rsidRDefault="00DA6149" w:rsidP="00DA6149">
      <w:pPr>
        <w:pStyle w:val="a3"/>
        <w:rPr>
          <w:color w:val="000000"/>
        </w:rPr>
      </w:pPr>
      <w:r>
        <w:rPr>
          <w:i/>
          <w:color w:val="000000"/>
        </w:rPr>
        <w:t>… (Крокодил)</w:t>
      </w:r>
      <w:r>
        <w:rPr>
          <w:color w:val="000000"/>
        </w:rPr>
        <w:tab/>
        <w:t>ГЕНА</w:t>
      </w:r>
    </w:p>
    <w:p w:rsidR="00DA6149" w:rsidRDefault="00DA6149" w:rsidP="005547A2">
      <w:pPr>
        <w:pStyle w:val="a3"/>
        <w:spacing w:before="60"/>
        <w:rPr>
          <w:i/>
          <w:iCs/>
          <w:color w:val="000000"/>
        </w:rPr>
      </w:pPr>
      <w:r>
        <w:rPr>
          <w:b/>
          <w:iCs/>
          <w:color w:val="000000"/>
        </w:rPr>
        <w:t>Учитель.</w:t>
      </w:r>
      <w:r>
        <w:rPr>
          <w:iCs/>
          <w:color w:val="000000"/>
        </w:rPr>
        <w:t xml:space="preserve"> Этих сказочных героев можно отнести к четырем группам животных. Назовите группы. </w:t>
      </w:r>
      <w:r>
        <w:rPr>
          <w:i/>
          <w:iCs/>
          <w:color w:val="000000"/>
        </w:rPr>
        <w:t xml:space="preserve">(Насекомые — </w:t>
      </w:r>
      <w:r w:rsidR="005547A2">
        <w:rPr>
          <w:i/>
          <w:iCs/>
          <w:color w:val="000000"/>
        </w:rPr>
        <w:t>Муха-Цокотуха, Пчела Майя. Рыбы </w:t>
      </w:r>
      <w:r>
        <w:rPr>
          <w:i/>
          <w:iCs/>
          <w:color w:val="000000"/>
        </w:rPr>
        <w:t xml:space="preserve">— акула </w:t>
      </w:r>
      <w:proofErr w:type="spellStart"/>
      <w:r>
        <w:rPr>
          <w:i/>
          <w:iCs/>
          <w:color w:val="000000"/>
        </w:rPr>
        <w:t>Каракула</w:t>
      </w:r>
      <w:proofErr w:type="spellEnd"/>
      <w:r>
        <w:rPr>
          <w:i/>
          <w:iCs/>
          <w:color w:val="000000"/>
        </w:rPr>
        <w:t xml:space="preserve">, Немо, </w:t>
      </w:r>
      <w:proofErr w:type="spellStart"/>
      <w:r>
        <w:rPr>
          <w:i/>
          <w:iCs/>
          <w:color w:val="000000"/>
        </w:rPr>
        <w:t>Дори</w:t>
      </w:r>
      <w:proofErr w:type="spellEnd"/>
      <w:r>
        <w:rPr>
          <w:i/>
          <w:iCs/>
          <w:color w:val="000000"/>
        </w:rPr>
        <w:t>.</w:t>
      </w:r>
      <w:r>
        <w:rPr>
          <w:iCs/>
          <w:color w:val="000000"/>
        </w:rPr>
        <w:t xml:space="preserve"> З</w:t>
      </w:r>
      <w:r>
        <w:rPr>
          <w:i/>
          <w:iCs/>
          <w:color w:val="000000"/>
        </w:rPr>
        <w:t xml:space="preserve">емноводные — Лягушка-путешественница, Серая Звездочка. Пресмыкающиеся — черепаха </w:t>
      </w:r>
      <w:proofErr w:type="spellStart"/>
      <w:r>
        <w:rPr>
          <w:i/>
          <w:iCs/>
          <w:color w:val="000000"/>
        </w:rPr>
        <w:t>Тортилла</w:t>
      </w:r>
      <w:proofErr w:type="spellEnd"/>
      <w:r>
        <w:rPr>
          <w:i/>
          <w:iCs/>
          <w:color w:val="000000"/>
        </w:rPr>
        <w:t xml:space="preserve">, крокодил Гена. </w:t>
      </w:r>
      <w:proofErr w:type="gramStart"/>
      <w:r>
        <w:rPr>
          <w:i/>
          <w:iCs/>
          <w:color w:val="000000"/>
        </w:rPr>
        <w:t>Если учащиеся будут затрудняться назвать группу «пресмыкающиеся», можно предложить обратиться к схеме на с.</w:t>
      </w:r>
      <w:r w:rsidR="005547A2">
        <w:rPr>
          <w:i/>
          <w:iCs/>
          <w:color w:val="000000"/>
        </w:rPr>
        <w:t> </w:t>
      </w:r>
      <w:r>
        <w:rPr>
          <w:i/>
          <w:iCs/>
          <w:color w:val="000000"/>
        </w:rPr>
        <w:t xml:space="preserve">77 </w:t>
      </w:r>
      <w:r>
        <w:rPr>
          <w:i/>
          <w:color w:val="000000"/>
        </w:rPr>
        <w:t>учебного пособия</w:t>
      </w:r>
      <w:r>
        <w:rPr>
          <w:i/>
          <w:iCs/>
          <w:color w:val="000000"/>
        </w:rPr>
        <w:t>.)</w:t>
      </w:r>
      <w:proofErr w:type="gramEnd"/>
      <w:r w:rsidR="005547A2">
        <w:rPr>
          <w:iCs/>
          <w:color w:val="000000"/>
        </w:rPr>
        <w:t xml:space="preserve"> Как вы думаете, о </w:t>
      </w:r>
      <w:r>
        <w:rPr>
          <w:iCs/>
          <w:color w:val="000000"/>
        </w:rPr>
        <w:t xml:space="preserve">какой группе </w:t>
      </w:r>
      <w:r>
        <w:rPr>
          <w:iCs/>
          <w:color w:val="000000"/>
        </w:rPr>
        <w:lastRenderedPageBreak/>
        <w:t xml:space="preserve">животных пойдет речь на уроке дальше? </w:t>
      </w:r>
      <w:r w:rsidR="005547A2">
        <w:rPr>
          <w:i/>
          <w:iCs/>
          <w:color w:val="000000"/>
        </w:rPr>
        <w:t>(О </w:t>
      </w:r>
      <w:r>
        <w:rPr>
          <w:i/>
          <w:iCs/>
          <w:color w:val="000000"/>
        </w:rPr>
        <w:t>пресмыкающихся.)</w:t>
      </w:r>
      <w:r>
        <w:rPr>
          <w:iCs/>
          <w:color w:val="000000"/>
        </w:rPr>
        <w:t xml:space="preserve"> Эту группу животных называют еще рептилиями. </w:t>
      </w:r>
    </w:p>
    <w:p w:rsidR="00DA6149" w:rsidRDefault="00DA6149" w:rsidP="00DA6149">
      <w:pPr>
        <w:pStyle w:val="a3"/>
        <w:rPr>
          <w:b/>
          <w:iCs/>
          <w:color w:val="000000"/>
        </w:rPr>
      </w:pPr>
      <w:r>
        <w:rPr>
          <w:i/>
          <w:iCs/>
          <w:color w:val="000000"/>
        </w:rPr>
        <w:t xml:space="preserve">Учитель записывает на доске тему урока — «Пресмыкающиеся (рептилии)». </w:t>
      </w:r>
    </w:p>
    <w:p w:rsidR="00DA6149" w:rsidRDefault="00DA6149" w:rsidP="00DA6149">
      <w:pPr>
        <w:pStyle w:val="a3"/>
        <w:rPr>
          <w:i/>
          <w:iCs/>
          <w:color w:val="000000"/>
        </w:rPr>
      </w:pPr>
      <w:r>
        <w:rPr>
          <w:b/>
          <w:iCs/>
          <w:color w:val="000000"/>
        </w:rPr>
        <w:t>Учитель.</w:t>
      </w:r>
      <w:r>
        <w:rPr>
          <w:iCs/>
          <w:color w:val="000000"/>
        </w:rPr>
        <w:t xml:space="preserve"> Что бы вы хотели узнать об этих</w:t>
      </w:r>
      <w:r>
        <w:rPr>
          <w:i/>
          <w:iCs/>
          <w:color w:val="000000"/>
        </w:rPr>
        <w:t xml:space="preserve"> </w:t>
      </w:r>
      <w:r>
        <w:rPr>
          <w:iCs/>
          <w:color w:val="000000"/>
        </w:rPr>
        <w:t>животных?</w:t>
      </w:r>
    </w:p>
    <w:p w:rsidR="00DA6149" w:rsidRDefault="00DA6149" w:rsidP="00DA6149">
      <w:pPr>
        <w:pStyle w:val="a3"/>
        <w:rPr>
          <w:iCs/>
          <w:color w:val="000000"/>
        </w:rPr>
      </w:pPr>
      <w:r>
        <w:rPr>
          <w:iCs/>
          <w:color w:val="000000"/>
        </w:rPr>
        <w:t>На уроке мы узнаем, кого из животных относят к пресмыкающимся, какие из них обитают в Беларуси, почему эта группа животных получила свое название, что общего у пресмыкающихся, чем они питаются, какова их роль в природе.</w:t>
      </w:r>
    </w:p>
    <w:p w:rsidR="00DA6149" w:rsidRDefault="00DA6149" w:rsidP="00DA6149">
      <w:pPr>
        <w:pStyle w:val="10"/>
        <w:rPr>
          <w:lang w:val="be-BY"/>
        </w:rPr>
      </w:pPr>
      <w:r>
        <w:rPr>
          <w:lang w:val="be-BY"/>
        </w:rPr>
        <w:t>І</w:t>
      </w:r>
      <w:r>
        <w:rPr>
          <w:lang w:val="en-US"/>
        </w:rPr>
        <w:t>V</w:t>
      </w:r>
      <w:r>
        <w:t>. ЭТАП УСВОЕНИЯ НОВЫХ ЗНАНИЙ И СПОСОБОВ ДЕЙСТВИЙ</w:t>
      </w:r>
      <w:r>
        <w:rPr>
          <w:lang w:val="be-BY"/>
        </w:rPr>
        <w:t>.</w:t>
      </w:r>
    </w:p>
    <w:p w:rsidR="00DA6149" w:rsidRDefault="00DA6149" w:rsidP="00DA6149">
      <w:pPr>
        <w:pStyle w:val="a3"/>
        <w:spacing w:after="120"/>
        <w:rPr>
          <w:i/>
          <w:color w:val="000000"/>
        </w:rPr>
      </w:pPr>
      <w:r>
        <w:rPr>
          <w:b/>
          <w:color w:val="000000"/>
        </w:rPr>
        <w:t>Учитель.</w:t>
      </w:r>
      <w:r>
        <w:rPr>
          <w:color w:val="000000"/>
        </w:rPr>
        <w:t xml:space="preserve"> Мы уже выяснили, что к пресмыкающимся относят черепах и</w:t>
      </w:r>
      <w:r w:rsidR="0067737F">
        <w:rPr>
          <w:color w:val="000000"/>
        </w:rPr>
        <w:t> </w:t>
      </w:r>
      <w:r>
        <w:rPr>
          <w:color w:val="000000"/>
        </w:rPr>
        <w:t xml:space="preserve">крокодилов. А какие еще животные являются пресмыкающимися? </w:t>
      </w:r>
      <w:r>
        <w:rPr>
          <w:i/>
          <w:color w:val="000000"/>
        </w:rPr>
        <w:t>(Учитель составляет из карточек схему на доске.)</w:t>
      </w:r>
    </w:p>
    <w:p w:rsidR="00DA6149" w:rsidRDefault="00DA6149" w:rsidP="00DA6149">
      <w:pPr>
        <w:pStyle w:val="a3"/>
        <w:rPr>
          <w:b/>
          <w:i/>
          <w:color w:val="000000"/>
        </w:rPr>
      </w:pPr>
      <w:r>
        <w:rPr>
          <w:b/>
          <w:i/>
          <w:noProof/>
          <w:color w:val="000000"/>
          <w:lang w:eastAsia="ru-RU"/>
        </w:rPr>
        <w:drawing>
          <wp:inline distT="0" distB="0" distL="0" distR="0">
            <wp:extent cx="4981575" cy="1514475"/>
            <wp:effectExtent l="0" t="0" r="9525" b="9525"/>
            <wp:docPr id="2" name="Рисунок 2" descr="Рисунок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исунок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149" w:rsidRDefault="00DA6149" w:rsidP="00DA6149">
      <w:pPr>
        <w:pStyle w:val="2"/>
      </w:pPr>
      <w:r>
        <w:t>«Минутка для любознательных»</w:t>
      </w:r>
    </w:p>
    <w:p w:rsidR="00DA6149" w:rsidRDefault="00DA6149" w:rsidP="00DA6149">
      <w:pPr>
        <w:pStyle w:val="a3"/>
        <w:rPr>
          <w:iCs/>
          <w:color w:val="000000"/>
        </w:rPr>
      </w:pPr>
      <w:r>
        <w:rPr>
          <w:b/>
          <w:color w:val="000000"/>
        </w:rPr>
        <w:t>Учитель.</w:t>
      </w:r>
      <w:r>
        <w:rPr>
          <w:color w:val="000000"/>
        </w:rPr>
        <w:t xml:space="preserve"> Знаете ли вы, что гаттерии сохранились только в Новой Зеландии? </w:t>
      </w:r>
      <w:r>
        <w:rPr>
          <w:i/>
          <w:color w:val="000000"/>
        </w:rPr>
        <w:t>(Педагог демонстрирует рисунок этого пресмыкающегося.)</w:t>
      </w:r>
      <w:r>
        <w:rPr>
          <w:color w:val="000000"/>
        </w:rPr>
        <w:t xml:space="preserve"> Эти</w:t>
      </w:r>
      <w:r>
        <w:rPr>
          <w:i/>
          <w:iCs/>
          <w:color w:val="000000"/>
        </w:rPr>
        <w:t xml:space="preserve"> </w:t>
      </w:r>
      <w:r>
        <w:rPr>
          <w:iCs/>
          <w:color w:val="000000"/>
        </w:rPr>
        <w:t>животные</w:t>
      </w:r>
      <w:r w:rsidR="0067737F">
        <w:rPr>
          <w:i/>
          <w:iCs/>
          <w:color w:val="000000"/>
        </w:rPr>
        <w:t> </w:t>
      </w:r>
      <w:r>
        <w:rPr>
          <w:i/>
          <w:iCs/>
          <w:color w:val="000000"/>
        </w:rPr>
        <w:t>—</w:t>
      </w:r>
      <w:r>
        <w:rPr>
          <w:iCs/>
          <w:color w:val="000000"/>
        </w:rPr>
        <w:t xml:space="preserve"> современники динозавров. У гаттерий под кожей на темени имеется третий глаз. Интересно, что динозавры, которые жили на нашей планете в далекие времена, тоже являлись пресмыкающимися. </w:t>
      </w:r>
      <w:r>
        <w:rPr>
          <w:i/>
          <w:iCs/>
          <w:color w:val="000000"/>
        </w:rPr>
        <w:t>(Демонстрируются рисунки некоторых динозавров.)</w:t>
      </w:r>
      <w:r>
        <w:rPr>
          <w:iCs/>
          <w:color w:val="000000"/>
        </w:rPr>
        <w:t xml:space="preserve"> Среди современных ящериц самые большие в мире — это вараны.</w:t>
      </w:r>
    </w:p>
    <w:p w:rsidR="00DA6149" w:rsidRDefault="00DA6149" w:rsidP="00DA6149">
      <w:pPr>
        <w:pStyle w:val="2"/>
      </w:pPr>
      <w:r>
        <w:t>Постановка проблемного вопроса, поиск ответа на него</w:t>
      </w:r>
    </w:p>
    <w:p w:rsidR="00DA6149" w:rsidRDefault="00DA6149" w:rsidP="00DA6149">
      <w:pPr>
        <w:pStyle w:val="a3"/>
        <w:rPr>
          <w:i/>
          <w:iCs/>
          <w:color w:val="000000"/>
        </w:rPr>
      </w:pPr>
      <w:r>
        <w:rPr>
          <w:b/>
          <w:iCs/>
          <w:color w:val="000000"/>
        </w:rPr>
        <w:t xml:space="preserve">Учитель. </w:t>
      </w:r>
      <w:r>
        <w:rPr>
          <w:iCs/>
          <w:color w:val="000000"/>
        </w:rPr>
        <w:t>Выскажите предположение, почему пресмыкающиеся</w:t>
      </w:r>
      <w:r>
        <w:rPr>
          <w:b/>
          <w:iCs/>
          <w:color w:val="000000"/>
        </w:rPr>
        <w:t xml:space="preserve"> </w:t>
      </w:r>
      <w:r>
        <w:rPr>
          <w:iCs/>
          <w:color w:val="000000"/>
        </w:rPr>
        <w:t>получили</w:t>
      </w:r>
      <w:r>
        <w:rPr>
          <w:i/>
          <w:iCs/>
          <w:color w:val="000000"/>
        </w:rPr>
        <w:t xml:space="preserve"> </w:t>
      </w:r>
      <w:r>
        <w:rPr>
          <w:iCs/>
          <w:color w:val="000000"/>
        </w:rPr>
        <w:t>такое название.</w:t>
      </w:r>
    </w:p>
    <w:p w:rsidR="00DA6149" w:rsidRDefault="00DA6149" w:rsidP="00DA6149">
      <w:pPr>
        <w:pStyle w:val="a3"/>
        <w:rPr>
          <w:i/>
          <w:iCs/>
          <w:color w:val="000000"/>
        </w:rPr>
      </w:pPr>
      <w:r>
        <w:rPr>
          <w:i/>
          <w:iCs/>
          <w:color w:val="000000"/>
        </w:rPr>
        <w:t>Заслушиваются предположения учащихся. Затем организуется чтение первого абзаца параграфа на с. 90, сравнение ответов учащихся с текстом. Отмечается, что пресмыкающиеся, передвигаясь по суше, «пресмыкаются», то есть касаются телом поверхности земли, волочат его.</w:t>
      </w:r>
    </w:p>
    <w:p w:rsidR="00DA6149" w:rsidRDefault="00DA6149" w:rsidP="000B5162">
      <w:pPr>
        <w:pStyle w:val="2"/>
        <w:spacing w:after="0"/>
      </w:pPr>
      <w:r>
        <w:t>Беседа</w:t>
      </w:r>
    </w:p>
    <w:p w:rsidR="00DA6149" w:rsidRDefault="00DA6149" w:rsidP="00DA6149">
      <w:pPr>
        <w:pStyle w:val="a3"/>
        <w:rPr>
          <w:color w:val="000000"/>
        </w:rPr>
      </w:pPr>
      <w:r>
        <w:rPr>
          <w:b/>
          <w:color w:val="000000"/>
        </w:rPr>
        <w:t>Учитель.</w:t>
      </w:r>
      <w:r>
        <w:rPr>
          <w:color w:val="000000"/>
        </w:rPr>
        <w:t xml:space="preserve"> Что вы еще узнали из текста? Где живет большинство пресмыкающихся? </w:t>
      </w:r>
      <w:r>
        <w:rPr>
          <w:i/>
          <w:color w:val="000000"/>
        </w:rPr>
        <w:t xml:space="preserve">(Большинство пресмыкающихся живет в теплых и жарких странах.) </w:t>
      </w:r>
      <w:r>
        <w:rPr>
          <w:color w:val="000000"/>
        </w:rPr>
        <w:t xml:space="preserve">Живут ли пресмыкающиеся в Беларуси? </w:t>
      </w:r>
      <w:r>
        <w:rPr>
          <w:i/>
          <w:color w:val="000000"/>
        </w:rPr>
        <w:t>(Некоторые пресмыкающиеся живут и в нашей стране.)</w:t>
      </w:r>
      <w:r>
        <w:rPr>
          <w:color w:val="000000"/>
        </w:rPr>
        <w:t xml:space="preserve"> В какое время года они активны? </w:t>
      </w:r>
      <w:r>
        <w:rPr>
          <w:i/>
          <w:color w:val="000000"/>
        </w:rPr>
        <w:t xml:space="preserve">(В теплое время года. </w:t>
      </w:r>
      <w:proofErr w:type="gramStart"/>
      <w:r>
        <w:rPr>
          <w:i/>
          <w:color w:val="000000"/>
        </w:rPr>
        <w:t>К</w:t>
      </w:r>
      <w:r w:rsidR="0067737F">
        <w:rPr>
          <w:i/>
          <w:color w:val="000000"/>
        </w:rPr>
        <w:t> </w:t>
      </w:r>
      <w:r>
        <w:rPr>
          <w:i/>
          <w:color w:val="000000"/>
        </w:rPr>
        <w:t>зиме они впадают в спячку.)</w:t>
      </w:r>
      <w:proofErr w:type="gramEnd"/>
      <w:r>
        <w:rPr>
          <w:color w:val="000000"/>
        </w:rPr>
        <w:t xml:space="preserve"> Давайте вспомним, куда в нашем крае на зиму прячутся змеи и ящерицы? </w:t>
      </w:r>
      <w:r>
        <w:rPr>
          <w:i/>
          <w:color w:val="000000"/>
        </w:rPr>
        <w:t>(Из курса 1 класса учащиеся должны вспомнить, что змеи и</w:t>
      </w:r>
      <w:r w:rsidR="00ED7347">
        <w:rPr>
          <w:i/>
          <w:color w:val="000000"/>
        </w:rPr>
        <w:t> </w:t>
      </w:r>
      <w:r>
        <w:rPr>
          <w:i/>
          <w:color w:val="000000"/>
        </w:rPr>
        <w:t>ящерицы зимуют в норках зверьков, под корнями</w:t>
      </w:r>
      <w:r>
        <w:rPr>
          <w:color w:val="000000"/>
        </w:rPr>
        <w:t xml:space="preserve"> </w:t>
      </w:r>
      <w:r>
        <w:rPr>
          <w:i/>
          <w:color w:val="000000"/>
        </w:rPr>
        <w:t>деревьев.)</w:t>
      </w:r>
      <w:r>
        <w:rPr>
          <w:color w:val="000000"/>
        </w:rPr>
        <w:t xml:space="preserve"> Кто зимует поодиночке, кто собирается группами? </w:t>
      </w:r>
      <w:r>
        <w:rPr>
          <w:i/>
          <w:color w:val="000000"/>
        </w:rPr>
        <w:t xml:space="preserve">(Ящерицы зимуют поодиночке, змеи собираются на зимовку группами.) </w:t>
      </w:r>
      <w:r>
        <w:rPr>
          <w:color w:val="000000"/>
        </w:rPr>
        <w:t>Какие пресмыкающиеся обитают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в Беларуси? </w:t>
      </w:r>
      <w:r>
        <w:rPr>
          <w:i/>
          <w:color w:val="000000"/>
        </w:rPr>
        <w:t>(В</w:t>
      </w:r>
      <w:r w:rsidR="00ED7347">
        <w:rPr>
          <w:i/>
          <w:color w:val="000000"/>
        </w:rPr>
        <w:t> </w:t>
      </w:r>
      <w:r>
        <w:rPr>
          <w:i/>
          <w:color w:val="000000"/>
        </w:rPr>
        <w:t>Беларуси живет</w:t>
      </w:r>
      <w:r>
        <w:rPr>
          <w:color w:val="000000"/>
        </w:rPr>
        <w:t xml:space="preserve"> </w:t>
      </w:r>
      <w:r>
        <w:rPr>
          <w:i/>
          <w:color w:val="000000"/>
        </w:rPr>
        <w:t>только семь видов пресмыкающихся.)</w:t>
      </w:r>
      <w:r>
        <w:rPr>
          <w:color w:val="000000"/>
        </w:rPr>
        <w:t xml:space="preserve"> </w:t>
      </w:r>
    </w:p>
    <w:p w:rsidR="00DA6149" w:rsidRDefault="00DA6149" w:rsidP="00DA6149">
      <w:pPr>
        <w:pStyle w:val="a3"/>
        <w:spacing w:after="120"/>
        <w:rPr>
          <w:i/>
          <w:iCs/>
          <w:color w:val="000000"/>
        </w:rPr>
      </w:pPr>
      <w:r>
        <w:rPr>
          <w:i/>
          <w:color w:val="000000"/>
        </w:rPr>
        <w:lastRenderedPageBreak/>
        <w:t>Учитель открывает схему на доске и читает названия животных</w:t>
      </w:r>
      <w:r>
        <w:rPr>
          <w:i/>
          <w:iCs/>
          <w:color w:val="000000"/>
        </w:rPr>
        <w:t>.</w:t>
      </w:r>
    </w:p>
    <w:p w:rsidR="00DA6149" w:rsidRDefault="00DA6149" w:rsidP="00DA6149">
      <w:pPr>
        <w:pStyle w:val="a3"/>
        <w:rPr>
          <w:b/>
          <w:i/>
          <w:iCs/>
          <w:color w:val="000000"/>
        </w:rPr>
      </w:pPr>
      <w:r>
        <w:rPr>
          <w:i/>
          <w:iCs/>
          <w:noProof/>
          <w:color w:val="000000"/>
          <w:lang w:eastAsia="ru-RU"/>
        </w:rPr>
        <w:drawing>
          <wp:inline distT="0" distB="0" distL="0" distR="0">
            <wp:extent cx="4972050" cy="2524125"/>
            <wp:effectExtent l="0" t="0" r="0" b="9525"/>
            <wp:docPr id="1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149" w:rsidRDefault="00DA6149" w:rsidP="00DA6149">
      <w:pPr>
        <w:pStyle w:val="2"/>
      </w:pPr>
      <w:r>
        <w:t>Работа с учебным пособием</w:t>
      </w:r>
    </w:p>
    <w:p w:rsidR="00DA6149" w:rsidRDefault="00DA6149" w:rsidP="00DA6149">
      <w:pPr>
        <w:pStyle w:val="a3"/>
        <w:rPr>
          <w:i/>
          <w:color w:val="000000"/>
        </w:rPr>
      </w:pPr>
      <w:r>
        <w:rPr>
          <w:b/>
          <w:iCs/>
          <w:color w:val="000000"/>
        </w:rPr>
        <w:t>Учитель.</w:t>
      </w:r>
      <w:r>
        <w:rPr>
          <w:iCs/>
          <w:color w:val="000000"/>
        </w:rPr>
        <w:t xml:space="preserve"> Рассмотрите рисунки на с.</w:t>
      </w:r>
      <w:r w:rsidR="004B7DA9">
        <w:rPr>
          <w:iCs/>
          <w:color w:val="000000"/>
        </w:rPr>
        <w:t> </w:t>
      </w:r>
      <w:r>
        <w:rPr>
          <w:iCs/>
          <w:color w:val="000000"/>
        </w:rPr>
        <w:t>90,</w:t>
      </w:r>
      <w:r w:rsidR="004B7DA9">
        <w:rPr>
          <w:iCs/>
          <w:color w:val="000000"/>
        </w:rPr>
        <w:t> </w:t>
      </w:r>
      <w:r>
        <w:rPr>
          <w:iCs/>
          <w:color w:val="000000"/>
        </w:rPr>
        <w:t>91 и скажите, к</w:t>
      </w:r>
      <w:r>
        <w:rPr>
          <w:color w:val="000000"/>
        </w:rPr>
        <w:t xml:space="preserve">акие пресмыкающиеся Беларуси на них изображены. </w:t>
      </w:r>
      <w:r>
        <w:rPr>
          <w:i/>
          <w:iCs/>
          <w:color w:val="000000"/>
        </w:rPr>
        <w:t xml:space="preserve">(Ящерица прыткая, черепаха болотная, уж обыкновенный, гадюка обыкновенная.) </w:t>
      </w:r>
      <w:r>
        <w:rPr>
          <w:color w:val="000000"/>
        </w:rPr>
        <w:t xml:space="preserve">Найдите на форзаце 2 среди животных Красной книги Республики Беларусь пресмыкающееся. Назовите его. </w:t>
      </w:r>
      <w:r>
        <w:rPr>
          <w:i/>
          <w:color w:val="000000"/>
        </w:rPr>
        <w:t>(Медянка.)</w:t>
      </w:r>
      <w:r>
        <w:rPr>
          <w:color w:val="000000"/>
        </w:rPr>
        <w:t xml:space="preserve"> Медянка —это безногая ящерица или змея? </w:t>
      </w:r>
      <w:r>
        <w:rPr>
          <w:i/>
          <w:color w:val="000000"/>
        </w:rPr>
        <w:t xml:space="preserve">(Змея.) </w:t>
      </w:r>
      <w:r>
        <w:rPr>
          <w:color w:val="000000"/>
        </w:rPr>
        <w:t>Обратите внимание на то, какие разные пресмыкающиеся изображены на рисунках. Что же общего у</w:t>
      </w:r>
      <w:r w:rsidR="00ED7347">
        <w:rPr>
          <w:color w:val="000000"/>
        </w:rPr>
        <w:t> </w:t>
      </w:r>
      <w:r>
        <w:rPr>
          <w:color w:val="000000"/>
        </w:rPr>
        <w:t>этих животных? Почему их объединили в одну группу?</w:t>
      </w:r>
      <w:r>
        <w:rPr>
          <w:i/>
          <w:color w:val="000000"/>
        </w:rPr>
        <w:t xml:space="preserve"> </w:t>
      </w:r>
    </w:p>
    <w:p w:rsidR="00DA6149" w:rsidRDefault="00DA6149" w:rsidP="00DA6149">
      <w:pPr>
        <w:pStyle w:val="a3"/>
        <w:rPr>
          <w:i/>
          <w:color w:val="000000"/>
        </w:rPr>
      </w:pPr>
      <w:r>
        <w:rPr>
          <w:i/>
          <w:color w:val="000000"/>
        </w:rPr>
        <w:t>Заслушиваются ответы учащихся. Затем учитель предлагает сравнить их с</w:t>
      </w:r>
      <w:r w:rsidR="004B7DA9">
        <w:rPr>
          <w:i/>
          <w:color w:val="000000"/>
        </w:rPr>
        <w:t> </w:t>
      </w:r>
      <w:r>
        <w:rPr>
          <w:i/>
          <w:color w:val="000000"/>
        </w:rPr>
        <w:t>текстом на с.</w:t>
      </w:r>
      <w:r w:rsidR="004B7DA9">
        <w:rPr>
          <w:i/>
          <w:color w:val="000000"/>
        </w:rPr>
        <w:t> </w:t>
      </w:r>
      <w:r>
        <w:rPr>
          <w:i/>
          <w:color w:val="000000"/>
        </w:rPr>
        <w:t>91 учебного пособия. Один из учащихся читает текст вслух.</w:t>
      </w:r>
    </w:p>
    <w:p w:rsidR="00DA6149" w:rsidRDefault="00DA6149" w:rsidP="00DA6149">
      <w:pPr>
        <w:pStyle w:val="a3"/>
        <w:rPr>
          <w:color w:val="000000"/>
        </w:rPr>
      </w:pPr>
      <w:r>
        <w:rPr>
          <w:b/>
          <w:i/>
          <w:color w:val="000000"/>
        </w:rPr>
        <w:t>Примечание:</w:t>
      </w:r>
      <w:r>
        <w:rPr>
          <w:color w:val="000000"/>
        </w:rPr>
        <w:t xml:space="preserve"> в процессе обсуждения важно с помощью вопросов обратить внимание учащихся на отличительные признаки пресмыкающихся: </w:t>
      </w:r>
    </w:p>
    <w:p w:rsidR="00DA6149" w:rsidRDefault="00DA6149" w:rsidP="00DA6149">
      <w:pPr>
        <w:pStyle w:val="a3"/>
        <w:rPr>
          <w:color w:val="000000"/>
        </w:rPr>
      </w:pPr>
      <w:r>
        <w:rPr>
          <w:color w:val="000000"/>
        </w:rPr>
        <w:t xml:space="preserve">1. Чем покрыто тело пресмыкающихся? </w:t>
      </w:r>
      <w:proofErr w:type="gramStart"/>
      <w:r>
        <w:rPr>
          <w:i/>
          <w:color w:val="000000"/>
        </w:rPr>
        <w:t>(Их тело покрыто не голой, а</w:t>
      </w:r>
      <w:r w:rsidR="00ED7347">
        <w:rPr>
          <w:i/>
          <w:color w:val="000000"/>
        </w:rPr>
        <w:t> </w:t>
      </w:r>
      <w:r>
        <w:rPr>
          <w:i/>
          <w:color w:val="000000"/>
        </w:rPr>
        <w:t>сухой кожей с роговыми чешуями.</w:t>
      </w:r>
      <w:proofErr w:type="gramEnd"/>
      <w:r>
        <w:rPr>
          <w:i/>
          <w:color w:val="000000"/>
        </w:rPr>
        <w:t xml:space="preserve"> У черепах роговые чешуи срослись</w:t>
      </w:r>
      <w:r>
        <w:rPr>
          <w:i/>
        </w:rPr>
        <w:t xml:space="preserve"> </w:t>
      </w:r>
      <w:r>
        <w:rPr>
          <w:i/>
          <w:color w:val="000000"/>
        </w:rPr>
        <w:t xml:space="preserve">и образовали панцирь.) </w:t>
      </w:r>
    </w:p>
    <w:p w:rsidR="00DA6149" w:rsidRDefault="00DA6149" w:rsidP="00DA6149">
      <w:pPr>
        <w:pStyle w:val="a3"/>
        <w:rPr>
          <w:color w:val="000000"/>
        </w:rPr>
      </w:pPr>
      <w:r>
        <w:rPr>
          <w:color w:val="000000"/>
        </w:rPr>
        <w:t>2. Почему твердый роговой</w:t>
      </w:r>
      <w:r w:rsidR="006035B5">
        <w:rPr>
          <w:color w:val="000000"/>
        </w:rPr>
        <w:t xml:space="preserve"> покров имеет </w:t>
      </w:r>
      <w:proofErr w:type="gramStart"/>
      <w:r w:rsidR="006035B5">
        <w:rPr>
          <w:color w:val="000000"/>
        </w:rPr>
        <w:t>важное значение</w:t>
      </w:r>
      <w:proofErr w:type="gramEnd"/>
      <w:r w:rsidR="006035B5">
        <w:rPr>
          <w:color w:val="000000"/>
        </w:rPr>
        <w:t xml:space="preserve"> в </w:t>
      </w:r>
      <w:r>
        <w:rPr>
          <w:color w:val="000000"/>
        </w:rPr>
        <w:t xml:space="preserve">жизни пресмыкающихся? </w:t>
      </w:r>
      <w:r>
        <w:rPr>
          <w:i/>
          <w:color w:val="000000"/>
        </w:rPr>
        <w:t>(Твердый роговой покров защищает пресмыкающихся на суше от повреждений и высыхания.)</w:t>
      </w:r>
      <w:r>
        <w:rPr>
          <w:color w:val="000000"/>
        </w:rPr>
        <w:t xml:space="preserve"> </w:t>
      </w:r>
    </w:p>
    <w:p w:rsidR="00DA6149" w:rsidRDefault="00DA6149" w:rsidP="00DA6149">
      <w:pPr>
        <w:pStyle w:val="a3"/>
        <w:rPr>
          <w:color w:val="000000"/>
        </w:rPr>
      </w:pPr>
      <w:r>
        <w:rPr>
          <w:color w:val="000000"/>
        </w:rPr>
        <w:t xml:space="preserve">3. Что помогает пресмыкающимся дышать? </w:t>
      </w:r>
      <w:r>
        <w:rPr>
          <w:i/>
          <w:color w:val="000000"/>
        </w:rPr>
        <w:t>(Дышат пресмыкающиеся только с</w:t>
      </w:r>
      <w:r w:rsidR="006035B5">
        <w:rPr>
          <w:i/>
          <w:color w:val="000000"/>
        </w:rPr>
        <w:t> </w:t>
      </w:r>
      <w:r>
        <w:rPr>
          <w:i/>
          <w:color w:val="000000"/>
        </w:rPr>
        <w:t xml:space="preserve">помощью легких.) </w:t>
      </w:r>
      <w:r>
        <w:rPr>
          <w:color w:val="000000"/>
        </w:rPr>
        <w:t xml:space="preserve">Учитель может привести интересный факт, который выявили ученые: ящерица не может одновременно бежать и дышать: чтобы подышать, она должна остановиться. </w:t>
      </w:r>
    </w:p>
    <w:p w:rsidR="00DA6149" w:rsidRDefault="00DA6149" w:rsidP="00DA6149">
      <w:pPr>
        <w:pStyle w:val="a3"/>
        <w:rPr>
          <w:color w:val="000000"/>
        </w:rPr>
      </w:pPr>
      <w:r>
        <w:rPr>
          <w:color w:val="000000"/>
        </w:rPr>
        <w:t xml:space="preserve">4. Где пресмыкающиеся размножаются? </w:t>
      </w:r>
      <w:r>
        <w:rPr>
          <w:i/>
          <w:color w:val="000000"/>
        </w:rPr>
        <w:t>(Размножаются пресмыкающиеся только на суше.)</w:t>
      </w:r>
    </w:p>
    <w:p w:rsidR="00DA6149" w:rsidRDefault="00DA6149" w:rsidP="00DA6149">
      <w:pPr>
        <w:pStyle w:val="a3"/>
      </w:pPr>
      <w:r>
        <w:rPr>
          <w:color w:val="000000"/>
        </w:rPr>
        <w:t>На рисунке в учебном пособии (с.</w:t>
      </w:r>
      <w:r w:rsidR="005C61DD">
        <w:rPr>
          <w:color w:val="000000"/>
        </w:rPr>
        <w:t> </w:t>
      </w:r>
      <w:r>
        <w:rPr>
          <w:color w:val="000000"/>
        </w:rPr>
        <w:t>91) показано появление молодых ужей из яиц. Важно подчеркнуть, что у пресмыкающихся из яиц появляются молодые животные, похожие на взрослых. Учитель может рассказать, что некоторые ящерицы и змеи не</w:t>
      </w:r>
      <w:r w:rsidR="006035B5">
        <w:rPr>
          <w:color w:val="000000"/>
        </w:rPr>
        <w:t> </w:t>
      </w:r>
      <w:r>
        <w:rPr>
          <w:color w:val="000000"/>
        </w:rPr>
        <w:t>откладывают яйца, а рождают живых детенышей. Одну из наших ящериц так и</w:t>
      </w:r>
      <w:r w:rsidR="006035B5">
        <w:rPr>
          <w:color w:val="000000"/>
        </w:rPr>
        <w:t> </w:t>
      </w:r>
      <w:r>
        <w:rPr>
          <w:color w:val="000000"/>
        </w:rPr>
        <w:t>называют — «живородящая». Гадюка тоже живородящая.</w:t>
      </w:r>
    </w:p>
    <w:p w:rsidR="00DA6149" w:rsidRDefault="00DA6149" w:rsidP="00DA6149">
      <w:pPr>
        <w:pStyle w:val="a3"/>
      </w:pPr>
      <w:r>
        <w:rPr>
          <w:color w:val="000000"/>
        </w:rPr>
        <w:t xml:space="preserve">Далее можно прочитать вслух в книге для чтения (с. 147) два абзаца из рассказа «Почему змей и ящериц называют пресмыкающимися?» и обсудить, что нового </w:t>
      </w:r>
      <w:r>
        <w:rPr>
          <w:color w:val="000000"/>
        </w:rPr>
        <w:lastRenderedPageBreak/>
        <w:t>об</w:t>
      </w:r>
      <w:r w:rsidR="006035B5">
        <w:rPr>
          <w:color w:val="000000"/>
        </w:rPr>
        <w:t> </w:t>
      </w:r>
      <w:r>
        <w:rPr>
          <w:color w:val="000000"/>
        </w:rPr>
        <w:t xml:space="preserve">этих животных узнали учащиеся. </w:t>
      </w:r>
      <w:r>
        <w:rPr>
          <w:i/>
          <w:iCs/>
          <w:color w:val="000000"/>
        </w:rPr>
        <w:t xml:space="preserve">(Пресмыкающиеся не высиживают </w:t>
      </w:r>
      <w:proofErr w:type="gramStart"/>
      <w:r>
        <w:rPr>
          <w:i/>
          <w:iCs/>
          <w:color w:val="000000"/>
        </w:rPr>
        <w:t>яйца</w:t>
      </w:r>
      <w:proofErr w:type="gramEnd"/>
      <w:r>
        <w:rPr>
          <w:i/>
          <w:iCs/>
          <w:color w:val="000000"/>
        </w:rPr>
        <w:t xml:space="preserve"> и</w:t>
      </w:r>
      <w:r w:rsidR="006035B5">
        <w:rPr>
          <w:i/>
          <w:iCs/>
          <w:color w:val="000000"/>
        </w:rPr>
        <w:t> </w:t>
      </w:r>
      <w:r>
        <w:rPr>
          <w:i/>
          <w:iCs/>
          <w:color w:val="000000"/>
        </w:rPr>
        <w:t>потомство не выкармливают. Ящерицы и змеи сбрасывают старую кожу. У</w:t>
      </w:r>
      <w:r w:rsidR="006035B5">
        <w:rPr>
          <w:i/>
          <w:iCs/>
          <w:color w:val="000000"/>
        </w:rPr>
        <w:t> </w:t>
      </w:r>
      <w:r>
        <w:rPr>
          <w:i/>
          <w:iCs/>
          <w:color w:val="000000"/>
        </w:rPr>
        <w:t>ящериц она сходит клочьями. Змеи снимают кожу чулком, выворачивая ее наизнанку. Черепахи и крокодилы кожу не сбрасывают.)</w:t>
      </w:r>
    </w:p>
    <w:p w:rsidR="00DA6149" w:rsidRDefault="00DA6149" w:rsidP="00FA1C60">
      <w:pPr>
        <w:pStyle w:val="2"/>
        <w:spacing w:before="60" w:after="0"/>
      </w:pPr>
      <w:r>
        <w:t>Работа в парах</w:t>
      </w:r>
    </w:p>
    <w:p w:rsidR="00DA6149" w:rsidRDefault="00DA6149" w:rsidP="00DA6149">
      <w:pPr>
        <w:pStyle w:val="a3"/>
        <w:rPr>
          <w:color w:val="000000"/>
        </w:rPr>
      </w:pPr>
      <w:r>
        <w:rPr>
          <w:color w:val="000000"/>
        </w:rPr>
        <w:t>Учащиеся обсуждают, чем питаются ящерицы, змеи и черепахи, как поедают свою добычу. Уточнить и расширить знания поможет работа с текстом параграфа. Учащиеся узнают, что ящериц и змей относят к хищным животным, а черепаху болотную — к всеядным. Они знакомятся с «меню» этих животных, с</w:t>
      </w:r>
      <w:r w:rsidR="006035B5">
        <w:rPr>
          <w:color w:val="000000"/>
        </w:rPr>
        <w:t> </w:t>
      </w:r>
      <w:r>
        <w:rPr>
          <w:color w:val="000000"/>
        </w:rPr>
        <w:t>особенностями охоты.</w:t>
      </w:r>
    </w:p>
    <w:p w:rsidR="00DA6149" w:rsidRDefault="00DA6149" w:rsidP="00DA6149">
      <w:pPr>
        <w:pStyle w:val="a3"/>
        <w:rPr>
          <w:color w:val="000000"/>
        </w:rPr>
      </w:pPr>
      <w:r>
        <w:rPr>
          <w:color w:val="000000"/>
        </w:rPr>
        <w:t>Интересные сведения о питании змей приводятся в рассказе «Чем людей удивляют змеи?». В заключительной беседе учитель просит подумать, какую пользу в природе приносят пресмыкающиеся. Дополнить и обобщить ответы поможет последний абзац текста параграфа и рассказ «Зачем они нам?» в книге для чтения. Учащиеся также узнают о практическом значении рептилий для людей. Следует обратить внимание на необходимость бережного отношения к этим животным.</w:t>
      </w:r>
    </w:p>
    <w:p w:rsidR="00DA6149" w:rsidRDefault="00DA6149" w:rsidP="00DA6149">
      <w:pPr>
        <w:pStyle w:val="10"/>
        <w:rPr>
          <w:lang w:val="be-BY"/>
        </w:rPr>
      </w:pPr>
      <w:r>
        <w:rPr>
          <w:lang w:val="en-US"/>
        </w:rPr>
        <w:t>V</w:t>
      </w:r>
      <w:r>
        <w:t>. ЭТАП ЗАКРЕПЛЕНИЯ ЗНАНИЙ И СПОСОБОВ ДЕЙСТВИЙ</w:t>
      </w:r>
      <w:r>
        <w:rPr>
          <w:lang w:val="be-BY"/>
        </w:rPr>
        <w:t>.</w:t>
      </w:r>
    </w:p>
    <w:p w:rsidR="00DA6149" w:rsidRDefault="00DA6149" w:rsidP="00DA6149">
      <w:pPr>
        <w:pStyle w:val="2"/>
      </w:pPr>
      <w:r>
        <w:t>Задание «Кто лишний?»</w:t>
      </w:r>
    </w:p>
    <w:p w:rsidR="00DA6149" w:rsidRDefault="00DA6149" w:rsidP="00DA6149">
      <w:pPr>
        <w:pStyle w:val="a3"/>
        <w:rPr>
          <w:color w:val="000000"/>
        </w:rPr>
      </w:pPr>
      <w:r>
        <w:rPr>
          <w:b/>
          <w:color w:val="000000"/>
        </w:rPr>
        <w:t>Учитель.</w:t>
      </w:r>
      <w:r>
        <w:rPr>
          <w:color w:val="000000"/>
        </w:rPr>
        <w:t xml:space="preserve"> Найдите лишнее слово в каждом ряду, поясните ответ.</w:t>
      </w:r>
    </w:p>
    <w:p w:rsidR="00DA6149" w:rsidRDefault="00DA6149" w:rsidP="00DA6149">
      <w:pPr>
        <w:pStyle w:val="a3"/>
        <w:rPr>
          <w:i/>
          <w:color w:val="000000"/>
        </w:rPr>
      </w:pPr>
      <w:r>
        <w:rPr>
          <w:color w:val="000000"/>
        </w:rPr>
        <w:t xml:space="preserve">1. Уж, гадюка, медянка, веретеница. </w:t>
      </w:r>
      <w:r w:rsidR="006035B5">
        <w:rPr>
          <w:i/>
          <w:color w:val="000000"/>
        </w:rPr>
        <w:t>(Веретеница </w:t>
      </w:r>
      <w:r>
        <w:rPr>
          <w:i/>
          <w:color w:val="000000"/>
        </w:rPr>
        <w:t>— это ящерица, а</w:t>
      </w:r>
      <w:r w:rsidR="00FA1C60">
        <w:rPr>
          <w:i/>
          <w:color w:val="000000"/>
        </w:rPr>
        <w:t> </w:t>
      </w:r>
      <w:r>
        <w:rPr>
          <w:i/>
          <w:color w:val="000000"/>
        </w:rPr>
        <w:t>остальные</w:t>
      </w:r>
      <w:r w:rsidR="00FA1C60">
        <w:rPr>
          <w:i/>
          <w:color w:val="000000"/>
        </w:rPr>
        <w:t> </w:t>
      </w:r>
      <w:r>
        <w:rPr>
          <w:i/>
          <w:color w:val="000000"/>
        </w:rPr>
        <w:t>— змеи.)</w:t>
      </w:r>
    </w:p>
    <w:p w:rsidR="00DA6149" w:rsidRDefault="00DA6149" w:rsidP="00DA6149">
      <w:pPr>
        <w:pStyle w:val="a3"/>
        <w:rPr>
          <w:i/>
          <w:color w:val="000000"/>
        </w:rPr>
      </w:pPr>
      <w:r>
        <w:rPr>
          <w:color w:val="000000"/>
        </w:rPr>
        <w:t>2. Крокодил, черепаха, тритон, ящерица</w:t>
      </w:r>
      <w:r>
        <w:rPr>
          <w:i/>
          <w:color w:val="000000"/>
        </w:rPr>
        <w:t>. (Тритон — земноводное, а</w:t>
      </w:r>
      <w:r w:rsidR="006035B5">
        <w:rPr>
          <w:i/>
          <w:color w:val="000000"/>
        </w:rPr>
        <w:t> </w:t>
      </w:r>
      <w:r>
        <w:rPr>
          <w:i/>
          <w:color w:val="000000"/>
        </w:rPr>
        <w:t>остальные</w:t>
      </w:r>
      <w:r w:rsidR="006035B5">
        <w:rPr>
          <w:i/>
          <w:color w:val="000000"/>
        </w:rPr>
        <w:t> </w:t>
      </w:r>
      <w:r>
        <w:rPr>
          <w:i/>
          <w:color w:val="000000"/>
        </w:rPr>
        <w:t>— пресмыкающиеся.)</w:t>
      </w:r>
    </w:p>
    <w:p w:rsidR="00DA6149" w:rsidRDefault="00DA6149" w:rsidP="00DA6149">
      <w:pPr>
        <w:pStyle w:val="2"/>
      </w:pPr>
      <w:r>
        <w:t>Задание «Вопросы юным знатокам»</w:t>
      </w:r>
    </w:p>
    <w:p w:rsidR="00DA6149" w:rsidRDefault="00DA6149" w:rsidP="00DA6149">
      <w:pPr>
        <w:pStyle w:val="a3"/>
        <w:rPr>
          <w:i/>
          <w:color w:val="000000"/>
        </w:rPr>
      </w:pPr>
      <w:r>
        <w:rPr>
          <w:color w:val="000000"/>
        </w:rPr>
        <w:t xml:space="preserve">1. Подумайте, чем пресмыкающиеся похожи на земноводных? </w:t>
      </w:r>
      <w:proofErr w:type="gramStart"/>
      <w:r>
        <w:rPr>
          <w:i/>
          <w:color w:val="000000"/>
        </w:rPr>
        <w:t>(И земноводные, и</w:t>
      </w:r>
      <w:r w:rsidR="006035B5">
        <w:rPr>
          <w:i/>
          <w:color w:val="000000"/>
        </w:rPr>
        <w:t> </w:t>
      </w:r>
      <w:r>
        <w:rPr>
          <w:i/>
          <w:color w:val="000000"/>
        </w:rPr>
        <w:t>пресмыкающиеся дышат, питаются, растут, размножаются, умирают.</w:t>
      </w:r>
      <w:proofErr w:type="gramEnd"/>
      <w:r>
        <w:rPr>
          <w:i/>
          <w:color w:val="000000"/>
        </w:rPr>
        <w:t xml:space="preserve"> Сами создавать себе пищу они не способны, поэтому им для жизни нужны готовые питательные вещества. </w:t>
      </w:r>
      <w:proofErr w:type="gramStart"/>
      <w:r>
        <w:rPr>
          <w:i/>
          <w:color w:val="000000"/>
        </w:rPr>
        <w:t>У земноводных и пресмыкающихся есть голова, туловище, у</w:t>
      </w:r>
      <w:r w:rsidR="006035B5">
        <w:rPr>
          <w:i/>
          <w:color w:val="000000"/>
        </w:rPr>
        <w:t> </w:t>
      </w:r>
      <w:r>
        <w:rPr>
          <w:i/>
          <w:color w:val="000000"/>
        </w:rPr>
        <w:t>многих имеются конечности.)</w:t>
      </w:r>
      <w:proofErr w:type="gramEnd"/>
    </w:p>
    <w:p w:rsidR="00DA6149" w:rsidRDefault="00DA6149" w:rsidP="00DA6149">
      <w:pPr>
        <w:pStyle w:val="a3"/>
        <w:rPr>
          <w:color w:val="000000"/>
        </w:rPr>
      </w:pPr>
      <w:r>
        <w:rPr>
          <w:color w:val="000000"/>
        </w:rPr>
        <w:t>2. Чем пресмыкающиеся отличаются от земноводных?</w:t>
      </w:r>
    </w:p>
    <w:p w:rsidR="00DA6149" w:rsidRDefault="00DA6149" w:rsidP="00DA6149">
      <w:pPr>
        <w:pStyle w:val="a3"/>
        <w:spacing w:after="120"/>
        <w:rPr>
          <w:i/>
          <w:color w:val="000000"/>
        </w:rPr>
      </w:pPr>
      <w:r>
        <w:rPr>
          <w:i/>
          <w:color w:val="000000"/>
        </w:rPr>
        <w:t>Заслушиваются ответы учащихся. По своему усмотрению учитель может предложить учащимся подсказку в виде таблицы на доске. Он открывает первую графу таблицы, а при обсуждении заполняет вторую и третью графы, используя заранее подготовленные карточки.</w:t>
      </w:r>
    </w:p>
    <w:tbl>
      <w:tblPr>
        <w:tblW w:w="10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1"/>
        <w:gridCol w:w="3628"/>
        <w:gridCol w:w="3628"/>
      </w:tblGrid>
      <w:tr w:rsidR="00DA6149" w:rsidTr="00716B89">
        <w:trPr>
          <w:trHeight w:val="323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49" w:rsidRDefault="00DA6149" w:rsidP="00DA6149">
            <w:pPr>
              <w:pStyle w:val="a3"/>
              <w:ind w:firstLine="0"/>
              <w:rPr>
                <w:color w:val="000000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49" w:rsidRDefault="00DA6149" w:rsidP="00FA1C60">
            <w:pPr>
              <w:pStyle w:val="a3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ЗЕМНОВОДНЫЕ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49" w:rsidRDefault="00DA6149" w:rsidP="00FA1C60">
            <w:pPr>
              <w:pStyle w:val="a3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ПРЕСМЫКАЮЩИЕСЯ</w:t>
            </w:r>
          </w:p>
        </w:tc>
      </w:tr>
      <w:tr w:rsidR="00DA6149" w:rsidTr="00716B89">
        <w:trPr>
          <w:trHeight w:val="648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49" w:rsidRDefault="00DA6149" w:rsidP="00DA6149">
            <w:pPr>
              <w:pStyle w:val="a3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Тело покрыто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49" w:rsidRDefault="00DA6149" w:rsidP="00DA6149">
            <w:pPr>
              <w:pStyle w:val="a3"/>
              <w:ind w:firstLine="0"/>
              <w:rPr>
                <w:color w:val="000000"/>
              </w:rPr>
            </w:pPr>
            <w:r>
              <w:rPr>
                <w:color w:val="000000"/>
              </w:rPr>
              <w:t>влажной голой кожей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49" w:rsidRDefault="00DA6149" w:rsidP="00716B89">
            <w:pPr>
              <w:pStyle w:val="a3"/>
              <w:ind w:firstLine="0"/>
              <w:rPr>
                <w:color w:val="000000"/>
              </w:rPr>
            </w:pPr>
            <w:r>
              <w:rPr>
                <w:color w:val="000000"/>
              </w:rPr>
              <w:t>сухой кожей с</w:t>
            </w:r>
            <w:r w:rsidR="00716B89">
              <w:rPr>
                <w:color w:val="000000"/>
              </w:rPr>
              <w:t> </w:t>
            </w:r>
            <w:r>
              <w:rPr>
                <w:color w:val="000000"/>
              </w:rPr>
              <w:t>роговыми чешуйками</w:t>
            </w:r>
          </w:p>
        </w:tc>
      </w:tr>
      <w:tr w:rsidR="00DA6149" w:rsidTr="00716B89">
        <w:trPr>
          <w:trHeight w:val="323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49" w:rsidRDefault="00DA6149" w:rsidP="00DA6149">
            <w:pPr>
              <w:pStyle w:val="a3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Дышат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49" w:rsidRDefault="00DA6149" w:rsidP="00DA6149">
            <w:pPr>
              <w:pStyle w:val="a3"/>
              <w:ind w:firstLine="0"/>
              <w:rPr>
                <w:color w:val="000000"/>
              </w:rPr>
            </w:pPr>
            <w:r>
              <w:rPr>
                <w:color w:val="000000"/>
              </w:rPr>
              <w:t>легкими и кожей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49" w:rsidRDefault="00DA6149" w:rsidP="00DA6149">
            <w:pPr>
              <w:pStyle w:val="a3"/>
              <w:ind w:firstLine="0"/>
              <w:rPr>
                <w:color w:val="000000"/>
              </w:rPr>
            </w:pPr>
            <w:r>
              <w:rPr>
                <w:color w:val="000000"/>
              </w:rPr>
              <w:t>легкими</w:t>
            </w:r>
          </w:p>
        </w:tc>
      </w:tr>
      <w:tr w:rsidR="00DA6149" w:rsidTr="00716B89">
        <w:trPr>
          <w:trHeight w:val="313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49" w:rsidRDefault="00DA6149" w:rsidP="00DA6149">
            <w:pPr>
              <w:pStyle w:val="a3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Размножаются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49" w:rsidRDefault="00DA6149" w:rsidP="00DA6149">
            <w:pPr>
              <w:pStyle w:val="a3"/>
              <w:ind w:firstLine="0"/>
              <w:rPr>
                <w:color w:val="000000"/>
              </w:rPr>
            </w:pPr>
            <w:r>
              <w:rPr>
                <w:color w:val="000000"/>
              </w:rPr>
              <w:t>в воде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49" w:rsidRDefault="00DA6149" w:rsidP="00DA6149">
            <w:pPr>
              <w:pStyle w:val="a3"/>
              <w:ind w:firstLine="0"/>
              <w:rPr>
                <w:color w:val="000000"/>
              </w:rPr>
            </w:pPr>
            <w:r>
              <w:rPr>
                <w:color w:val="000000"/>
              </w:rPr>
              <w:t>на суше</w:t>
            </w:r>
          </w:p>
        </w:tc>
      </w:tr>
      <w:tr w:rsidR="00DA6149" w:rsidTr="00716B89">
        <w:trPr>
          <w:trHeight w:val="659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49" w:rsidRDefault="00DA6149" w:rsidP="00DA6149">
            <w:pPr>
              <w:pStyle w:val="a3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Потомство появляется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49" w:rsidRDefault="00DA6149" w:rsidP="00DA6149">
            <w:pPr>
              <w:pStyle w:val="a3"/>
              <w:ind w:firstLine="0"/>
              <w:rPr>
                <w:color w:val="000000"/>
              </w:rPr>
            </w:pPr>
            <w:r>
              <w:rPr>
                <w:color w:val="000000"/>
              </w:rPr>
              <w:t>из икринок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49" w:rsidRDefault="00DA6149" w:rsidP="00DA6149">
            <w:pPr>
              <w:pStyle w:val="a3"/>
              <w:ind w:firstLine="0"/>
              <w:rPr>
                <w:color w:val="000000"/>
              </w:rPr>
            </w:pPr>
            <w:r>
              <w:rPr>
                <w:color w:val="000000"/>
              </w:rPr>
              <w:t>из яиц</w:t>
            </w:r>
          </w:p>
        </w:tc>
      </w:tr>
    </w:tbl>
    <w:p w:rsidR="00DA6149" w:rsidRDefault="00DA6149" w:rsidP="00DA6149">
      <w:pPr>
        <w:pStyle w:val="2"/>
        <w:spacing w:before="120"/>
      </w:pPr>
      <w:r>
        <w:t>Задание «Блиц-опрос»</w:t>
      </w:r>
    </w:p>
    <w:p w:rsidR="00DA6149" w:rsidRDefault="00DA6149" w:rsidP="00DA6149">
      <w:pPr>
        <w:pStyle w:val="a3"/>
        <w:rPr>
          <w:i/>
          <w:color w:val="000000"/>
        </w:rPr>
      </w:pPr>
      <w:r>
        <w:rPr>
          <w:color w:val="000000"/>
        </w:rPr>
        <w:t xml:space="preserve">1. Конечности у пресмыкающихся — это ... </w:t>
      </w:r>
      <w:r>
        <w:rPr>
          <w:i/>
          <w:color w:val="000000"/>
        </w:rPr>
        <w:t>(ноги).</w:t>
      </w:r>
    </w:p>
    <w:p w:rsidR="00DA6149" w:rsidRDefault="00DA6149" w:rsidP="00DA6149">
      <w:pPr>
        <w:pStyle w:val="a3"/>
        <w:rPr>
          <w:i/>
          <w:color w:val="000000"/>
        </w:rPr>
      </w:pPr>
      <w:r>
        <w:rPr>
          <w:color w:val="000000"/>
        </w:rPr>
        <w:lastRenderedPageBreak/>
        <w:t xml:space="preserve">2. Орган дыхания у пресмыкающихся. </w:t>
      </w:r>
      <w:r>
        <w:rPr>
          <w:i/>
          <w:color w:val="000000"/>
        </w:rPr>
        <w:t>(Легкие.)</w:t>
      </w:r>
    </w:p>
    <w:p w:rsidR="00DA6149" w:rsidRDefault="00DA6149" w:rsidP="00DA6149">
      <w:pPr>
        <w:pStyle w:val="a3"/>
        <w:rPr>
          <w:i/>
          <w:color w:val="000000"/>
        </w:rPr>
      </w:pPr>
      <w:r>
        <w:rPr>
          <w:color w:val="000000"/>
        </w:rPr>
        <w:t xml:space="preserve">3. Про каких пресмыкающихся говорят, что они вылезают вон из кожи? </w:t>
      </w:r>
      <w:r>
        <w:rPr>
          <w:i/>
          <w:color w:val="000000"/>
        </w:rPr>
        <w:t>(Про</w:t>
      </w:r>
      <w:r w:rsidR="00716B89">
        <w:rPr>
          <w:i/>
          <w:color w:val="000000"/>
        </w:rPr>
        <w:t> </w:t>
      </w:r>
      <w:r>
        <w:rPr>
          <w:i/>
          <w:color w:val="000000"/>
        </w:rPr>
        <w:t>змей, когда они линяют.)</w:t>
      </w:r>
    </w:p>
    <w:p w:rsidR="00DA6149" w:rsidRDefault="00DA6149" w:rsidP="00DA6149">
      <w:pPr>
        <w:pStyle w:val="a3"/>
        <w:rPr>
          <w:color w:val="000000"/>
        </w:rPr>
      </w:pPr>
      <w:r>
        <w:rPr>
          <w:color w:val="000000"/>
        </w:rPr>
        <w:t xml:space="preserve">4. Какая змея занесена в Красную книгу Республики Беларусь? </w:t>
      </w:r>
      <w:r>
        <w:rPr>
          <w:i/>
          <w:color w:val="000000"/>
        </w:rPr>
        <w:t>(Медянка.)</w:t>
      </w:r>
    </w:p>
    <w:p w:rsidR="00DA6149" w:rsidRDefault="00DA6149" w:rsidP="00DA6149">
      <w:pPr>
        <w:pStyle w:val="a3"/>
        <w:rPr>
          <w:i/>
          <w:color w:val="000000"/>
        </w:rPr>
      </w:pPr>
      <w:r>
        <w:rPr>
          <w:color w:val="000000"/>
        </w:rPr>
        <w:t xml:space="preserve">5. Где появляется потомство у ящериц и змей — в воде или на суше? </w:t>
      </w:r>
      <w:r>
        <w:rPr>
          <w:i/>
          <w:color w:val="000000"/>
        </w:rPr>
        <w:t>(На суше.)</w:t>
      </w:r>
    </w:p>
    <w:p w:rsidR="00DA6149" w:rsidRDefault="00DA6149" w:rsidP="00DA6149">
      <w:pPr>
        <w:pStyle w:val="a3"/>
        <w:rPr>
          <w:i/>
          <w:color w:val="000000"/>
        </w:rPr>
      </w:pPr>
      <w:r>
        <w:rPr>
          <w:color w:val="000000"/>
        </w:rPr>
        <w:t xml:space="preserve">6. Какая из змей, обитающих в Беларуси, убивает добычу ядом? </w:t>
      </w:r>
      <w:r>
        <w:rPr>
          <w:i/>
          <w:color w:val="000000"/>
        </w:rPr>
        <w:t>(Гадюка.)</w:t>
      </w:r>
    </w:p>
    <w:p w:rsidR="00DA6149" w:rsidRDefault="00DA6149" w:rsidP="00DA6149">
      <w:pPr>
        <w:pStyle w:val="a3"/>
        <w:rPr>
          <w:color w:val="000000"/>
        </w:rPr>
      </w:pPr>
      <w:r>
        <w:rPr>
          <w:color w:val="000000"/>
        </w:rPr>
        <w:t xml:space="preserve">7. Черепаха болотная </w:t>
      </w:r>
      <w:r>
        <w:rPr>
          <w:color w:val="000000"/>
          <w:lang w:val="be-BY"/>
        </w:rPr>
        <w:t>—</w:t>
      </w:r>
      <w:r>
        <w:rPr>
          <w:color w:val="000000"/>
        </w:rPr>
        <w:t xml:space="preserve"> хищное или всеядное животное? </w:t>
      </w:r>
      <w:r>
        <w:rPr>
          <w:i/>
          <w:color w:val="000000"/>
        </w:rPr>
        <w:t>(Всеядное.)</w:t>
      </w:r>
    </w:p>
    <w:p w:rsidR="00DA6149" w:rsidRDefault="00DA6149" w:rsidP="00DA6149">
      <w:pPr>
        <w:pStyle w:val="a3"/>
        <w:rPr>
          <w:color w:val="000000"/>
        </w:rPr>
      </w:pPr>
      <w:r>
        <w:rPr>
          <w:color w:val="000000"/>
        </w:rPr>
        <w:t xml:space="preserve">8. Кто из змей в Беларуси душит добычу кольцами своего тела? </w:t>
      </w:r>
      <w:r>
        <w:rPr>
          <w:i/>
          <w:color w:val="000000"/>
        </w:rPr>
        <w:t>(Медянка.)</w:t>
      </w:r>
    </w:p>
    <w:p w:rsidR="00DA6149" w:rsidRDefault="00DA6149" w:rsidP="00DA6149">
      <w:pPr>
        <w:pStyle w:val="10"/>
      </w:pPr>
      <w:r>
        <w:rPr>
          <w:lang w:val="en-US"/>
        </w:rPr>
        <w:t>V</w:t>
      </w:r>
      <w:r>
        <w:rPr>
          <w:lang w:val="be-BY"/>
        </w:rPr>
        <w:t>І</w:t>
      </w:r>
      <w:r>
        <w:t>. ЭТАП ИНФОРМИРОВАНИЯ О ДОМАШНЕМ ЗАДАНИИ.</w:t>
      </w:r>
    </w:p>
    <w:p w:rsidR="00DA6149" w:rsidRDefault="00DA6149" w:rsidP="00DA6149">
      <w:pPr>
        <w:pStyle w:val="a3"/>
      </w:pPr>
      <w:r>
        <w:t>Учитель предлагает учащим</w:t>
      </w:r>
      <w:r w:rsidR="00716B89">
        <w:t>ся дома ответить на вопросы (с. </w:t>
      </w:r>
      <w:r>
        <w:t xml:space="preserve">93 </w:t>
      </w:r>
      <w:r>
        <w:rPr>
          <w:color w:val="000000"/>
        </w:rPr>
        <w:t>учебного пособия</w:t>
      </w:r>
      <w:r>
        <w:t>), прочитать рассказы в книге для чтения и книги из рубрики «Это интересно» (по желанию).</w:t>
      </w:r>
    </w:p>
    <w:p w:rsidR="00DA6149" w:rsidRDefault="00DA6149" w:rsidP="00DA6149">
      <w:pPr>
        <w:pStyle w:val="10"/>
      </w:pPr>
      <w:r>
        <w:rPr>
          <w:lang w:val="en-US"/>
        </w:rPr>
        <w:t>V</w:t>
      </w:r>
      <w:r>
        <w:rPr>
          <w:lang w:val="be-BY"/>
        </w:rPr>
        <w:t>ІІ</w:t>
      </w:r>
      <w:r>
        <w:t>. ИТОГОВАЯ РЕФЛЕКСИЯ.</w:t>
      </w:r>
    </w:p>
    <w:p w:rsidR="00DB34D2" w:rsidRPr="00B02534" w:rsidRDefault="00DA6149" w:rsidP="009D2706">
      <w:pPr>
        <w:pStyle w:val="a3"/>
      </w:pPr>
      <w:r>
        <w:rPr>
          <w:b/>
        </w:rPr>
        <w:t>Учитель.</w:t>
      </w:r>
      <w:r>
        <w:t xml:space="preserve"> Вот и подошел к</w:t>
      </w:r>
      <w:bookmarkStart w:id="0" w:name="_GoBack"/>
      <w:bookmarkEnd w:id="0"/>
      <w:r>
        <w:t xml:space="preserve"> концу наш урок. Давайте подведем итоги у</w:t>
      </w:r>
      <w:r w:rsidR="00716B89">
        <w:t>рока. С </w:t>
      </w:r>
      <w:r>
        <w:t>какой группой животных мы сегодня познакомились? О каких пресмыкающихся мы говорили? Какое задание было самым интересным? Какое задание было самым трудным?</w:t>
      </w:r>
    </w:p>
    <w:sectPr w:rsidR="00DB34D2" w:rsidRPr="00B02534" w:rsidSect="0055343A">
      <w:headerReference w:type="default" r:id="rId12"/>
      <w:footerReference w:type="default" r:id="rId13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017" w:rsidRDefault="00C47017" w:rsidP="00AA1ABA">
      <w:pPr>
        <w:spacing w:after="0" w:line="240" w:lineRule="auto"/>
      </w:pPr>
      <w:r>
        <w:separator/>
      </w:r>
    </w:p>
  </w:endnote>
  <w:endnote w:type="continuationSeparator" w:id="0">
    <w:p w:rsidR="00C47017" w:rsidRDefault="00C47017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9D2706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017" w:rsidRDefault="00C47017" w:rsidP="00AA1ABA">
      <w:pPr>
        <w:spacing w:after="0" w:line="240" w:lineRule="auto"/>
      </w:pPr>
      <w:r>
        <w:separator/>
      </w:r>
    </w:p>
  </w:footnote>
  <w:footnote w:type="continuationSeparator" w:id="0">
    <w:p w:rsidR="00C47017" w:rsidRDefault="00C47017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933C1F" w:rsidRDefault="00DA6149" w:rsidP="00DA6149">
    <w:pPr>
      <w:pStyle w:val="ab"/>
      <w:jc w:val="right"/>
      <w:rPr>
        <w:rFonts w:ascii="Times New Roman" w:hAnsi="Times New Roman" w:cs="Times New Roman"/>
        <w:color w:val="404040" w:themeColor="text1" w:themeTint="BF"/>
        <w:szCs w:val="24"/>
      </w:rPr>
    </w:pPr>
    <w:r w:rsidRPr="00933C1F">
      <w:rPr>
        <w:rFonts w:ascii="Times New Roman" w:hAnsi="Times New Roman" w:cs="Times New Roman"/>
        <w:color w:val="404040" w:themeColor="text1" w:themeTint="BF"/>
        <w:szCs w:val="24"/>
      </w:rPr>
      <w:t xml:space="preserve">С. А. </w:t>
    </w:r>
    <w:proofErr w:type="spellStart"/>
    <w:r w:rsidRPr="00933C1F">
      <w:rPr>
        <w:rFonts w:ascii="Times New Roman" w:hAnsi="Times New Roman" w:cs="Times New Roman"/>
        <w:color w:val="404040" w:themeColor="text1" w:themeTint="BF"/>
        <w:szCs w:val="24"/>
      </w:rPr>
      <w:t>Трафимов</w:t>
    </w:r>
    <w:proofErr w:type="spellEnd"/>
    <w:r w:rsidRPr="00933C1F">
      <w:rPr>
        <w:rFonts w:ascii="Times New Roman" w:hAnsi="Times New Roman" w:cs="Times New Roman"/>
        <w:color w:val="404040" w:themeColor="text1" w:themeTint="BF"/>
        <w:szCs w:val="24"/>
      </w:rPr>
      <w:t xml:space="preserve">, Г. В. </w:t>
    </w:r>
    <w:proofErr w:type="spellStart"/>
    <w:r w:rsidRPr="00933C1F">
      <w:rPr>
        <w:rFonts w:ascii="Times New Roman" w:hAnsi="Times New Roman" w:cs="Times New Roman"/>
        <w:color w:val="404040" w:themeColor="text1" w:themeTint="BF"/>
        <w:szCs w:val="24"/>
      </w:rPr>
      <w:t>Трафимова</w:t>
    </w:r>
    <w:proofErr w:type="spellEnd"/>
    <w:r w:rsidR="0003005E" w:rsidRPr="00933C1F">
      <w:rPr>
        <w:rFonts w:ascii="Times New Roman" w:hAnsi="Times New Roman" w:cs="Times New Roman"/>
        <w:color w:val="404040" w:themeColor="text1" w:themeTint="BF"/>
        <w:szCs w:val="24"/>
      </w:rPr>
      <w:ptab w:relativeTo="margin" w:alignment="right" w:leader="none"/>
    </w:r>
    <w:proofErr w:type="spellStart"/>
    <w:r w:rsidR="0003005E" w:rsidRPr="00933C1F">
      <w:rPr>
        <w:rFonts w:ascii="Times New Roman" w:hAnsi="Times New Roman" w:cs="Times New Roman"/>
        <w:color w:val="404040" w:themeColor="text1" w:themeTint="BF"/>
        <w:szCs w:val="24"/>
      </w:rPr>
      <w:t>Мультымедыйны</w:t>
    </w:r>
    <w:proofErr w:type="spellEnd"/>
    <w:r w:rsidR="0003005E" w:rsidRPr="00933C1F">
      <w:rPr>
        <w:rFonts w:ascii="Times New Roman" w:hAnsi="Times New Roman" w:cs="Times New Roman"/>
        <w:color w:val="404040" w:themeColor="text1" w:themeTint="BF"/>
        <w:szCs w:val="24"/>
      </w:rPr>
      <w:t xml:space="preserve"> </w:t>
    </w:r>
    <w:proofErr w:type="spellStart"/>
    <w:r w:rsidR="0003005E" w:rsidRPr="00933C1F">
      <w:rPr>
        <w:rFonts w:ascii="Times New Roman" w:hAnsi="Times New Roman" w:cs="Times New Roman"/>
        <w:color w:val="404040" w:themeColor="text1" w:themeTint="BF"/>
        <w:szCs w:val="24"/>
      </w:rPr>
      <w:t>дадатак</w:t>
    </w:r>
    <w:proofErr w:type="spellEnd"/>
    <w:r w:rsidR="0003005E" w:rsidRPr="00933C1F">
      <w:rPr>
        <w:rFonts w:ascii="Times New Roman" w:hAnsi="Times New Roman" w:cs="Times New Roman"/>
        <w:color w:val="404040" w:themeColor="text1" w:themeTint="BF"/>
        <w:szCs w:val="24"/>
      </w:rPr>
      <w:t xml:space="preserve"> да </w:t>
    </w:r>
    <w:proofErr w:type="spellStart"/>
    <w:r w:rsidR="0003005E" w:rsidRPr="00933C1F">
      <w:rPr>
        <w:rFonts w:ascii="Times New Roman" w:hAnsi="Times New Roman" w:cs="Times New Roman"/>
        <w:color w:val="404040" w:themeColor="text1" w:themeTint="BF"/>
        <w:szCs w:val="24"/>
      </w:rPr>
      <w:t>часопіса</w:t>
    </w:r>
    <w:proofErr w:type="spellEnd"/>
    <w:r w:rsidR="00933C1F">
      <w:rPr>
        <w:rFonts w:ascii="Times New Roman" w:hAnsi="Times New Roman" w:cs="Times New Roman"/>
        <w:color w:val="404040" w:themeColor="text1" w:themeTint="BF"/>
        <w:szCs w:val="24"/>
      </w:rPr>
      <w:t xml:space="preserve"> </w:t>
    </w:r>
    <w:r w:rsidR="0003005E" w:rsidRPr="00933C1F">
      <w:rPr>
        <w:rFonts w:ascii="Times New Roman" w:hAnsi="Times New Roman" w:cs="Times New Roman"/>
        <w:color w:val="404040" w:themeColor="text1" w:themeTint="BF"/>
        <w:szCs w:val="24"/>
      </w:rPr>
      <w:t xml:space="preserve">“Пачатковая школа” № </w:t>
    </w:r>
    <w:r w:rsidR="00F50DAD" w:rsidRPr="00933C1F">
      <w:rPr>
        <w:rFonts w:ascii="Times New Roman" w:hAnsi="Times New Roman" w:cs="Times New Roman"/>
        <w:color w:val="404040" w:themeColor="text1" w:themeTint="BF"/>
        <w:szCs w:val="24"/>
      </w:rPr>
      <w:t>01</w:t>
    </w:r>
    <w:r w:rsidR="0003005E" w:rsidRPr="00933C1F">
      <w:rPr>
        <w:rFonts w:ascii="Times New Roman" w:hAnsi="Times New Roman" w:cs="Times New Roman"/>
        <w:color w:val="404040" w:themeColor="text1" w:themeTint="BF"/>
        <w:szCs w:val="24"/>
      </w:rPr>
      <w:t>/202</w:t>
    </w:r>
    <w:r w:rsidR="00F50DAD" w:rsidRPr="00933C1F">
      <w:rPr>
        <w:rFonts w:ascii="Times New Roman" w:hAnsi="Times New Roman" w:cs="Times New Roman"/>
        <w:color w:val="404040" w:themeColor="text1" w:themeTint="BF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49"/>
    <w:rsid w:val="0003005E"/>
    <w:rsid w:val="000A2619"/>
    <w:rsid w:val="000B5162"/>
    <w:rsid w:val="00101B76"/>
    <w:rsid w:val="001D7A3B"/>
    <w:rsid w:val="00240C65"/>
    <w:rsid w:val="00295FE3"/>
    <w:rsid w:val="002D1E2D"/>
    <w:rsid w:val="00384E67"/>
    <w:rsid w:val="003A3332"/>
    <w:rsid w:val="004334D6"/>
    <w:rsid w:val="004350F9"/>
    <w:rsid w:val="004B7DA9"/>
    <w:rsid w:val="004C3F9F"/>
    <w:rsid w:val="004D70F6"/>
    <w:rsid w:val="0055343A"/>
    <w:rsid w:val="005547A2"/>
    <w:rsid w:val="00572542"/>
    <w:rsid w:val="005C61DD"/>
    <w:rsid w:val="006035B5"/>
    <w:rsid w:val="00673AA5"/>
    <w:rsid w:val="0067737F"/>
    <w:rsid w:val="006A72A5"/>
    <w:rsid w:val="00716B89"/>
    <w:rsid w:val="00732082"/>
    <w:rsid w:val="007B2EB3"/>
    <w:rsid w:val="007F6D02"/>
    <w:rsid w:val="0085564F"/>
    <w:rsid w:val="008903B3"/>
    <w:rsid w:val="008D1620"/>
    <w:rsid w:val="00904715"/>
    <w:rsid w:val="00933C1F"/>
    <w:rsid w:val="009D2706"/>
    <w:rsid w:val="00AA1ABA"/>
    <w:rsid w:val="00B02534"/>
    <w:rsid w:val="00B4276C"/>
    <w:rsid w:val="00BC08A7"/>
    <w:rsid w:val="00BF6783"/>
    <w:rsid w:val="00C20DE6"/>
    <w:rsid w:val="00C25908"/>
    <w:rsid w:val="00C47017"/>
    <w:rsid w:val="00DA5C72"/>
    <w:rsid w:val="00DA6149"/>
    <w:rsid w:val="00DB34D2"/>
    <w:rsid w:val="00DD023A"/>
    <w:rsid w:val="00DE57A4"/>
    <w:rsid w:val="00EA3EEE"/>
    <w:rsid w:val="00EC6778"/>
    <w:rsid w:val="00ED7347"/>
    <w:rsid w:val="00F1267E"/>
    <w:rsid w:val="00F50DAD"/>
    <w:rsid w:val="00FA1C60"/>
    <w:rsid w:val="00FF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4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eastAsiaTheme="minorHAnsi" w:hAnsi="Pragmatica" w:cs="Pragmatica"/>
      <w:color w:val="000000"/>
      <w:sz w:val="28"/>
      <w:szCs w:val="28"/>
      <w:lang w:eastAsia="en-US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styleId="af8">
    <w:name w:val="Balloon Text"/>
    <w:basedOn w:val="a"/>
    <w:link w:val="af9"/>
    <w:uiPriority w:val="99"/>
    <w:semiHidden/>
    <w:unhideWhenUsed/>
    <w:rsid w:val="000B5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B51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4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eastAsiaTheme="minorHAnsi" w:hAnsi="Pragmatica" w:cs="Pragmatica"/>
      <w:color w:val="000000"/>
      <w:sz w:val="28"/>
      <w:szCs w:val="28"/>
      <w:lang w:eastAsia="en-US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styleId="af8">
    <w:name w:val="Balloon Text"/>
    <w:basedOn w:val="a"/>
    <w:link w:val="af9"/>
    <w:uiPriority w:val="99"/>
    <w:semiHidden/>
    <w:unhideWhenUsed/>
    <w:rsid w:val="000B5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B51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41</TotalTime>
  <Pages>11</Pages>
  <Words>3421</Words>
  <Characters>19506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2</cp:revision>
  <dcterms:created xsi:type="dcterms:W3CDTF">2025-01-15T08:49:00Z</dcterms:created>
  <dcterms:modified xsi:type="dcterms:W3CDTF">2025-01-27T11:26:00Z</dcterms:modified>
</cp:coreProperties>
</file>