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A0" w:rsidRPr="002669A0" w:rsidRDefault="002669A0" w:rsidP="002669A0">
      <w:pPr>
        <w:pStyle w:val="af8"/>
      </w:pPr>
      <w:r w:rsidRPr="002669A0">
        <w:t xml:space="preserve">Раздаточный материал для учителя по </w:t>
      </w:r>
      <w:r w:rsidRPr="002669A0">
        <w:rPr>
          <w:lang w:eastAsia="ru-RU"/>
        </w:rPr>
        <w:t xml:space="preserve">решению составной задачи, </w:t>
      </w:r>
      <w:r w:rsidR="00BF2090">
        <w:rPr>
          <w:lang w:eastAsia="ru-RU"/>
        </w:rPr>
        <w:br/>
      </w:r>
      <w:r w:rsidRPr="002669A0">
        <w:rPr>
          <w:lang w:eastAsia="ru-RU"/>
        </w:rPr>
        <w:t>которая состоит из двух простых: первая</w:t>
      </w:r>
      <w:r w:rsidR="00F80786">
        <w:rPr>
          <w:iCs/>
          <w:lang w:eastAsia="ru-RU"/>
        </w:rPr>
        <w:t> —</w:t>
      </w:r>
      <w:r w:rsidRPr="002669A0">
        <w:rPr>
          <w:lang w:eastAsia="ru-RU"/>
        </w:rPr>
        <w:t xml:space="preserve"> на увеличение </w:t>
      </w:r>
      <w:r w:rsidRPr="002669A0">
        <w:rPr>
          <w:iCs/>
          <w:lang w:eastAsia="ru-RU"/>
        </w:rPr>
        <w:t xml:space="preserve">числа </w:t>
      </w:r>
      <w:r w:rsidR="00BF2090">
        <w:rPr>
          <w:iCs/>
          <w:lang w:eastAsia="ru-RU"/>
        </w:rPr>
        <w:br/>
      </w:r>
      <w:r w:rsidRPr="002669A0">
        <w:rPr>
          <w:iCs/>
          <w:lang w:eastAsia="ru-RU"/>
        </w:rPr>
        <w:t>на несколько единиц</w:t>
      </w:r>
      <w:r w:rsidRPr="002669A0">
        <w:rPr>
          <w:lang w:eastAsia="ru-RU"/>
        </w:rPr>
        <w:t xml:space="preserve"> в косвенной форме; </w:t>
      </w:r>
      <w:r w:rsidR="00F80786">
        <w:rPr>
          <w:lang w:eastAsia="ru-RU"/>
        </w:rPr>
        <w:t>вторая —</w:t>
      </w:r>
      <w:r w:rsidRPr="002669A0">
        <w:rPr>
          <w:lang w:eastAsia="ru-RU"/>
        </w:rPr>
        <w:t xml:space="preserve"> на увеличение </w:t>
      </w:r>
      <w:r w:rsidRPr="002669A0">
        <w:rPr>
          <w:iCs/>
          <w:lang w:eastAsia="ru-RU"/>
        </w:rPr>
        <w:t xml:space="preserve">числа </w:t>
      </w:r>
      <w:r w:rsidR="00BF2090">
        <w:rPr>
          <w:iCs/>
          <w:lang w:eastAsia="ru-RU"/>
        </w:rPr>
        <w:br/>
      </w:r>
      <w:r w:rsidRPr="002669A0">
        <w:rPr>
          <w:iCs/>
          <w:lang w:eastAsia="ru-RU"/>
        </w:rPr>
        <w:t xml:space="preserve">на несколько единиц </w:t>
      </w:r>
      <w:r w:rsidRPr="002669A0">
        <w:rPr>
          <w:lang w:eastAsia="ru-RU"/>
        </w:rPr>
        <w:t>в</w:t>
      </w:r>
      <w:r w:rsidRPr="002669A0">
        <w:rPr>
          <w:iCs/>
          <w:lang w:eastAsia="ru-RU"/>
        </w:rPr>
        <w:t xml:space="preserve"> </w:t>
      </w:r>
      <w:r w:rsidRPr="002669A0">
        <w:rPr>
          <w:lang w:eastAsia="ru-RU"/>
        </w:rPr>
        <w:t>прямой форме</w:t>
      </w:r>
    </w:p>
    <w:p w:rsidR="002669A0" w:rsidRDefault="002669A0" w:rsidP="00BF2090">
      <w:pPr>
        <w:pStyle w:val="2"/>
        <w:rPr>
          <w:rFonts w:cstheme="minorBidi"/>
        </w:rPr>
      </w:pPr>
      <w:bookmarkStart w:id="0" w:name="_Hlk167017213"/>
      <w:r>
        <w:rPr>
          <w:rFonts w:cs="Times New Roman"/>
        </w:rPr>
        <w:t>У</w:t>
      </w:r>
      <w:r>
        <w:t>рок 107</w:t>
      </w:r>
    </w:p>
    <w:p w:rsidR="002669A0" w:rsidRDefault="002669A0" w:rsidP="00BF2090">
      <w:pPr>
        <w:pStyle w:val="2"/>
        <w:rPr>
          <w:rFonts w:eastAsia="Times New Roman" w:cs="Times New Roman"/>
          <w:lang w:eastAsia="ru-RU"/>
        </w:rPr>
      </w:pPr>
      <w:r>
        <w:t xml:space="preserve">Задание 5 </w:t>
      </w:r>
      <w:r>
        <w:rPr>
          <w:rFonts w:cs="Times New Roman"/>
        </w:rPr>
        <w:t>[1, с. 85]</w:t>
      </w:r>
    </w:p>
    <w:bookmarkEnd w:id="0"/>
    <w:p w:rsidR="00BF2090" w:rsidRDefault="002669A0" w:rsidP="00F200F8">
      <w:pPr>
        <w:pStyle w:val="af9"/>
        <w:spacing w:after="60"/>
      </w:pPr>
      <w:r>
        <w:t xml:space="preserve">На этом уроке целесообразно дать возможность ученикам сначала самостоятельно решить задачу, а затем, используя презентацию, проверить правильность ее решения.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0312"/>
      </w:tblGrid>
      <w:tr w:rsidR="00F200F8" w:rsidTr="00F200F8">
        <w:tc>
          <w:tcPr>
            <w:tcW w:w="10312" w:type="dxa"/>
          </w:tcPr>
          <w:p w:rsidR="00F200F8" w:rsidRDefault="00F200F8" w:rsidP="00F200F8">
            <w:pPr>
              <w:pStyle w:val="af9"/>
            </w:pPr>
            <w:r>
              <w:t xml:space="preserve">На улице Лесной 24 дома. Это на 16 домов меньше, чем на улице Солнечной. Сколько домов на улице Парковой, если на ней домов на 8 больше, чем </w:t>
            </w:r>
            <w:proofErr w:type="gramStart"/>
            <w:r>
              <w:t>на</w:t>
            </w:r>
            <w:proofErr w:type="gramEnd"/>
            <w:r>
              <w:t xml:space="preserve"> Солнечной?</w:t>
            </w:r>
          </w:p>
        </w:tc>
      </w:tr>
    </w:tbl>
    <w:p w:rsidR="00BF2090" w:rsidRDefault="002669A0" w:rsidP="00F200F8">
      <w:pPr>
        <w:pStyle w:val="af9"/>
        <w:spacing w:before="60"/>
      </w:pPr>
      <w:r w:rsidRPr="00F200F8">
        <w:rPr>
          <w:b/>
        </w:rPr>
        <w:t>Учитель.</w:t>
      </w:r>
      <w:r>
        <w:t xml:space="preserve"> Прочитайте самостоятельно задачу и решите ее. </w:t>
      </w:r>
    </w:p>
    <w:p w:rsidR="00BF2090" w:rsidRDefault="002669A0" w:rsidP="00AE3E2E">
      <w:pPr>
        <w:pStyle w:val="afa"/>
      </w:pPr>
      <w:r>
        <w:t xml:space="preserve">Ученики выполняют задание. </w:t>
      </w:r>
    </w:p>
    <w:p w:rsidR="00BF2090" w:rsidRDefault="002669A0" w:rsidP="00AE3E2E">
      <w:pPr>
        <w:pStyle w:val="2"/>
      </w:pPr>
      <w:r>
        <w:t xml:space="preserve">Задача </w:t>
      </w:r>
    </w:p>
    <w:p w:rsidR="00BF2090" w:rsidRPr="00AE3E2E" w:rsidRDefault="002669A0" w:rsidP="00F200F8">
      <w:pPr>
        <w:pStyle w:val="af9"/>
        <w:rPr>
          <w:i/>
        </w:rPr>
      </w:pPr>
      <w:r w:rsidRPr="00AE3E2E">
        <w:rPr>
          <w:i/>
        </w:rPr>
        <w:t xml:space="preserve">1) 24 + 16 = 40 (д.) </w:t>
      </w:r>
    </w:p>
    <w:p w:rsidR="00BF2090" w:rsidRPr="00AE3E2E" w:rsidRDefault="002669A0" w:rsidP="00F200F8">
      <w:pPr>
        <w:pStyle w:val="af9"/>
        <w:rPr>
          <w:i/>
        </w:rPr>
      </w:pPr>
      <w:r w:rsidRPr="00AE3E2E">
        <w:rPr>
          <w:i/>
        </w:rPr>
        <w:t xml:space="preserve">2) 40 + 8 = 48 (д.) </w:t>
      </w:r>
    </w:p>
    <w:p w:rsidR="002669A0" w:rsidRPr="00AE3E2E" w:rsidRDefault="002669A0" w:rsidP="00AE3E2E">
      <w:pPr>
        <w:pStyle w:val="af9"/>
        <w:spacing w:after="60"/>
        <w:rPr>
          <w:i/>
        </w:rPr>
      </w:pPr>
      <w:r w:rsidRPr="00AE3E2E">
        <w:rPr>
          <w:i/>
        </w:rPr>
        <w:t>Ответ: 48 домов.</w:t>
      </w:r>
    </w:p>
    <w:p w:rsidR="00BF2090" w:rsidRDefault="002669A0" w:rsidP="00F200F8">
      <w:pPr>
        <w:pStyle w:val="af9"/>
      </w:pPr>
      <w:r w:rsidRPr="00AE3E2E">
        <w:rPr>
          <w:b/>
        </w:rPr>
        <w:t>Учитель.</w:t>
      </w:r>
      <w:r>
        <w:t xml:space="preserve"> Проверьте у себя правильность решения задачи, используя презентацию. Поднимите руки те, кто нашел ошибку в решении задачи. </w:t>
      </w:r>
    </w:p>
    <w:p w:rsidR="00BF2090" w:rsidRDefault="002669A0" w:rsidP="00F200F8">
      <w:pPr>
        <w:pStyle w:val="af9"/>
      </w:pPr>
      <w:r>
        <w:t xml:space="preserve">Какие ошибки вы нашли? </w:t>
      </w:r>
    </w:p>
    <w:p w:rsidR="002669A0" w:rsidRDefault="002669A0" w:rsidP="00F200F8">
      <w:pPr>
        <w:pStyle w:val="af9"/>
      </w:pPr>
      <w:r w:rsidRPr="00AE3E2E">
        <w:rPr>
          <w:b/>
        </w:rPr>
        <w:t>1-й учащийся.</w:t>
      </w:r>
      <w:r>
        <w:t xml:space="preserve"> Я в первом действии допустил ошибку: надо выполнить действие сложения: </w:t>
      </w:r>
      <w:r w:rsidRPr="00AE3E2E">
        <w:rPr>
          <w:rStyle w:val="afb"/>
        </w:rPr>
        <w:t>24 + 16 = 40 (д.)</w:t>
      </w:r>
      <w:r>
        <w:t xml:space="preserve">, а я выполнил действие вычитания: </w:t>
      </w:r>
      <w:r w:rsidRPr="00AE3E2E">
        <w:rPr>
          <w:rStyle w:val="afb"/>
        </w:rPr>
        <w:t>24</w:t>
      </w:r>
      <w:r w:rsidR="00D16411">
        <w:rPr>
          <w:rStyle w:val="afb"/>
        </w:rPr>
        <w:t> </w:t>
      </w:r>
      <w:r w:rsidRPr="00AE3E2E">
        <w:rPr>
          <w:rStyle w:val="afb"/>
        </w:rPr>
        <w:t>–</w:t>
      </w:r>
      <w:r w:rsidR="00D16411">
        <w:rPr>
          <w:rStyle w:val="afb"/>
        </w:rPr>
        <w:t> </w:t>
      </w:r>
      <w:r w:rsidRPr="00AE3E2E">
        <w:rPr>
          <w:rStyle w:val="afb"/>
        </w:rPr>
        <w:t>16</w:t>
      </w:r>
      <w:r w:rsidR="00D16411">
        <w:rPr>
          <w:rStyle w:val="afb"/>
        </w:rPr>
        <w:t> </w:t>
      </w:r>
      <w:r w:rsidRPr="00AE3E2E">
        <w:rPr>
          <w:rStyle w:val="afb"/>
        </w:rPr>
        <w:t>=</w:t>
      </w:r>
      <w:r w:rsidR="00D16411">
        <w:rPr>
          <w:rStyle w:val="afb"/>
        </w:rPr>
        <w:t> </w:t>
      </w:r>
      <w:r w:rsidRPr="00AE3E2E">
        <w:rPr>
          <w:rStyle w:val="afb"/>
        </w:rPr>
        <w:t>8</w:t>
      </w:r>
      <w:r w:rsidR="00D16411">
        <w:rPr>
          <w:rStyle w:val="afb"/>
        </w:rPr>
        <w:t> </w:t>
      </w:r>
      <w:r w:rsidRPr="00AE3E2E">
        <w:rPr>
          <w:rStyle w:val="afb"/>
        </w:rPr>
        <w:t>(д.)</w:t>
      </w:r>
      <w:r>
        <w:t xml:space="preserve">, поэтому и второе действие тоже у меня выполнено неправильно: </w:t>
      </w:r>
      <w:r w:rsidRPr="00AE3E2E">
        <w:rPr>
          <w:rStyle w:val="afb"/>
        </w:rPr>
        <w:t>8 + 8 = 16 (д.)</w:t>
      </w:r>
      <w:r>
        <w:t>.</w:t>
      </w:r>
    </w:p>
    <w:p w:rsidR="00BF2090" w:rsidRDefault="002669A0" w:rsidP="00F200F8">
      <w:pPr>
        <w:pStyle w:val="af9"/>
      </w:pPr>
      <w:r w:rsidRPr="00904821">
        <w:rPr>
          <w:b/>
        </w:rPr>
        <w:t>Учитель.</w:t>
      </w:r>
      <w:r>
        <w:t xml:space="preserve"> Почему при выборе первого действия ты допустил ошибку? </w:t>
      </w:r>
    </w:p>
    <w:p w:rsidR="002669A0" w:rsidRDefault="002669A0" w:rsidP="00F200F8">
      <w:pPr>
        <w:pStyle w:val="af9"/>
      </w:pPr>
      <w:r w:rsidRPr="00904821">
        <w:rPr>
          <w:b/>
        </w:rPr>
        <w:t>1-й учащийся.</w:t>
      </w:r>
      <w:r>
        <w:t xml:space="preserve"> Я увидел слово «меньше», поэтому выполнил действие вычитания.</w:t>
      </w:r>
    </w:p>
    <w:p w:rsidR="00BF2090" w:rsidRDefault="002669A0" w:rsidP="00F200F8">
      <w:pPr>
        <w:pStyle w:val="af9"/>
      </w:pPr>
      <w:r w:rsidRPr="00904821">
        <w:rPr>
          <w:b/>
        </w:rPr>
        <w:t>Учитель.</w:t>
      </w:r>
      <w:r>
        <w:t xml:space="preserve"> На какое слово ты забыл обратить внимание? </w:t>
      </w:r>
    </w:p>
    <w:p w:rsidR="002669A0" w:rsidRDefault="002669A0" w:rsidP="00F200F8">
      <w:pPr>
        <w:pStyle w:val="af9"/>
      </w:pPr>
      <w:r w:rsidRPr="00904821">
        <w:rPr>
          <w:b/>
        </w:rPr>
        <w:t>1-й учащийся.</w:t>
      </w:r>
      <w:r>
        <w:t xml:space="preserve"> Я не обратил внимания на слово «это».</w:t>
      </w:r>
    </w:p>
    <w:p w:rsidR="00F200F8" w:rsidRDefault="002669A0" w:rsidP="00F200F8">
      <w:pPr>
        <w:pStyle w:val="af9"/>
      </w:pPr>
      <w:r w:rsidRPr="00904821">
        <w:rPr>
          <w:b/>
        </w:rPr>
        <w:t>Учитель.</w:t>
      </w:r>
      <w:r>
        <w:t xml:space="preserve"> Составьте краткую запись к выполнению первого действия. Проверьте правильность составления краткой записи, используя презентацию. </w:t>
      </w:r>
    </w:p>
    <w:p w:rsidR="00904821" w:rsidRDefault="00904821" w:rsidP="00904821">
      <w:pPr>
        <w:pStyle w:val="af9"/>
        <w:spacing w:before="60" w:after="60"/>
      </w:pPr>
      <w:r>
        <w:rPr>
          <w:noProof/>
          <w:lang w:eastAsia="ru-RU"/>
        </w:rPr>
        <w:drawing>
          <wp:inline distT="0" distB="0" distL="0" distR="0">
            <wp:extent cx="3172576" cy="299923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" t="15385" b="10769"/>
                    <a:stretch/>
                  </pic:blipFill>
                  <pic:spPr bwMode="auto">
                    <a:xfrm>
                      <a:off x="0" y="0"/>
                      <a:ext cx="3174193" cy="30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0F8" w:rsidRDefault="002669A0" w:rsidP="00F200F8">
      <w:pPr>
        <w:pStyle w:val="af9"/>
      </w:pPr>
      <w:r w:rsidRPr="00904821">
        <w:rPr>
          <w:b/>
        </w:rPr>
        <w:t>Учитель.</w:t>
      </w:r>
      <w:r>
        <w:t xml:space="preserve"> Исправь свою ошибку. </w:t>
      </w:r>
    </w:p>
    <w:p w:rsidR="002669A0" w:rsidRDefault="002669A0" w:rsidP="00F200F8">
      <w:pPr>
        <w:pStyle w:val="af9"/>
      </w:pPr>
      <w:r w:rsidRPr="00904821">
        <w:rPr>
          <w:b/>
        </w:rPr>
        <w:t>1-й учащийся.</w:t>
      </w:r>
      <w:r>
        <w:t xml:space="preserve"> Если на улице Лесной 24 дома и это на 16 домов меньше, чем на улице Солнечной, то на улице Солнечной будет на 16 домов больше.</w:t>
      </w:r>
    </w:p>
    <w:p w:rsidR="00F200F8" w:rsidRPr="00D16411" w:rsidRDefault="002669A0" w:rsidP="00F200F8">
      <w:pPr>
        <w:pStyle w:val="af9"/>
        <w:rPr>
          <w:i/>
        </w:rPr>
      </w:pPr>
      <w:r w:rsidRPr="00904821">
        <w:rPr>
          <w:b/>
        </w:rPr>
        <w:t>Учитель.</w:t>
      </w:r>
      <w:r>
        <w:t xml:space="preserve"> На какое слово надо обращать внимание в первую очередь? </w:t>
      </w:r>
      <w:r w:rsidRPr="00D16411">
        <w:rPr>
          <w:i/>
        </w:rPr>
        <w:t xml:space="preserve">(На слово </w:t>
      </w:r>
      <w:r w:rsidRPr="00D16411">
        <w:rPr>
          <w:rStyle w:val="afb"/>
        </w:rPr>
        <w:t>«это»</w:t>
      </w:r>
      <w:r w:rsidRPr="00D16411">
        <w:t>.</w:t>
      </w:r>
      <w:r w:rsidRPr="00D16411">
        <w:rPr>
          <w:i/>
        </w:rPr>
        <w:t xml:space="preserve">) </w:t>
      </w:r>
    </w:p>
    <w:p w:rsidR="00F200F8" w:rsidRDefault="002669A0" w:rsidP="006D5D6E">
      <w:pPr>
        <w:pStyle w:val="af9"/>
        <w:spacing w:after="60"/>
      </w:pPr>
      <w:r>
        <w:t xml:space="preserve">Давайте повторим правило. </w:t>
      </w:r>
    </w:p>
    <w:p w:rsidR="002B0F42" w:rsidRDefault="002669A0" w:rsidP="006D5D6E">
      <w:pPr>
        <w:pStyle w:val="2"/>
        <w:keepNext/>
      </w:pPr>
      <w:r>
        <w:lastRenderedPageBreak/>
        <w:t xml:space="preserve">ПОВТОРИТЕ! </w:t>
      </w:r>
    </w:p>
    <w:p w:rsidR="002B0F42" w:rsidRPr="00817209" w:rsidRDefault="002669A0" w:rsidP="00F964C1">
      <w:pPr>
        <w:pStyle w:val="af9"/>
        <w:keepNext/>
        <w:rPr>
          <w:b/>
        </w:rPr>
      </w:pPr>
      <w:r w:rsidRPr="00817209">
        <w:rPr>
          <w:b/>
        </w:rPr>
        <w:t>Если в задаче одна величина на несколько единиц меньше, то другая</w:t>
      </w:r>
      <w:r w:rsidR="00F80786" w:rsidRPr="00817209">
        <w:rPr>
          <w:b/>
        </w:rPr>
        <w:t> —</w:t>
      </w:r>
      <w:r w:rsidRPr="00817209">
        <w:rPr>
          <w:b/>
        </w:rPr>
        <w:t xml:space="preserve"> </w:t>
      </w:r>
      <w:proofErr w:type="gramStart"/>
      <w:r w:rsidRPr="00817209">
        <w:rPr>
          <w:b/>
        </w:rPr>
        <w:t>на</w:t>
      </w:r>
      <w:r w:rsidR="00D16411">
        <w:rPr>
          <w:b/>
        </w:rPr>
        <w:t> </w:t>
      </w:r>
      <w:r w:rsidRPr="00817209">
        <w:rPr>
          <w:b/>
        </w:rPr>
        <w:t>столько</w:t>
      </w:r>
      <w:proofErr w:type="gramEnd"/>
      <w:r w:rsidRPr="00817209">
        <w:rPr>
          <w:b/>
        </w:rPr>
        <w:t xml:space="preserve"> же единиц больше. </w:t>
      </w:r>
    </w:p>
    <w:p w:rsidR="00817209" w:rsidRDefault="00817209" w:rsidP="001C66D8">
      <w:pPr>
        <w:pStyle w:val="af9"/>
        <w:spacing w:before="60" w:after="60"/>
      </w:pPr>
      <w:r>
        <w:rPr>
          <w:noProof/>
          <w:lang w:eastAsia="ru-RU"/>
        </w:rPr>
        <w:drawing>
          <wp:inline distT="0" distB="0" distL="0" distR="0">
            <wp:extent cx="1638604" cy="584918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16" cy="58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9A0" w:rsidRDefault="002669A0" w:rsidP="00817209">
      <w:pPr>
        <w:pStyle w:val="af9"/>
      </w:pPr>
      <w:r>
        <w:t>Проверьте у себя знание правила, используя презентацию.</w:t>
      </w:r>
    </w:p>
    <w:p w:rsidR="002B0F42" w:rsidRPr="001C66D8" w:rsidRDefault="002669A0" w:rsidP="00817209">
      <w:pPr>
        <w:pStyle w:val="af9"/>
        <w:rPr>
          <w:b/>
        </w:rPr>
      </w:pPr>
      <w:r w:rsidRPr="001C66D8">
        <w:rPr>
          <w:b/>
        </w:rPr>
        <w:t>Учитель.</w:t>
      </w:r>
      <w:r>
        <w:t xml:space="preserve"> Продолжите: </w:t>
      </w:r>
      <w:r w:rsidRPr="001C66D8">
        <w:rPr>
          <w:b/>
        </w:rPr>
        <w:t>«Если в задаче одна величина на несколько единиц меньше, то другая</w:t>
      </w:r>
      <w:proofErr w:type="gramStart"/>
      <w:r w:rsidR="00F80786" w:rsidRPr="001C66D8">
        <w:rPr>
          <w:b/>
        </w:rPr>
        <w:t> —</w:t>
      </w:r>
      <w:r w:rsidRPr="001C66D8">
        <w:rPr>
          <w:b/>
        </w:rPr>
        <w:t xml:space="preserve"> …» </w:t>
      </w:r>
      <w:proofErr w:type="gramEnd"/>
    </w:p>
    <w:p w:rsidR="001C66D8" w:rsidRDefault="001C66D8" w:rsidP="001C66D8">
      <w:pPr>
        <w:pStyle w:val="af9"/>
        <w:spacing w:before="60" w:after="60"/>
      </w:pPr>
      <w:r>
        <w:rPr>
          <w:noProof/>
          <w:lang w:eastAsia="ru-RU"/>
        </w:rPr>
        <w:drawing>
          <wp:inline distT="0" distB="0" distL="0" distR="0" wp14:anchorId="1E45E295" wp14:editId="7A1242CB">
            <wp:extent cx="1638604" cy="584918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16" cy="58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F42" w:rsidRDefault="002669A0" w:rsidP="00817209">
      <w:pPr>
        <w:pStyle w:val="af9"/>
      </w:pPr>
      <w:r>
        <w:t xml:space="preserve">Проверьте друг у друга знание правила, используя презентацию. </w:t>
      </w:r>
    </w:p>
    <w:p w:rsidR="002B0F42" w:rsidRDefault="002669A0" w:rsidP="00817209">
      <w:pPr>
        <w:pStyle w:val="af9"/>
      </w:pPr>
      <w:r>
        <w:t xml:space="preserve">Сейчас вам надо будет составить новые задачи, изменив условие. Будем работать по вариантам. </w:t>
      </w:r>
    </w:p>
    <w:p w:rsidR="002669A0" w:rsidRDefault="002669A0" w:rsidP="001C66D8">
      <w:pPr>
        <w:pStyle w:val="afa"/>
      </w:pPr>
      <w:r>
        <w:t>Ученики 1-го варианта изменяют условие задачи таким образом, чтобы в</w:t>
      </w:r>
      <w:r w:rsidR="00D16411">
        <w:t> </w:t>
      </w:r>
      <w:r w:rsidRPr="001C66D8">
        <w:rPr>
          <w:b/>
        </w:rPr>
        <w:t>первом действии</w:t>
      </w:r>
      <w:r>
        <w:t xml:space="preserve"> надо было выполнить действие вычитания, а ученики 2</w:t>
      </w:r>
      <w:r w:rsidR="00D16411">
        <w:noBreakHyphen/>
      </w:r>
      <w:r>
        <w:t>го</w:t>
      </w:r>
      <w:r w:rsidR="00D16411">
        <w:t> </w:t>
      </w:r>
      <w:r>
        <w:t xml:space="preserve">варианта изменяют условие задачи таким образом, чтобы во </w:t>
      </w:r>
      <w:r w:rsidRPr="001C66D8">
        <w:rPr>
          <w:b/>
        </w:rPr>
        <w:t>втором действии</w:t>
      </w:r>
      <w:r>
        <w:t xml:space="preserve"> надо было выполнить действие вычитания.</w:t>
      </w:r>
    </w:p>
    <w:p w:rsidR="002B0F42" w:rsidRDefault="002669A0" w:rsidP="00817209">
      <w:pPr>
        <w:pStyle w:val="af9"/>
      </w:pPr>
      <w:r w:rsidRPr="001C66D8">
        <w:rPr>
          <w:b/>
        </w:rPr>
        <w:t>Учитель.</w:t>
      </w:r>
      <w:r w:rsidRPr="001C66D8">
        <w:rPr>
          <w:b/>
        </w:rPr>
        <w:t xml:space="preserve"> </w:t>
      </w:r>
      <w:r>
        <w:t xml:space="preserve">Давайте проверим, какие задачи составили учащиеся </w:t>
      </w:r>
      <w:r w:rsidRPr="001C66D8">
        <w:rPr>
          <w:b/>
        </w:rPr>
        <w:t>1</w:t>
      </w:r>
      <w:r w:rsidR="00D16411">
        <w:rPr>
          <w:b/>
        </w:rPr>
        <w:noBreakHyphen/>
      </w:r>
      <w:r w:rsidRPr="001C66D8">
        <w:rPr>
          <w:b/>
        </w:rPr>
        <w:t>го варианта</w:t>
      </w:r>
      <w:r>
        <w:t xml:space="preserve">. </w:t>
      </w:r>
    </w:p>
    <w:p w:rsidR="00697DC1" w:rsidRDefault="002669A0" w:rsidP="00817209">
      <w:pPr>
        <w:pStyle w:val="af9"/>
      </w:pPr>
      <w:r w:rsidRPr="00697DC1">
        <w:rPr>
          <w:b/>
        </w:rPr>
        <w:t>1</w:t>
      </w:r>
      <w:r w:rsidR="00D16411">
        <w:rPr>
          <w:b/>
        </w:rPr>
        <w:noBreakHyphen/>
      </w:r>
      <w:r w:rsidRPr="00697DC1">
        <w:rPr>
          <w:b/>
        </w:rPr>
        <w:t>й учащийся.</w:t>
      </w:r>
      <w:r>
        <w:t xml:space="preserve"> «На улице Лесной</w:t>
      </w:r>
      <w:r w:rsidR="00F80786">
        <w:t> —</w:t>
      </w:r>
      <w:r>
        <w:t xml:space="preserve"> 24 дома, а на улице Солнечной</w:t>
      </w:r>
      <w:r w:rsidR="00F80786">
        <w:t> —</w:t>
      </w:r>
      <w:r>
        <w:t xml:space="preserve"> на</w:t>
      </w:r>
      <w:r w:rsidR="00B31735">
        <w:t> </w:t>
      </w:r>
      <w:r>
        <w:t>16</w:t>
      </w:r>
      <w:r w:rsidR="00B31735">
        <w:t> </w:t>
      </w:r>
      <w:r>
        <w:t>домов меньше. Сколько домов на улице Парковой, если на ней на 8</w:t>
      </w:r>
      <w:r w:rsidR="00B31735">
        <w:t> </w:t>
      </w:r>
      <w:r>
        <w:t xml:space="preserve">домов больше, чем </w:t>
      </w:r>
      <w:proofErr w:type="gramStart"/>
      <w:r>
        <w:t>на</w:t>
      </w:r>
      <w:proofErr w:type="gramEnd"/>
      <w:r>
        <w:t xml:space="preserve"> Солнечной?». </w:t>
      </w:r>
    </w:p>
    <w:p w:rsidR="00817209" w:rsidRDefault="002669A0" w:rsidP="00817209">
      <w:pPr>
        <w:pStyle w:val="af9"/>
      </w:pPr>
      <w:r w:rsidRPr="00697DC1">
        <w:rPr>
          <w:b/>
        </w:rPr>
        <w:t>2</w:t>
      </w:r>
      <w:r w:rsidR="00D16411">
        <w:rPr>
          <w:b/>
        </w:rPr>
        <w:noBreakHyphen/>
      </w:r>
      <w:r w:rsidRPr="00697DC1">
        <w:rPr>
          <w:b/>
        </w:rPr>
        <w:t>й учащийся.</w:t>
      </w:r>
      <w:r>
        <w:t xml:space="preserve"> Я составил другую задачу. «На улице Лесной</w:t>
      </w:r>
      <w:r w:rsidR="00F80786">
        <w:t> —</w:t>
      </w:r>
      <w:r>
        <w:t xml:space="preserve"> 24 дома. Это на</w:t>
      </w:r>
      <w:r w:rsidR="00B31735">
        <w:t> </w:t>
      </w:r>
      <w:r>
        <w:t xml:space="preserve">16 домов больше, чем на улице Солнечной. Сколько домов на улице Парковой, если на ней на 8 домов больше, чем </w:t>
      </w:r>
      <w:proofErr w:type="gramStart"/>
      <w:r>
        <w:t>на</w:t>
      </w:r>
      <w:proofErr w:type="gramEnd"/>
      <w:r>
        <w:t xml:space="preserve"> Солнечной?». </w:t>
      </w:r>
    </w:p>
    <w:p w:rsidR="00817209" w:rsidRPr="00697DC1" w:rsidRDefault="002669A0" w:rsidP="00817209">
      <w:pPr>
        <w:pStyle w:val="af9"/>
        <w:rPr>
          <w:b/>
          <w:i/>
        </w:rPr>
      </w:pPr>
      <w:r w:rsidRPr="00697DC1">
        <w:rPr>
          <w:b/>
        </w:rPr>
        <w:t xml:space="preserve">Задача 1. </w:t>
      </w:r>
      <w:r w:rsidRPr="00697DC1">
        <w:rPr>
          <w:b/>
          <w:i/>
        </w:rPr>
        <w:t>На улице Лесной</w:t>
      </w:r>
      <w:r w:rsidR="00F80786" w:rsidRPr="00697DC1">
        <w:rPr>
          <w:b/>
          <w:i/>
        </w:rPr>
        <w:t> —</w:t>
      </w:r>
      <w:r w:rsidRPr="00697DC1">
        <w:rPr>
          <w:b/>
          <w:i/>
        </w:rPr>
        <w:t xml:space="preserve"> 24 дома, а на улице Солнечной</w:t>
      </w:r>
      <w:r w:rsidR="00F80786" w:rsidRPr="00697DC1">
        <w:rPr>
          <w:b/>
          <w:i/>
        </w:rPr>
        <w:t> —</w:t>
      </w:r>
      <w:r w:rsidRPr="00697DC1">
        <w:rPr>
          <w:b/>
          <w:i/>
        </w:rPr>
        <w:t xml:space="preserve"> на 16</w:t>
      </w:r>
      <w:r w:rsidR="00B31735">
        <w:rPr>
          <w:b/>
          <w:i/>
        </w:rPr>
        <w:t> </w:t>
      </w:r>
      <w:r w:rsidRPr="00697DC1">
        <w:rPr>
          <w:b/>
          <w:i/>
        </w:rPr>
        <w:t xml:space="preserve">домов меньше. Сколько домов на улице Парковой, если на ней на 8 домов больше, чем </w:t>
      </w:r>
      <w:proofErr w:type="gramStart"/>
      <w:r w:rsidRPr="00697DC1">
        <w:rPr>
          <w:b/>
          <w:i/>
        </w:rPr>
        <w:t>на</w:t>
      </w:r>
      <w:proofErr w:type="gramEnd"/>
      <w:r w:rsidRPr="00697DC1">
        <w:rPr>
          <w:b/>
          <w:i/>
        </w:rPr>
        <w:t xml:space="preserve"> Солнечной? </w:t>
      </w:r>
    </w:p>
    <w:p w:rsidR="002669A0" w:rsidRPr="00697DC1" w:rsidRDefault="002669A0" w:rsidP="00817209">
      <w:pPr>
        <w:pStyle w:val="af9"/>
        <w:rPr>
          <w:b/>
          <w:i/>
        </w:rPr>
      </w:pPr>
      <w:r w:rsidRPr="00697DC1">
        <w:rPr>
          <w:b/>
        </w:rPr>
        <w:t xml:space="preserve">Задача 2. </w:t>
      </w:r>
      <w:r w:rsidRPr="00697DC1">
        <w:rPr>
          <w:b/>
          <w:i/>
        </w:rPr>
        <w:t>На улице Лесной</w:t>
      </w:r>
      <w:r w:rsidR="00F80786" w:rsidRPr="00697DC1">
        <w:rPr>
          <w:b/>
          <w:i/>
        </w:rPr>
        <w:t> —</w:t>
      </w:r>
      <w:r w:rsidRPr="00697DC1">
        <w:rPr>
          <w:b/>
          <w:i/>
        </w:rPr>
        <w:t xml:space="preserve"> 24 дома. Это на 16 домов больше, чем на улице Солнечной. Сколько домов на улице Парковой, если на ней на 8 домов больше, чем </w:t>
      </w:r>
      <w:proofErr w:type="gramStart"/>
      <w:r w:rsidRPr="00697DC1">
        <w:rPr>
          <w:b/>
          <w:i/>
        </w:rPr>
        <w:t>на</w:t>
      </w:r>
      <w:proofErr w:type="gramEnd"/>
      <w:r w:rsidRPr="00697DC1">
        <w:rPr>
          <w:b/>
          <w:i/>
        </w:rPr>
        <w:t xml:space="preserve"> Солнечной?</w:t>
      </w:r>
    </w:p>
    <w:p w:rsidR="00817209" w:rsidRDefault="002669A0" w:rsidP="00F964C1">
      <w:pPr>
        <w:pStyle w:val="af9"/>
        <w:spacing w:before="60"/>
      </w:pPr>
      <w:r w:rsidRPr="00E31D18">
        <w:rPr>
          <w:b/>
        </w:rPr>
        <w:t>Учитель.</w:t>
      </w:r>
      <w:r>
        <w:t xml:space="preserve"> Составьте краткие записи этих задач. Продолжаем работать по вариантам. </w:t>
      </w:r>
    </w:p>
    <w:p w:rsidR="00817209" w:rsidRDefault="002669A0" w:rsidP="00E31D18">
      <w:pPr>
        <w:pStyle w:val="afa"/>
      </w:pPr>
      <w:r>
        <w:t>Ученики 1</w:t>
      </w:r>
      <w:r w:rsidR="00D16411">
        <w:noBreakHyphen/>
      </w:r>
      <w:r>
        <w:t xml:space="preserve">го варианта составляют краткую запись </w:t>
      </w:r>
      <w:r w:rsidRPr="00E31D18">
        <w:rPr>
          <w:b/>
        </w:rPr>
        <w:t>задачи 1</w:t>
      </w:r>
      <w:r>
        <w:t>, а ученики 2</w:t>
      </w:r>
      <w:r w:rsidR="00D16411">
        <w:noBreakHyphen/>
      </w:r>
      <w:r>
        <w:t>го</w:t>
      </w:r>
      <w:r w:rsidR="00B31735">
        <w:t> </w:t>
      </w:r>
      <w:r>
        <w:t>варианта</w:t>
      </w:r>
      <w:r w:rsidR="00F80786">
        <w:t> —</w:t>
      </w:r>
      <w:r>
        <w:t xml:space="preserve"> </w:t>
      </w:r>
      <w:r w:rsidRPr="00E31D18">
        <w:rPr>
          <w:b/>
        </w:rPr>
        <w:t>задачи 2</w:t>
      </w:r>
      <w:r>
        <w:t xml:space="preserve">. </w:t>
      </w:r>
    </w:p>
    <w:p w:rsidR="00817209" w:rsidRPr="00E31D18" w:rsidRDefault="002669A0" w:rsidP="00F964C1">
      <w:pPr>
        <w:pStyle w:val="2"/>
        <w:keepNext/>
      </w:pPr>
      <w:r w:rsidRPr="00E31D18">
        <w:t xml:space="preserve">Задача 1 </w:t>
      </w:r>
    </w:p>
    <w:p w:rsidR="00E31D18" w:rsidRDefault="00E31D18" w:rsidP="00817209">
      <w:pPr>
        <w:pStyle w:val="af9"/>
      </w:pPr>
      <w:r>
        <w:rPr>
          <w:noProof/>
          <w:lang w:eastAsia="ru-RU"/>
        </w:rPr>
        <w:drawing>
          <wp:inline distT="0" distB="0" distL="0" distR="0" wp14:anchorId="4D49D4BE" wp14:editId="24735032">
            <wp:extent cx="3032377" cy="512064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0" r="1765"/>
                    <a:stretch/>
                  </pic:blipFill>
                  <pic:spPr bwMode="auto">
                    <a:xfrm>
                      <a:off x="0" y="0"/>
                      <a:ext cx="3032461" cy="51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14DD" w:rsidRDefault="002669A0" w:rsidP="009025A5">
      <w:pPr>
        <w:pStyle w:val="2"/>
        <w:keepNext/>
        <w:spacing w:before="120"/>
      </w:pPr>
      <w:r>
        <w:lastRenderedPageBreak/>
        <w:t xml:space="preserve">Задача 2 </w:t>
      </w:r>
    </w:p>
    <w:p w:rsidR="002669A0" w:rsidRDefault="00990BA4" w:rsidP="00817209">
      <w:pPr>
        <w:pStyle w:val="af9"/>
      </w:pPr>
      <w:r>
        <w:rPr>
          <w:noProof/>
          <w:lang w:eastAsia="ru-RU"/>
        </w:rPr>
        <w:drawing>
          <wp:inline distT="0" distB="0" distL="0" distR="0" wp14:anchorId="76D85977" wp14:editId="64ED191F">
            <wp:extent cx="3296711" cy="570586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8" r="1426"/>
                    <a:stretch/>
                  </pic:blipFill>
                  <pic:spPr bwMode="auto">
                    <a:xfrm>
                      <a:off x="0" y="0"/>
                      <a:ext cx="3334742" cy="57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38AD" w:rsidRDefault="002669A0" w:rsidP="00F44538">
      <w:pPr>
        <w:pStyle w:val="af9"/>
      </w:pPr>
      <w:r w:rsidRPr="00F44538">
        <w:rPr>
          <w:b/>
        </w:rPr>
        <w:t>Учитель.</w:t>
      </w:r>
      <w:r>
        <w:t xml:space="preserve"> Проверьте у себя правильность составления кратких записей </w:t>
      </w:r>
      <w:r w:rsidR="00220CBE" w:rsidRPr="00F44538">
        <w:rPr>
          <w:rStyle w:val="afb"/>
        </w:rPr>
        <w:t>задач</w:t>
      </w:r>
      <w:r w:rsidR="00B31735">
        <w:rPr>
          <w:rStyle w:val="afb"/>
        </w:rPr>
        <w:t> </w:t>
      </w:r>
      <w:r w:rsidR="00220CBE" w:rsidRPr="00F44538">
        <w:rPr>
          <w:rStyle w:val="afb"/>
        </w:rPr>
        <w:t>1</w:t>
      </w:r>
      <w:r w:rsidR="00B31735">
        <w:t> </w:t>
      </w:r>
      <w:r w:rsidR="00220CBE">
        <w:t>и</w:t>
      </w:r>
      <w:r w:rsidR="00B31735">
        <w:t> </w:t>
      </w:r>
      <w:r w:rsidR="00220CBE" w:rsidRPr="00F44538">
        <w:rPr>
          <w:rStyle w:val="afb"/>
        </w:rPr>
        <w:t>2</w:t>
      </w:r>
      <w:r>
        <w:t xml:space="preserve">, используя презентацию. </w:t>
      </w:r>
    </w:p>
    <w:p w:rsidR="00E338AD" w:rsidRDefault="002669A0" w:rsidP="00F44538">
      <w:pPr>
        <w:pStyle w:val="af9"/>
      </w:pPr>
      <w:r>
        <w:t xml:space="preserve">Давайте сравним краткие записи </w:t>
      </w:r>
      <w:r w:rsidRPr="00F44538">
        <w:rPr>
          <w:rStyle w:val="afb"/>
        </w:rPr>
        <w:t>задач 1</w:t>
      </w:r>
      <w:r>
        <w:t xml:space="preserve"> и </w:t>
      </w:r>
      <w:r w:rsidRPr="00F44538">
        <w:rPr>
          <w:rStyle w:val="afb"/>
        </w:rPr>
        <w:t>2</w:t>
      </w:r>
      <w:r>
        <w:t xml:space="preserve">: чем они похожи и чем отличаются? </w:t>
      </w:r>
    </w:p>
    <w:p w:rsidR="00E338AD" w:rsidRDefault="002669A0" w:rsidP="00F44538">
      <w:pPr>
        <w:pStyle w:val="af9"/>
      </w:pPr>
      <w:r w:rsidRPr="00220CBE">
        <w:rPr>
          <w:b/>
        </w:rPr>
        <w:t>1</w:t>
      </w:r>
      <w:r w:rsidR="00D16411">
        <w:rPr>
          <w:b/>
        </w:rPr>
        <w:noBreakHyphen/>
      </w:r>
      <w:r w:rsidRPr="00220CBE">
        <w:rPr>
          <w:b/>
        </w:rPr>
        <w:t>й учащийся.</w:t>
      </w:r>
      <w:r>
        <w:t xml:space="preserve"> </w:t>
      </w:r>
      <w:proofErr w:type="gramStart"/>
      <w:r w:rsidRPr="00220CBE">
        <w:rPr>
          <w:rStyle w:val="afb"/>
        </w:rPr>
        <w:t xml:space="preserve">Задачи 1 </w:t>
      </w:r>
      <w:r w:rsidRPr="00220CBE">
        <w:rPr>
          <w:rStyle w:val="afb"/>
          <w:b w:val="0"/>
          <w:i w:val="0"/>
        </w:rPr>
        <w:t xml:space="preserve">и </w:t>
      </w:r>
      <w:r w:rsidRPr="00220CBE">
        <w:rPr>
          <w:rStyle w:val="afb"/>
        </w:rPr>
        <w:t xml:space="preserve">2 </w:t>
      </w:r>
      <w:r>
        <w:t xml:space="preserve">похожи тем, что в них говорится о количестве домов на улицах Лесной, Солнечной и Парковой. </w:t>
      </w:r>
      <w:proofErr w:type="gramEnd"/>
    </w:p>
    <w:p w:rsidR="00E338AD" w:rsidRDefault="002669A0" w:rsidP="00F44538">
      <w:pPr>
        <w:pStyle w:val="af9"/>
      </w:pPr>
      <w:r w:rsidRPr="00220CBE">
        <w:rPr>
          <w:b/>
        </w:rPr>
        <w:t>2</w:t>
      </w:r>
      <w:r w:rsidR="00D16411">
        <w:rPr>
          <w:b/>
        </w:rPr>
        <w:noBreakHyphen/>
      </w:r>
      <w:r w:rsidRPr="00220CBE">
        <w:rPr>
          <w:b/>
        </w:rPr>
        <w:t xml:space="preserve">й учащийся. </w:t>
      </w:r>
      <w:r>
        <w:t xml:space="preserve">В </w:t>
      </w:r>
      <w:r w:rsidRPr="00220CBE">
        <w:rPr>
          <w:rStyle w:val="afb"/>
        </w:rPr>
        <w:t>задачах 1</w:t>
      </w:r>
      <w:r>
        <w:t xml:space="preserve"> и </w:t>
      </w:r>
      <w:r w:rsidRPr="00220CBE">
        <w:rPr>
          <w:rStyle w:val="afb"/>
        </w:rPr>
        <w:t xml:space="preserve">2 </w:t>
      </w:r>
      <w:r>
        <w:t xml:space="preserve">одинаковое количество домов на улице Лесной. </w:t>
      </w:r>
    </w:p>
    <w:p w:rsidR="00E338AD" w:rsidRDefault="002669A0" w:rsidP="00F44538">
      <w:pPr>
        <w:pStyle w:val="af9"/>
      </w:pPr>
      <w:r w:rsidRPr="00923EC9">
        <w:rPr>
          <w:b/>
        </w:rPr>
        <w:t>3</w:t>
      </w:r>
      <w:r w:rsidR="00D16411">
        <w:rPr>
          <w:b/>
        </w:rPr>
        <w:noBreakHyphen/>
      </w:r>
      <w:r w:rsidRPr="00923EC9">
        <w:rPr>
          <w:b/>
        </w:rPr>
        <w:t>й учащийся.</w:t>
      </w:r>
      <w:r>
        <w:t xml:space="preserve"> </w:t>
      </w:r>
      <w:r w:rsidRPr="00923EC9">
        <w:rPr>
          <w:rStyle w:val="afb"/>
        </w:rPr>
        <w:t>Задачи 1</w:t>
      </w:r>
      <w:r>
        <w:t xml:space="preserve"> и </w:t>
      </w:r>
      <w:r w:rsidRPr="00923EC9">
        <w:rPr>
          <w:rStyle w:val="afb"/>
        </w:rPr>
        <w:t>2</w:t>
      </w:r>
      <w:r>
        <w:t xml:space="preserve"> похожи тем, что в них надо узнать, сколько домов на</w:t>
      </w:r>
      <w:r w:rsidR="00B31735">
        <w:t> </w:t>
      </w:r>
      <w:r>
        <w:t xml:space="preserve">Парковой улице. </w:t>
      </w:r>
    </w:p>
    <w:p w:rsidR="00E338AD" w:rsidRDefault="002669A0" w:rsidP="00F44538">
      <w:pPr>
        <w:pStyle w:val="af9"/>
      </w:pPr>
      <w:r w:rsidRPr="00923EC9">
        <w:rPr>
          <w:b/>
        </w:rPr>
        <w:t>4</w:t>
      </w:r>
      <w:r w:rsidR="00D16411">
        <w:rPr>
          <w:b/>
        </w:rPr>
        <w:noBreakHyphen/>
      </w:r>
      <w:r w:rsidRPr="00923EC9">
        <w:rPr>
          <w:b/>
        </w:rPr>
        <w:t>й учащийся.</w:t>
      </w:r>
      <w:r>
        <w:t xml:space="preserve"> Отличие в том, что в </w:t>
      </w:r>
      <w:r w:rsidRPr="00923EC9">
        <w:rPr>
          <w:rStyle w:val="afb"/>
        </w:rPr>
        <w:t>задаче 1</w:t>
      </w:r>
      <w:r>
        <w:t xml:space="preserve"> говорится: на улице Лесной</w:t>
      </w:r>
      <w:r w:rsidR="00F80786">
        <w:t> —</w:t>
      </w:r>
      <w:r>
        <w:t xml:space="preserve"> на</w:t>
      </w:r>
      <w:r w:rsidR="00B31735">
        <w:t> </w:t>
      </w:r>
      <w:r>
        <w:t xml:space="preserve">16 домов меньше, чем на улице Солнечной. </w:t>
      </w:r>
    </w:p>
    <w:p w:rsidR="002669A0" w:rsidRDefault="002669A0" w:rsidP="00F44538">
      <w:pPr>
        <w:pStyle w:val="af9"/>
      </w:pPr>
      <w:r w:rsidRPr="00923EC9">
        <w:rPr>
          <w:b/>
        </w:rPr>
        <w:t>5</w:t>
      </w:r>
      <w:r w:rsidR="00D16411">
        <w:rPr>
          <w:b/>
        </w:rPr>
        <w:noBreakHyphen/>
      </w:r>
      <w:r w:rsidRPr="00923EC9">
        <w:rPr>
          <w:b/>
        </w:rPr>
        <w:t xml:space="preserve">й учащийся. </w:t>
      </w:r>
      <w:r w:rsidRPr="00923EC9">
        <w:rPr>
          <w:rStyle w:val="afb"/>
        </w:rPr>
        <w:t>Задачи 1</w:t>
      </w:r>
      <w:r>
        <w:t xml:space="preserve"> и </w:t>
      </w:r>
      <w:r w:rsidRPr="00923EC9">
        <w:rPr>
          <w:rStyle w:val="afb"/>
        </w:rPr>
        <w:t>2</w:t>
      </w:r>
      <w:r>
        <w:t xml:space="preserve"> отличаются тем, что в </w:t>
      </w:r>
      <w:r w:rsidRPr="00923EC9">
        <w:rPr>
          <w:rStyle w:val="afb"/>
        </w:rPr>
        <w:t>задаче 2</w:t>
      </w:r>
      <w:r>
        <w:t xml:space="preserve"> говорится, что на</w:t>
      </w:r>
      <w:r w:rsidR="00B31735">
        <w:t> </w:t>
      </w:r>
      <w:r>
        <w:t>улице Лесной</w:t>
      </w:r>
      <w:r w:rsidR="00F80786">
        <w:t> —</w:t>
      </w:r>
      <w:r>
        <w:t xml:space="preserve"> 24 дома и это на 16 домов больше, чем на улице Солнечной.</w:t>
      </w:r>
    </w:p>
    <w:p w:rsidR="00E338AD" w:rsidRDefault="002669A0" w:rsidP="00F44538">
      <w:pPr>
        <w:pStyle w:val="af9"/>
      </w:pPr>
      <w:r w:rsidRPr="00923EC9">
        <w:rPr>
          <w:b/>
        </w:rPr>
        <w:t>Учитель.</w:t>
      </w:r>
      <w:r>
        <w:t xml:space="preserve"> Молодцы, правильно. Решите задачи самостоятельно. </w:t>
      </w:r>
    </w:p>
    <w:p w:rsidR="00923EC9" w:rsidRDefault="00923EC9" w:rsidP="00923EC9">
      <w:pPr>
        <w:pStyle w:val="2"/>
        <w:sectPr w:rsidR="00923EC9" w:rsidSect="004D3F16">
          <w:headerReference w:type="default" r:id="rId13"/>
          <w:footerReference w:type="default" r:id="rId14"/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E338AD" w:rsidRDefault="002669A0" w:rsidP="00F964C1">
      <w:pPr>
        <w:pStyle w:val="2"/>
        <w:spacing w:before="120"/>
      </w:pPr>
      <w:r>
        <w:lastRenderedPageBreak/>
        <w:t xml:space="preserve">Задача 1 </w:t>
      </w:r>
    </w:p>
    <w:p w:rsidR="00E338AD" w:rsidRPr="00923EC9" w:rsidRDefault="002669A0" w:rsidP="00F44538">
      <w:pPr>
        <w:pStyle w:val="af9"/>
        <w:rPr>
          <w:i/>
        </w:rPr>
      </w:pPr>
      <w:r w:rsidRPr="00923EC9">
        <w:rPr>
          <w:i/>
        </w:rPr>
        <w:t xml:space="preserve">1) 24 – 16 = 8 (д.) </w:t>
      </w:r>
    </w:p>
    <w:p w:rsidR="00E338AD" w:rsidRPr="00923EC9" w:rsidRDefault="002669A0" w:rsidP="00F44538">
      <w:pPr>
        <w:pStyle w:val="af9"/>
        <w:rPr>
          <w:i/>
        </w:rPr>
      </w:pPr>
      <w:r w:rsidRPr="00923EC9">
        <w:rPr>
          <w:i/>
        </w:rPr>
        <w:t xml:space="preserve">2) 8 + 8 = 16 (д.) </w:t>
      </w:r>
    </w:p>
    <w:p w:rsidR="00E338AD" w:rsidRPr="00923EC9" w:rsidRDefault="002669A0" w:rsidP="00F44538">
      <w:pPr>
        <w:pStyle w:val="af9"/>
        <w:rPr>
          <w:i/>
        </w:rPr>
      </w:pPr>
      <w:r w:rsidRPr="00923EC9">
        <w:rPr>
          <w:i/>
        </w:rPr>
        <w:t>Ответ: 16 домов.</w:t>
      </w:r>
    </w:p>
    <w:p w:rsidR="00E338AD" w:rsidRDefault="002669A0" w:rsidP="00F964C1">
      <w:pPr>
        <w:pStyle w:val="2"/>
        <w:spacing w:before="120"/>
      </w:pPr>
      <w:r>
        <w:lastRenderedPageBreak/>
        <w:t xml:space="preserve">Задача 2 </w:t>
      </w:r>
    </w:p>
    <w:p w:rsidR="00E338AD" w:rsidRPr="00923EC9" w:rsidRDefault="002669A0" w:rsidP="00923EC9">
      <w:pPr>
        <w:pStyle w:val="af9"/>
        <w:rPr>
          <w:i/>
        </w:rPr>
      </w:pPr>
      <w:r w:rsidRPr="00923EC9">
        <w:rPr>
          <w:i/>
        </w:rPr>
        <w:t xml:space="preserve">1) 24 – 16 = 8 (д.) </w:t>
      </w:r>
    </w:p>
    <w:p w:rsidR="00E338AD" w:rsidRPr="00923EC9" w:rsidRDefault="002669A0" w:rsidP="00923EC9">
      <w:pPr>
        <w:pStyle w:val="af9"/>
        <w:rPr>
          <w:i/>
        </w:rPr>
      </w:pPr>
      <w:r w:rsidRPr="00923EC9">
        <w:rPr>
          <w:i/>
        </w:rPr>
        <w:t xml:space="preserve">2) 8 + 8 = 16 (д.) </w:t>
      </w:r>
    </w:p>
    <w:p w:rsidR="002669A0" w:rsidRPr="00923EC9" w:rsidRDefault="002669A0" w:rsidP="00923EC9">
      <w:pPr>
        <w:pStyle w:val="af9"/>
        <w:rPr>
          <w:i/>
        </w:rPr>
      </w:pPr>
      <w:r w:rsidRPr="00923EC9">
        <w:rPr>
          <w:i/>
        </w:rPr>
        <w:t>Ответ: 16 домов.</w:t>
      </w:r>
    </w:p>
    <w:p w:rsidR="00923EC9" w:rsidRDefault="00923EC9" w:rsidP="00F44538">
      <w:pPr>
        <w:pStyle w:val="af9"/>
        <w:sectPr w:rsidR="00923EC9" w:rsidSect="00923EC9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p w:rsidR="00E338AD" w:rsidRDefault="002669A0" w:rsidP="00F44538">
      <w:pPr>
        <w:pStyle w:val="af9"/>
      </w:pPr>
      <w:r w:rsidRPr="006C523D">
        <w:rPr>
          <w:b/>
        </w:rPr>
        <w:lastRenderedPageBreak/>
        <w:t>Учитель.</w:t>
      </w:r>
      <w:r>
        <w:t xml:space="preserve"> Проверьте друг у друга правильность решения </w:t>
      </w:r>
      <w:r w:rsidRPr="006C523D">
        <w:rPr>
          <w:rStyle w:val="afb"/>
        </w:rPr>
        <w:t>задач 1</w:t>
      </w:r>
      <w:r>
        <w:t xml:space="preserve"> и </w:t>
      </w:r>
      <w:r w:rsidRPr="006C523D">
        <w:rPr>
          <w:rStyle w:val="afb"/>
        </w:rPr>
        <w:t>2</w:t>
      </w:r>
      <w:r>
        <w:t xml:space="preserve">, используя презентацию. </w:t>
      </w:r>
    </w:p>
    <w:p w:rsidR="00E338AD" w:rsidRDefault="002669A0" w:rsidP="00F44538">
      <w:pPr>
        <w:pStyle w:val="af9"/>
      </w:pPr>
      <w:r>
        <w:t xml:space="preserve">Почему условия </w:t>
      </w:r>
      <w:r w:rsidRPr="006C523D">
        <w:rPr>
          <w:rStyle w:val="afb"/>
        </w:rPr>
        <w:t>задач 1</w:t>
      </w:r>
      <w:r>
        <w:t xml:space="preserve"> и </w:t>
      </w:r>
      <w:r w:rsidRPr="006C523D">
        <w:rPr>
          <w:rStyle w:val="afb"/>
        </w:rPr>
        <w:t>2</w:t>
      </w:r>
      <w:r>
        <w:t xml:space="preserve"> </w:t>
      </w:r>
      <w:r w:rsidRPr="006C523D">
        <w:rPr>
          <w:rStyle w:val="afb"/>
        </w:rPr>
        <w:t>разные</w:t>
      </w:r>
      <w:r>
        <w:t xml:space="preserve">, а решения </w:t>
      </w:r>
      <w:r w:rsidRPr="006C523D">
        <w:rPr>
          <w:rStyle w:val="afb"/>
        </w:rPr>
        <w:t>одинаковые</w:t>
      </w:r>
      <w:r>
        <w:t xml:space="preserve">? </w:t>
      </w:r>
    </w:p>
    <w:p w:rsidR="00E338AD" w:rsidRDefault="002669A0" w:rsidP="00F44538">
      <w:pPr>
        <w:pStyle w:val="af9"/>
      </w:pPr>
      <w:r w:rsidRPr="006C523D">
        <w:rPr>
          <w:b/>
        </w:rPr>
        <w:t>6</w:t>
      </w:r>
      <w:r w:rsidR="00D16411">
        <w:rPr>
          <w:b/>
        </w:rPr>
        <w:noBreakHyphen/>
      </w:r>
      <w:r w:rsidRPr="006C523D">
        <w:rPr>
          <w:b/>
        </w:rPr>
        <w:t>й учащийся.</w:t>
      </w:r>
      <w:r>
        <w:t xml:space="preserve"> При решении </w:t>
      </w:r>
      <w:r w:rsidRPr="006C523D">
        <w:rPr>
          <w:rStyle w:val="afb"/>
        </w:rPr>
        <w:t>задачи 1</w:t>
      </w:r>
      <w:r>
        <w:t xml:space="preserve"> мы выполняли действие вычитания, так</w:t>
      </w:r>
      <w:r w:rsidR="00B31735">
        <w:t> </w:t>
      </w:r>
      <w:r>
        <w:t>как мы знаем, что на улице Солнечной</w:t>
      </w:r>
      <w:r w:rsidR="00F80786">
        <w:t> —</w:t>
      </w:r>
      <w:r>
        <w:t xml:space="preserve"> на 16 домов меньше, чем на улице Лесной. </w:t>
      </w:r>
    </w:p>
    <w:p w:rsidR="00E338AD" w:rsidRDefault="002669A0" w:rsidP="00F44538">
      <w:pPr>
        <w:pStyle w:val="af9"/>
      </w:pPr>
      <w:r w:rsidRPr="006C523D">
        <w:rPr>
          <w:b/>
        </w:rPr>
        <w:t>7</w:t>
      </w:r>
      <w:r w:rsidR="00D16411">
        <w:rPr>
          <w:b/>
        </w:rPr>
        <w:noBreakHyphen/>
      </w:r>
      <w:r w:rsidRPr="006C523D">
        <w:rPr>
          <w:b/>
        </w:rPr>
        <w:t xml:space="preserve">й учащийся. </w:t>
      </w:r>
      <w:r>
        <w:t xml:space="preserve">При решении </w:t>
      </w:r>
      <w:r w:rsidRPr="006C523D">
        <w:rPr>
          <w:rStyle w:val="afb"/>
        </w:rPr>
        <w:t>задачи 2</w:t>
      </w:r>
      <w:r>
        <w:t xml:space="preserve"> мы тоже выполняли действие вычитания, так как мы знаем, что на улице Лесной</w:t>
      </w:r>
      <w:r w:rsidR="00F80786">
        <w:t> —</w:t>
      </w:r>
      <w:r>
        <w:t xml:space="preserve"> 24 дома и это на 16 домов больше, чем на</w:t>
      </w:r>
      <w:r w:rsidR="00B31735">
        <w:t> </w:t>
      </w:r>
      <w:r>
        <w:t xml:space="preserve">улице Солнечной, значит, на улице Солнечной будет на 16 домов меньше. </w:t>
      </w:r>
    </w:p>
    <w:p w:rsidR="002669A0" w:rsidRDefault="002669A0" w:rsidP="006C523D">
      <w:pPr>
        <w:pStyle w:val="afa"/>
      </w:pPr>
      <w:r>
        <w:t>Целесообразно провести физкультминутку.</w:t>
      </w:r>
    </w:p>
    <w:p w:rsidR="009025A5" w:rsidRDefault="002669A0" w:rsidP="00F44538">
      <w:pPr>
        <w:pStyle w:val="af9"/>
      </w:pPr>
      <w:r w:rsidRPr="00F630CD">
        <w:rPr>
          <w:b/>
        </w:rPr>
        <w:t>Учитель.</w:t>
      </w:r>
      <w:r>
        <w:t xml:space="preserve"> Давайте проверим, какие задачи составили учащиеся </w:t>
      </w:r>
      <w:r w:rsidRPr="00F630CD">
        <w:rPr>
          <w:rStyle w:val="afb"/>
        </w:rPr>
        <w:t>2</w:t>
      </w:r>
      <w:r w:rsidR="00D16411">
        <w:rPr>
          <w:rStyle w:val="afb"/>
        </w:rPr>
        <w:noBreakHyphen/>
      </w:r>
      <w:r w:rsidRPr="00F630CD">
        <w:rPr>
          <w:rStyle w:val="afb"/>
        </w:rPr>
        <w:t>го варианта</w:t>
      </w:r>
      <w:r>
        <w:t xml:space="preserve">. </w:t>
      </w:r>
    </w:p>
    <w:p w:rsidR="009E54EE" w:rsidRDefault="002669A0" w:rsidP="00F44538">
      <w:pPr>
        <w:pStyle w:val="af9"/>
      </w:pPr>
      <w:r w:rsidRPr="00F630CD">
        <w:rPr>
          <w:b/>
        </w:rPr>
        <w:t>1</w:t>
      </w:r>
      <w:r w:rsidR="00D16411">
        <w:rPr>
          <w:b/>
        </w:rPr>
        <w:noBreakHyphen/>
      </w:r>
      <w:r w:rsidRPr="00F630CD">
        <w:rPr>
          <w:b/>
        </w:rPr>
        <w:t>й учащийся.</w:t>
      </w:r>
      <w:r>
        <w:t xml:space="preserve"> «На улице Лесной</w:t>
      </w:r>
      <w:r w:rsidR="00F80786">
        <w:t> —</w:t>
      </w:r>
      <w:r>
        <w:t xml:space="preserve"> 24 дома. Это на 16 домов меньше, чем на</w:t>
      </w:r>
      <w:r w:rsidR="00B31735">
        <w:t> </w:t>
      </w:r>
      <w:r>
        <w:t>улице Солнечной. Сколько домов на улице Парковой, если на ней на 8</w:t>
      </w:r>
      <w:r w:rsidR="00B31735">
        <w:t> </w:t>
      </w:r>
      <w:r>
        <w:t xml:space="preserve">домов меньше, чем </w:t>
      </w:r>
      <w:proofErr w:type="gramStart"/>
      <w:r>
        <w:t>на</w:t>
      </w:r>
      <w:proofErr w:type="gramEnd"/>
      <w:r>
        <w:t xml:space="preserve"> Солнечной?». </w:t>
      </w:r>
    </w:p>
    <w:p w:rsidR="009E54EE" w:rsidRDefault="002669A0" w:rsidP="00F44538">
      <w:pPr>
        <w:pStyle w:val="af9"/>
      </w:pPr>
      <w:r w:rsidRPr="00F630CD">
        <w:rPr>
          <w:b/>
        </w:rPr>
        <w:t>2</w:t>
      </w:r>
      <w:r w:rsidR="00D16411">
        <w:rPr>
          <w:b/>
        </w:rPr>
        <w:noBreakHyphen/>
      </w:r>
      <w:r w:rsidRPr="00F630CD">
        <w:rPr>
          <w:b/>
        </w:rPr>
        <w:t>й учащийся.</w:t>
      </w:r>
      <w:r>
        <w:t xml:space="preserve"> Я составил другую задачу. «На улице Лесной</w:t>
      </w:r>
      <w:r w:rsidR="00F80786">
        <w:t> —</w:t>
      </w:r>
      <w:r>
        <w:t xml:space="preserve"> 24 дома. Это на</w:t>
      </w:r>
      <w:r w:rsidR="00B31735">
        <w:t> </w:t>
      </w:r>
      <w:r>
        <w:t>16 домов меньше, чем на улице Солнечной. На улице Солнечной</w:t>
      </w:r>
      <w:r w:rsidR="00F80786">
        <w:t> —</w:t>
      </w:r>
      <w:r>
        <w:t xml:space="preserve"> на 8</w:t>
      </w:r>
      <w:r w:rsidR="00B31735">
        <w:t> </w:t>
      </w:r>
      <w:r>
        <w:t xml:space="preserve">домов больше, чем на улице Парковой. Сколько домов на улице Парковой?». </w:t>
      </w:r>
    </w:p>
    <w:p w:rsidR="00134803" w:rsidRPr="0053008B" w:rsidRDefault="002669A0" w:rsidP="0053008B">
      <w:pPr>
        <w:pStyle w:val="af9"/>
        <w:rPr>
          <w:b/>
        </w:rPr>
      </w:pPr>
      <w:r w:rsidRPr="0053008B">
        <w:rPr>
          <w:b/>
        </w:rPr>
        <w:t xml:space="preserve">Задача 3. </w:t>
      </w:r>
      <w:r w:rsidRPr="0053008B">
        <w:rPr>
          <w:b/>
          <w:i/>
        </w:rPr>
        <w:t>На улице Лесной</w:t>
      </w:r>
      <w:r w:rsidR="00F80786" w:rsidRPr="0053008B">
        <w:rPr>
          <w:b/>
          <w:i/>
        </w:rPr>
        <w:t> —</w:t>
      </w:r>
      <w:r w:rsidRPr="0053008B">
        <w:rPr>
          <w:b/>
          <w:i/>
        </w:rPr>
        <w:t xml:space="preserve"> 24 дома. Это на 16 домов меньше, чем на улице Солнечной. Сколько домов на улице Парковой, если на ней на 8 домов меньше, чем </w:t>
      </w:r>
      <w:proofErr w:type="gramStart"/>
      <w:r w:rsidRPr="0053008B">
        <w:rPr>
          <w:b/>
          <w:i/>
        </w:rPr>
        <w:t>на</w:t>
      </w:r>
      <w:proofErr w:type="gramEnd"/>
      <w:r w:rsidRPr="0053008B">
        <w:rPr>
          <w:b/>
          <w:i/>
        </w:rPr>
        <w:t xml:space="preserve"> Солнечной?</w:t>
      </w:r>
      <w:r w:rsidRPr="0053008B">
        <w:rPr>
          <w:b/>
        </w:rPr>
        <w:t xml:space="preserve"> </w:t>
      </w:r>
    </w:p>
    <w:p w:rsidR="002669A0" w:rsidRPr="0053008B" w:rsidRDefault="002669A0" w:rsidP="0053008B">
      <w:pPr>
        <w:pStyle w:val="af9"/>
        <w:rPr>
          <w:b/>
          <w:i/>
        </w:rPr>
      </w:pPr>
      <w:r w:rsidRPr="0053008B">
        <w:rPr>
          <w:b/>
        </w:rPr>
        <w:t xml:space="preserve">Задача 4. </w:t>
      </w:r>
      <w:r w:rsidRPr="0053008B">
        <w:rPr>
          <w:b/>
          <w:i/>
        </w:rPr>
        <w:t>На улице Лесной</w:t>
      </w:r>
      <w:r w:rsidR="00F80786" w:rsidRPr="0053008B">
        <w:rPr>
          <w:b/>
          <w:i/>
        </w:rPr>
        <w:t> —</w:t>
      </w:r>
      <w:r w:rsidRPr="0053008B">
        <w:rPr>
          <w:b/>
          <w:i/>
        </w:rPr>
        <w:t xml:space="preserve"> 24 дома. Это на 16 домов меньше, чем на улице Солнечной. На улице Солнечной</w:t>
      </w:r>
      <w:r w:rsidR="00F80786" w:rsidRPr="0053008B">
        <w:rPr>
          <w:b/>
          <w:i/>
        </w:rPr>
        <w:t> —</w:t>
      </w:r>
      <w:r w:rsidRPr="0053008B">
        <w:rPr>
          <w:b/>
          <w:i/>
        </w:rPr>
        <w:t xml:space="preserve"> на 8 домов больше, чем на улице Парковой. Сколько домов на улице Парковой?</w:t>
      </w:r>
    </w:p>
    <w:p w:rsidR="00134803" w:rsidRDefault="002669A0" w:rsidP="0053008B">
      <w:pPr>
        <w:pStyle w:val="af9"/>
      </w:pPr>
      <w:r w:rsidRPr="0053008B">
        <w:rPr>
          <w:b/>
        </w:rPr>
        <w:lastRenderedPageBreak/>
        <w:t>Учитель.</w:t>
      </w:r>
      <w:r>
        <w:t xml:space="preserve"> Составьте краткие записи этих задач. Продолжаем работать по</w:t>
      </w:r>
      <w:r w:rsidR="0036115F">
        <w:t> </w:t>
      </w:r>
      <w:r>
        <w:t xml:space="preserve">вариантам. </w:t>
      </w:r>
    </w:p>
    <w:p w:rsidR="00134803" w:rsidRDefault="002669A0" w:rsidP="0053008B">
      <w:pPr>
        <w:pStyle w:val="afa"/>
      </w:pPr>
      <w:r>
        <w:t>Ученики 1</w:t>
      </w:r>
      <w:r w:rsidR="00D16411">
        <w:noBreakHyphen/>
      </w:r>
      <w:r>
        <w:t xml:space="preserve">го варианта составляют краткую запись </w:t>
      </w:r>
      <w:r w:rsidRPr="0053008B">
        <w:rPr>
          <w:b/>
        </w:rPr>
        <w:t>задачи 4</w:t>
      </w:r>
      <w:r>
        <w:t>, а ученики 2</w:t>
      </w:r>
      <w:r w:rsidR="00D16411">
        <w:noBreakHyphen/>
      </w:r>
      <w:r>
        <w:t>го</w:t>
      </w:r>
      <w:r w:rsidR="0036115F">
        <w:t> </w:t>
      </w:r>
      <w:r>
        <w:t>варианта</w:t>
      </w:r>
      <w:r w:rsidR="00F80786">
        <w:t> —</w:t>
      </w:r>
      <w:r>
        <w:t xml:space="preserve"> </w:t>
      </w:r>
      <w:r w:rsidRPr="0053008B">
        <w:rPr>
          <w:b/>
        </w:rPr>
        <w:t>за</w:t>
      </w:r>
      <w:r w:rsidRPr="0053008B">
        <w:rPr>
          <w:b/>
        </w:rPr>
        <w:softHyphen/>
        <w:t>дачи 3</w:t>
      </w:r>
      <w:r>
        <w:t xml:space="preserve">. </w:t>
      </w:r>
    </w:p>
    <w:p w:rsidR="00134803" w:rsidRDefault="002669A0" w:rsidP="0053008B">
      <w:pPr>
        <w:pStyle w:val="2"/>
      </w:pPr>
      <w:r>
        <w:t xml:space="preserve">Задача 3 </w:t>
      </w:r>
    </w:p>
    <w:p w:rsidR="00A417DE" w:rsidRDefault="00A417DE" w:rsidP="0053008B">
      <w:pPr>
        <w:pStyle w:val="2"/>
      </w:pPr>
      <w:r>
        <w:rPr>
          <w:rFonts w:cstheme="minorBidi"/>
          <w:b w:val="0"/>
          <w:bCs w:val="0"/>
          <w:i w:val="0"/>
          <w:noProof/>
          <w:color w:val="auto"/>
          <w:lang w:eastAsia="ru-RU"/>
        </w:rPr>
        <w:drawing>
          <wp:inline distT="0" distB="0" distL="0" distR="0" wp14:anchorId="52ADA13F" wp14:editId="6A0FDE94">
            <wp:extent cx="3277209" cy="550059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"/>
                    <a:stretch/>
                  </pic:blipFill>
                  <pic:spPr bwMode="auto">
                    <a:xfrm>
                      <a:off x="0" y="0"/>
                      <a:ext cx="3298067" cy="55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803" w:rsidRDefault="002669A0" w:rsidP="0053008B">
      <w:pPr>
        <w:pStyle w:val="2"/>
      </w:pPr>
      <w:r>
        <w:t xml:space="preserve">Задача 4 </w:t>
      </w:r>
    </w:p>
    <w:p w:rsidR="002D2458" w:rsidRDefault="002D2458" w:rsidP="0053008B">
      <w:pPr>
        <w:pStyle w:val="af9"/>
        <w:rPr>
          <w:b/>
        </w:rPr>
      </w:pPr>
      <w:r>
        <w:rPr>
          <w:noProof/>
          <w:lang w:eastAsia="ru-RU"/>
        </w:rPr>
        <w:drawing>
          <wp:inline distT="0" distB="0" distL="0" distR="0" wp14:anchorId="7DDAB4CB" wp14:editId="4A56D891">
            <wp:extent cx="3277209" cy="544263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88" cy="54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803" w:rsidRDefault="002669A0" w:rsidP="0053008B">
      <w:pPr>
        <w:pStyle w:val="af9"/>
      </w:pPr>
      <w:r w:rsidRPr="0053008B">
        <w:rPr>
          <w:b/>
        </w:rPr>
        <w:t>Учитель.</w:t>
      </w:r>
      <w:r>
        <w:t xml:space="preserve"> Проверьте друг у друга правильность составления краткой записи </w:t>
      </w:r>
      <w:r w:rsidRPr="0053008B">
        <w:rPr>
          <w:rStyle w:val="afb"/>
        </w:rPr>
        <w:t>задач 3</w:t>
      </w:r>
      <w:r>
        <w:t xml:space="preserve"> и </w:t>
      </w:r>
      <w:r w:rsidRPr="0053008B">
        <w:rPr>
          <w:rStyle w:val="afb"/>
        </w:rPr>
        <w:t>4</w:t>
      </w:r>
      <w:r>
        <w:t xml:space="preserve">, используя презентацию. </w:t>
      </w:r>
    </w:p>
    <w:p w:rsidR="00134803" w:rsidRDefault="002669A0" w:rsidP="0053008B">
      <w:pPr>
        <w:pStyle w:val="af9"/>
      </w:pPr>
      <w:r>
        <w:t xml:space="preserve">Давайте сравним краткие записи </w:t>
      </w:r>
      <w:r w:rsidR="00EC2D52" w:rsidRPr="0053008B">
        <w:rPr>
          <w:rStyle w:val="afb"/>
        </w:rPr>
        <w:t>задач 3</w:t>
      </w:r>
      <w:r w:rsidR="00EC2D52">
        <w:t xml:space="preserve"> и </w:t>
      </w:r>
      <w:r w:rsidR="00EC2D52" w:rsidRPr="0053008B">
        <w:rPr>
          <w:rStyle w:val="afb"/>
        </w:rPr>
        <w:t>4</w:t>
      </w:r>
      <w:r>
        <w:t xml:space="preserve">: чем они похожи и чем отличаются? </w:t>
      </w:r>
    </w:p>
    <w:p w:rsidR="00134803" w:rsidRDefault="002669A0" w:rsidP="0053008B">
      <w:pPr>
        <w:pStyle w:val="af9"/>
      </w:pPr>
      <w:r w:rsidRPr="00EC2D52">
        <w:rPr>
          <w:b/>
        </w:rPr>
        <w:t>1</w:t>
      </w:r>
      <w:r w:rsidR="00D16411">
        <w:rPr>
          <w:b/>
        </w:rPr>
        <w:noBreakHyphen/>
      </w:r>
      <w:r w:rsidRPr="00EC2D52">
        <w:rPr>
          <w:b/>
        </w:rPr>
        <w:t>й учащийся.</w:t>
      </w:r>
      <w:r>
        <w:t xml:space="preserve"> </w:t>
      </w:r>
      <w:proofErr w:type="gramStart"/>
      <w:r w:rsidRPr="00EC2D52">
        <w:rPr>
          <w:rStyle w:val="afb"/>
        </w:rPr>
        <w:t>Задачи 3</w:t>
      </w:r>
      <w:r>
        <w:t xml:space="preserve"> и </w:t>
      </w:r>
      <w:r w:rsidRPr="00EC2D52">
        <w:rPr>
          <w:rStyle w:val="afb"/>
        </w:rPr>
        <w:t>4</w:t>
      </w:r>
      <w:r>
        <w:t xml:space="preserve"> похожи тем, что в них говорится о количестве домов на улицах Лесной, Солнечной и Парковой. </w:t>
      </w:r>
      <w:proofErr w:type="gramEnd"/>
    </w:p>
    <w:p w:rsidR="00134803" w:rsidRDefault="002669A0" w:rsidP="0053008B">
      <w:pPr>
        <w:pStyle w:val="af9"/>
      </w:pPr>
      <w:r w:rsidRPr="00EC2D52">
        <w:rPr>
          <w:b/>
        </w:rPr>
        <w:t>2</w:t>
      </w:r>
      <w:r w:rsidR="00D16411">
        <w:rPr>
          <w:b/>
        </w:rPr>
        <w:noBreakHyphen/>
      </w:r>
      <w:r w:rsidRPr="00EC2D52">
        <w:rPr>
          <w:b/>
        </w:rPr>
        <w:t>й учащийся.</w:t>
      </w:r>
      <w:r>
        <w:t xml:space="preserve"> В </w:t>
      </w:r>
      <w:r w:rsidRPr="00EC2D52">
        <w:rPr>
          <w:rStyle w:val="afb"/>
        </w:rPr>
        <w:t>задачах 3</w:t>
      </w:r>
      <w:r>
        <w:t xml:space="preserve"> и </w:t>
      </w:r>
      <w:r w:rsidRPr="00EC2D52">
        <w:rPr>
          <w:rStyle w:val="afb"/>
        </w:rPr>
        <w:t>4</w:t>
      </w:r>
      <w:r>
        <w:t xml:space="preserve"> одинаковое количество домов на улице Лесной</w:t>
      </w:r>
      <w:r w:rsidR="008C6F6C">
        <w:t> </w:t>
      </w:r>
      <w:r>
        <w:t xml:space="preserve">(24). И это на 16 домов меньше, чем на улице Солнечной. </w:t>
      </w:r>
    </w:p>
    <w:p w:rsidR="00134803" w:rsidRDefault="002669A0" w:rsidP="0053008B">
      <w:pPr>
        <w:pStyle w:val="af9"/>
      </w:pPr>
      <w:r w:rsidRPr="00EC2D52">
        <w:rPr>
          <w:b/>
        </w:rPr>
        <w:t>3</w:t>
      </w:r>
      <w:r w:rsidR="00D16411">
        <w:rPr>
          <w:b/>
        </w:rPr>
        <w:noBreakHyphen/>
      </w:r>
      <w:r w:rsidRPr="00EC2D52">
        <w:rPr>
          <w:b/>
        </w:rPr>
        <w:t>й учащийся.</w:t>
      </w:r>
      <w:r>
        <w:t xml:space="preserve"> </w:t>
      </w:r>
      <w:r w:rsidRPr="00EC2D52">
        <w:rPr>
          <w:rStyle w:val="afb"/>
        </w:rPr>
        <w:t>Задачи 3</w:t>
      </w:r>
      <w:r>
        <w:t xml:space="preserve"> и </w:t>
      </w:r>
      <w:r w:rsidRPr="00EC2D52">
        <w:rPr>
          <w:rStyle w:val="afb"/>
        </w:rPr>
        <w:t>4</w:t>
      </w:r>
      <w:r>
        <w:t xml:space="preserve"> похожи тем, что в них надо узнать, сколько домов на</w:t>
      </w:r>
      <w:r w:rsidR="0036115F">
        <w:t> </w:t>
      </w:r>
      <w:r>
        <w:t xml:space="preserve">Парковой улице. </w:t>
      </w:r>
    </w:p>
    <w:p w:rsidR="00134803" w:rsidRDefault="002669A0" w:rsidP="0053008B">
      <w:pPr>
        <w:pStyle w:val="af9"/>
      </w:pPr>
      <w:r w:rsidRPr="00EC2D52">
        <w:rPr>
          <w:b/>
        </w:rPr>
        <w:t>4</w:t>
      </w:r>
      <w:r w:rsidR="00D16411">
        <w:rPr>
          <w:b/>
        </w:rPr>
        <w:noBreakHyphen/>
      </w:r>
      <w:r w:rsidRPr="00EC2D52">
        <w:rPr>
          <w:b/>
        </w:rPr>
        <w:t>й учащийся.</w:t>
      </w:r>
      <w:r>
        <w:t xml:space="preserve"> </w:t>
      </w:r>
      <w:r w:rsidRPr="00EC2D52">
        <w:rPr>
          <w:rStyle w:val="afb"/>
        </w:rPr>
        <w:t>Задачи 3</w:t>
      </w:r>
      <w:r>
        <w:t xml:space="preserve"> и </w:t>
      </w:r>
      <w:r w:rsidRPr="00EC2D52">
        <w:rPr>
          <w:rStyle w:val="afb"/>
        </w:rPr>
        <w:t xml:space="preserve">4 </w:t>
      </w:r>
      <w:r>
        <w:t xml:space="preserve">отличаются тем, что в </w:t>
      </w:r>
      <w:r w:rsidRPr="00F07950">
        <w:rPr>
          <w:rStyle w:val="afb"/>
        </w:rPr>
        <w:t>задаче</w:t>
      </w:r>
      <w:r w:rsidR="0036115F">
        <w:rPr>
          <w:rStyle w:val="afb"/>
        </w:rPr>
        <w:t> </w:t>
      </w:r>
      <w:r w:rsidRPr="00F07950">
        <w:rPr>
          <w:rStyle w:val="afb"/>
        </w:rPr>
        <w:t>3</w:t>
      </w:r>
      <w:r>
        <w:t xml:space="preserve"> говорится, что на</w:t>
      </w:r>
      <w:r w:rsidR="0036115F">
        <w:t> </w:t>
      </w:r>
      <w:r>
        <w:t>улице Парковой</w:t>
      </w:r>
      <w:r w:rsidR="00F80786">
        <w:t> —</w:t>
      </w:r>
      <w:r>
        <w:t xml:space="preserve"> на 8 домов меньше, чем </w:t>
      </w:r>
      <w:proofErr w:type="gramStart"/>
      <w:r>
        <w:t>на</w:t>
      </w:r>
      <w:proofErr w:type="gramEnd"/>
      <w:r>
        <w:t xml:space="preserve"> Солнечной. </w:t>
      </w:r>
    </w:p>
    <w:p w:rsidR="002669A0" w:rsidRDefault="002669A0" w:rsidP="0053008B">
      <w:pPr>
        <w:pStyle w:val="af9"/>
      </w:pPr>
      <w:r w:rsidRPr="00F07950">
        <w:rPr>
          <w:b/>
        </w:rPr>
        <w:t>5</w:t>
      </w:r>
      <w:r w:rsidR="00D16411">
        <w:rPr>
          <w:b/>
        </w:rPr>
        <w:noBreakHyphen/>
      </w:r>
      <w:r w:rsidRPr="00F07950">
        <w:rPr>
          <w:b/>
        </w:rPr>
        <w:t xml:space="preserve">й учащийся. </w:t>
      </w:r>
      <w:r w:rsidRPr="00F07950">
        <w:rPr>
          <w:rStyle w:val="afb"/>
        </w:rPr>
        <w:t>Задачи 3</w:t>
      </w:r>
      <w:r>
        <w:t xml:space="preserve"> и </w:t>
      </w:r>
      <w:r w:rsidRPr="00F07950">
        <w:rPr>
          <w:rStyle w:val="afb"/>
        </w:rPr>
        <w:t>4</w:t>
      </w:r>
      <w:r>
        <w:t xml:space="preserve"> отличаются тем, что в </w:t>
      </w:r>
      <w:r w:rsidRPr="00F07950">
        <w:rPr>
          <w:rStyle w:val="afb"/>
        </w:rPr>
        <w:t>задаче</w:t>
      </w:r>
      <w:r w:rsidR="0036115F">
        <w:rPr>
          <w:rStyle w:val="afb"/>
        </w:rPr>
        <w:t> </w:t>
      </w:r>
      <w:r w:rsidRPr="00F07950">
        <w:rPr>
          <w:rStyle w:val="afb"/>
        </w:rPr>
        <w:t>4</w:t>
      </w:r>
      <w:r>
        <w:t xml:space="preserve"> говорится, что на</w:t>
      </w:r>
      <w:r w:rsidR="0036115F">
        <w:t> </w:t>
      </w:r>
      <w:r>
        <w:t>улице Солнечной</w:t>
      </w:r>
      <w:r w:rsidR="00F80786">
        <w:t> —</w:t>
      </w:r>
      <w:r>
        <w:t xml:space="preserve"> на 8 домов больше, чем на улице Парковой.</w:t>
      </w:r>
    </w:p>
    <w:p w:rsidR="00134803" w:rsidRDefault="002669A0" w:rsidP="0053008B">
      <w:pPr>
        <w:pStyle w:val="af9"/>
      </w:pPr>
      <w:r w:rsidRPr="00F07950">
        <w:rPr>
          <w:b/>
        </w:rPr>
        <w:t>Учитель.</w:t>
      </w:r>
      <w:r>
        <w:t xml:space="preserve"> Молодцы, правильно. Решите задачи самостоятельно. </w:t>
      </w:r>
    </w:p>
    <w:p w:rsidR="00F07950" w:rsidRDefault="00F07950" w:rsidP="00F07950">
      <w:pPr>
        <w:pStyle w:val="2"/>
        <w:sectPr w:rsidR="00F07950" w:rsidSect="004D3F16"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134803" w:rsidRDefault="002669A0" w:rsidP="008C6F6C">
      <w:pPr>
        <w:pStyle w:val="2"/>
        <w:spacing w:before="120"/>
      </w:pPr>
      <w:r>
        <w:lastRenderedPageBreak/>
        <w:t xml:space="preserve">Задача 3 </w:t>
      </w:r>
    </w:p>
    <w:p w:rsidR="00134803" w:rsidRPr="00F07950" w:rsidRDefault="002669A0" w:rsidP="0053008B">
      <w:pPr>
        <w:pStyle w:val="af9"/>
        <w:rPr>
          <w:i/>
        </w:rPr>
      </w:pPr>
      <w:r w:rsidRPr="00F07950">
        <w:rPr>
          <w:i/>
        </w:rPr>
        <w:t xml:space="preserve">1) 24 + 16 = 40 (д.) </w:t>
      </w:r>
    </w:p>
    <w:p w:rsidR="00134803" w:rsidRPr="00F07950" w:rsidRDefault="002669A0" w:rsidP="0053008B">
      <w:pPr>
        <w:pStyle w:val="af9"/>
        <w:rPr>
          <w:i/>
        </w:rPr>
      </w:pPr>
      <w:r w:rsidRPr="00F07950">
        <w:rPr>
          <w:i/>
        </w:rPr>
        <w:t xml:space="preserve">2) 40 – 8 = 32 (д.) </w:t>
      </w:r>
    </w:p>
    <w:p w:rsidR="00134803" w:rsidRPr="00F07950" w:rsidRDefault="002669A0" w:rsidP="0053008B">
      <w:pPr>
        <w:pStyle w:val="af9"/>
        <w:rPr>
          <w:i/>
        </w:rPr>
      </w:pPr>
      <w:r w:rsidRPr="00F07950">
        <w:rPr>
          <w:i/>
        </w:rPr>
        <w:t xml:space="preserve">Ответ: 32 дома. </w:t>
      </w:r>
    </w:p>
    <w:p w:rsidR="00134803" w:rsidRDefault="002669A0" w:rsidP="008C6F6C">
      <w:pPr>
        <w:pStyle w:val="2"/>
        <w:spacing w:before="120"/>
      </w:pPr>
      <w:r>
        <w:lastRenderedPageBreak/>
        <w:t xml:space="preserve">Задача 4 </w:t>
      </w:r>
    </w:p>
    <w:p w:rsidR="00134803" w:rsidRPr="00F07950" w:rsidRDefault="002669A0" w:rsidP="0053008B">
      <w:pPr>
        <w:pStyle w:val="af9"/>
        <w:rPr>
          <w:i/>
        </w:rPr>
      </w:pPr>
      <w:r w:rsidRPr="00F07950">
        <w:rPr>
          <w:i/>
        </w:rPr>
        <w:t xml:space="preserve">1) 24 + 16 = 40 (д.) </w:t>
      </w:r>
    </w:p>
    <w:p w:rsidR="00134803" w:rsidRPr="00F07950" w:rsidRDefault="002669A0" w:rsidP="0053008B">
      <w:pPr>
        <w:pStyle w:val="af9"/>
        <w:rPr>
          <w:i/>
        </w:rPr>
      </w:pPr>
      <w:r w:rsidRPr="00F07950">
        <w:rPr>
          <w:i/>
        </w:rPr>
        <w:t xml:space="preserve">2) 40 – 8 = 32 (д.) </w:t>
      </w:r>
    </w:p>
    <w:p w:rsidR="002669A0" w:rsidRPr="00F07950" w:rsidRDefault="002669A0" w:rsidP="0053008B">
      <w:pPr>
        <w:pStyle w:val="af9"/>
        <w:rPr>
          <w:i/>
        </w:rPr>
      </w:pPr>
      <w:r w:rsidRPr="00F07950">
        <w:rPr>
          <w:i/>
        </w:rPr>
        <w:t>Ответ: 32 дома.</w:t>
      </w:r>
    </w:p>
    <w:p w:rsidR="00F07950" w:rsidRDefault="00F07950" w:rsidP="0053008B">
      <w:pPr>
        <w:pStyle w:val="af9"/>
        <w:sectPr w:rsidR="00F07950" w:rsidSect="00F07950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p w:rsidR="00134803" w:rsidRDefault="002669A0" w:rsidP="0053008B">
      <w:pPr>
        <w:pStyle w:val="af9"/>
      </w:pPr>
      <w:r w:rsidRPr="00F07950">
        <w:rPr>
          <w:b/>
        </w:rPr>
        <w:lastRenderedPageBreak/>
        <w:t>Учитель.</w:t>
      </w:r>
      <w:r>
        <w:t xml:space="preserve"> Проверьте друг у друга правильность решения </w:t>
      </w:r>
      <w:r w:rsidRPr="00F07950">
        <w:rPr>
          <w:rStyle w:val="afb"/>
        </w:rPr>
        <w:t>задач 3</w:t>
      </w:r>
      <w:r>
        <w:t xml:space="preserve"> и </w:t>
      </w:r>
      <w:r w:rsidRPr="00F07950">
        <w:rPr>
          <w:rStyle w:val="afb"/>
        </w:rPr>
        <w:t>4</w:t>
      </w:r>
      <w:r>
        <w:t xml:space="preserve">, используя презентацию. </w:t>
      </w:r>
    </w:p>
    <w:p w:rsidR="00134803" w:rsidRDefault="002669A0" w:rsidP="0053008B">
      <w:pPr>
        <w:pStyle w:val="af9"/>
      </w:pPr>
      <w:r>
        <w:t xml:space="preserve">Почему условия </w:t>
      </w:r>
      <w:r w:rsidR="00F07950" w:rsidRPr="00F07950">
        <w:rPr>
          <w:rStyle w:val="afb"/>
        </w:rPr>
        <w:t>задач 3</w:t>
      </w:r>
      <w:r w:rsidR="00F07950">
        <w:t xml:space="preserve"> и </w:t>
      </w:r>
      <w:r w:rsidR="00F07950" w:rsidRPr="00F07950">
        <w:rPr>
          <w:rStyle w:val="afb"/>
        </w:rPr>
        <w:t>4</w:t>
      </w:r>
      <w:r w:rsidR="00F07950">
        <w:t xml:space="preserve"> </w:t>
      </w:r>
      <w:r w:rsidRPr="00D565FF">
        <w:rPr>
          <w:rStyle w:val="afb"/>
        </w:rPr>
        <w:t>разные</w:t>
      </w:r>
      <w:r>
        <w:t xml:space="preserve">, а решения </w:t>
      </w:r>
      <w:r w:rsidRPr="00D565FF">
        <w:rPr>
          <w:rStyle w:val="afb"/>
        </w:rPr>
        <w:t>одинаковые</w:t>
      </w:r>
      <w:r>
        <w:t xml:space="preserve">? </w:t>
      </w:r>
    </w:p>
    <w:p w:rsidR="0053008B" w:rsidRDefault="002669A0" w:rsidP="0053008B">
      <w:pPr>
        <w:pStyle w:val="af9"/>
      </w:pPr>
      <w:r w:rsidRPr="00D565FF">
        <w:rPr>
          <w:b/>
        </w:rPr>
        <w:t>6</w:t>
      </w:r>
      <w:r w:rsidR="00D16411">
        <w:rPr>
          <w:b/>
        </w:rPr>
        <w:noBreakHyphen/>
      </w:r>
      <w:r w:rsidRPr="00D565FF">
        <w:rPr>
          <w:b/>
        </w:rPr>
        <w:t>й учащийся.</w:t>
      </w:r>
      <w:r>
        <w:t xml:space="preserve"> При решении </w:t>
      </w:r>
      <w:r w:rsidRPr="00D565FF">
        <w:rPr>
          <w:rStyle w:val="afb"/>
        </w:rPr>
        <w:t xml:space="preserve">задачи 3 </w:t>
      </w:r>
      <w:r>
        <w:t xml:space="preserve">во </w:t>
      </w:r>
      <w:r w:rsidRPr="00D565FF">
        <w:rPr>
          <w:rStyle w:val="afb"/>
        </w:rPr>
        <w:t>втором</w:t>
      </w:r>
      <w:r>
        <w:t xml:space="preserve"> действии мы выполняли действие вычитания, так как мы знаем, что на улице Парковой</w:t>
      </w:r>
      <w:r w:rsidR="00F80786">
        <w:t> —</w:t>
      </w:r>
      <w:r>
        <w:t xml:space="preserve"> на 8</w:t>
      </w:r>
      <w:r w:rsidR="0036115F">
        <w:t> </w:t>
      </w:r>
      <w:r>
        <w:t xml:space="preserve">домов меньше, чем на улице Солнечной. </w:t>
      </w:r>
    </w:p>
    <w:p w:rsidR="00E1056E" w:rsidRDefault="002669A0" w:rsidP="00592587">
      <w:pPr>
        <w:pStyle w:val="af9"/>
      </w:pPr>
      <w:r w:rsidRPr="00592587">
        <w:rPr>
          <w:b/>
        </w:rPr>
        <w:t>7</w:t>
      </w:r>
      <w:r w:rsidR="00D16411">
        <w:rPr>
          <w:b/>
        </w:rPr>
        <w:noBreakHyphen/>
      </w:r>
      <w:r w:rsidRPr="00592587">
        <w:rPr>
          <w:b/>
        </w:rPr>
        <w:t xml:space="preserve">й учащийся. </w:t>
      </w:r>
      <w:r>
        <w:t xml:space="preserve">При решении </w:t>
      </w:r>
      <w:r w:rsidRPr="00592587">
        <w:rPr>
          <w:rStyle w:val="afb"/>
        </w:rPr>
        <w:t>задачи 4</w:t>
      </w:r>
      <w:r>
        <w:t xml:space="preserve"> во </w:t>
      </w:r>
      <w:r w:rsidRPr="00592587">
        <w:rPr>
          <w:rStyle w:val="afb"/>
        </w:rPr>
        <w:t>втором</w:t>
      </w:r>
      <w:r>
        <w:t xml:space="preserve"> действии мы тоже выполняли действие вычитания, так как мы знаем, что на улице Солнечной</w:t>
      </w:r>
      <w:r w:rsidR="00F80786">
        <w:t> —</w:t>
      </w:r>
      <w:r>
        <w:t xml:space="preserve"> на 8</w:t>
      </w:r>
      <w:r w:rsidR="0036115F">
        <w:t> </w:t>
      </w:r>
      <w:r>
        <w:t>домов больше, чем на улице Парковой, значит, на улице Парковой будет на 8</w:t>
      </w:r>
      <w:r w:rsidR="0036115F">
        <w:t> </w:t>
      </w:r>
      <w:r>
        <w:t xml:space="preserve">домов меньше. </w:t>
      </w:r>
    </w:p>
    <w:p w:rsidR="00E1056E" w:rsidRPr="00592587" w:rsidRDefault="002669A0" w:rsidP="00592587">
      <w:pPr>
        <w:pStyle w:val="af9"/>
        <w:spacing w:before="120"/>
        <w:rPr>
          <w:i/>
        </w:rPr>
      </w:pPr>
      <w:r w:rsidRPr="00592587">
        <w:rPr>
          <w:i/>
        </w:rPr>
        <w:t xml:space="preserve">Учителю может показаться, что на проведение одного задания тратится очень много времени. Может возникнуть вопрос «Когда же выполнять все остальные задания, которые даны в учебном пособии?». Мы еще раз хотим обратить внимание учителя на более трудные и сложные для второклассников </w:t>
      </w:r>
      <w:r w:rsidRPr="00592587">
        <w:rPr>
          <w:i/>
        </w:rPr>
        <w:lastRenderedPageBreak/>
        <w:t>типы составных задач. Именно им надо уделять как можно больше внимания, применяя на уроке различные формы и методы работы. Очень эффективным, на</w:t>
      </w:r>
      <w:r w:rsidR="0036115F">
        <w:rPr>
          <w:i/>
        </w:rPr>
        <w:t> </w:t>
      </w:r>
      <w:r w:rsidRPr="00592587">
        <w:rPr>
          <w:i/>
        </w:rPr>
        <w:t>наш взгляд, является самостоятельное составление новых задач, когда ученикам приходится изменять условие данной задачи; составлять краткие записи; решать составленные задачи и сравнивать их решения. Чем больше учащиеся будут выполнять таких заданий, тем быстрее у них сформируется умение самостоятельно решать составные задачи, состоящие из двух простых, одна из</w:t>
      </w:r>
      <w:r w:rsidR="0036115F">
        <w:rPr>
          <w:i/>
        </w:rPr>
        <w:t> </w:t>
      </w:r>
      <w:r w:rsidRPr="00592587">
        <w:rPr>
          <w:i/>
        </w:rPr>
        <w:t>которых</w:t>
      </w:r>
      <w:r w:rsidR="00F80786" w:rsidRPr="00592587">
        <w:rPr>
          <w:i/>
        </w:rPr>
        <w:t> —</w:t>
      </w:r>
      <w:r w:rsidRPr="00592587">
        <w:rPr>
          <w:i/>
        </w:rPr>
        <w:t xml:space="preserve"> на увеличение или уменьшение числа на несколько единиц в</w:t>
      </w:r>
      <w:r w:rsidR="0036115F">
        <w:rPr>
          <w:i/>
        </w:rPr>
        <w:t> </w:t>
      </w:r>
      <w:r w:rsidRPr="00592587">
        <w:rPr>
          <w:i/>
        </w:rPr>
        <w:t xml:space="preserve">косвенной форме. </w:t>
      </w:r>
    </w:p>
    <w:p w:rsidR="00E1056E" w:rsidRPr="00592587" w:rsidRDefault="002669A0" w:rsidP="00592587">
      <w:pPr>
        <w:pStyle w:val="af9"/>
        <w:rPr>
          <w:i/>
        </w:rPr>
      </w:pPr>
      <w:r w:rsidRPr="00592587">
        <w:rPr>
          <w:i/>
        </w:rPr>
        <w:t>Учитель может использовать предложенные нами формы и методы при решении составных задач, состоящих из двух простых: первой</w:t>
      </w:r>
      <w:r w:rsidR="00F80786" w:rsidRPr="00592587">
        <w:rPr>
          <w:i/>
        </w:rPr>
        <w:t> —</w:t>
      </w:r>
      <w:r w:rsidRPr="00592587">
        <w:rPr>
          <w:i/>
        </w:rPr>
        <w:t xml:space="preserve"> на </w:t>
      </w:r>
      <w:r w:rsidRPr="002F798B">
        <w:rPr>
          <w:rStyle w:val="afb"/>
        </w:rPr>
        <w:t>увеличение</w:t>
      </w:r>
      <w:r w:rsidRPr="00592587">
        <w:rPr>
          <w:i/>
        </w:rPr>
        <w:t xml:space="preserve"> числа на несколько единиц в </w:t>
      </w:r>
      <w:r w:rsidRPr="002F798B">
        <w:rPr>
          <w:rStyle w:val="afb"/>
        </w:rPr>
        <w:t>косвенной</w:t>
      </w:r>
      <w:r w:rsidRPr="00592587">
        <w:rPr>
          <w:i/>
        </w:rPr>
        <w:t xml:space="preserve"> форме; второй</w:t>
      </w:r>
      <w:r w:rsidR="00F80786" w:rsidRPr="00592587">
        <w:rPr>
          <w:i/>
        </w:rPr>
        <w:t> —</w:t>
      </w:r>
      <w:r w:rsidRPr="00592587">
        <w:rPr>
          <w:i/>
        </w:rPr>
        <w:t xml:space="preserve"> на </w:t>
      </w:r>
      <w:r w:rsidRPr="002F798B">
        <w:rPr>
          <w:rStyle w:val="afb"/>
        </w:rPr>
        <w:t>увеличение</w:t>
      </w:r>
      <w:r w:rsidRPr="00592587">
        <w:rPr>
          <w:i/>
        </w:rPr>
        <w:t xml:space="preserve"> числа на</w:t>
      </w:r>
      <w:r w:rsidR="0036115F">
        <w:rPr>
          <w:i/>
        </w:rPr>
        <w:t> </w:t>
      </w:r>
      <w:r w:rsidRPr="00592587">
        <w:rPr>
          <w:i/>
        </w:rPr>
        <w:t xml:space="preserve">несколько единиц в </w:t>
      </w:r>
      <w:r w:rsidRPr="002F798B">
        <w:rPr>
          <w:rStyle w:val="afb"/>
        </w:rPr>
        <w:t>прямой</w:t>
      </w:r>
      <w:r w:rsidRPr="00592587">
        <w:rPr>
          <w:i/>
        </w:rPr>
        <w:t xml:space="preserve"> форме, на стимулирующих, поддерживающих факультативных занятиях. </w:t>
      </w:r>
    </w:p>
    <w:p w:rsidR="00E1056E" w:rsidRDefault="002669A0" w:rsidP="00592587">
      <w:pPr>
        <w:pStyle w:val="afa"/>
      </w:pPr>
      <w:r>
        <w:t xml:space="preserve">Целесообразно провести физкультминутку. </w:t>
      </w:r>
    </w:p>
    <w:p w:rsidR="00E1056E" w:rsidRDefault="002669A0" w:rsidP="008C6F6C">
      <w:pPr>
        <w:pStyle w:val="2"/>
        <w:spacing w:before="240"/>
      </w:pPr>
      <w:r>
        <w:t xml:space="preserve">Подведение итогов выполнения задания </w:t>
      </w:r>
    </w:p>
    <w:p w:rsidR="00E1056E" w:rsidRDefault="002669A0" w:rsidP="00786BB1">
      <w:pPr>
        <w:pStyle w:val="2"/>
      </w:pPr>
      <w:r>
        <w:t xml:space="preserve">ЗАПОМНИТЕ! </w:t>
      </w:r>
    </w:p>
    <w:p w:rsidR="00E1056E" w:rsidRPr="00786BB1" w:rsidRDefault="002669A0" w:rsidP="00786BB1">
      <w:pPr>
        <w:pStyle w:val="af9"/>
        <w:rPr>
          <w:b/>
        </w:rPr>
      </w:pPr>
      <w:r w:rsidRPr="00786BB1">
        <w:rPr>
          <w:b/>
        </w:rPr>
        <w:t>Если в задаче одна величина на несколько единиц меньше, то другая</w:t>
      </w:r>
      <w:r w:rsidR="00F80786" w:rsidRPr="00786BB1">
        <w:rPr>
          <w:b/>
        </w:rPr>
        <w:t> —</w:t>
      </w:r>
      <w:r w:rsidRPr="00786BB1">
        <w:rPr>
          <w:b/>
        </w:rPr>
        <w:t xml:space="preserve"> </w:t>
      </w:r>
      <w:proofErr w:type="gramStart"/>
      <w:r w:rsidRPr="00786BB1">
        <w:rPr>
          <w:b/>
        </w:rPr>
        <w:t>на</w:t>
      </w:r>
      <w:r w:rsidR="0036115F">
        <w:rPr>
          <w:b/>
        </w:rPr>
        <w:t> </w:t>
      </w:r>
      <w:r w:rsidRPr="00786BB1">
        <w:rPr>
          <w:b/>
        </w:rPr>
        <w:t>столько</w:t>
      </w:r>
      <w:proofErr w:type="gramEnd"/>
      <w:r w:rsidRPr="00786BB1">
        <w:rPr>
          <w:b/>
        </w:rPr>
        <w:t xml:space="preserve"> же единиц больше. </w:t>
      </w:r>
    </w:p>
    <w:p w:rsidR="000F206C" w:rsidRDefault="000F206C" w:rsidP="000F206C">
      <w:pPr>
        <w:pStyle w:val="af9"/>
        <w:spacing w:before="60" w:after="60"/>
        <w:rPr>
          <w:b/>
        </w:rPr>
      </w:pPr>
      <w:r>
        <w:rPr>
          <w:rFonts w:asciiTheme="minorHAnsi" w:hAnsiTheme="minorHAnsi"/>
          <w:noProof/>
          <w:sz w:val="22"/>
          <w:szCs w:val="22"/>
          <w:lang w:eastAsia="ru-RU"/>
        </w:rPr>
        <w:drawing>
          <wp:inline distT="0" distB="0" distL="0" distR="0">
            <wp:extent cx="1638604" cy="583546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17" cy="58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56E" w:rsidRPr="00786BB1" w:rsidRDefault="002669A0" w:rsidP="00786BB1">
      <w:pPr>
        <w:pStyle w:val="af9"/>
        <w:rPr>
          <w:b/>
        </w:rPr>
      </w:pPr>
      <w:r w:rsidRPr="00786BB1">
        <w:rPr>
          <w:b/>
        </w:rPr>
        <w:t>Если в задаче одна величина на несколько единиц больше, то другая</w:t>
      </w:r>
      <w:r w:rsidR="00F80786" w:rsidRPr="00786BB1">
        <w:rPr>
          <w:b/>
        </w:rPr>
        <w:t> —</w:t>
      </w:r>
      <w:r w:rsidRPr="00786BB1">
        <w:rPr>
          <w:b/>
        </w:rPr>
        <w:t xml:space="preserve"> </w:t>
      </w:r>
      <w:proofErr w:type="gramStart"/>
      <w:r w:rsidRPr="00786BB1">
        <w:rPr>
          <w:b/>
        </w:rPr>
        <w:t>на</w:t>
      </w:r>
      <w:r w:rsidR="0036115F">
        <w:rPr>
          <w:b/>
        </w:rPr>
        <w:t> </w:t>
      </w:r>
      <w:r w:rsidRPr="00786BB1">
        <w:rPr>
          <w:b/>
        </w:rPr>
        <w:t>столько</w:t>
      </w:r>
      <w:proofErr w:type="gramEnd"/>
      <w:r w:rsidRPr="00786BB1">
        <w:rPr>
          <w:b/>
        </w:rPr>
        <w:t xml:space="preserve"> же единиц меньше. </w:t>
      </w:r>
    </w:p>
    <w:p w:rsidR="000F206C" w:rsidRDefault="000F206C" w:rsidP="000F206C">
      <w:pPr>
        <w:pStyle w:val="af9"/>
        <w:spacing w:before="60" w:after="60"/>
      </w:pPr>
      <w:r>
        <w:rPr>
          <w:rFonts w:asciiTheme="minorHAnsi" w:hAnsiTheme="minorHAnsi"/>
          <w:noProof/>
          <w:sz w:val="22"/>
          <w:szCs w:val="22"/>
          <w:lang w:eastAsia="ru-RU"/>
        </w:rPr>
        <w:drawing>
          <wp:inline distT="0" distB="0" distL="0" distR="0">
            <wp:extent cx="1638122" cy="585216"/>
            <wp:effectExtent l="0" t="0" r="635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47" cy="58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669A0" w:rsidRDefault="002669A0" w:rsidP="00786BB1">
      <w:pPr>
        <w:pStyle w:val="af9"/>
      </w:pPr>
      <w:r>
        <w:t>Проверьте у себя знание правил, используя презентацию.</w:t>
      </w:r>
    </w:p>
    <w:p w:rsidR="001C5889" w:rsidRPr="00786BB1" w:rsidRDefault="002669A0" w:rsidP="00786BB1">
      <w:pPr>
        <w:pStyle w:val="af9"/>
        <w:rPr>
          <w:b/>
        </w:rPr>
      </w:pPr>
      <w:r w:rsidRPr="00786BB1">
        <w:rPr>
          <w:b/>
        </w:rPr>
        <w:t>Учитель.</w:t>
      </w:r>
      <w:r>
        <w:t xml:space="preserve"> Продолжите: </w:t>
      </w:r>
      <w:r w:rsidRPr="00786BB1">
        <w:rPr>
          <w:b/>
        </w:rPr>
        <w:t>«Если в задаче одна величина на несколько единиц меньше, то другая</w:t>
      </w:r>
      <w:proofErr w:type="gramStart"/>
      <w:r w:rsidR="00F80786" w:rsidRPr="00786BB1">
        <w:rPr>
          <w:b/>
        </w:rPr>
        <w:t> —</w:t>
      </w:r>
      <w:r w:rsidRPr="00786BB1">
        <w:rPr>
          <w:b/>
        </w:rPr>
        <w:t xml:space="preserve"> …» </w:t>
      </w:r>
      <w:proofErr w:type="gramEnd"/>
    </w:p>
    <w:p w:rsidR="00D260C5" w:rsidRDefault="00D260C5" w:rsidP="00D260C5">
      <w:pPr>
        <w:pStyle w:val="af9"/>
        <w:spacing w:before="60" w:after="60"/>
        <w:rPr>
          <w:b/>
        </w:rPr>
      </w:pPr>
      <w:r>
        <w:rPr>
          <w:rFonts w:asciiTheme="minorHAnsi" w:hAnsiTheme="minorHAnsi"/>
          <w:noProof/>
          <w:sz w:val="22"/>
          <w:szCs w:val="22"/>
          <w:lang w:eastAsia="ru-RU"/>
        </w:rPr>
        <w:drawing>
          <wp:inline distT="0" distB="0" distL="0" distR="0" wp14:anchorId="7476C6B1" wp14:editId="0BB170E9">
            <wp:extent cx="1638604" cy="583546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17" cy="58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BB1">
        <w:rPr>
          <w:b/>
        </w:rPr>
        <w:t xml:space="preserve"> </w:t>
      </w:r>
    </w:p>
    <w:p w:rsidR="001C5889" w:rsidRPr="00786BB1" w:rsidRDefault="002669A0" w:rsidP="00D260C5">
      <w:pPr>
        <w:pStyle w:val="af9"/>
        <w:keepNext/>
        <w:rPr>
          <w:b/>
        </w:rPr>
      </w:pPr>
      <w:r w:rsidRPr="00786BB1">
        <w:rPr>
          <w:b/>
        </w:rPr>
        <w:t>«Если в задаче одна величина на несколько единиц больше, то другая</w:t>
      </w:r>
      <w:proofErr w:type="gramStart"/>
      <w:r w:rsidR="00F80786" w:rsidRPr="00786BB1">
        <w:rPr>
          <w:b/>
        </w:rPr>
        <w:t> —</w:t>
      </w:r>
      <w:r w:rsidRPr="00786BB1">
        <w:rPr>
          <w:b/>
        </w:rPr>
        <w:t xml:space="preserve"> …» </w:t>
      </w:r>
      <w:proofErr w:type="gramEnd"/>
    </w:p>
    <w:p w:rsidR="00D260C5" w:rsidRDefault="00D260C5" w:rsidP="00D260C5">
      <w:pPr>
        <w:pStyle w:val="af9"/>
        <w:spacing w:before="60" w:after="60"/>
        <w:rPr>
          <w:b/>
        </w:rPr>
      </w:pPr>
      <w:r>
        <w:rPr>
          <w:rFonts w:asciiTheme="minorHAnsi" w:hAnsiTheme="minorHAnsi"/>
          <w:noProof/>
          <w:sz w:val="22"/>
          <w:szCs w:val="22"/>
          <w:lang w:eastAsia="ru-RU"/>
        </w:rPr>
        <w:drawing>
          <wp:inline distT="0" distB="0" distL="0" distR="0" wp14:anchorId="3FD84181" wp14:editId="6655D84A">
            <wp:extent cx="1638122" cy="585216"/>
            <wp:effectExtent l="0" t="0" r="635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47" cy="58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89" w:rsidRDefault="002669A0" w:rsidP="00786BB1">
      <w:pPr>
        <w:pStyle w:val="af9"/>
      </w:pPr>
      <w:r w:rsidRPr="00786BB1">
        <w:rPr>
          <w:b/>
        </w:rPr>
        <w:t>Учитель.</w:t>
      </w:r>
      <w:r>
        <w:t xml:space="preserve"> Проверьте друг у друга знание правил, используя презентацию. </w:t>
      </w:r>
    </w:p>
    <w:p w:rsidR="002669A0" w:rsidRDefault="002669A0" w:rsidP="00592587">
      <w:pPr>
        <w:pStyle w:val="2"/>
      </w:pPr>
      <w:r>
        <w:t>Рефлексия</w:t>
      </w:r>
    </w:p>
    <w:p w:rsidR="001C5889" w:rsidRDefault="002669A0" w:rsidP="00592587">
      <w:pPr>
        <w:pStyle w:val="af9"/>
      </w:pPr>
      <w:r w:rsidRPr="00592587">
        <w:rPr>
          <w:b/>
        </w:rPr>
        <w:t>Учитель.</w:t>
      </w:r>
      <w:r>
        <w:t xml:space="preserve"> Запомнили ли вы, что происходит с другой величиной в задаче, если одна величина на несколько единиц меньше (больше)? </w:t>
      </w:r>
    </w:p>
    <w:p w:rsidR="001C5889" w:rsidRDefault="002669A0" w:rsidP="00592587">
      <w:pPr>
        <w:pStyle w:val="af9"/>
      </w:pPr>
      <w:r>
        <w:t xml:space="preserve">Возникали ли у вас трудности при самостоятельном решении составной задачи? </w:t>
      </w:r>
    </w:p>
    <w:p w:rsidR="001C5889" w:rsidRDefault="002669A0" w:rsidP="00592587">
      <w:pPr>
        <w:pStyle w:val="af9"/>
      </w:pPr>
      <w:r>
        <w:lastRenderedPageBreak/>
        <w:t xml:space="preserve">Что необходимо сделать, чтобы устранить все затруднения, которые возникли при решении составной задачи? </w:t>
      </w:r>
    </w:p>
    <w:p w:rsidR="001C5889" w:rsidRPr="001C5889" w:rsidRDefault="002669A0" w:rsidP="001C5889">
      <w:pPr>
        <w:pStyle w:val="af9"/>
        <w:rPr>
          <w:i/>
        </w:rPr>
      </w:pPr>
      <w:r w:rsidRPr="001C5889">
        <w:rPr>
          <w:i/>
        </w:rPr>
        <w:t xml:space="preserve">Применение учителем вышеперечисленных форм и методов работы на уроках позволяет всем учащимся класса: </w:t>
      </w:r>
    </w:p>
    <w:p w:rsidR="001C5889" w:rsidRPr="001C5889" w:rsidRDefault="002669A0" w:rsidP="001C5889">
      <w:pPr>
        <w:pStyle w:val="af9"/>
        <w:rPr>
          <w:i/>
        </w:rPr>
      </w:pPr>
      <w:r w:rsidRPr="001C5889">
        <w:rPr>
          <w:i/>
        </w:rPr>
        <w:t>● формировать умения решать составные задачи, состоящие из двух простых: первая</w:t>
      </w:r>
      <w:r w:rsidR="00F80786" w:rsidRPr="001C5889">
        <w:rPr>
          <w:i/>
        </w:rPr>
        <w:t> —</w:t>
      </w:r>
      <w:r w:rsidRPr="001C5889">
        <w:rPr>
          <w:i/>
        </w:rPr>
        <w:t xml:space="preserve"> на увеличение числа на несколько единиц в косвенной форме; вторая</w:t>
      </w:r>
      <w:r w:rsidR="00F80786" w:rsidRPr="001C5889">
        <w:rPr>
          <w:i/>
        </w:rPr>
        <w:t> —</w:t>
      </w:r>
      <w:r w:rsidRPr="001C5889">
        <w:rPr>
          <w:i/>
        </w:rPr>
        <w:t xml:space="preserve"> на</w:t>
      </w:r>
      <w:r w:rsidR="0036115F">
        <w:rPr>
          <w:i/>
        </w:rPr>
        <w:t> </w:t>
      </w:r>
      <w:r w:rsidRPr="001C5889">
        <w:rPr>
          <w:i/>
        </w:rPr>
        <w:t xml:space="preserve">уменьшение (увеличение) числа на несколько единиц в прямой форме; </w:t>
      </w:r>
    </w:p>
    <w:p w:rsidR="001C5889" w:rsidRPr="001C5889" w:rsidRDefault="002669A0" w:rsidP="001C5889">
      <w:pPr>
        <w:pStyle w:val="af9"/>
        <w:rPr>
          <w:i/>
        </w:rPr>
      </w:pPr>
      <w:r w:rsidRPr="001C5889">
        <w:rPr>
          <w:i/>
        </w:rPr>
        <w:t xml:space="preserve">● формировать умения самостоятельно составлять составные задачи, изменив условие данной задачи; </w:t>
      </w:r>
    </w:p>
    <w:p w:rsidR="00CE45C8" w:rsidRPr="00B31735" w:rsidRDefault="002669A0" w:rsidP="00B31735">
      <w:pPr>
        <w:pStyle w:val="af9"/>
        <w:rPr>
          <w:rFonts w:cs="Times New Roman"/>
          <w:i/>
        </w:rPr>
      </w:pPr>
      <w:r w:rsidRPr="001C5889">
        <w:rPr>
          <w:i/>
        </w:rPr>
        <w:t>● закреплять знание устных приемов вычислений действия вычитания.</w:t>
      </w:r>
    </w:p>
    <w:sectPr w:rsidR="00CE45C8" w:rsidRPr="00B31735" w:rsidSect="004D3F16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9A" w:rsidRDefault="00766F9A" w:rsidP="00AA1ABA">
      <w:pPr>
        <w:spacing w:after="0" w:line="240" w:lineRule="auto"/>
      </w:pPr>
      <w:r>
        <w:separator/>
      </w:r>
    </w:p>
  </w:endnote>
  <w:endnote w:type="continuationSeparator" w:id="0">
    <w:p w:rsidR="00766F9A" w:rsidRDefault="00766F9A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8C6F6C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9A" w:rsidRDefault="00766F9A" w:rsidP="00AA1ABA">
      <w:pPr>
        <w:spacing w:after="0" w:line="240" w:lineRule="auto"/>
      </w:pPr>
      <w:r>
        <w:separator/>
      </w:r>
    </w:p>
  </w:footnote>
  <w:footnote w:type="continuationSeparator" w:id="0">
    <w:p w:rsidR="00766F9A" w:rsidRDefault="00766F9A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86207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 xml:space="preserve">Е. С.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822EC"/>
    <w:rsid w:val="00082864"/>
    <w:rsid w:val="000905F8"/>
    <w:rsid w:val="000A2619"/>
    <w:rsid w:val="000E60D4"/>
    <w:rsid w:val="000F206C"/>
    <w:rsid w:val="00101B76"/>
    <w:rsid w:val="00112BB5"/>
    <w:rsid w:val="00121370"/>
    <w:rsid w:val="00134803"/>
    <w:rsid w:val="001569CD"/>
    <w:rsid w:val="00184A41"/>
    <w:rsid w:val="00193845"/>
    <w:rsid w:val="001C4B29"/>
    <w:rsid w:val="001C5889"/>
    <w:rsid w:val="001C66D8"/>
    <w:rsid w:val="001D7782"/>
    <w:rsid w:val="001D7A3B"/>
    <w:rsid w:val="001E2401"/>
    <w:rsid w:val="0020080D"/>
    <w:rsid w:val="00205169"/>
    <w:rsid w:val="00220CBE"/>
    <w:rsid w:val="00240C65"/>
    <w:rsid w:val="00265940"/>
    <w:rsid w:val="002669A0"/>
    <w:rsid w:val="00275FF4"/>
    <w:rsid w:val="00283BF5"/>
    <w:rsid w:val="00295FE3"/>
    <w:rsid w:val="002B0F42"/>
    <w:rsid w:val="002D1E2D"/>
    <w:rsid w:val="002D2458"/>
    <w:rsid w:val="002F798B"/>
    <w:rsid w:val="0031474E"/>
    <w:rsid w:val="00360DE6"/>
    <w:rsid w:val="0036115F"/>
    <w:rsid w:val="00390740"/>
    <w:rsid w:val="003A3332"/>
    <w:rsid w:val="003B4F6C"/>
    <w:rsid w:val="003B7633"/>
    <w:rsid w:val="003D147E"/>
    <w:rsid w:val="004200FE"/>
    <w:rsid w:val="00422617"/>
    <w:rsid w:val="004259B0"/>
    <w:rsid w:val="004334D6"/>
    <w:rsid w:val="00484E35"/>
    <w:rsid w:val="004C3F9F"/>
    <w:rsid w:val="004C55AA"/>
    <w:rsid w:val="004D3F16"/>
    <w:rsid w:val="004D70F6"/>
    <w:rsid w:val="0050352F"/>
    <w:rsid w:val="00515A8E"/>
    <w:rsid w:val="005258C9"/>
    <w:rsid w:val="0053008B"/>
    <w:rsid w:val="00543832"/>
    <w:rsid w:val="0055343A"/>
    <w:rsid w:val="005577D8"/>
    <w:rsid w:val="005630F0"/>
    <w:rsid w:val="00572542"/>
    <w:rsid w:val="00592587"/>
    <w:rsid w:val="005A726C"/>
    <w:rsid w:val="005B0CBB"/>
    <w:rsid w:val="00663AD0"/>
    <w:rsid w:val="00665657"/>
    <w:rsid w:val="00673AA5"/>
    <w:rsid w:val="00697DC1"/>
    <w:rsid w:val="006A0F5D"/>
    <w:rsid w:val="006B3830"/>
    <w:rsid w:val="006C523D"/>
    <w:rsid w:val="006D5D6E"/>
    <w:rsid w:val="006F3204"/>
    <w:rsid w:val="00732082"/>
    <w:rsid w:val="00766F9A"/>
    <w:rsid w:val="00782E03"/>
    <w:rsid w:val="00786BB1"/>
    <w:rsid w:val="007B2EB3"/>
    <w:rsid w:val="007C34F3"/>
    <w:rsid w:val="007F6D02"/>
    <w:rsid w:val="00810ACC"/>
    <w:rsid w:val="00817209"/>
    <w:rsid w:val="00835C87"/>
    <w:rsid w:val="0085564F"/>
    <w:rsid w:val="00862074"/>
    <w:rsid w:val="008811A6"/>
    <w:rsid w:val="00887F5D"/>
    <w:rsid w:val="008903B3"/>
    <w:rsid w:val="008C6F6C"/>
    <w:rsid w:val="008D1620"/>
    <w:rsid w:val="008D7B06"/>
    <w:rsid w:val="009025A5"/>
    <w:rsid w:val="00904715"/>
    <w:rsid w:val="00904821"/>
    <w:rsid w:val="00912B4C"/>
    <w:rsid w:val="00923EC9"/>
    <w:rsid w:val="009753CF"/>
    <w:rsid w:val="009860C1"/>
    <w:rsid w:val="00990BA4"/>
    <w:rsid w:val="00993589"/>
    <w:rsid w:val="009940F4"/>
    <w:rsid w:val="009B0FD8"/>
    <w:rsid w:val="009E54EE"/>
    <w:rsid w:val="009E6863"/>
    <w:rsid w:val="009F13C4"/>
    <w:rsid w:val="00A321B4"/>
    <w:rsid w:val="00A349CD"/>
    <w:rsid w:val="00A417DE"/>
    <w:rsid w:val="00A81E7C"/>
    <w:rsid w:val="00A96DB2"/>
    <w:rsid w:val="00AA1ABA"/>
    <w:rsid w:val="00AA753B"/>
    <w:rsid w:val="00AE3E2E"/>
    <w:rsid w:val="00B02534"/>
    <w:rsid w:val="00B1010A"/>
    <w:rsid w:val="00B13DEE"/>
    <w:rsid w:val="00B31735"/>
    <w:rsid w:val="00B348C7"/>
    <w:rsid w:val="00B4276C"/>
    <w:rsid w:val="00B614C2"/>
    <w:rsid w:val="00B87648"/>
    <w:rsid w:val="00BB2B6E"/>
    <w:rsid w:val="00BF2090"/>
    <w:rsid w:val="00C20DE6"/>
    <w:rsid w:val="00C25908"/>
    <w:rsid w:val="00C94B44"/>
    <w:rsid w:val="00CE45C8"/>
    <w:rsid w:val="00CF7140"/>
    <w:rsid w:val="00D16411"/>
    <w:rsid w:val="00D16512"/>
    <w:rsid w:val="00D260C5"/>
    <w:rsid w:val="00D435F7"/>
    <w:rsid w:val="00D565FF"/>
    <w:rsid w:val="00D80C0D"/>
    <w:rsid w:val="00D85BD4"/>
    <w:rsid w:val="00DB34D2"/>
    <w:rsid w:val="00DC0422"/>
    <w:rsid w:val="00DD023A"/>
    <w:rsid w:val="00DD2A29"/>
    <w:rsid w:val="00DE0586"/>
    <w:rsid w:val="00DE57A4"/>
    <w:rsid w:val="00DE5BBC"/>
    <w:rsid w:val="00DF1DAA"/>
    <w:rsid w:val="00E075AB"/>
    <w:rsid w:val="00E1056E"/>
    <w:rsid w:val="00E31D18"/>
    <w:rsid w:val="00E3255A"/>
    <w:rsid w:val="00E338AD"/>
    <w:rsid w:val="00E44328"/>
    <w:rsid w:val="00E726C8"/>
    <w:rsid w:val="00E85480"/>
    <w:rsid w:val="00EA3EEE"/>
    <w:rsid w:val="00EC2D52"/>
    <w:rsid w:val="00ED7374"/>
    <w:rsid w:val="00F07950"/>
    <w:rsid w:val="00F1267E"/>
    <w:rsid w:val="00F200F8"/>
    <w:rsid w:val="00F44538"/>
    <w:rsid w:val="00F614DD"/>
    <w:rsid w:val="00F630CD"/>
    <w:rsid w:val="00F80786"/>
    <w:rsid w:val="00F87D9D"/>
    <w:rsid w:val="00F964C1"/>
    <w:rsid w:val="00FA3263"/>
    <w:rsid w:val="00FA497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E72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62074"/>
    <w:rPr>
      <w:rFonts w:ascii="ArialMT" w:hAnsi="ArialMT" w:hint="default"/>
      <w:b w:val="0"/>
      <w:bCs w:val="0"/>
      <w:i w:val="0"/>
      <w:iCs w:val="0"/>
      <w:color w:val="242021"/>
      <w:sz w:val="34"/>
      <w:szCs w:val="34"/>
    </w:rPr>
  </w:style>
  <w:style w:type="character" w:customStyle="1" w:styleId="10">
    <w:name w:val="Заголовок 1 Знак"/>
    <w:basedOn w:val="a0"/>
    <w:link w:val="1"/>
    <w:uiPriority w:val="9"/>
    <w:rsid w:val="00E726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E72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62074"/>
    <w:rPr>
      <w:rFonts w:ascii="ArialMT" w:hAnsi="ArialMT" w:hint="default"/>
      <w:b w:val="0"/>
      <w:bCs w:val="0"/>
      <w:i w:val="0"/>
      <w:iCs w:val="0"/>
      <w:color w:val="242021"/>
      <w:sz w:val="34"/>
      <w:szCs w:val="34"/>
    </w:rPr>
  </w:style>
  <w:style w:type="character" w:customStyle="1" w:styleId="10">
    <w:name w:val="Заголовок 1 Знак"/>
    <w:basedOn w:val="a0"/>
    <w:link w:val="1"/>
    <w:uiPriority w:val="9"/>
    <w:rsid w:val="00E726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6A840-2AF4-414C-8F5A-016A41DF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</TotalTime>
  <Pages>6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2</cp:revision>
  <dcterms:created xsi:type="dcterms:W3CDTF">2025-01-16T12:56:00Z</dcterms:created>
  <dcterms:modified xsi:type="dcterms:W3CDTF">2025-01-16T12:56:00Z</dcterms:modified>
</cp:coreProperties>
</file>