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46" w:rsidRDefault="00441646" w:rsidP="00441646">
      <w:pPr>
        <w:pStyle w:val="10"/>
        <w:rPr>
          <w:lang w:val="be-BY"/>
        </w:rPr>
      </w:pPr>
      <w:r>
        <w:t xml:space="preserve">Урок </w:t>
      </w:r>
      <w:r>
        <w:rPr>
          <w:lang w:val="be-BY"/>
        </w:rPr>
        <w:t>7: «</w:t>
      </w:r>
      <w:r>
        <w:t xml:space="preserve">Я і мая </w:t>
      </w:r>
      <w:r>
        <w:rPr>
          <w:lang w:val="be-BY"/>
        </w:rPr>
        <w:t>сям’я</w:t>
      </w:r>
      <w:r>
        <w:t xml:space="preserve">. </w:t>
      </w:r>
      <w:r>
        <w:rPr>
          <w:lang w:val="be-BY"/>
        </w:rPr>
        <w:t>Мае сваякі».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</w:rPr>
        <w:t>МЭТА</w:t>
      </w:r>
      <w:r w:rsidRPr="00441646">
        <w:rPr>
          <w:b/>
          <w:lang w:val="be-BY"/>
        </w:rPr>
        <w:t>:</w:t>
      </w:r>
      <w:r>
        <w:rPr>
          <w:lang w:val="be-BY"/>
        </w:rPr>
        <w:t xml:space="preserve"> замацаванне ўмення вымаўляць беларускія словы на аснове слыхавога ўспрымання.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>ЗАДАЧЫ:</w:t>
      </w:r>
      <w:r>
        <w:rPr>
          <w:lang w:val="be-BY"/>
        </w:rPr>
        <w:t xml:space="preserve"> вучыць правільна вымаўляць гук [дж], адказваць на пытанне, карыстаючыся словамі самога пытання; садзейнічаць запамінанню лексікі на тэму «Мае сваякі», ужыванню яе ў простых сказах; выхоўваць паважлівыя адносіны да сваякоў.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>АБСТАЛЯВАННЕ:</w:t>
      </w:r>
      <w:r>
        <w:rPr>
          <w:lang w:val="be-BY"/>
        </w:rPr>
        <w:t xml:space="preserve"> прэзентацыя, мазаіка «Мая сям’я», індывідуальныя карткі (дадатак 1,</w:t>
      </w:r>
      <w:r w:rsidR="00A8000B">
        <w:rPr>
          <w:lang w:val="be-BY"/>
        </w:rPr>
        <w:t> </w:t>
      </w:r>
      <w:r>
        <w:rPr>
          <w:lang w:val="be-BY"/>
        </w:rPr>
        <w:t>2).</w:t>
      </w:r>
    </w:p>
    <w:p w:rsidR="00441646" w:rsidRDefault="00441646" w:rsidP="00441646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441646" w:rsidRDefault="00441646" w:rsidP="00441646">
      <w:pPr>
        <w:pStyle w:val="10"/>
        <w:rPr>
          <w:u w:val="single"/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441646" w:rsidRPr="00441646" w:rsidRDefault="00441646" w:rsidP="00441646">
      <w:pPr>
        <w:pStyle w:val="a3"/>
        <w:rPr>
          <w:b/>
          <w:lang w:val="be-BY"/>
        </w:rPr>
      </w:pPr>
      <w:r w:rsidRPr="00441646">
        <w:rPr>
          <w:b/>
          <w:lang w:val="be-BY"/>
        </w:rPr>
        <w:t>Настаўнік.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lang w:val="be-BY"/>
        </w:rPr>
        <w:t xml:space="preserve">У школу з радасцю хаджу. </w:t>
      </w:r>
      <w:r>
        <w:rPr>
          <w:i/>
          <w:lang w:val="be-BY"/>
        </w:rPr>
        <w:t>(Хадзьба на месцы.)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lang w:val="be-BY"/>
        </w:rPr>
        <w:t xml:space="preserve">Направа гляджу, налева гляджу. </w:t>
      </w:r>
      <w:r>
        <w:rPr>
          <w:i/>
          <w:lang w:val="be-BY"/>
        </w:rPr>
        <w:t>(Павароты ўлева, управа.)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lang w:val="be-BY"/>
        </w:rPr>
        <w:t xml:space="preserve">На суседа побач з усмешкай гляджу. </w:t>
      </w:r>
      <w:r>
        <w:rPr>
          <w:i/>
          <w:lang w:val="be-BY"/>
        </w:rPr>
        <w:t>(Усмешка суседу.)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lang w:val="be-BY"/>
        </w:rPr>
        <w:t xml:space="preserve">За партаю адною з ім я сяджу. </w:t>
      </w:r>
      <w:r>
        <w:rPr>
          <w:i/>
          <w:lang w:val="be-BY"/>
        </w:rPr>
        <w:t>(Паціснуць руку суседу.)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t>Мэтазгодна паўтарыць два разы. Другі раз</w:t>
      </w:r>
      <w:r w:rsidR="00A8000B">
        <w:rPr>
          <w:i/>
          <w:lang w:val="be-BY"/>
        </w:rPr>
        <w:t xml:space="preserve"> — </w:t>
      </w:r>
      <w:r>
        <w:rPr>
          <w:i/>
          <w:lang w:val="be-BY"/>
        </w:rPr>
        <w:t>разам з вучнямі.</w:t>
      </w:r>
    </w:p>
    <w:p w:rsidR="00441646" w:rsidRDefault="00441646" w:rsidP="00441646">
      <w:pPr>
        <w:pStyle w:val="10"/>
        <w:rPr>
          <w:lang w:val="be-BY"/>
        </w:rPr>
      </w:pPr>
      <w:r>
        <w:rPr>
          <w:lang w:val="en-US"/>
        </w:rPr>
        <w:t>II</w:t>
      </w:r>
      <w:r w:rsidRPr="00A8000B">
        <w:rPr>
          <w:rStyle w:val="12"/>
          <w:lang w:val="be-BY"/>
        </w:rPr>
        <w:t>.</w:t>
      </w:r>
      <w:r>
        <w:rPr>
          <w:lang w:val="be-BY"/>
        </w:rPr>
        <w:t xml:space="preserve"> ЭТАП АКТУАЛІЗАЦЫІ СУБ’ЕКТЫЎНАГА ВОПЫТУ ВУЧНЯЎ.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>Настаўнік.</w:t>
      </w:r>
      <w:r>
        <w:rPr>
          <w:lang w:val="be-BY"/>
        </w:rPr>
        <w:t xml:space="preserve"> Які новы гук сустрэўся ў гэтым вершы?</w:t>
      </w:r>
    </w:p>
    <w:p w:rsidR="00441646" w:rsidRDefault="00441646" w:rsidP="00441646">
      <w:pPr>
        <w:pStyle w:val="2"/>
        <w:rPr>
          <w:lang w:val="be-BY"/>
        </w:rPr>
      </w:pPr>
      <w:r>
        <w:rPr>
          <w:lang w:val="be-BY"/>
        </w:rPr>
        <w:t>Мэтавызначэнне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 xml:space="preserve">Настаўнік. </w:t>
      </w:r>
      <w:r>
        <w:rPr>
          <w:lang w:val="be-BY"/>
        </w:rPr>
        <w:t>На ўроку мы навучымся вымаўляць словы з новым гукам. Назавіце яго яшчэ раз. Пазнаёмімся з новымі словамі. Як вы думаеце, пра каго па заканчэнні ўрока вы зможаце расказаць на беларускай мове? Вам дапаможа адказаць малюнак, сабраны вамі з элементаў мазаікі на мінулым уроку.</w:t>
      </w:r>
    </w:p>
    <w:p w:rsidR="00441646" w:rsidRDefault="00441646" w:rsidP="00441646">
      <w:pPr>
        <w:pStyle w:val="a3"/>
        <w:jc w:val="center"/>
        <w:rPr>
          <w:u w:val="single"/>
          <w:lang w:val="be-BY"/>
        </w:rPr>
      </w:pPr>
      <w:r>
        <w:rPr>
          <w:noProof/>
          <w:lang w:eastAsia="ru-RU"/>
        </w:rPr>
        <w:drawing>
          <wp:inline distT="0" distB="0" distL="0" distR="0" wp14:anchorId="36CE00CB" wp14:editId="18014F1B">
            <wp:extent cx="2381250" cy="1704975"/>
            <wp:effectExtent l="0" t="0" r="0" b="9525"/>
            <wp:docPr id="3" name="Рисунок 3" descr="Томск: По заданию профкома дети придумают название своей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Томск: По заданию профкома дети придумают название своей семь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646" w:rsidRDefault="00441646" w:rsidP="00441646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ЗАСВАЕННЯ НОВЫХ ВЕДАЎ І СПОСАБАЎ ДЗЕЙНАСЦІ.</w:t>
      </w:r>
    </w:p>
    <w:p w:rsidR="00441646" w:rsidRDefault="00441646" w:rsidP="00441646">
      <w:pPr>
        <w:pStyle w:val="2"/>
        <w:rPr>
          <w:lang w:val="be-BY"/>
        </w:rPr>
      </w:pPr>
      <w:r>
        <w:rPr>
          <w:lang w:val="be-BY"/>
        </w:rPr>
        <w:t>Знаёмства з лексікай на тэму «Мае сваякі»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t>Гучыць песня</w:t>
      </w:r>
      <w:r>
        <w:rPr>
          <w:lang w:val="be-BY"/>
        </w:rPr>
        <w:t xml:space="preserve"> </w:t>
      </w:r>
      <w:r>
        <w:rPr>
          <w:i/>
          <w:lang w:val="be-BY"/>
        </w:rPr>
        <w:t>Мар’яны Бейні «Беларусь</w:t>
      </w:r>
      <w:r w:rsidR="00A8000B">
        <w:rPr>
          <w:i/>
          <w:lang w:val="be-BY"/>
        </w:rPr>
        <w:t xml:space="preserve"> — </w:t>
      </w:r>
      <w:r>
        <w:rPr>
          <w:i/>
          <w:lang w:val="be-BY"/>
        </w:rPr>
        <w:t>мой дом».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Мой тата, і мама,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І брацік, і сястрычка, і лялька Веранічка,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Бабуля, дзядуля —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Жывём мы ўсёй сям’ёй на зямлі адной.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Беларусь, ты</w:t>
      </w:r>
      <w:r w:rsidR="00A8000B">
        <w:rPr>
          <w:lang w:val="be-BY"/>
        </w:rPr>
        <w:t xml:space="preserve"> — </w:t>
      </w:r>
      <w:r>
        <w:rPr>
          <w:lang w:val="be-BY"/>
        </w:rPr>
        <w:t>мой родны кут,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Бо я нарадзілася тут.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lastRenderedPageBreak/>
        <w:t>Беларусь, квітней і жыві,</w:t>
      </w:r>
    </w:p>
    <w:p w:rsidR="00441646" w:rsidRDefault="00441646" w:rsidP="00A8000B">
      <w:pPr>
        <w:pStyle w:val="a3"/>
        <w:spacing w:after="60"/>
        <w:rPr>
          <w:lang w:val="be-BY"/>
        </w:rPr>
      </w:pPr>
      <w:r>
        <w:rPr>
          <w:lang w:val="be-BY"/>
        </w:rPr>
        <w:t>Мой дом на зямлі</w:t>
      </w:r>
      <w:r w:rsidR="00A8000B">
        <w:rPr>
          <w:lang w:val="be-BY"/>
        </w:rPr>
        <w:t xml:space="preserve"> — </w:t>
      </w:r>
      <w:r>
        <w:rPr>
          <w:lang w:val="be-BY"/>
        </w:rPr>
        <w:t>гэта ты.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lang w:val="be-BY"/>
        </w:rPr>
        <w:t xml:space="preserve">Хто стаіць злева? </w:t>
      </w:r>
      <w:r>
        <w:rPr>
          <w:i/>
          <w:lang w:val="be-BY"/>
        </w:rPr>
        <w:t xml:space="preserve">(Тата.) </w:t>
      </w:r>
      <w:r>
        <w:rPr>
          <w:lang w:val="be-BY"/>
        </w:rPr>
        <w:t xml:space="preserve">Каго тата трымае за руку? </w:t>
      </w:r>
      <w:r>
        <w:rPr>
          <w:i/>
          <w:lang w:val="be-BY"/>
        </w:rPr>
        <w:t xml:space="preserve">(Маму.) </w:t>
      </w:r>
      <w:r>
        <w:rPr>
          <w:lang w:val="be-BY"/>
        </w:rPr>
        <w:t>Тата і мама</w:t>
      </w:r>
      <w:r w:rsidR="00A8000B">
        <w:rPr>
          <w:lang w:val="be-BY"/>
        </w:rPr>
        <w:t xml:space="preserve"> — </w:t>
      </w:r>
      <w:r>
        <w:rPr>
          <w:lang w:val="be-BY"/>
        </w:rPr>
        <w:t xml:space="preserve">гэта твае бацькі. </w:t>
      </w:r>
      <w:r>
        <w:rPr>
          <w:i/>
          <w:lang w:val="be-BY"/>
        </w:rPr>
        <w:t>(Паўтарэнне сказа «Тата і мама</w:t>
      </w:r>
      <w:r w:rsidR="00A8000B">
        <w:rPr>
          <w:i/>
          <w:lang w:val="be-BY"/>
        </w:rPr>
        <w:t xml:space="preserve"> — </w:t>
      </w:r>
      <w:r>
        <w:rPr>
          <w:i/>
          <w:lang w:val="be-BY"/>
        </w:rPr>
        <w:t xml:space="preserve">гэта мае бацькі».) </w:t>
      </w:r>
      <w:r>
        <w:rPr>
          <w:lang w:val="be-BY"/>
        </w:rPr>
        <w:t xml:space="preserve">Хто стаіць справа? </w:t>
      </w:r>
      <w:r>
        <w:rPr>
          <w:i/>
          <w:lang w:val="be-BY"/>
        </w:rPr>
        <w:t xml:space="preserve">(Дзядуля.) </w:t>
      </w:r>
      <w:r>
        <w:rPr>
          <w:lang w:val="be-BY"/>
        </w:rPr>
        <w:t xml:space="preserve">Каго ён трымае за руку? </w:t>
      </w:r>
      <w:r>
        <w:rPr>
          <w:i/>
          <w:lang w:val="be-BY"/>
        </w:rPr>
        <w:t>(Бабулю.)</w:t>
      </w:r>
      <w:r>
        <w:rPr>
          <w:lang w:val="be-BY"/>
        </w:rPr>
        <w:t xml:space="preserve"> Хто стаіць паміж мамай і</w:t>
      </w:r>
      <w:r w:rsidR="00A8000B">
        <w:rPr>
          <w:lang w:val="be-BY"/>
        </w:rPr>
        <w:t> </w:t>
      </w:r>
      <w:r>
        <w:rPr>
          <w:lang w:val="be-BY"/>
        </w:rPr>
        <w:t xml:space="preserve">бабуляй? </w:t>
      </w:r>
      <w:r>
        <w:rPr>
          <w:i/>
          <w:lang w:val="be-BY"/>
        </w:rPr>
        <w:t>(Дзеці</w:t>
      </w:r>
      <w:r w:rsidR="00A8000B">
        <w:rPr>
          <w:i/>
          <w:lang w:val="be-BY"/>
        </w:rPr>
        <w:t xml:space="preserve"> — </w:t>
      </w:r>
      <w:r>
        <w:rPr>
          <w:i/>
          <w:lang w:val="be-BY"/>
        </w:rPr>
        <w:t>брацік і сястрычка.)</w:t>
      </w:r>
      <w:r>
        <w:rPr>
          <w:lang w:val="be-BY"/>
        </w:rPr>
        <w:t xml:space="preserve"> Каго няма на малюнку? А ў песні пра яе спяваюць. Падкажа вам малюнак (слайд). </w:t>
      </w:r>
      <w:r>
        <w:rPr>
          <w:i/>
          <w:lang w:val="be-BY"/>
        </w:rPr>
        <w:t>(Малюнак лялькі.)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 xml:space="preserve">Хто вы для сваіх бацькоў? </w:t>
      </w:r>
      <w:r>
        <w:rPr>
          <w:i/>
          <w:lang w:val="be-BY"/>
        </w:rPr>
        <w:t>(Дзеці.)</w:t>
      </w:r>
      <w:r>
        <w:rPr>
          <w:lang w:val="be-BY"/>
        </w:rPr>
        <w:t xml:space="preserve"> Падымаюць руку дочкі. А зараз</w:t>
      </w:r>
      <w:r w:rsidR="00A8000B">
        <w:rPr>
          <w:lang w:val="be-BY"/>
        </w:rPr>
        <w:t xml:space="preserve"> — </w:t>
      </w:r>
      <w:r>
        <w:rPr>
          <w:lang w:val="be-BY"/>
        </w:rPr>
        <w:t>сыночкі. У</w:t>
      </w:r>
      <w:r w:rsidR="00A8000B">
        <w:rPr>
          <w:lang w:val="be-BY"/>
        </w:rPr>
        <w:t> </w:t>
      </w:r>
      <w:r>
        <w:rPr>
          <w:lang w:val="be-BY"/>
        </w:rPr>
        <w:t>кожнага з вас ёсць сваё імя, але для мамы і таты вы сынок ці дачка. У</w:t>
      </w:r>
      <w:r w:rsidR="00A8000B">
        <w:rPr>
          <w:lang w:val="be-BY"/>
        </w:rPr>
        <w:t> </w:t>
      </w:r>
      <w:r>
        <w:rPr>
          <w:lang w:val="be-BY"/>
        </w:rPr>
        <w:t>мамы таксама ёсць імя, але мы гаворым «мама», «мамачка», «матуля». І ў таты ёсць імя, але мы звяртаемся да яго «тата», «татачка», «татуля». Калі расказваем каму-небудзь пра сваіх бацькоў, можна сказаць «мая маці» ці «мой бацька».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t>Настаўнік расказвае пра сваю сям’ю: «Маю маці завуць … . Майго бацьку завуць</w:t>
      </w:r>
      <w:r w:rsidR="00BD134B">
        <w:rPr>
          <w:i/>
          <w:lang w:val="be-BY"/>
        </w:rPr>
        <w:t> </w:t>
      </w:r>
      <w:r>
        <w:rPr>
          <w:i/>
          <w:lang w:val="be-BY"/>
        </w:rPr>
        <w:t>… . Я звяртаюся да іх “мама” і “тата”. У мяне ёсць сястрычка/брацік. Яе (яго) завуць…».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>Настаўнік.</w:t>
      </w:r>
      <w:r>
        <w:rPr>
          <w:lang w:val="be-BY"/>
        </w:rPr>
        <w:t xml:space="preserve"> Раскажыце суседу па парце пра сваю сям’ю.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t>Работа арганізуецца ў парах. Пасля завяршэння работы настаўнік задае пытанні: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- Чый сусед называе сваю маці «мамачка»? Падыміце руку і паўтарыце слова.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- Чый сусед называе «матуля»? Падыміце руку і паўтарыце слова.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- Чый сусед называе «мама»? Падыміце руку і паўтарыце слова.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- Хто свайго бацьку называе «тата»? Плясніце ў далоні і паўтарыце слова.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- Хто называе «татуля»? Плясніце ў далоні і паўтарыце слова.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- А хто</w:t>
      </w:r>
      <w:r w:rsidR="00A8000B">
        <w:rPr>
          <w:lang w:val="be-BY"/>
        </w:rPr>
        <w:t xml:space="preserve"> — </w:t>
      </w:r>
      <w:r>
        <w:rPr>
          <w:lang w:val="be-BY"/>
        </w:rPr>
        <w:t>«татачка»? Плясніце ў далоні і паўтарыце слова.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lang w:val="be-BY"/>
        </w:rPr>
        <w:t xml:space="preserve">У вашых бацькоў ёсць таксама тата і мама. Як вы іх называеце? </w:t>
      </w:r>
      <w:r>
        <w:rPr>
          <w:i/>
          <w:lang w:val="be-BY"/>
        </w:rPr>
        <w:t>(Бабуля і</w:t>
      </w:r>
      <w:r w:rsidR="00BD134B">
        <w:rPr>
          <w:i/>
          <w:lang w:val="be-BY"/>
        </w:rPr>
        <w:t> </w:t>
      </w:r>
      <w:r>
        <w:rPr>
          <w:i/>
          <w:lang w:val="be-BY"/>
        </w:rPr>
        <w:t>дзядуля.)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Мама, тата, бабуля, дзядуля і вы</w:t>
      </w:r>
      <w:r w:rsidR="00A8000B">
        <w:rPr>
          <w:lang w:val="be-BY"/>
        </w:rPr>
        <w:t xml:space="preserve"> — </w:t>
      </w:r>
      <w:r>
        <w:rPr>
          <w:lang w:val="be-BY"/>
        </w:rPr>
        <w:t>гэта сваякі.</w:t>
      </w:r>
    </w:p>
    <w:p w:rsidR="00441646" w:rsidRDefault="00441646" w:rsidP="00441646">
      <w:pPr>
        <w:pStyle w:val="2"/>
        <w:rPr>
          <w:lang w:val="be-BY"/>
        </w:rPr>
      </w:pPr>
      <w:r>
        <w:rPr>
          <w:lang w:val="be-BY"/>
        </w:rPr>
        <w:t xml:space="preserve">Замацаванне навыку вымаўлення гука </w:t>
      </w:r>
      <w:r>
        <w:t>[</w:t>
      </w:r>
      <w:proofErr w:type="spellStart"/>
      <w:r>
        <w:t>дж</w:t>
      </w:r>
      <w:proofErr w:type="spellEnd"/>
      <w:r>
        <w:t>]</w:t>
      </w:r>
      <w:r>
        <w:rPr>
          <w:lang w:val="be-BY"/>
        </w:rPr>
        <w:t xml:space="preserve"> і новай лексікі</w:t>
      </w:r>
    </w:p>
    <w:p w:rsidR="00441646" w:rsidRDefault="00441646" w:rsidP="00441646">
      <w:pPr>
        <w:pStyle w:val="a3"/>
        <w:rPr>
          <w:lang w:val="be-BY"/>
        </w:rPr>
      </w:pPr>
      <w:r>
        <w:rPr>
          <w:i/>
          <w:lang w:val="be-BY"/>
        </w:rPr>
        <w:t>Арганізуецца работа па малюнках (прэзентацыя, дадатак). Кожны вучань мае індывидуальную картку. Пры наяўнасці часу і магчымасцях вучняў можна прапанаваць не толькі паўтараць сказ, але і абводзіць малюнак, які адпавядае сказу і пракладваць «маршрут» да другога малюнка. (Дадатак</w:t>
      </w:r>
      <w:r w:rsidR="00BD134B">
        <w:rPr>
          <w:i/>
          <w:lang w:val="be-BY"/>
        </w:rPr>
        <w:t> </w:t>
      </w:r>
      <w:r>
        <w:rPr>
          <w:i/>
          <w:lang w:val="be-BY"/>
        </w:rPr>
        <w:t>1.)</w:t>
      </w:r>
    </w:p>
    <w:p w:rsidR="00441646" w:rsidRDefault="00441646" w:rsidP="00441646">
      <w:pPr>
        <w:pStyle w:val="a3"/>
        <w:jc w:val="center"/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06E80B84" wp14:editId="0F0E7470">
            <wp:extent cx="3657600" cy="205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>Настаўнік.</w:t>
      </w:r>
      <w:r>
        <w:rPr>
          <w:lang w:val="be-BY"/>
        </w:rPr>
        <w:t xml:space="preserve"> Ва ўсіх сваякоў у сям’і свае любімыя заняткі. Здагадайцеся, што пра сябе раскажуць дзеці. Увага на слайд. </w:t>
      </w:r>
      <w:r>
        <w:rPr>
          <w:i/>
          <w:lang w:val="be-BY"/>
        </w:rPr>
        <w:t>(Слайд 3.)</w:t>
      </w:r>
      <w:r>
        <w:rPr>
          <w:lang w:val="be-BY"/>
        </w:rPr>
        <w:t xml:space="preserve"> Што скажа дзяўчынка? Паўтарыце за мной і дапоўніце патрэбным словам. Я сяджу з … у крэсле і чытаю … 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lastRenderedPageBreak/>
        <w:t>Дзяўчынкі паўтараюць сказ свайму суседу.</w:t>
      </w:r>
    </w:p>
    <w:p w:rsidR="00441646" w:rsidRDefault="00441646" w:rsidP="00441646">
      <w:pPr>
        <w:pStyle w:val="a3"/>
        <w:rPr>
          <w:lang w:val="be-BY"/>
        </w:rPr>
      </w:pPr>
      <w:r>
        <w:rPr>
          <w:i/>
          <w:lang w:val="be-BY"/>
        </w:rPr>
        <w:t>(Слайд 4.)</w:t>
      </w:r>
      <w:r>
        <w:rPr>
          <w:lang w:val="be-BY"/>
        </w:rPr>
        <w:t xml:space="preserve"> Я сяджу у … на руках. Мы гуляем з … 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t>Дзяўчынкі паўтараюць уголас.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lang w:val="be-BY"/>
        </w:rPr>
        <w:t xml:space="preserve">Настаўнік. Як дзядуля і бабуля назавуць дзяўчынку? </w:t>
      </w:r>
      <w:r>
        <w:rPr>
          <w:i/>
          <w:lang w:val="be-BY"/>
        </w:rPr>
        <w:t>(Унучка.)</w:t>
      </w:r>
    </w:p>
    <w:p w:rsidR="00441646" w:rsidRDefault="00441646" w:rsidP="00441646">
      <w:pPr>
        <w:pStyle w:val="a3"/>
        <w:rPr>
          <w:lang w:val="be-BY"/>
        </w:rPr>
      </w:pPr>
      <w:r>
        <w:rPr>
          <w:i/>
          <w:lang w:val="be-BY"/>
        </w:rPr>
        <w:t xml:space="preserve">(Слайд 5.) </w:t>
      </w:r>
      <w:r>
        <w:rPr>
          <w:lang w:val="be-BY"/>
        </w:rPr>
        <w:t>Я сяджу побач з … Мы любім … 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t>Хлопчыкі паўтараюць свайму суседу.</w:t>
      </w:r>
    </w:p>
    <w:p w:rsidR="00441646" w:rsidRDefault="00441646" w:rsidP="00441646">
      <w:pPr>
        <w:pStyle w:val="a3"/>
        <w:rPr>
          <w:lang w:val="be-BY"/>
        </w:rPr>
      </w:pPr>
      <w:r>
        <w:rPr>
          <w:i/>
          <w:lang w:val="be-BY"/>
        </w:rPr>
        <w:t>(Слайд 6.)</w:t>
      </w:r>
      <w:r>
        <w:rPr>
          <w:lang w:val="be-BY"/>
        </w:rPr>
        <w:t xml:space="preserve"> Я сяджу з … і гляджу … 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t>Хлопчыкі паўтараюць уголас.</w:t>
      </w:r>
    </w:p>
    <w:p w:rsidR="00441646" w:rsidRDefault="00441646" w:rsidP="00441646">
      <w:pPr>
        <w:pStyle w:val="a3"/>
        <w:rPr>
          <w:lang w:val="be-BY"/>
        </w:rPr>
      </w:pPr>
      <w:r>
        <w:rPr>
          <w:i/>
          <w:lang w:val="be-BY"/>
        </w:rPr>
        <w:t>(Слайд 7.)</w:t>
      </w:r>
      <w:r>
        <w:rPr>
          <w:lang w:val="be-BY"/>
        </w:rPr>
        <w:t xml:space="preserve"> Зімой я з … хаджу на … .</w:t>
      </w:r>
    </w:p>
    <w:p w:rsidR="00441646" w:rsidRDefault="00441646" w:rsidP="00441646">
      <w:pPr>
        <w:pStyle w:val="a3"/>
        <w:rPr>
          <w:lang w:val="be-BY"/>
        </w:rPr>
      </w:pPr>
      <w:r>
        <w:rPr>
          <w:i/>
          <w:lang w:val="be-BY"/>
        </w:rPr>
        <w:t>Хлопчыкі і дзяўчынкі паўтараюць шэптам</w:t>
      </w:r>
      <w:r>
        <w:rPr>
          <w:lang w:val="be-BY"/>
        </w:rPr>
        <w:t>.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>Настаўнік.</w:t>
      </w:r>
      <w:r>
        <w:rPr>
          <w:lang w:val="be-BY"/>
        </w:rPr>
        <w:t xml:space="preserve"> </w:t>
      </w:r>
      <w:r>
        <w:rPr>
          <w:i/>
          <w:lang w:val="be-BY"/>
        </w:rPr>
        <w:t>(Вучэбны дапаможнік, с. 18 , заданне 2.)</w:t>
      </w:r>
      <w:r>
        <w:rPr>
          <w:lang w:val="be-BY"/>
        </w:rPr>
        <w:t xml:space="preserve"> Як вы думаеце, куды прыехала сям’я? Хто іх сустракае? Што можна сказаць пры сустрэчы? </w:t>
      </w:r>
      <w:r>
        <w:rPr>
          <w:i/>
          <w:lang w:val="be-BY"/>
        </w:rPr>
        <w:t>(Паўтарэнне слоў ветлівасці.)</w:t>
      </w:r>
      <w:r>
        <w:rPr>
          <w:lang w:val="be-BY"/>
        </w:rPr>
        <w:t xml:space="preserve"> Палічыце, колькі ў сям’і дзяцей. Пакажыце на пальчыках. Старэйшыя ў гэтай сям’і</w:t>
      </w:r>
      <w:r w:rsidR="00A8000B">
        <w:rPr>
          <w:lang w:val="be-BY"/>
        </w:rPr>
        <w:t xml:space="preserve"> — </w:t>
      </w:r>
      <w:r>
        <w:rPr>
          <w:lang w:val="be-BY"/>
        </w:rPr>
        <w:t>гэта…? Хто трымае на руках маленькага? Хто дапамагае дастаць рэчы з машыны? Колькі ўсяго чалавек у гэтай сям’і? Плясніце столькі разоў у далоні.</w:t>
      </w:r>
    </w:p>
    <w:p w:rsidR="00441646" w:rsidRDefault="00441646" w:rsidP="00441646">
      <w:pPr>
        <w:pStyle w:val="2"/>
        <w:rPr>
          <w:lang w:val="be-BY"/>
        </w:rPr>
      </w:pPr>
      <w:r>
        <w:rPr>
          <w:lang w:val="be-BY"/>
        </w:rPr>
        <w:t>Падрыхтоўка да ўспрымання тэксту на слых</w:t>
      </w:r>
    </w:p>
    <w:p w:rsidR="00441646" w:rsidRDefault="00441646" w:rsidP="00441646">
      <w:pPr>
        <w:pStyle w:val="a3"/>
        <w:rPr>
          <w:i/>
          <w:lang w:val="be-BY"/>
        </w:rPr>
      </w:pPr>
      <w:r w:rsidRPr="00441646">
        <w:rPr>
          <w:b/>
          <w:lang w:val="be-BY"/>
        </w:rPr>
        <w:t>Настаўнік.</w:t>
      </w:r>
      <w:r>
        <w:rPr>
          <w:lang w:val="be-BY"/>
        </w:rPr>
        <w:t xml:space="preserve"> Як вы думаеце, калі ўсім членам сям’і добра разам? </w:t>
      </w:r>
      <w:r>
        <w:rPr>
          <w:i/>
          <w:lang w:val="be-BY"/>
        </w:rPr>
        <w:t>(Пра дапамогу, ветлівасць.)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>Настаўнік.</w:t>
      </w:r>
      <w:r>
        <w:rPr>
          <w:lang w:val="be-BY"/>
        </w:rPr>
        <w:t xml:space="preserve"> </w:t>
      </w:r>
      <w:r>
        <w:rPr>
          <w:i/>
          <w:lang w:val="be-BY"/>
        </w:rPr>
        <w:t>(Вучэбны дапаможнік, с. 19, заданне 4.)</w:t>
      </w:r>
      <w:r>
        <w:rPr>
          <w:lang w:val="be-BY"/>
        </w:rPr>
        <w:t xml:space="preserve"> Каго з членаў сям’і вы бачыце? Куды збіраецца ўнук?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У руках у бабулі чаравікі. Знайдзіце малюнак, пакажыце. Чые гэта чаравікі?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Чаму смяюцца вучні? Што забыўся абуць унук? На нагах у яго шкарпэткі. Падыміцеся тыя, у каго на нагах шкарпэткі. Плясніце ў далоні, хто прыйшоў у</w:t>
      </w:r>
      <w:r w:rsidR="00BD134B">
        <w:rPr>
          <w:lang w:val="be-BY"/>
        </w:rPr>
        <w:t> </w:t>
      </w:r>
      <w:r>
        <w:rPr>
          <w:lang w:val="be-BY"/>
        </w:rPr>
        <w:t>школу ў адных шкарпэтках.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Падыміцеся, хто не забыў абуць чаравікі.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t>Вучні атрымліваюць індывідуальныя лісты. (Дадатак 2.)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>Настаўнік.</w:t>
      </w:r>
      <w:r>
        <w:rPr>
          <w:lang w:val="be-BY"/>
        </w:rPr>
        <w:t xml:space="preserve"> Расфарбуйце сінім колерам шкарпэткі. Расфарбуйце карычневым колерам чаравікі.</w:t>
      </w:r>
    </w:p>
    <w:p w:rsidR="00441646" w:rsidRDefault="00441646" w:rsidP="00441646">
      <w:pPr>
        <w:pStyle w:val="a3"/>
        <w:jc w:val="center"/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478B9BC8" wp14:editId="51E4125C">
            <wp:extent cx="4305300" cy="241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Як вы думаеце, чаму гісторыя называецца «Дзіравая памяць»?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Паслухайце гісторыю, і вы абавязкова даведаецеся, чаму хлопчык прыйшоў у</w:t>
      </w:r>
      <w:r w:rsidR="00BD134B">
        <w:rPr>
          <w:lang w:val="be-BY"/>
        </w:rPr>
        <w:t> </w:t>
      </w:r>
      <w:r>
        <w:rPr>
          <w:lang w:val="be-BY"/>
        </w:rPr>
        <w:t>школу ў шкарпэтках.</w:t>
      </w:r>
    </w:p>
    <w:p w:rsidR="00441646" w:rsidRDefault="00441646" w:rsidP="00BD134B">
      <w:pPr>
        <w:pStyle w:val="2"/>
        <w:keepNext/>
        <w:rPr>
          <w:lang w:val="be-BY"/>
        </w:rPr>
      </w:pPr>
      <w:r>
        <w:rPr>
          <w:lang w:val="be-BY"/>
        </w:rPr>
        <w:lastRenderedPageBreak/>
        <w:t>Успрыманне твора на слых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t>Настаўнік чытае апавяданне «Дзіравая памяць».</w:t>
      </w:r>
    </w:p>
    <w:p w:rsidR="00441646" w:rsidRDefault="00441646" w:rsidP="00441646">
      <w:pPr>
        <w:pStyle w:val="2"/>
        <w:rPr>
          <w:lang w:val="be-BY"/>
        </w:rPr>
      </w:pPr>
      <w:r>
        <w:rPr>
          <w:lang w:val="be-BY"/>
        </w:rPr>
        <w:t>Праверка агульнага разумення тэксту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t>(Вучэбны дапаможнік, с. 19, заданне 4.) Пры рабоце са схемамі сказаў вучні не</w:t>
      </w:r>
      <w:r w:rsidR="00BD134B">
        <w:rPr>
          <w:i/>
          <w:lang w:val="be-BY"/>
        </w:rPr>
        <w:t> </w:t>
      </w:r>
      <w:r>
        <w:rPr>
          <w:i/>
          <w:lang w:val="be-BY"/>
        </w:rPr>
        <w:t>толькі шукаюць сказ, але і «прачытваюць» яго: прагаворваюць сказ і паказваюць кожнае слова на схеме.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>Настаўнік.</w:t>
      </w:r>
      <w:r>
        <w:rPr>
          <w:lang w:val="be-BY"/>
        </w:rPr>
        <w:t xml:space="preserve"> Як завуць хлопчыка? Зафарбуйце жоўтым колерам квадрацік побач з</w:t>
      </w:r>
      <w:r w:rsidR="00BD134B">
        <w:rPr>
          <w:lang w:val="be-BY"/>
        </w:rPr>
        <w:t> </w:t>
      </w:r>
      <w:r>
        <w:rPr>
          <w:lang w:val="be-BY"/>
        </w:rPr>
        <w:t>малюнкамі, якія расказваюць пра тое, што рабіў Толік. Знайдзіце ў падручніку сказ, які расказвае пра яго справы. Зафарбуйце квадрацікі зялёным колерам побач з</w:t>
      </w:r>
      <w:r w:rsidR="00BD134B">
        <w:rPr>
          <w:lang w:val="be-BY"/>
        </w:rPr>
        <w:t> </w:t>
      </w:r>
      <w:r>
        <w:rPr>
          <w:lang w:val="be-BY"/>
        </w:rPr>
        <w:t>тымі малюнкамі, якія расказваюць пра тое, што зрабіла бабуля, каб сабраць унука ў</w:t>
      </w:r>
      <w:r w:rsidR="00BD134B">
        <w:rPr>
          <w:lang w:val="be-BY"/>
        </w:rPr>
        <w:t> </w:t>
      </w:r>
      <w:r>
        <w:rPr>
          <w:lang w:val="be-BY"/>
        </w:rPr>
        <w:t>школу. Чаму быў не задаволены Толік? Куды пабег хлопчык? Знайдзіце сказ у</w:t>
      </w:r>
      <w:r w:rsidR="00BD134B">
        <w:rPr>
          <w:lang w:val="be-BY"/>
        </w:rPr>
        <w:t> </w:t>
      </w:r>
      <w:r>
        <w:rPr>
          <w:lang w:val="be-BY"/>
        </w:rPr>
        <w:t>падручніку. У чым прыбег Толік у школу? Знайдзіце сказ у падручніку. Чаму Толік прыбег у школу ў шкарпэтках? Што забылася зрабіць бабуля? Пакажыце сказ у</w:t>
      </w:r>
      <w:r w:rsidR="00BD134B">
        <w:rPr>
          <w:lang w:val="be-BY"/>
        </w:rPr>
        <w:t> </w:t>
      </w:r>
      <w:r>
        <w:rPr>
          <w:lang w:val="be-BY"/>
        </w:rPr>
        <w:t>падручніку. У каго на самой справе «дзіравая» памяць? Якія справы павінен зрабіць Толік, каб сабрацца ў школу? Падыміце руку, хто сам збірае рэчы ў школу і</w:t>
      </w:r>
      <w:r w:rsidR="00BD134B">
        <w:rPr>
          <w:lang w:val="be-BY"/>
        </w:rPr>
        <w:t> </w:t>
      </w:r>
      <w:r>
        <w:rPr>
          <w:lang w:val="be-BY"/>
        </w:rPr>
        <w:t>апранаецца. Хто вам дапамагае? Якія словы трэба выкарыстоўваць, каб папрасіць аб дапамозе старэйшых? Якія словы трэба сказаць, каб падзякаваць за дапамогу?</w:t>
      </w:r>
    </w:p>
    <w:p w:rsidR="00441646" w:rsidRDefault="00441646" w:rsidP="00441646">
      <w:pPr>
        <w:pStyle w:val="10"/>
        <w:rPr>
          <w:lang w:val="be-BY"/>
        </w:rPr>
      </w:pPr>
      <w:r>
        <w:rPr>
          <w:lang w:val="en-US"/>
        </w:rPr>
        <w:t>IV</w:t>
      </w:r>
      <w:r>
        <w:rPr>
          <w:lang w:val="be-BY"/>
        </w:rPr>
        <w:t>. ЭТАП ПАДВЯДЗЕННЯ ВЫНІКАЎ ВУЧЭБНЫХ ЗАНЯТКАЎ.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>Настаўнік.</w:t>
      </w:r>
      <w:r>
        <w:rPr>
          <w:lang w:val="be-BY"/>
        </w:rPr>
        <w:t xml:space="preserve"> </w:t>
      </w:r>
      <w:r>
        <w:rPr>
          <w:i/>
          <w:lang w:val="be-BY"/>
        </w:rPr>
        <w:t>(Вучэбны дапаможнік, с. 19, заданне 3.)</w:t>
      </w:r>
      <w:r>
        <w:rPr>
          <w:lang w:val="be-BY"/>
        </w:rPr>
        <w:t xml:space="preserve"> Наш урок заканчваецца. Веру, што вы зможаце расказаць пра сваіх сваякоў. Праверым?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Прапаную вам задачку: колькі слоў мы складваем? Пакажыце на пальчыках. Назавіце першае, другое, трэцяе,</w:t>
      </w:r>
      <w:r w:rsidR="00BD134B">
        <w:rPr>
          <w:lang w:val="be-BY"/>
        </w:rPr>
        <w:t> </w:t>
      </w:r>
      <w:bookmarkStart w:id="0" w:name="_GoBack"/>
      <w:bookmarkEnd w:id="0"/>
      <w:r>
        <w:rPr>
          <w:lang w:val="be-BY"/>
        </w:rPr>
        <w:t>… . Як назваць адным словам маму і тату? Першы рад называе шостае слова, другі рад</w:t>
      </w:r>
      <w:r w:rsidR="00A8000B">
        <w:rPr>
          <w:lang w:val="be-BY"/>
        </w:rPr>
        <w:t xml:space="preserve"> — </w:t>
      </w:r>
      <w:r>
        <w:rPr>
          <w:lang w:val="be-BY"/>
        </w:rPr>
        <w:t>першае, трэці рад</w:t>
      </w:r>
      <w:r w:rsidR="00A8000B">
        <w:rPr>
          <w:lang w:val="be-BY"/>
        </w:rPr>
        <w:t xml:space="preserve"> — </w:t>
      </w:r>
      <w:r>
        <w:rPr>
          <w:lang w:val="be-BY"/>
        </w:rPr>
        <w:t>пятае, першы рад</w:t>
      </w:r>
      <w:r w:rsidR="00A8000B">
        <w:rPr>
          <w:lang w:val="be-BY"/>
        </w:rPr>
        <w:t xml:space="preserve"> — </w:t>
      </w:r>
      <w:r>
        <w:rPr>
          <w:lang w:val="be-BY"/>
        </w:rPr>
        <w:t>трэцяе, другі рад</w:t>
      </w:r>
      <w:r w:rsidR="00A8000B">
        <w:rPr>
          <w:lang w:val="be-BY"/>
        </w:rPr>
        <w:t xml:space="preserve"> — </w:t>
      </w:r>
      <w:r>
        <w:rPr>
          <w:lang w:val="be-BY"/>
        </w:rPr>
        <w:t>чацвёртае, трэці рад</w:t>
      </w:r>
      <w:r w:rsidR="00A8000B">
        <w:rPr>
          <w:lang w:val="be-BY"/>
        </w:rPr>
        <w:t xml:space="preserve"> — </w:t>
      </w:r>
      <w:r>
        <w:rPr>
          <w:lang w:val="be-BY"/>
        </w:rPr>
        <w:t>другое.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Колькі слоў будзе пасля знака «роўна»?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Адкрыю вам сакрэт, што атрымаецца адно слова. Як вы думаеце якое?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i/>
          <w:lang w:val="be-BY"/>
        </w:rPr>
        <w:t>Прачытванне сказа з абагульняльным словам па схеме.</w:t>
      </w:r>
    </w:p>
    <w:p w:rsidR="00441646" w:rsidRDefault="00441646" w:rsidP="00441646">
      <w:pPr>
        <w:pStyle w:val="a3"/>
        <w:rPr>
          <w:lang w:val="be-BY"/>
        </w:rPr>
      </w:pPr>
      <w:r w:rsidRPr="00441646">
        <w:rPr>
          <w:b/>
          <w:lang w:val="be-BY"/>
        </w:rPr>
        <w:t xml:space="preserve">Настаўнік. </w:t>
      </w:r>
      <w:r>
        <w:rPr>
          <w:lang w:val="be-BY"/>
        </w:rPr>
        <w:t>Чаму так добра ў вас атрымалася запомніць новыя словы? Дапоўніце мае сказы.</w:t>
      </w:r>
    </w:p>
    <w:p w:rsidR="00441646" w:rsidRDefault="00441646" w:rsidP="00441646">
      <w:pPr>
        <w:pStyle w:val="a3"/>
        <w:rPr>
          <w:i/>
          <w:lang w:val="be-BY"/>
        </w:rPr>
      </w:pPr>
      <w:r>
        <w:rPr>
          <w:lang w:val="be-BY"/>
        </w:rPr>
        <w:t xml:space="preserve">У школу з радасцю … </w:t>
      </w:r>
      <w:r>
        <w:rPr>
          <w:i/>
          <w:lang w:val="be-BY"/>
        </w:rPr>
        <w:t>(хаджу)</w:t>
      </w:r>
      <w:r>
        <w:rPr>
          <w:lang w:val="be-BY"/>
        </w:rPr>
        <w:t xml:space="preserve">. 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 xml:space="preserve">За партай ціхенька … </w:t>
      </w:r>
      <w:r>
        <w:rPr>
          <w:i/>
          <w:lang w:val="be-BY"/>
        </w:rPr>
        <w:t>(сяжу)</w:t>
      </w:r>
      <w:r>
        <w:rPr>
          <w:lang w:val="be-BY"/>
        </w:rPr>
        <w:t xml:space="preserve">. 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 xml:space="preserve">Вакол уважліва … </w:t>
      </w:r>
      <w:r>
        <w:rPr>
          <w:i/>
          <w:lang w:val="be-BY"/>
        </w:rPr>
        <w:t>(гляджу)</w:t>
      </w:r>
      <w:r>
        <w:rPr>
          <w:lang w:val="be-BY"/>
        </w:rPr>
        <w:t xml:space="preserve">. 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Які гук сустрэўся ў словах? Вы добра яго ўмееце вымаўляць? Скажыце ціхенька, гучна.</w:t>
      </w:r>
    </w:p>
    <w:p w:rsidR="00441646" w:rsidRDefault="00441646" w:rsidP="00441646">
      <w:pPr>
        <w:pStyle w:val="a3"/>
        <w:rPr>
          <w:lang w:val="be-BY"/>
        </w:rPr>
      </w:pPr>
      <w:r>
        <w:rPr>
          <w:lang w:val="be-BY"/>
        </w:rPr>
        <w:t>Дома паспрабуйце звярнуцца да сваякоў па-беларуску. Думаю, што ім будзе цікава і прыемна.</w:t>
      </w:r>
    </w:p>
    <w:p w:rsidR="00DB34D2" w:rsidRPr="00441646" w:rsidRDefault="00DB34D2" w:rsidP="00441646">
      <w:pPr>
        <w:pStyle w:val="a3"/>
        <w:rPr>
          <w:lang w:val="be-BY"/>
        </w:rPr>
      </w:pPr>
    </w:p>
    <w:sectPr w:rsidR="00DB34D2" w:rsidRPr="00441646" w:rsidSect="0055343A">
      <w:headerReference w:type="default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83" w:rsidRDefault="00E87283" w:rsidP="00AA1ABA">
      <w:pPr>
        <w:spacing w:after="0" w:line="240" w:lineRule="auto"/>
      </w:pPr>
      <w:r>
        <w:separator/>
      </w:r>
    </w:p>
  </w:endnote>
  <w:endnote w:type="continuationSeparator" w:id="0">
    <w:p w:rsidR="00E87283" w:rsidRDefault="00E87283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BD134B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83" w:rsidRDefault="00E87283" w:rsidP="00AA1ABA">
      <w:pPr>
        <w:spacing w:after="0" w:line="240" w:lineRule="auto"/>
      </w:pPr>
      <w:r>
        <w:separator/>
      </w:r>
    </w:p>
  </w:footnote>
  <w:footnote w:type="continuationSeparator" w:id="0">
    <w:p w:rsidR="00E87283" w:rsidRDefault="00E87283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441646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10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46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4164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8000B"/>
    <w:rsid w:val="00AA1ABA"/>
    <w:rsid w:val="00B02534"/>
    <w:rsid w:val="00B4276C"/>
    <w:rsid w:val="00BD134B"/>
    <w:rsid w:val="00C20DE6"/>
    <w:rsid w:val="00C25908"/>
    <w:rsid w:val="00D60FEA"/>
    <w:rsid w:val="00DB34D2"/>
    <w:rsid w:val="00DD023A"/>
    <w:rsid w:val="00DE57A4"/>
    <w:rsid w:val="00E87283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A8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00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styleId="af8">
    <w:name w:val="Balloon Text"/>
    <w:basedOn w:val="a"/>
    <w:link w:val="af9"/>
    <w:uiPriority w:val="99"/>
    <w:semiHidden/>
    <w:unhideWhenUsed/>
    <w:rsid w:val="00A8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80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9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2024-10-25T07:41:00Z</dcterms:created>
  <dcterms:modified xsi:type="dcterms:W3CDTF">2024-10-25T13:12:00Z</dcterms:modified>
</cp:coreProperties>
</file>