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D2" w:rsidRDefault="00B70C8C" w:rsidP="00B70C8C">
      <w:pPr>
        <w:pStyle w:val="2"/>
        <w:rPr>
          <w:lang w:val="be-BY"/>
        </w:rPr>
      </w:pPr>
      <w:bookmarkStart w:id="0" w:name="_GoBack"/>
      <w:bookmarkEnd w:id="0"/>
      <w:r>
        <w:rPr>
          <w:lang w:val="be-BY"/>
        </w:rPr>
        <w:t>Дадатак 1</w:t>
      </w:r>
    </w:p>
    <w:p w:rsidR="00B70C8C" w:rsidRDefault="00B70C8C" w:rsidP="00B70C8C">
      <w:pPr>
        <w:pStyle w:val="10"/>
        <w:rPr>
          <w:lang w:val="be-BY"/>
        </w:rPr>
      </w:pPr>
      <w:r>
        <w:rPr>
          <w:noProof/>
        </w:rPr>
        <w:drawing>
          <wp:inline distT="0" distB="0" distL="0" distR="0" wp14:anchorId="2F4DF836" wp14:editId="4A007CFA">
            <wp:extent cx="6029325" cy="3392170"/>
            <wp:effectExtent l="19050" t="19050" r="28575" b="1778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3921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0C8C" w:rsidRDefault="00B70C8C" w:rsidP="00B70C8C">
      <w:pPr>
        <w:pStyle w:val="10"/>
        <w:rPr>
          <w:lang w:val="be-BY"/>
        </w:rPr>
      </w:pPr>
    </w:p>
    <w:p w:rsidR="00B70C8C" w:rsidRDefault="00B70C8C" w:rsidP="00B70C8C">
      <w:pPr>
        <w:pStyle w:val="2"/>
        <w:rPr>
          <w:lang w:val="be-BY"/>
        </w:rPr>
      </w:pPr>
      <w:r>
        <w:rPr>
          <w:lang w:val="be-BY"/>
        </w:rPr>
        <w:t>Дадатак 2</w:t>
      </w:r>
    </w:p>
    <w:p w:rsidR="00B70C8C" w:rsidRPr="00B70C8C" w:rsidRDefault="00B70C8C" w:rsidP="00B70C8C">
      <w:pPr>
        <w:pStyle w:val="10"/>
        <w:rPr>
          <w:lang w:val="be-BY"/>
        </w:rPr>
      </w:pPr>
      <w:r>
        <w:rPr>
          <w:noProof/>
        </w:rPr>
        <w:drawing>
          <wp:inline distT="0" distB="0" distL="0" distR="0" wp14:anchorId="1B5A92AA" wp14:editId="6C431F88">
            <wp:extent cx="6096635" cy="3429000"/>
            <wp:effectExtent l="19050" t="19050" r="18415" b="190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70C8C" w:rsidRPr="00B70C8C" w:rsidSect="0055343A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9A9" w:rsidRDefault="006A79A9" w:rsidP="00AA1ABA">
      <w:pPr>
        <w:spacing w:after="0" w:line="240" w:lineRule="auto"/>
      </w:pPr>
      <w:r>
        <w:separator/>
      </w:r>
    </w:p>
  </w:endnote>
  <w:endnote w:type="continuationSeparator" w:id="0">
    <w:p w:rsidR="006A79A9" w:rsidRDefault="006A79A9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9A9" w:rsidRDefault="006A79A9" w:rsidP="00AA1ABA">
      <w:pPr>
        <w:spacing w:after="0" w:line="240" w:lineRule="auto"/>
      </w:pPr>
      <w:r>
        <w:separator/>
      </w:r>
    </w:p>
  </w:footnote>
  <w:footnote w:type="continuationSeparator" w:id="0">
    <w:p w:rsidR="006A79A9" w:rsidRDefault="006A79A9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B70C8C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10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8C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6A79A9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B70C8C"/>
    <w:rsid w:val="00C20DE6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B341A"/>
  <w15:chartTrackingRefBased/>
  <w15:docId w15:val="{CDB41732-4A81-4158-82E4-F7E3EE4E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C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2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10_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mk14</cp:lastModifiedBy>
  <cp:revision>1</cp:revision>
  <dcterms:created xsi:type="dcterms:W3CDTF">2024-10-25T08:58:00Z</dcterms:created>
  <dcterms:modified xsi:type="dcterms:W3CDTF">2024-10-25T09:00:00Z</dcterms:modified>
</cp:coreProperties>
</file>