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FA" w:rsidRDefault="006F27FA" w:rsidP="006F27FA">
      <w:pPr>
        <w:pStyle w:val="1"/>
      </w:pPr>
      <w:r>
        <w:t>Рабочий лист</w:t>
      </w:r>
    </w:p>
    <w:p w:rsidR="006F27FA" w:rsidRDefault="006F27FA" w:rsidP="006F27FA">
      <w:pPr>
        <w:pStyle w:val="1"/>
      </w:pPr>
      <w:r>
        <w:t>МОДУЛЬ 4 «ДОБРЫМИ ДЕЛАМИ МЫ НАПОЛНИМ МИР»</w:t>
      </w:r>
    </w:p>
    <w:p w:rsidR="006F27FA" w:rsidRDefault="006F27FA" w:rsidP="00D34484">
      <w:pPr>
        <w:pStyle w:val="a3"/>
        <w:tabs>
          <w:tab w:val="left" w:pos="8775"/>
        </w:tabs>
        <w:spacing w:after="120"/>
      </w:pPr>
      <w:r w:rsidRPr="006F27FA">
        <w:rPr>
          <w:b/>
        </w:rPr>
        <w:t xml:space="preserve">ТЕМА: </w:t>
      </w:r>
      <w:r>
        <w:t>«Жизнь дана на добрые дела».</w:t>
      </w:r>
      <w:r w:rsidR="00B621BB">
        <w:tab/>
      </w: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>Задание 1.</w:t>
      </w:r>
      <w:r>
        <w:rPr>
          <w:i/>
        </w:rPr>
        <w:t xml:space="preserve"> Игра «Дополни строки». Вспомните ранее изученные стихотворения и</w:t>
      </w:r>
      <w:r w:rsidR="00D34484">
        <w:rPr>
          <w:i/>
        </w:rPr>
        <w:t> </w:t>
      </w:r>
      <w:r>
        <w:rPr>
          <w:i/>
        </w:rPr>
        <w:t xml:space="preserve">дополните строки необходимыми словами. </w:t>
      </w:r>
    </w:p>
    <w:p w:rsidR="006F27FA" w:rsidRDefault="006F27FA" w:rsidP="006F27FA">
      <w:pPr>
        <w:pStyle w:val="a3"/>
        <w:rPr>
          <w:i/>
        </w:rPr>
      </w:pPr>
      <w:r>
        <w:t>Мальчик радостный …</w:t>
      </w:r>
    </w:p>
    <w:p w:rsidR="006F27FA" w:rsidRDefault="006F27FA" w:rsidP="006F27FA">
      <w:pPr>
        <w:pStyle w:val="a3"/>
        <w:rPr>
          <w:i/>
        </w:rPr>
      </w:pPr>
      <w:r>
        <w:t>и решила …</w:t>
      </w:r>
      <w:r>
        <w:rPr>
          <w:iCs/>
        </w:rPr>
        <w:t>:</w:t>
      </w:r>
    </w:p>
    <w:p w:rsidR="006F27FA" w:rsidRDefault="006F27FA" w:rsidP="006F27FA">
      <w:pPr>
        <w:pStyle w:val="a3"/>
        <w:rPr>
          <w:i/>
        </w:rPr>
      </w:pPr>
      <w:r>
        <w:t>«Буду делать …,</w:t>
      </w:r>
    </w:p>
    <w:p w:rsidR="006F27FA" w:rsidRDefault="006F27FA" w:rsidP="006F27FA">
      <w:pPr>
        <w:pStyle w:val="a3"/>
      </w:pPr>
      <w:r>
        <w:t>и не буду — …».</w:t>
      </w:r>
    </w:p>
    <w:p w:rsidR="006F27FA" w:rsidRDefault="006F27FA" w:rsidP="006F27FA">
      <w:pPr>
        <w:pStyle w:val="a3"/>
        <w:ind w:firstLine="1276"/>
        <w:rPr>
          <w:i/>
          <w:iCs/>
        </w:rPr>
      </w:pPr>
      <w:r>
        <w:rPr>
          <w:i/>
          <w:iCs/>
        </w:rPr>
        <w:t>В. Маяковский</w:t>
      </w:r>
    </w:p>
    <w:p w:rsidR="006F27FA" w:rsidRDefault="006F27FA" w:rsidP="006F27FA">
      <w:pPr>
        <w:pStyle w:val="a3"/>
      </w:pPr>
      <w:r w:rsidRPr="006F27FA">
        <w:rPr>
          <w:b/>
          <w:i/>
        </w:rPr>
        <w:t>Слова для справок:</w:t>
      </w:r>
      <w:r>
        <w:rPr>
          <w:i/>
        </w:rPr>
        <w:t xml:space="preserve"> </w:t>
      </w:r>
      <w:r>
        <w:t>плохо, пошёл, кроха, хорошо.</w:t>
      </w:r>
    </w:p>
    <w:p w:rsidR="006F27FA" w:rsidRDefault="006F27FA" w:rsidP="00B621BB">
      <w:pPr>
        <w:pStyle w:val="a3"/>
        <w:spacing w:before="120"/>
      </w:pPr>
      <w:r>
        <w:t>Помоги по дому … —</w:t>
      </w:r>
    </w:p>
    <w:p w:rsidR="006F27FA" w:rsidRDefault="006F27FA" w:rsidP="006F27FA">
      <w:pPr>
        <w:pStyle w:val="a3"/>
      </w:pPr>
      <w:r>
        <w:t>Пол в квартире …</w:t>
      </w:r>
      <w:proofErr w:type="gramStart"/>
      <w:r>
        <w:t xml:space="preserve"> .</w:t>
      </w:r>
      <w:proofErr w:type="gramEnd"/>
    </w:p>
    <w:p w:rsidR="006F27FA" w:rsidRDefault="006F27FA" w:rsidP="006F27FA">
      <w:pPr>
        <w:pStyle w:val="a3"/>
      </w:pPr>
      <w:r>
        <w:t>Помоги скорее … —</w:t>
      </w:r>
    </w:p>
    <w:p w:rsidR="006F27FA" w:rsidRDefault="006F27FA" w:rsidP="006F27FA">
      <w:pPr>
        <w:pStyle w:val="a3"/>
      </w:pPr>
      <w:r>
        <w:t>Плоскогубцы …</w:t>
      </w:r>
      <w:proofErr w:type="gramStart"/>
      <w:r>
        <w:t xml:space="preserve"> .</w:t>
      </w:r>
      <w:proofErr w:type="gramEnd"/>
    </w:p>
    <w:p w:rsidR="006F27FA" w:rsidRDefault="006F27FA" w:rsidP="006F27FA">
      <w:pPr>
        <w:pStyle w:val="a3"/>
        <w:ind w:firstLine="1560"/>
        <w:rPr>
          <w:i/>
          <w:iCs/>
        </w:rPr>
      </w:pPr>
      <w:r>
        <w:rPr>
          <w:i/>
          <w:iCs/>
        </w:rPr>
        <w:t>О. Гельская</w:t>
      </w:r>
    </w:p>
    <w:p w:rsidR="006F27FA" w:rsidRDefault="006F27FA" w:rsidP="006F27FA">
      <w:pPr>
        <w:pStyle w:val="a3"/>
      </w:pPr>
      <w:r>
        <w:rPr>
          <w:i/>
        </w:rPr>
        <w:t xml:space="preserve">Слова для справок: </w:t>
      </w:r>
      <w:r>
        <w:t>принеси, подмети, папе, маме.</w:t>
      </w:r>
    </w:p>
    <w:p w:rsidR="006F27FA" w:rsidRDefault="006F27FA" w:rsidP="006F27FA">
      <w:pPr>
        <w:pStyle w:val="a3"/>
      </w:pP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>Задание 2.</w:t>
      </w:r>
      <w:r>
        <w:rPr>
          <w:i/>
        </w:rPr>
        <w:t xml:space="preserve"> «Слова в таблице». Найдите в таблице слова в соответствии с</w:t>
      </w:r>
      <w:r w:rsidR="00D34484">
        <w:rPr>
          <w:i/>
        </w:rPr>
        <w:t> </w:t>
      </w:r>
      <w:r>
        <w:rPr>
          <w:i/>
        </w:rPr>
        <w:t>установленным порядком. Составьте из них предложение, прочитайте тему занятия.</w:t>
      </w:r>
    </w:p>
    <w:p w:rsidR="006F27FA" w:rsidRDefault="006F27FA" w:rsidP="00B621BB">
      <w:pPr>
        <w:pStyle w:val="a3"/>
        <w:spacing w:after="60"/>
      </w:pPr>
      <w:r w:rsidRPr="006F27FA">
        <w:rPr>
          <w:b/>
          <w:i/>
        </w:rPr>
        <w:t>Порядок слов:</w:t>
      </w:r>
      <w:r w:rsidRPr="006F27FA">
        <w:rPr>
          <w:b/>
        </w:rPr>
        <w:t xml:space="preserve"> </w:t>
      </w:r>
      <w:r>
        <w:t>2А, 1В, 3А, 1А, 3В, 2В.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835"/>
      </w:tblGrid>
      <w:tr w:rsidR="006F27FA" w:rsidTr="006F2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Pr="006F27FA" w:rsidRDefault="006F27FA" w:rsidP="006F27FA">
            <w:pPr>
              <w:pStyle w:val="a3"/>
              <w:ind w:firstLine="0"/>
              <w:jc w:val="center"/>
              <w:rPr>
                <w:b/>
              </w:rPr>
            </w:pPr>
            <w:r w:rsidRPr="006F27FA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Pr="006F27FA" w:rsidRDefault="006F27FA" w:rsidP="006F27FA">
            <w:pPr>
              <w:pStyle w:val="a3"/>
              <w:ind w:firstLine="0"/>
              <w:jc w:val="center"/>
              <w:rPr>
                <w:b/>
              </w:rPr>
            </w:pPr>
            <w:r w:rsidRPr="006F27FA">
              <w:rPr>
                <w:b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Pr="006F27FA" w:rsidRDefault="006F27FA" w:rsidP="006F27FA">
            <w:pPr>
              <w:pStyle w:val="a3"/>
              <w:ind w:firstLine="0"/>
              <w:jc w:val="center"/>
              <w:rPr>
                <w:b/>
              </w:rPr>
            </w:pPr>
            <w:r w:rsidRPr="006F27FA">
              <w:rPr>
                <w:b/>
              </w:rPr>
              <w:t>В</w:t>
            </w:r>
          </w:p>
        </w:tc>
      </w:tr>
      <w:tr w:rsidR="006F27FA" w:rsidTr="006F2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добрые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дана</w:t>
            </w:r>
          </w:p>
        </w:tc>
      </w:tr>
      <w:tr w:rsidR="006F27FA" w:rsidTr="006F2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Жизнь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!</w:t>
            </w:r>
          </w:p>
        </w:tc>
      </w:tr>
      <w:tr w:rsidR="006F27FA" w:rsidTr="006F2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FA" w:rsidRDefault="006F27FA" w:rsidP="006F27FA">
            <w:pPr>
              <w:pStyle w:val="a3"/>
              <w:ind w:firstLine="0"/>
              <w:jc w:val="center"/>
            </w:pPr>
            <w:r>
              <w:t>дела</w:t>
            </w:r>
          </w:p>
        </w:tc>
      </w:tr>
    </w:tbl>
    <w:p w:rsidR="00B621BB" w:rsidRDefault="00B621BB" w:rsidP="006F27FA">
      <w:pPr>
        <w:pStyle w:val="a3"/>
        <w:rPr>
          <w:b/>
          <w:i/>
        </w:rPr>
      </w:pP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>Задание 3.</w:t>
      </w:r>
      <w:r>
        <w:rPr>
          <w:i/>
        </w:rPr>
        <w:t xml:space="preserve"> Найдите пары слов, противоположных по значению. Соедините их между собой.</w:t>
      </w:r>
    </w:p>
    <w:p w:rsidR="006F27FA" w:rsidRDefault="006F27FA" w:rsidP="006F27FA">
      <w:pPr>
        <w:pStyle w:val="a3"/>
      </w:pPr>
      <w:r w:rsidRPr="006F27FA">
        <w:rPr>
          <w:b/>
          <w:i/>
        </w:rPr>
        <w:t>Набор слов:</w:t>
      </w:r>
      <w:r>
        <w:t xml:space="preserve"> жадность, зависть, грубость, дерзость, ложь, щедрость, добродушие, нежность, ласка, вежливость, правдивость.</w:t>
      </w:r>
    </w:p>
    <w:p w:rsidR="006F27FA" w:rsidRDefault="006F27FA" w:rsidP="006F27FA">
      <w:pPr>
        <w:pStyle w:val="a3"/>
      </w:pP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 xml:space="preserve">Задание 4. </w:t>
      </w:r>
      <w:r>
        <w:rPr>
          <w:i/>
        </w:rPr>
        <w:t>Прочитайте рассказы В. Осеевой и ответьте на вопрос «В</w:t>
      </w:r>
      <w:r w:rsidR="00B621BB">
        <w:rPr>
          <w:i/>
        </w:rPr>
        <w:t> </w:t>
      </w:r>
      <w:r>
        <w:rPr>
          <w:i/>
        </w:rPr>
        <w:t>чём красота поступков литературных героев?».</w:t>
      </w:r>
    </w:p>
    <w:p w:rsidR="006F27FA" w:rsidRDefault="006F27FA" w:rsidP="006F27FA">
      <w:pPr>
        <w:pStyle w:val="a3"/>
      </w:pPr>
      <w:r w:rsidRPr="006F27FA">
        <w:rPr>
          <w:b/>
        </w:rPr>
        <w:t>1-я группа.</w:t>
      </w:r>
      <w:r>
        <w:t xml:space="preserve"> Чтение и обсуждение рассказа В. Осеевой «Девочка с куклой».</w:t>
      </w:r>
    </w:p>
    <w:p w:rsidR="006F27FA" w:rsidRDefault="006F27FA" w:rsidP="006F27FA">
      <w:pPr>
        <w:pStyle w:val="10"/>
        <w:jc w:val="center"/>
      </w:pPr>
      <w:r>
        <w:t>Девочка с куклой</w:t>
      </w:r>
    </w:p>
    <w:p w:rsidR="006F27FA" w:rsidRDefault="006F27FA" w:rsidP="006F27FA">
      <w:pPr>
        <w:pStyle w:val="a3"/>
      </w:pPr>
      <w:r>
        <w:t>Юра вошёл в автобус и сел на детское место. Вслед за Юрой вошёл военный. Юра вскочил:</w:t>
      </w:r>
    </w:p>
    <w:p w:rsidR="006F27FA" w:rsidRDefault="006F27FA" w:rsidP="006F27FA">
      <w:pPr>
        <w:pStyle w:val="a3"/>
      </w:pPr>
      <w:r>
        <w:t xml:space="preserve"> — Садитесь, пожалуйста! </w:t>
      </w:r>
    </w:p>
    <w:p w:rsidR="006F27FA" w:rsidRDefault="006F27FA" w:rsidP="006F27FA">
      <w:pPr>
        <w:pStyle w:val="a3"/>
      </w:pPr>
      <w:r>
        <w:t xml:space="preserve">— Сиди, сиди! Я вот здесь сяду. </w:t>
      </w:r>
    </w:p>
    <w:p w:rsidR="006F27FA" w:rsidRDefault="006F27FA" w:rsidP="006F27FA">
      <w:pPr>
        <w:pStyle w:val="a3"/>
      </w:pPr>
      <w:r>
        <w:t xml:space="preserve">Военный сел сзади Юры. По ступенькам поднялась старушка. </w:t>
      </w:r>
    </w:p>
    <w:p w:rsidR="006F27FA" w:rsidRDefault="006F27FA" w:rsidP="006F27FA">
      <w:pPr>
        <w:pStyle w:val="a3"/>
      </w:pPr>
      <w:r>
        <w:t xml:space="preserve">Юра хотел предложить ей место, но другой мальчик опередил его. </w:t>
      </w:r>
    </w:p>
    <w:p w:rsidR="006F27FA" w:rsidRDefault="006F27FA" w:rsidP="006F27FA">
      <w:pPr>
        <w:pStyle w:val="a3"/>
      </w:pPr>
      <w:r>
        <w:lastRenderedPageBreak/>
        <w:t xml:space="preserve">«Некрасиво получилось», — подумал Юра и стал зорко смотреть на дверь. </w:t>
      </w:r>
    </w:p>
    <w:p w:rsidR="006F27FA" w:rsidRDefault="006F27FA" w:rsidP="006F27FA">
      <w:pPr>
        <w:pStyle w:val="a3"/>
      </w:pPr>
      <w:r>
        <w:t xml:space="preserve">С передней площадки вошла девочка. Она прижимала к себе туго свёрнутое байковое одеяльце, из которого торчал кружевной чепчик. </w:t>
      </w:r>
    </w:p>
    <w:p w:rsidR="006F27FA" w:rsidRDefault="006F27FA" w:rsidP="006F27FA">
      <w:pPr>
        <w:pStyle w:val="a3"/>
      </w:pPr>
      <w:r>
        <w:t xml:space="preserve">Юра вскочил: </w:t>
      </w:r>
    </w:p>
    <w:p w:rsidR="006F27FA" w:rsidRDefault="006F27FA" w:rsidP="006F27FA">
      <w:pPr>
        <w:pStyle w:val="a3"/>
      </w:pPr>
      <w:r>
        <w:t xml:space="preserve">— Садитесь, пожалуйста! </w:t>
      </w:r>
    </w:p>
    <w:p w:rsidR="006F27FA" w:rsidRDefault="006F27FA" w:rsidP="006F27FA">
      <w:pPr>
        <w:pStyle w:val="a3"/>
      </w:pPr>
      <w:r>
        <w:t xml:space="preserve">Девочка кивнула головой, села и, раскрыв одеяло, вытащила большую куклу. </w:t>
      </w:r>
    </w:p>
    <w:p w:rsidR="006F27FA" w:rsidRDefault="006F27FA" w:rsidP="006F27FA">
      <w:pPr>
        <w:pStyle w:val="a3"/>
      </w:pPr>
      <w:r>
        <w:t xml:space="preserve">Пассажиры засмеялись, а Юра покраснел. </w:t>
      </w:r>
    </w:p>
    <w:p w:rsidR="006F27FA" w:rsidRDefault="006F27FA" w:rsidP="006F27FA">
      <w:pPr>
        <w:pStyle w:val="a3"/>
      </w:pPr>
      <w:r>
        <w:t xml:space="preserve">— Я думал, она женщина с ребёнком, — пробормотал он. </w:t>
      </w:r>
    </w:p>
    <w:p w:rsidR="006F27FA" w:rsidRDefault="006F27FA" w:rsidP="006F27FA">
      <w:pPr>
        <w:pStyle w:val="a3"/>
      </w:pPr>
      <w:r>
        <w:t xml:space="preserve">Военный одобрительно похлопал его по плечу: </w:t>
      </w:r>
    </w:p>
    <w:p w:rsidR="006F27FA" w:rsidRDefault="006F27FA" w:rsidP="006F27FA">
      <w:pPr>
        <w:pStyle w:val="a3"/>
        <w:rPr>
          <w:i/>
          <w:color w:val="000000"/>
        </w:rPr>
      </w:pPr>
      <w:r>
        <w:t>— Ничего, ничего! Девочке тоже надо уступать место! Да ещё девочке с куклой!</w:t>
      </w:r>
    </w:p>
    <w:p w:rsidR="006F27FA" w:rsidRDefault="006F27FA" w:rsidP="006F27FA">
      <w:pPr>
        <w:pStyle w:val="a3"/>
        <w:rPr>
          <w:i/>
          <w:color w:val="000000"/>
        </w:rPr>
      </w:pPr>
    </w:p>
    <w:p w:rsidR="006F27FA" w:rsidRDefault="006F27FA" w:rsidP="006F27FA">
      <w:pPr>
        <w:pStyle w:val="a3"/>
        <w:rPr>
          <w:color w:val="000000"/>
        </w:rPr>
      </w:pPr>
      <w:r w:rsidRPr="006F27FA">
        <w:rPr>
          <w:b/>
          <w:color w:val="000000"/>
        </w:rPr>
        <w:t>2-я группа.</w:t>
      </w:r>
      <w:r>
        <w:rPr>
          <w:color w:val="000000"/>
        </w:rPr>
        <w:t xml:space="preserve"> </w:t>
      </w:r>
      <w:r>
        <w:t>Чтение и обсуждение рассказа В. Осеевой</w:t>
      </w:r>
      <w:r>
        <w:rPr>
          <w:color w:val="000000"/>
        </w:rPr>
        <w:t xml:space="preserve"> «Обидчики».</w:t>
      </w:r>
    </w:p>
    <w:p w:rsidR="006F27FA" w:rsidRDefault="006F27FA" w:rsidP="00B621BB">
      <w:pPr>
        <w:pStyle w:val="10"/>
        <w:jc w:val="center"/>
      </w:pPr>
      <w:r>
        <w:t>Обидчики</w:t>
      </w:r>
    </w:p>
    <w:p w:rsidR="006F27FA" w:rsidRDefault="006F27FA" w:rsidP="006F27FA">
      <w:pPr>
        <w:pStyle w:val="a3"/>
      </w:pPr>
      <w:r>
        <w:t xml:space="preserve">Толя часто прибегал со двора и жаловался, что ребята его обижают. </w:t>
      </w:r>
    </w:p>
    <w:p w:rsidR="006F27FA" w:rsidRDefault="006F27FA" w:rsidP="006F27FA">
      <w:pPr>
        <w:pStyle w:val="a3"/>
      </w:pPr>
      <w:r>
        <w:t>— Не жалуйся, — сказала однажды мать, — надо самому лучше относиться к</w:t>
      </w:r>
      <w:r w:rsidR="00D34484">
        <w:t> </w:t>
      </w:r>
      <w:r>
        <w:t xml:space="preserve">товарищам, тогда и товарищи не будут тебя обижать! </w:t>
      </w:r>
    </w:p>
    <w:p w:rsidR="006F27FA" w:rsidRDefault="006F27FA" w:rsidP="006F27FA">
      <w:pPr>
        <w:pStyle w:val="a3"/>
      </w:pPr>
      <w:r>
        <w:t xml:space="preserve">Толя вышел на лестницу. На площадке один из его обидчиков, соседский мальчик Саша, что-то искал. </w:t>
      </w:r>
    </w:p>
    <w:p w:rsidR="006F27FA" w:rsidRDefault="006F27FA" w:rsidP="006F27FA">
      <w:pPr>
        <w:pStyle w:val="a3"/>
      </w:pPr>
      <w:r>
        <w:t>— Мать дала мне монетку на хлеб, а я потерял её, — хмуро пояснил он.</w:t>
      </w:r>
      <w:r w:rsidR="00B621BB">
        <w:t> </w:t>
      </w:r>
      <w:r>
        <w:t xml:space="preserve">— Не ходи сюда, а то затопчешь! </w:t>
      </w:r>
    </w:p>
    <w:p w:rsidR="006F27FA" w:rsidRDefault="006F27FA" w:rsidP="006F27FA">
      <w:pPr>
        <w:pStyle w:val="a3"/>
      </w:pPr>
      <w:r>
        <w:t xml:space="preserve">Толя вспомнил, что сказала ему утром мама, и нерешительно предложил: </w:t>
      </w:r>
    </w:p>
    <w:p w:rsidR="006F27FA" w:rsidRDefault="006F27FA" w:rsidP="006F27FA">
      <w:pPr>
        <w:pStyle w:val="a3"/>
      </w:pPr>
      <w:r>
        <w:t xml:space="preserve">— Давай поищем вместе! </w:t>
      </w:r>
    </w:p>
    <w:p w:rsidR="006F27FA" w:rsidRDefault="006F27FA" w:rsidP="006F27FA">
      <w:pPr>
        <w:pStyle w:val="a3"/>
      </w:pPr>
      <w:r>
        <w:t xml:space="preserve">Мальчики стали искать вместе. Саше посчастливилось: под лестницей в самом уголке блеснула серебряная монетка. </w:t>
      </w:r>
    </w:p>
    <w:p w:rsidR="006F27FA" w:rsidRDefault="006F27FA" w:rsidP="006F27FA">
      <w:pPr>
        <w:pStyle w:val="a3"/>
      </w:pPr>
      <w:r>
        <w:t xml:space="preserve">— Вот она! — обрадовался Саша. — Испугалась нас и нашлась! Спасибо тебе. Выходи во двор. Ребята не тронут! Я сейчас, только за хлебом сбегаю! </w:t>
      </w:r>
    </w:p>
    <w:p w:rsidR="006F27FA" w:rsidRDefault="006F27FA" w:rsidP="006F27FA">
      <w:pPr>
        <w:pStyle w:val="a3"/>
      </w:pPr>
      <w:r>
        <w:t xml:space="preserve">Он съехал по перилам вниз. Из тёмного пролёта лестницы весело донеслось: </w:t>
      </w:r>
    </w:p>
    <w:p w:rsidR="006F27FA" w:rsidRDefault="006F27FA" w:rsidP="006F27FA">
      <w:pPr>
        <w:pStyle w:val="a3"/>
        <w:rPr>
          <w:color w:val="000000"/>
        </w:rPr>
      </w:pPr>
      <w:r>
        <w:t>— Вы-хо-</w:t>
      </w:r>
      <w:proofErr w:type="spellStart"/>
      <w:r>
        <w:t>ди</w:t>
      </w:r>
      <w:proofErr w:type="spellEnd"/>
      <w:r>
        <w:t xml:space="preserve">!.. </w:t>
      </w:r>
    </w:p>
    <w:p w:rsidR="006F27FA" w:rsidRPr="00B621BB" w:rsidRDefault="006F27FA" w:rsidP="006F27FA">
      <w:pPr>
        <w:pStyle w:val="a3"/>
      </w:pP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>Задание 5.</w:t>
      </w:r>
      <w:r>
        <w:rPr>
          <w:i/>
        </w:rPr>
        <w:t xml:space="preserve"> Дополните предложения словами, связанными со словом </w:t>
      </w:r>
      <w:r w:rsidR="003B4D3A" w:rsidRPr="003B4D3A">
        <w:rPr>
          <w:i/>
        </w:rPr>
        <w:t>«</w:t>
      </w:r>
      <w:r w:rsidRPr="003B4D3A">
        <w:rPr>
          <w:i/>
        </w:rPr>
        <w:t>добро</w:t>
      </w:r>
      <w:r w:rsidR="003B4D3A" w:rsidRPr="003B4D3A">
        <w:rPr>
          <w:i/>
        </w:rPr>
        <w:t>»</w:t>
      </w:r>
      <w:r w:rsidRPr="003B4D3A">
        <w:rPr>
          <w:i/>
        </w:rPr>
        <w:t>.</w:t>
      </w:r>
    </w:p>
    <w:p w:rsidR="006F27FA" w:rsidRDefault="006F27FA" w:rsidP="006F27F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Какое слово согревает в самый лютый мороз?</w:t>
      </w:r>
    </w:p>
    <w:p w:rsidR="006F27FA" w:rsidRDefault="006F27FA" w:rsidP="006F27F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слова дороже богатств?</w:t>
      </w:r>
    </w:p>
    <w:p w:rsidR="006F27FA" w:rsidRDefault="006F27FA" w:rsidP="006F27F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Когда жалеешь добра, что нужно делать?</w:t>
      </w:r>
      <w:bookmarkStart w:id="0" w:name="_GoBack"/>
      <w:bookmarkEnd w:id="0"/>
    </w:p>
    <w:p w:rsidR="006F27FA" w:rsidRDefault="006F27FA" w:rsidP="006F27F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Делай добро и жди… Чего?</w:t>
      </w:r>
    </w:p>
    <w:p w:rsidR="006F27FA" w:rsidRDefault="006F27FA" w:rsidP="006F27F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Жизнь дана на какие дела?</w:t>
      </w:r>
    </w:p>
    <w:p w:rsidR="006F27FA" w:rsidRDefault="006F27FA" w:rsidP="006F27FA">
      <w:pPr>
        <w:pStyle w:val="a3"/>
        <w:rPr>
          <w:rFonts w:eastAsia="Times New Roman"/>
          <w:lang w:eastAsia="ru-RU"/>
        </w:rPr>
      </w:pPr>
    </w:p>
    <w:p w:rsidR="006F27FA" w:rsidRDefault="006F27FA" w:rsidP="006F27FA">
      <w:pPr>
        <w:pStyle w:val="a3"/>
        <w:rPr>
          <w:i/>
        </w:rPr>
      </w:pPr>
      <w:r w:rsidRPr="006F27FA">
        <w:rPr>
          <w:b/>
          <w:i/>
        </w:rPr>
        <w:t>Задание 6.</w:t>
      </w:r>
      <w:r>
        <w:rPr>
          <w:i/>
        </w:rPr>
        <w:t xml:space="preserve"> Прочитайте рассказ Э.</w:t>
      </w:r>
      <w:r w:rsidR="00B621BB">
        <w:rPr>
          <w:i/>
        </w:rPr>
        <w:t> </w:t>
      </w:r>
      <w:proofErr w:type="spellStart"/>
      <w:r>
        <w:rPr>
          <w:i/>
        </w:rPr>
        <w:t>Мошковской</w:t>
      </w:r>
      <w:proofErr w:type="spellEnd"/>
      <w:r>
        <w:rPr>
          <w:i/>
        </w:rPr>
        <w:t xml:space="preserve"> «Кто самый добрый?» и</w:t>
      </w:r>
      <w:r w:rsidR="00D34484">
        <w:rPr>
          <w:i/>
        </w:rPr>
        <w:t> </w:t>
      </w:r>
      <w:r>
        <w:rPr>
          <w:i/>
        </w:rPr>
        <w:t>ответьте на вопросы.</w:t>
      </w:r>
    </w:p>
    <w:p w:rsidR="006F27FA" w:rsidRDefault="006F27FA" w:rsidP="006F27FA">
      <w:pPr>
        <w:pStyle w:val="10"/>
        <w:jc w:val="center"/>
        <w:rPr>
          <w:lang w:eastAsia="ru-RU"/>
        </w:rPr>
      </w:pPr>
      <w:r>
        <w:rPr>
          <w:lang w:eastAsia="ru-RU"/>
        </w:rPr>
        <w:t>Кто самый добрый?</w:t>
      </w:r>
    </w:p>
    <w:p w:rsidR="006F27FA" w:rsidRDefault="006F27FA" w:rsidP="006F27FA">
      <w:pPr>
        <w:pStyle w:val="a3"/>
      </w:pPr>
      <w:r>
        <w:t>Когда было соревнование — «Кто самый сильный», — пришли все звери, и</w:t>
      </w:r>
      <w:r w:rsidR="00D34484">
        <w:t> </w:t>
      </w:r>
      <w:r>
        <w:t xml:space="preserve">Маленькая Беленькая Собачка тоже пришла, и она очень волновалась, потому что если Лев победит Тигра, то Тигру будет обидно! </w:t>
      </w:r>
    </w:p>
    <w:p w:rsidR="006F27FA" w:rsidRDefault="006F27FA" w:rsidP="006F27FA">
      <w:pPr>
        <w:pStyle w:val="a3"/>
      </w:pPr>
      <w:r>
        <w:t xml:space="preserve">И когда Лев победил Тигра только потому, что Тигр поскользнулся на банановой корке, Маленькая Беленькая Собачка подбежала к Тигру и сказала, что «ничего», </w:t>
      </w:r>
      <w:r>
        <w:lastRenderedPageBreak/>
        <w:t xml:space="preserve">что в следующий раз он победит! Надо только побольше тренироваться! И если никто не хочет, чтоб Тигр на нём тренировался, то ведь есть Маленькая Беленькая Собачка! Она, правда, не великий зверь, но мускулы у неё есть! И она показала свои мускулы. И хотя Тигр только посмеялся над этими мускулами, всё-таки ему было приятно, и он уже не так горевал. Он даже согласился остаться на соревнование «Кто самый красивый». </w:t>
      </w:r>
    </w:p>
    <w:p w:rsidR="006F27FA" w:rsidRDefault="006F27FA" w:rsidP="006F27FA">
      <w:pPr>
        <w:pStyle w:val="a3"/>
      </w:pPr>
      <w:r>
        <w:t>Маленькая Беленькая Собачка тоже осталась. Как не остаться, если у Райской Птички как раз сегодня плохой цвет лица и победит этот воображала Павлин</w:t>
      </w:r>
      <w:r w:rsidR="00D34484">
        <w:t> </w:t>
      </w:r>
      <w:r>
        <w:t>— Райской Птичке будет обидно! Она такая чувствительная! И как же не подбежать и</w:t>
      </w:r>
      <w:r w:rsidR="00D34484">
        <w:t> </w:t>
      </w:r>
      <w:r>
        <w:t>не сказать: «Что вы! Не плачьте! От этого бывают морщинки</w:t>
      </w:r>
      <w:proofErr w:type="gramStart"/>
      <w:r>
        <w:t>… И</w:t>
      </w:r>
      <w:proofErr w:type="gramEnd"/>
      <w:r>
        <w:t xml:space="preserve"> вообще: не в</w:t>
      </w:r>
      <w:r w:rsidR="00D34484">
        <w:t> </w:t>
      </w:r>
      <w:r>
        <w:t xml:space="preserve">красоте счастье! Посмотрите на меня, и вы убедитесь!» </w:t>
      </w:r>
    </w:p>
    <w:p w:rsidR="006F27FA" w:rsidRDefault="006F27FA" w:rsidP="006F27FA">
      <w:pPr>
        <w:pStyle w:val="a3"/>
      </w:pPr>
      <w:r>
        <w:t>И всё так и было… Райская Птичка улыбнулась и дала честное южноамериканское, что больше не будет. Больше не будет огорчаться по пустякам и</w:t>
      </w:r>
      <w:r w:rsidR="00D34484">
        <w:t> </w:t>
      </w:r>
      <w:r>
        <w:t xml:space="preserve">вместе с Маленькой Беленькой Собачкой пойдёт на соревнование «Кто самый умный». </w:t>
      </w:r>
    </w:p>
    <w:p w:rsidR="006F27FA" w:rsidRDefault="006F27FA" w:rsidP="006F27FA">
      <w:pPr>
        <w:pStyle w:val="a3"/>
      </w:pPr>
      <w:r>
        <w:t xml:space="preserve">Питон, конечно, был самый умный, но он плохо выспался, и потом, у него была больна мама… и он проиграл. И это просто счастье, что тут была Маленькая Беленькая Собачка, потому что к Питону больше никто не подошёл, а все столпились возле Слона, который и без того был счастлив. </w:t>
      </w:r>
    </w:p>
    <w:p w:rsidR="006F27FA" w:rsidRDefault="006F27FA" w:rsidP="006F27FA">
      <w:pPr>
        <w:pStyle w:val="a3"/>
      </w:pPr>
      <w:r>
        <w:t xml:space="preserve">И вот подошло время последнего соревнования — «Кто самый добрый», и все уже устали и проголодались, а ведь этот день был очень жаркий, а ведь не у всех были зонтики… </w:t>
      </w:r>
    </w:p>
    <w:p w:rsidR="006F27FA" w:rsidRDefault="006F27FA" w:rsidP="006F27FA">
      <w:pPr>
        <w:pStyle w:val="a3"/>
      </w:pPr>
      <w:r>
        <w:t>И Маленькая Беленькая Собачка предложила не устраивать этого соревнования. И</w:t>
      </w:r>
      <w:r w:rsidR="00D34484">
        <w:t> </w:t>
      </w:r>
      <w:r>
        <w:t>все охотно согласились. И вот все пошли обедать, и спать, и купаться в бассейне. И с тех пор… с тех пор известно, кто САМЫЙ СИЛЬНЫЙ. И САМЫЙ КРАСИВЫЙ. И САМЫЙ УМНЫЙ. А КТО САМЫЙ-САМЫЙ ДОБРЫЙ — ТАК ДО</w:t>
      </w:r>
      <w:r w:rsidR="00D34484">
        <w:t> </w:t>
      </w:r>
      <w:r>
        <w:t>СИХ ПОР И НЕ ИЗВЕСТНО.</w:t>
      </w:r>
    </w:p>
    <w:p w:rsidR="006F27FA" w:rsidRDefault="006F27FA" w:rsidP="006F27FA">
      <w:pPr>
        <w:pStyle w:val="10"/>
      </w:pPr>
      <w:r>
        <w:t>Вопросы: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Почему Лев победил в номинации «Кто самый сильный»?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Как Маленькая Беленькая Собачка утешила Тигра?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Кто победил в номинации «Кто самый красивый»?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Как Маленькая Беленькая Собачка успокоила Райскую Птичку?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Почему в номинации «Кто самый умный» проиграл Питон?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Кто поддержал Питона в трудную минуту?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Кто победил в номинации «Кто самый умный»?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Кто победил в номинации «Кто самый добрый»? Почему? </w:t>
      </w:r>
    </w:p>
    <w:p w:rsidR="006F27FA" w:rsidRDefault="006F27FA" w:rsidP="006F27FA">
      <w:pPr>
        <w:pStyle w:val="a3"/>
        <w:numPr>
          <w:ilvl w:val="0"/>
          <w:numId w:val="3"/>
        </w:numPr>
      </w:pPr>
      <w:r>
        <w:t xml:space="preserve">Как </w:t>
      </w:r>
      <w:proofErr w:type="gramStart"/>
      <w:r>
        <w:t>можно</w:t>
      </w:r>
      <w:proofErr w:type="gramEnd"/>
      <w:r>
        <w:t xml:space="preserve"> одним словом назвать Маленькую Беленькую Собачку? </w:t>
      </w:r>
    </w:p>
    <w:p w:rsidR="00DB34D2" w:rsidRPr="00B02534" w:rsidRDefault="00DB34D2" w:rsidP="006F27FA">
      <w:pPr>
        <w:pStyle w:val="a3"/>
      </w:pPr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D8" w:rsidRDefault="00DF5ED8" w:rsidP="00AA1ABA">
      <w:pPr>
        <w:spacing w:after="0" w:line="240" w:lineRule="auto"/>
      </w:pPr>
      <w:r>
        <w:separator/>
      </w:r>
    </w:p>
  </w:endnote>
  <w:endnote w:type="continuationSeparator" w:id="0">
    <w:p w:rsidR="00DF5ED8" w:rsidRDefault="00DF5ED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B4D3A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D8" w:rsidRDefault="00DF5ED8" w:rsidP="00AA1ABA">
      <w:pPr>
        <w:spacing w:after="0" w:line="240" w:lineRule="auto"/>
      </w:pPr>
      <w:r>
        <w:separator/>
      </w:r>
    </w:p>
  </w:footnote>
  <w:footnote w:type="continuationSeparator" w:id="0">
    <w:p w:rsidR="00DF5ED8" w:rsidRDefault="00DF5ED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6F27FA" w:rsidRDefault="006F27F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С. В</w:t>
    </w:r>
    <w:r w:rsidR="00B621BB">
      <w:rPr>
        <w:rFonts w:ascii="Times New Roman" w:hAnsi="Times New Roman" w:cs="Times New Roman"/>
        <w:color w:val="404040" w:themeColor="text1" w:themeTint="BF"/>
        <w:sz w:val="24"/>
        <w:szCs w:val="24"/>
      </w:rPr>
      <w:t>.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FA3"/>
    <w:multiLevelType w:val="hybridMultilevel"/>
    <w:tmpl w:val="71DA46C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025150B"/>
    <w:multiLevelType w:val="hybridMultilevel"/>
    <w:tmpl w:val="09601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A"/>
    <w:rsid w:val="0003005E"/>
    <w:rsid w:val="000A2619"/>
    <w:rsid w:val="00101B76"/>
    <w:rsid w:val="001D7A3B"/>
    <w:rsid w:val="00240C65"/>
    <w:rsid w:val="00295FE3"/>
    <w:rsid w:val="002B1384"/>
    <w:rsid w:val="002D1E2D"/>
    <w:rsid w:val="003A3332"/>
    <w:rsid w:val="003B4D3A"/>
    <w:rsid w:val="004334D6"/>
    <w:rsid w:val="004C3F9F"/>
    <w:rsid w:val="004D70F6"/>
    <w:rsid w:val="0055343A"/>
    <w:rsid w:val="00572542"/>
    <w:rsid w:val="00673AA5"/>
    <w:rsid w:val="006F27FA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621BB"/>
    <w:rsid w:val="00C13113"/>
    <w:rsid w:val="00C20DE6"/>
    <w:rsid w:val="00C25908"/>
    <w:rsid w:val="00D34484"/>
    <w:rsid w:val="00DB34D2"/>
    <w:rsid w:val="00DD023A"/>
    <w:rsid w:val="00DE57A4"/>
    <w:rsid w:val="00DF5ED8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2024-10-21T11:26:00Z</dcterms:created>
  <dcterms:modified xsi:type="dcterms:W3CDTF">2024-10-25T12:44:00Z</dcterms:modified>
</cp:coreProperties>
</file>