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5" w:rsidRDefault="003D67F5" w:rsidP="003D67F5">
      <w:pPr>
        <w:pStyle w:val="1"/>
      </w:pPr>
      <w:r>
        <w:t>«Экскурсионный дневничок»</w:t>
      </w:r>
    </w:p>
    <w:tbl>
      <w:tblPr>
        <w:tblStyle w:val="af"/>
        <w:tblpPr w:leftFromText="180" w:rightFromText="180" w:vertAnchor="text" w:horzAnchor="margin" w:tblpY="1"/>
        <w:tblOverlap w:val="never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3D67F5" w:rsidTr="00AC4549">
        <w:tc>
          <w:tcPr>
            <w:tcW w:w="5098" w:type="dxa"/>
            <w:vAlign w:val="center"/>
          </w:tcPr>
          <w:p w:rsidR="003D67F5" w:rsidRDefault="003D67F5" w:rsidP="00AC4549">
            <w:pPr>
              <w:pStyle w:val="a3"/>
            </w:pPr>
            <w:r>
              <w:rPr>
                <w:b/>
              </w:rPr>
              <w:t xml:space="preserve">Зал № 1. </w:t>
            </w:r>
            <w:r>
              <w:t>Оставь нужную подпись.</w:t>
            </w:r>
          </w:p>
          <w:p w:rsidR="003D67F5" w:rsidRPr="003D67F5" w:rsidRDefault="003D67F5" w:rsidP="00AC4549">
            <w:pPr>
              <w:pStyle w:val="1"/>
            </w:pPr>
            <w:r>
              <w:rPr>
                <w:noProof/>
                <w:lang w:eastAsia="ru-RU"/>
              </w:rPr>
              <w:drawing>
                <wp:inline distT="0" distB="0" distL="0" distR="0" wp14:anchorId="0570126B" wp14:editId="377F5123">
                  <wp:extent cx="2009775" cy="1227761"/>
                  <wp:effectExtent l="0" t="0" r="0" b="0"/>
                  <wp:docPr id="9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D4CCE4-D242-448B-BB91-00C08125FD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Рисунок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D4CCE4-D242-448B-BB91-00C08125FD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90" cy="123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67F5" w:rsidRDefault="003D67F5" w:rsidP="00AC4549">
            <w:pPr>
              <w:pStyle w:val="a3"/>
              <w:ind w:left="567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588362" wp14:editId="20B50E0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48895</wp:posOffset>
                      </wp:positionV>
                      <wp:extent cx="305435" cy="305435"/>
                      <wp:effectExtent l="0" t="0" r="18415" b="1841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Default="003F3D1A" w:rsidP="003F3D1A">
                                  <w:pPr>
                                    <w:pStyle w:val="a3"/>
                                    <w:ind w:firstLine="0"/>
                                  </w:pPr>
                                  <w:r>
                                    <w:t>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6B6D2B" id="Прямоугольник 19" o:spid="_x0000_s1026" style="position:absolute;left:0;text-align:left;margin-left:17.45pt;margin-top:3.85pt;width:24.0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" fillcolor="white [3201]" strokecolor="black [3200]" strokeweight="1pt">
                      <v:textbox>
                        <w:txbxContent>
                          <w:p w:rsidR="003F3D1A" w:rsidRDefault="003F3D1A" w:rsidP="003F3D1A">
                            <w:pPr>
                              <w:pStyle w:val="a3"/>
                              <w:ind w:firstLine="0"/>
                            </w:pPr>
                            <w:r>
                              <w:t>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E74089" wp14:editId="2EA3B17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669290</wp:posOffset>
                      </wp:positionV>
                      <wp:extent cx="305435" cy="305435"/>
                      <wp:effectExtent l="0" t="0" r="18415" b="1841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318D45" id="Прямоугольник 21" o:spid="_x0000_s1027" style="position:absolute;left:0;text-align:left;margin-left:17.55pt;margin-top:52.7pt;width:24.0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Первая новогодняя открытка.</w:t>
            </w:r>
          </w:p>
          <w:p w:rsidR="003D67F5" w:rsidRDefault="003D67F5" w:rsidP="00AC4549">
            <w:pPr>
              <w:pStyle w:val="a3"/>
              <w:ind w:left="567" w:firstLine="0"/>
              <w:jc w:val="center"/>
            </w:pPr>
            <w:r>
              <w:t xml:space="preserve">Художник Ч. </w:t>
            </w:r>
            <w:proofErr w:type="spellStart"/>
            <w:r>
              <w:t>Добсон</w:t>
            </w:r>
            <w:proofErr w:type="spellEnd"/>
          </w:p>
          <w:p w:rsidR="003D67F5" w:rsidRDefault="003D67F5" w:rsidP="00AC4549">
            <w:pPr>
              <w:pStyle w:val="a3"/>
              <w:ind w:left="567" w:firstLine="0"/>
              <w:jc w:val="center"/>
              <w:rPr>
                <w:b/>
              </w:rPr>
            </w:pPr>
          </w:p>
          <w:p w:rsidR="003D67F5" w:rsidRDefault="003D67F5" w:rsidP="00AC4549">
            <w:pPr>
              <w:pStyle w:val="a3"/>
              <w:ind w:left="567" w:firstLine="0"/>
              <w:jc w:val="center"/>
              <w:rPr>
                <w:rFonts w:eastAsia="+mj-ea"/>
                <w:color w:val="000000"/>
                <w:kern w:val="24"/>
              </w:rPr>
            </w:pPr>
            <w:r>
              <w:t>Первая серийная открытка.</w:t>
            </w:r>
          </w:p>
          <w:p w:rsidR="003D67F5" w:rsidRDefault="003D67F5" w:rsidP="00AC4549">
            <w:pPr>
              <w:pStyle w:val="a3"/>
              <w:ind w:left="567" w:firstLine="0"/>
              <w:jc w:val="center"/>
            </w:pPr>
            <w:r>
              <w:t xml:space="preserve">Художник Дж. </w:t>
            </w:r>
            <w:proofErr w:type="spellStart"/>
            <w:r>
              <w:t>Хорсли</w:t>
            </w:r>
            <w:proofErr w:type="spellEnd"/>
          </w:p>
          <w:p w:rsidR="00FC48F3" w:rsidRPr="003D67F5" w:rsidRDefault="00FC48F3" w:rsidP="00AC4549">
            <w:pPr>
              <w:pStyle w:val="a3"/>
              <w:ind w:left="567" w:firstLine="0"/>
              <w:jc w:val="center"/>
            </w:pPr>
          </w:p>
        </w:tc>
      </w:tr>
      <w:tr w:rsidR="003D67F5" w:rsidTr="00AC4549">
        <w:tc>
          <w:tcPr>
            <w:tcW w:w="5098" w:type="dxa"/>
          </w:tcPr>
          <w:p w:rsidR="003D67F5" w:rsidRDefault="00FC48F3" w:rsidP="00AC4549">
            <w:pPr>
              <w:pStyle w:val="a3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DD13ED" wp14:editId="34524D2E">
                      <wp:simplePos x="0" y="0"/>
                      <wp:positionH relativeFrom="column">
                        <wp:posOffset>104291</wp:posOffset>
                      </wp:positionH>
                      <wp:positionV relativeFrom="paragraph">
                        <wp:posOffset>548977</wp:posOffset>
                      </wp:positionV>
                      <wp:extent cx="197485" cy="190280"/>
                      <wp:effectExtent l="19050" t="38100" r="31115" b="38735"/>
                      <wp:wrapNone/>
                      <wp:docPr id="7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02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23FE52" id="AutoShape 4" o:spid="_x0000_s1026" style="position:absolute;margin-left:8.2pt;margin-top:43.25pt;width:15.55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7485,19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" path="m,72680r75433,1l98743,r23309,72681l197485,72680r-61027,44919l159769,190280,98743,145360,37716,190280,61027,117599,,72680xe">
                      <v:stroke joinstyle="miter"/>
                      <v:path o:connecttype="custom" o:connectlocs="0,72680;75433,72681;98743,0;122052,72681;197485,72680;136458,117599;159769,190280;98743,145360;37716,190280;61027,117599;0,72680" o:connectangles="0,0,0,0,0,0,0,0,0,0,0"/>
                    </v:shape>
                  </w:pict>
                </mc:Fallback>
              </mc:AlternateContent>
            </w:r>
            <w:r w:rsidR="003D67F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7AEA2" wp14:editId="28A35D49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401434</wp:posOffset>
                      </wp:positionV>
                      <wp:extent cx="197485" cy="190280"/>
                      <wp:effectExtent l="19050" t="38100" r="31115" b="3873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02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2D63CB" id="AutoShape 4" o:spid="_x0000_s1026" style="position:absolute;margin-left:34.7pt;margin-top:31.6pt;width:15.55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7485,19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" path="m,72680r75433,1l98743,r23309,72681l197485,72680r-61027,44919l159769,190280,98743,145360,37716,190280,61027,117599,,72680xe">
                      <v:stroke joinstyle="miter"/>
                      <v:path o:connecttype="custom" o:connectlocs="0,72680;75433,72681;98743,0;122052,72681;197485,72680;136458,117599;159769,190280;98743,145360;37716,190280;61027,117599;0,72680" o:connectangles="0,0,0,0,0,0,0,0,0,0,0"/>
                    </v:shape>
                  </w:pict>
                </mc:Fallback>
              </mc:AlternateContent>
            </w:r>
            <w:r w:rsidR="003D67F5">
              <w:rPr>
                <w:b/>
              </w:rPr>
              <w:t>Зал № 2.</w:t>
            </w:r>
            <w:r w:rsidR="003D67F5">
              <w:t xml:space="preserve"> Обведи символ, приносящий удачу.</w:t>
            </w:r>
          </w:p>
          <w:p w:rsidR="003D67F5" w:rsidRDefault="00FC48F3" w:rsidP="00AC4549">
            <w:pPr>
              <w:pStyle w:val="1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3E8A98" wp14:editId="6057B139">
                      <wp:simplePos x="0" y="0"/>
                      <wp:positionH relativeFrom="column">
                        <wp:posOffset>767751</wp:posOffset>
                      </wp:positionH>
                      <wp:positionV relativeFrom="paragraph">
                        <wp:posOffset>111856</wp:posOffset>
                      </wp:positionV>
                      <wp:extent cx="197485" cy="190280"/>
                      <wp:effectExtent l="19050" t="38100" r="31115" b="38735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902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A4E18A" id="AutoShape 4" o:spid="_x0000_s1026" style="position:absolute;margin-left:60.45pt;margin-top:8.8pt;width:15.55pt;height: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7485,19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" path="m,72680r75433,1l98743,r23309,72681l197485,72680r-61027,44919l159769,190280,98743,145360,37716,190280,61027,117599,,72680xe">
                      <v:stroke joinstyle="miter"/>
                      <v:path o:connecttype="custom" o:connectlocs="0,72680;75433,72681;98743,0;122052,72681;197485,72680;136458,117599;159769,190280;98743,145360;37716,190280;61027,117599;0,72680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36C6E7" wp14:editId="137954AD">
                      <wp:simplePos x="0" y="0"/>
                      <wp:positionH relativeFrom="column">
                        <wp:posOffset>2433302</wp:posOffset>
                      </wp:positionH>
                      <wp:positionV relativeFrom="paragraph">
                        <wp:posOffset>895239</wp:posOffset>
                      </wp:positionV>
                      <wp:extent cx="305435" cy="305435"/>
                      <wp:effectExtent l="0" t="0" r="18415" b="1841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AEE643" id="Прямоугольник 30" o:spid="_x0000_s1028" style="position:absolute;left:0;text-align:left;margin-left:191.6pt;margin-top:70.5pt;width:24.05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B232A3" wp14:editId="3F4D5D2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895295</wp:posOffset>
                      </wp:positionV>
                      <wp:extent cx="305435" cy="305435"/>
                      <wp:effectExtent l="0" t="0" r="18415" b="1841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AEE643" id="Прямоугольник 27" o:spid="_x0000_s1029" style="position:absolute;left:0;text-align:left;margin-left:30.9pt;margin-top:70.5pt;width:24.05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FA5A29" wp14:editId="40619FF3">
                      <wp:simplePos x="0" y="0"/>
                      <wp:positionH relativeFrom="column">
                        <wp:posOffset>1386411</wp:posOffset>
                      </wp:positionH>
                      <wp:positionV relativeFrom="paragraph">
                        <wp:posOffset>894381</wp:posOffset>
                      </wp:positionV>
                      <wp:extent cx="305435" cy="305435"/>
                      <wp:effectExtent l="0" t="0" r="18415" b="1841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AEE643" id="Прямоугольник 29" o:spid="_x0000_s1030" style="position:absolute;left:0;text-align:left;margin-left:109.15pt;margin-top:70.4pt;width:24.05pt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7F5">
              <w:rPr>
                <w:noProof/>
                <w:lang w:eastAsia="ru-RU"/>
              </w:rPr>
              <w:drawing>
                <wp:inline distT="0" distB="0" distL="0" distR="0" wp14:anchorId="7C420AEF" wp14:editId="0CAA74FA">
                  <wp:extent cx="688975" cy="625475"/>
                  <wp:effectExtent l="0" t="0" r="0" b="3175"/>
                  <wp:docPr id="96" name="Рисунок 4" descr="Раскраска луна . луна. Скачать раскраски бесплатно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4" descr="Раскраска луна . луна. Скачать раскраски бесплатно."/>
                          <pic:cNvPicPr/>
                        </pic:nvPicPr>
                        <pic:blipFill>
                          <a:blip r:embed="rId9" cstate="print"/>
                          <a:srcRect l="11745" t="24595" r="6497" b="22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5661EE" wp14:editId="46F7A966">
                  <wp:extent cx="688975" cy="708025"/>
                  <wp:effectExtent l="0" t="0" r="0" b="0"/>
                  <wp:docPr id="94" name="Рисунок 1" descr="Четырехлистный клевер удачи. Винтаж штриховки монохромный черный | Премиум  вектор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Рисунок 1" descr="Четырехлистный клевер удачи. Винтаж штриховки монохромный черный | Премиум  векторы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262A81E7" wp14:editId="47C64F36">
                  <wp:extent cx="631190" cy="889635"/>
                  <wp:effectExtent l="0" t="0" r="0" b="5715"/>
                  <wp:docPr id="95" name="Рисунок 7" descr="Раскраска копилка - 56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7" descr="Раскраска копилка - 56 фото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7F5" w:rsidRPr="003D67F5" w:rsidRDefault="003D67F5" w:rsidP="00AC4549">
            <w:pPr>
              <w:pStyle w:val="10"/>
              <w:ind w:firstLine="0"/>
            </w:pPr>
          </w:p>
        </w:tc>
      </w:tr>
      <w:tr w:rsidR="00FC48F3" w:rsidTr="00AC4549">
        <w:tc>
          <w:tcPr>
            <w:tcW w:w="5098" w:type="dxa"/>
          </w:tcPr>
          <w:p w:rsidR="00FC48F3" w:rsidRDefault="00FC48F3" w:rsidP="00AC4549">
            <w:pPr>
              <w:pStyle w:val="a3"/>
            </w:pPr>
            <w:r>
              <w:rPr>
                <w:b/>
              </w:rPr>
              <w:t xml:space="preserve">Зал № 3. </w:t>
            </w:r>
            <w:r>
              <w:t>Обведи запрещённый объект того времени.</w:t>
            </w:r>
          </w:p>
          <w:p w:rsidR="00FC48F3" w:rsidRDefault="00FC48F3" w:rsidP="00AC4549">
            <w:pPr>
              <w:pStyle w:val="a3"/>
              <w:jc w:val="center"/>
            </w:pPr>
            <w:r w:rsidRPr="00FC48F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D9B1B9" wp14:editId="4383B749">
                      <wp:simplePos x="0" y="0"/>
                      <wp:positionH relativeFrom="column">
                        <wp:posOffset>393029</wp:posOffset>
                      </wp:positionH>
                      <wp:positionV relativeFrom="paragraph">
                        <wp:posOffset>49941</wp:posOffset>
                      </wp:positionV>
                      <wp:extent cx="305435" cy="305435"/>
                      <wp:effectExtent l="0" t="0" r="18415" b="1841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97897D" id="Прямоугольник 32" o:spid="_x0000_s1031" style="position:absolute;left:0;text-align:left;margin-left:30.95pt;margin-top:3.95pt;width:24.05pt;height:2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48F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1B4463" wp14:editId="441B4DC6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38735</wp:posOffset>
                      </wp:positionV>
                      <wp:extent cx="305435" cy="305435"/>
                      <wp:effectExtent l="0" t="0" r="18415" b="1841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352477" id="Прямоугольник 33" o:spid="_x0000_s1032" style="position:absolute;left:0;text-align:left;margin-left:106.7pt;margin-top:3.05pt;width:24.05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48F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838D87" wp14:editId="5FD963C2">
                      <wp:simplePos x="0" y="0"/>
                      <wp:positionH relativeFrom="column">
                        <wp:posOffset>2401783</wp:posOffset>
                      </wp:positionH>
                      <wp:positionV relativeFrom="paragraph">
                        <wp:posOffset>39983</wp:posOffset>
                      </wp:positionV>
                      <wp:extent cx="305435" cy="305435"/>
                      <wp:effectExtent l="0" t="0" r="18415" b="1841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3BD36F" id="Прямоугольник 34" o:spid="_x0000_s1033" style="position:absolute;left:0;text-align:left;margin-left:189.1pt;margin-top:3.15pt;width:24.0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48F3" w:rsidRDefault="00FC48F3" w:rsidP="00AC4549">
            <w:pPr>
              <w:pStyle w:val="a3"/>
              <w:jc w:val="center"/>
            </w:pPr>
          </w:p>
          <w:p w:rsidR="00FC48F3" w:rsidRDefault="00FC48F3" w:rsidP="00AC4549">
            <w:pPr>
              <w:pStyle w:val="a3"/>
              <w:jc w:val="left"/>
              <w:rPr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50303" wp14:editId="53E15564">
                  <wp:extent cx="655955" cy="938530"/>
                  <wp:effectExtent l="0" t="0" r="0" b="0"/>
                  <wp:docPr id="100" name="Рисунок 19" descr="C:\Users\КамякЕВ\Desktop\открытка-новый-год-29320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19" descr="C:\Users\КамякЕВ\Desktop\открытка-новый-год-29320.jpe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695CC3A" wp14:editId="3BC879F4">
                  <wp:extent cx="952500" cy="848360"/>
                  <wp:effectExtent l="0" t="0" r="0" b="8890"/>
                  <wp:docPr id="101" name="Рисунок 13" descr="Раскраски Коньки распечатать бесплатно в формате А4 (16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3" descr="Раскраски Коньки распечатать бесплатно в формате А4 (16 ..."/>
                          <pic:cNvPicPr/>
                        </pic:nvPicPr>
                        <pic:blipFill>
                          <a:blip r:embed="rId13" cstate="print"/>
                          <a:srcRect t="18095" b="15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szCs w:val="22"/>
              </w:rPr>
              <w:object w:dxaOrig="127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in" o:ole="">
                  <v:imagedata r:id="rId14" o:title=""/>
                </v:shape>
                <o:OLEObject Type="Embed" ProgID="PBrush" ShapeID="_x0000_i1025" DrawAspect="Content" ObjectID="_1791376368" r:id="rId15"/>
              </w:object>
            </w:r>
          </w:p>
          <w:p w:rsidR="00FC48F3" w:rsidRDefault="00FC48F3" w:rsidP="00AC4549">
            <w:pPr>
              <w:pStyle w:val="a3"/>
              <w:jc w:val="left"/>
            </w:pPr>
          </w:p>
        </w:tc>
      </w:tr>
      <w:tr w:rsidR="00957DC5" w:rsidTr="00AC4549">
        <w:tc>
          <w:tcPr>
            <w:tcW w:w="5098" w:type="dxa"/>
          </w:tcPr>
          <w:p w:rsidR="00957DC5" w:rsidRDefault="00957DC5" w:rsidP="00AC4549">
            <w:pPr>
              <w:pStyle w:val="a3"/>
            </w:pPr>
            <w:r>
              <w:rPr>
                <w:b/>
              </w:rPr>
              <w:t xml:space="preserve">Зал № 4. </w:t>
            </w:r>
            <w:r>
              <w:t>Раскрась палитру художника 1941 года.</w:t>
            </w:r>
          </w:p>
          <w:p w:rsidR="00957DC5" w:rsidRDefault="00957DC5" w:rsidP="00AC4549">
            <w:pPr>
              <w:pStyle w:val="a3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B57EA" wp14:editId="0968706C">
                  <wp:extent cx="714375" cy="714375"/>
                  <wp:effectExtent l="0" t="0" r="9525" b="9525"/>
                  <wp:docPr id="108" name="Рисунок 26" descr="Палитра красок – Бесплатные иконки: интерфей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26" descr="Палитра красок – Бесплатные иконки: интерфейс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6AD8C7F" wp14:editId="4AF38C86">
                  <wp:extent cx="819150" cy="874305"/>
                  <wp:effectExtent l="0" t="0" r="0" b="2540"/>
                  <wp:docPr id="107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23"/>
                          <pic:cNvPicPr/>
                        </pic:nvPicPr>
                        <pic:blipFill>
                          <a:blip r:embed="rId17" cstate="print"/>
                          <a:srcRect l="20257" t="27290" r="52801" b="2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55" cy="88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C62C6D8" wp14:editId="74734853">
                  <wp:extent cx="828675" cy="860244"/>
                  <wp:effectExtent l="0" t="0" r="0" b="0"/>
                  <wp:docPr id="106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23"/>
                          <pic:cNvPicPr/>
                        </pic:nvPicPr>
                        <pic:blipFill>
                          <a:blip r:embed="rId18" cstate="print"/>
                          <a:srcRect l="24568" t="27290" r="52801" b="2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47" cy="86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7DC5" w:rsidRDefault="00957DC5" w:rsidP="00AC4549">
            <w:pPr>
              <w:pStyle w:val="a3"/>
              <w:rPr>
                <w:b/>
              </w:rPr>
            </w:pPr>
            <w:r w:rsidRPr="00957DC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AA7BBC" wp14:editId="78599E34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38100</wp:posOffset>
                      </wp:positionV>
                      <wp:extent cx="305435" cy="305435"/>
                      <wp:effectExtent l="0" t="0" r="18415" b="1841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852B8E" id="Прямоугольник 40" o:spid="_x0000_s1034" style="position:absolute;left:0;text-align:left;margin-left:181.45pt;margin-top:3pt;width:24.05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DC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1738F6" wp14:editId="12F109D0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56515</wp:posOffset>
                      </wp:positionV>
                      <wp:extent cx="305435" cy="305435"/>
                      <wp:effectExtent l="0" t="0" r="18415" b="1841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0CD322" id="Прямоугольник 39" o:spid="_x0000_s1035" style="position:absolute;left:0;text-align:left;margin-left:109.55pt;margin-top:4.45pt;width:24.05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7DC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123F3D" wp14:editId="0B10D65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48260</wp:posOffset>
                      </wp:positionV>
                      <wp:extent cx="305435" cy="305435"/>
                      <wp:effectExtent l="0" t="0" r="18415" b="1841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2AF013" id="Прямоугольник 38" o:spid="_x0000_s1036" style="position:absolute;left:0;text-align:left;margin-left:33.75pt;margin-top:3.8pt;width:24.05pt;height:2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57DC5" w:rsidRDefault="00957DC5" w:rsidP="00AC4549">
            <w:pPr>
              <w:pStyle w:val="a3"/>
              <w:jc w:val="center"/>
              <w:rPr>
                <w:b/>
              </w:rPr>
            </w:pPr>
          </w:p>
          <w:p w:rsidR="00957DC5" w:rsidRDefault="00957DC5" w:rsidP="00AC4549">
            <w:pPr>
              <w:pStyle w:val="a3"/>
              <w:jc w:val="center"/>
              <w:rPr>
                <w:b/>
              </w:rPr>
            </w:pPr>
          </w:p>
        </w:tc>
      </w:tr>
    </w:tbl>
    <w:p w:rsidR="00DB34D2" w:rsidRDefault="00AC4549" w:rsidP="003D67F5">
      <w:pPr>
        <w:pStyle w:val="1"/>
      </w:pPr>
      <w:r>
        <w:br w:type="textWrapping" w:clear="all"/>
      </w:r>
    </w:p>
    <w:tbl>
      <w:tblPr>
        <w:tblStyle w:val="af"/>
        <w:tblW w:w="5525" w:type="dxa"/>
        <w:tblLook w:val="04A0" w:firstRow="1" w:lastRow="0" w:firstColumn="1" w:lastColumn="0" w:noHBand="0" w:noVBand="1"/>
      </w:tblPr>
      <w:tblGrid>
        <w:gridCol w:w="5525"/>
      </w:tblGrid>
      <w:tr w:rsidR="00957DC5" w:rsidTr="00AC4549">
        <w:trPr>
          <w:trHeight w:val="2257"/>
        </w:trPr>
        <w:tc>
          <w:tcPr>
            <w:tcW w:w="5525" w:type="dxa"/>
          </w:tcPr>
          <w:p w:rsidR="00957DC5" w:rsidRDefault="00957DC5" w:rsidP="002A628D">
            <w:pPr>
              <w:pStyle w:val="a3"/>
            </w:pPr>
            <w:r>
              <w:rPr>
                <w:b/>
              </w:rPr>
              <w:lastRenderedPageBreak/>
              <w:t xml:space="preserve">Зал № 5. </w:t>
            </w:r>
            <w:r>
              <w:t>Нарисуй и подпиши символ, который на новогодней открытке составил компанию зверятам.</w:t>
            </w:r>
          </w:p>
          <w:p w:rsidR="00957DC5" w:rsidRPr="003F3D1A" w:rsidRDefault="00957DC5" w:rsidP="002A628D">
            <w:pPr>
              <w:pStyle w:val="a3"/>
              <w:ind w:left="567" w:firstLine="0"/>
              <w:jc w:val="center"/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659"/>
              <w:gridCol w:w="659"/>
              <w:gridCol w:w="659"/>
              <w:gridCol w:w="659"/>
              <w:gridCol w:w="659"/>
              <w:gridCol w:w="659"/>
              <w:gridCol w:w="659"/>
            </w:tblGrid>
            <w:tr w:rsidR="00957DC5" w:rsidTr="002A628D">
              <w:trPr>
                <w:trHeight w:val="659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DC5" w:rsidRPr="003F3D1A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7DC5" w:rsidRDefault="00957DC5" w:rsidP="002A628D">
                  <w:pPr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57DC5" w:rsidRPr="003D67F5" w:rsidRDefault="00957DC5" w:rsidP="002A628D">
            <w:pPr>
              <w:pStyle w:val="a3"/>
              <w:ind w:firstLine="0"/>
              <w:jc w:val="center"/>
            </w:pPr>
          </w:p>
        </w:tc>
      </w:tr>
      <w:tr w:rsidR="003F3D1A" w:rsidTr="00AC4549">
        <w:trPr>
          <w:trHeight w:val="2116"/>
        </w:trPr>
        <w:tc>
          <w:tcPr>
            <w:tcW w:w="5525" w:type="dxa"/>
          </w:tcPr>
          <w:p w:rsidR="003F3D1A" w:rsidRDefault="003F3D1A" w:rsidP="003F3D1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Зал № 6. </w:t>
            </w:r>
            <w:r>
              <w:rPr>
                <w:rFonts w:cs="Times New Roman"/>
              </w:rPr>
              <w:t>Раскрась олимпийского мишку.</w:t>
            </w:r>
          </w:p>
          <w:p w:rsidR="003F3D1A" w:rsidRDefault="003F3D1A" w:rsidP="003F3D1A">
            <w:pPr>
              <w:pStyle w:val="a3"/>
              <w:jc w:val="left"/>
              <w:rPr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BD7B4" wp14:editId="3D0EE7F0">
                  <wp:extent cx="772160" cy="1177925"/>
                  <wp:effectExtent l="0" t="0" r="8890" b="3175"/>
                  <wp:docPr id="99" name="Рисунок 10" descr="Раскраски медведи пошагов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10" descr="Раскраски медведи пошагово"/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</w:t>
            </w:r>
            <w:r>
              <w:rPr>
                <w:szCs w:val="22"/>
              </w:rPr>
              <w:object w:dxaOrig="1230" w:dyaOrig="1860">
                <v:shape id="_x0000_i1026" type="#_x0000_t75" style="width:61.5pt;height:93pt" o:ole="">
                  <v:imagedata r:id="rId20" o:title=""/>
                </v:shape>
                <o:OLEObject Type="Embed" ProgID="PBrush" ShapeID="_x0000_i1026" DrawAspect="Content" ObjectID="_1791376369" r:id="rId21"/>
              </w:object>
            </w:r>
            <w:r>
              <w:rPr>
                <w:szCs w:val="22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FE4A9F7" wp14:editId="02596963">
                  <wp:extent cx="770255" cy="1120140"/>
                  <wp:effectExtent l="0" t="0" r="0" b="3810"/>
                  <wp:docPr id="97" name="Рисунок 4" descr="Image 17 of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4" descr="Image 17 of 35"/>
                          <pic:cNvPicPr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D1A" w:rsidRDefault="003F3D1A" w:rsidP="003F3D1A">
            <w:pPr>
              <w:pStyle w:val="a3"/>
              <w:jc w:val="left"/>
              <w:rPr>
                <w:b/>
              </w:rPr>
            </w:pPr>
            <w:r w:rsidRPr="003F3D1A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2CA9CC" wp14:editId="3B7ABEBE">
                      <wp:simplePos x="0" y="0"/>
                      <wp:positionH relativeFrom="column">
                        <wp:posOffset>1468442</wp:posOffset>
                      </wp:positionH>
                      <wp:positionV relativeFrom="paragraph">
                        <wp:posOffset>15875</wp:posOffset>
                      </wp:positionV>
                      <wp:extent cx="305435" cy="305435"/>
                      <wp:effectExtent l="0" t="0" r="18415" b="1841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465683" id="Прямоугольник 48" o:spid="_x0000_s1037" style="position:absolute;left:0;text-align:left;margin-left:115.65pt;margin-top:1.25pt;width:24.05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3D1A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EF46260" wp14:editId="306EF789">
                      <wp:simplePos x="0" y="0"/>
                      <wp:positionH relativeFrom="column">
                        <wp:posOffset>2399384</wp:posOffset>
                      </wp:positionH>
                      <wp:positionV relativeFrom="paragraph">
                        <wp:posOffset>9335</wp:posOffset>
                      </wp:positionV>
                      <wp:extent cx="305435" cy="305435"/>
                      <wp:effectExtent l="0" t="0" r="18415" b="1841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3F3D1A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F3D1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57C2F5" id="Прямоугольник 49" o:spid="_x0000_s1038" style="position:absolute;left:0;text-align:left;margin-left:188.95pt;margin-top:.75pt;width:24.05pt;height:2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" fillcolor="white [3201]" strokecolor="black [3200]" strokeweight="1pt">
                      <v:textbox>
                        <w:txbxContent>
                          <w:p w:rsidR="003F3D1A" w:rsidRPr="003F3D1A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D1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3D1A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1B0396" wp14:editId="2365498A">
                      <wp:simplePos x="0" y="0"/>
                      <wp:positionH relativeFrom="column">
                        <wp:posOffset>529532</wp:posOffset>
                      </wp:positionH>
                      <wp:positionV relativeFrom="paragraph">
                        <wp:posOffset>13558</wp:posOffset>
                      </wp:positionV>
                      <wp:extent cx="305435" cy="305435"/>
                      <wp:effectExtent l="0" t="0" r="18415" b="1841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D1A" w:rsidRPr="002A628D" w:rsidRDefault="003F3D1A" w:rsidP="003F3D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A628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A5F160" id="Прямоугольник 47" o:spid="_x0000_s1039" style="position:absolute;left:0;text-align:left;margin-left:41.7pt;margin-top:1.05pt;width:24.05pt;height:2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" fillcolor="white [3201]" strokecolor="black [3200]" strokeweight="1pt">
                      <v:textbox>
                        <w:txbxContent>
                          <w:p w:rsidR="003F3D1A" w:rsidRPr="002A628D" w:rsidRDefault="003F3D1A" w:rsidP="003F3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2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3D1A" w:rsidRDefault="003F3D1A" w:rsidP="003F3D1A">
            <w:pPr>
              <w:pStyle w:val="a3"/>
              <w:jc w:val="center"/>
              <w:rPr>
                <w:b/>
              </w:rPr>
            </w:pPr>
          </w:p>
        </w:tc>
      </w:tr>
      <w:tr w:rsidR="003F3D1A" w:rsidTr="00AC4549">
        <w:trPr>
          <w:trHeight w:val="2116"/>
        </w:trPr>
        <w:tc>
          <w:tcPr>
            <w:tcW w:w="5525" w:type="dxa"/>
          </w:tcPr>
          <w:p w:rsidR="003F3D1A" w:rsidRDefault="003F3D1A" w:rsidP="002A628D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Зал № 7.</w:t>
            </w:r>
            <w:r>
              <w:rPr>
                <w:rFonts w:cs="Times New Roman"/>
              </w:rPr>
              <w:t xml:space="preserve"> Какая открытка «заблудилась» во</w:t>
            </w:r>
            <w:r w:rsidR="000F0880">
              <w:rPr>
                <w:rFonts w:cs="Times New Roman"/>
              </w:rPr>
              <w:t> </w:t>
            </w:r>
            <w:r>
              <w:rPr>
                <w:rFonts w:cs="Times New Roman"/>
              </w:rPr>
              <w:t>времени?</w:t>
            </w:r>
          </w:p>
          <w:p w:rsidR="003F3D1A" w:rsidRDefault="002A628D" w:rsidP="003F3D1A">
            <w:pPr>
              <w:pStyle w:val="a3"/>
              <w:jc w:val="center"/>
              <w:rPr>
                <w:rFonts w:cs="Times New Roman"/>
                <w:b/>
              </w:rPr>
            </w:pPr>
            <w:r w:rsidRPr="003F3D1A">
              <w:rPr>
                <w:rFonts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11709A" wp14:editId="7919991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47625</wp:posOffset>
                      </wp:positionV>
                      <wp:extent cx="305435" cy="305435"/>
                      <wp:effectExtent l="0" t="0" r="18415" b="1841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28D" w:rsidRPr="002A628D" w:rsidRDefault="002A628D" w:rsidP="002A6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A628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67D95D" id="Прямоугольник 50" o:spid="_x0000_s1040" style="position:absolute;left:0;text-align:left;margin-left:37.9pt;margin-top:3.75pt;width:24.05pt;height:2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" fillcolor="white [3201]" strokecolor="black [3200]" strokeweight="1pt">
                      <v:textbox>
                        <w:txbxContent>
                          <w:p w:rsidR="002A628D" w:rsidRPr="002A628D" w:rsidRDefault="002A628D" w:rsidP="002A6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2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3D1A" w:rsidRPr="003F3D1A">
              <w:rPr>
                <w:rFonts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11E1D6" wp14:editId="5711C5A7">
                      <wp:simplePos x="0" y="0"/>
                      <wp:positionH relativeFrom="column">
                        <wp:posOffset>2441583</wp:posOffset>
                      </wp:positionH>
                      <wp:positionV relativeFrom="paragraph">
                        <wp:posOffset>46767</wp:posOffset>
                      </wp:positionV>
                      <wp:extent cx="305435" cy="305435"/>
                      <wp:effectExtent l="0" t="0" r="18415" b="1841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28D" w:rsidRPr="002A628D" w:rsidRDefault="002A628D" w:rsidP="002A6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A628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BB9D31" id="Прямоугольник 52" o:spid="_x0000_s1041" style="position:absolute;left:0;text-align:left;margin-left:192.25pt;margin-top:3.7pt;width:24.0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" fillcolor="white [3201]" strokecolor="black [3200]" strokeweight="1pt">
                      <v:textbox>
                        <w:txbxContent>
                          <w:p w:rsidR="002A628D" w:rsidRPr="002A628D" w:rsidRDefault="002A628D" w:rsidP="002A6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2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3D1A" w:rsidRPr="003F3D1A">
              <w:rPr>
                <w:rFonts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D87B9F" wp14:editId="0F0B6871">
                      <wp:simplePos x="0" y="0"/>
                      <wp:positionH relativeFrom="column">
                        <wp:posOffset>1504735</wp:posOffset>
                      </wp:positionH>
                      <wp:positionV relativeFrom="paragraph">
                        <wp:posOffset>53752</wp:posOffset>
                      </wp:positionV>
                      <wp:extent cx="305435" cy="305435"/>
                      <wp:effectExtent l="0" t="0" r="18415" b="1841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628D" w:rsidRPr="002A628D" w:rsidRDefault="002A628D" w:rsidP="002A62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A628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7016B6" id="Прямоугольник 51" o:spid="_x0000_s1042" style="position:absolute;left:0;text-align:left;margin-left:118.5pt;margin-top:4.25pt;width:24.0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" fillcolor="white [3201]" strokecolor="black [3200]" strokeweight="1pt">
                      <v:textbox>
                        <w:txbxContent>
                          <w:p w:rsidR="002A628D" w:rsidRPr="002A628D" w:rsidRDefault="002A628D" w:rsidP="002A6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2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F3D1A" w:rsidRDefault="003F3D1A" w:rsidP="003F3D1A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3F3D1A" w:rsidRDefault="003F3D1A" w:rsidP="003F3D1A">
            <w:pPr>
              <w:pStyle w:val="a3"/>
              <w:jc w:val="left"/>
              <w:rPr>
                <w:rFonts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27D2F" wp14:editId="31794E84">
                  <wp:extent cx="851870" cy="1246909"/>
                  <wp:effectExtent l="0" t="0" r="5715" b="0"/>
                  <wp:docPr id="105" name="Рисунок 19" descr="Новый год и Рождество в открытках | 15.12.2021 | Владимир - БезФормат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9" descr="Новый год и Рождество в открытках | 15.12.2021 | Владимир - БезФормата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9" cy="127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5C5DAA6" wp14:editId="6261CAB9">
                  <wp:extent cx="882136" cy="1258784"/>
                  <wp:effectExtent l="0" t="0" r="0" b="0"/>
                  <wp:docPr id="104" name="Рисунок 1" descr="https://materinstvo.ru/content/article_images/articles_18585/otkrytka0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" descr="https://materinstvo.ru/content/article_images/articles_18585/otkrytka028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15" cy="12828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CAB12CB" wp14:editId="29FCCBB1">
                  <wp:extent cx="835025" cy="1258342"/>
                  <wp:effectExtent l="0" t="0" r="3175" b="0"/>
                  <wp:docPr id="103" name="Рисунок 16" descr="https://b.itemimg.com/i/304543752.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6" descr="https://b.itemimg.com/i/304543752.0.jpg"/>
                          <pic:cNvPicPr/>
                        </pic:nvPicPr>
                        <pic:blipFill>
                          <a:blip r:embed="rId25" cstate="print"/>
                          <a:srcRect l="16373" t="5203" r="22305" b="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291" cy="1266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D1A" w:rsidRDefault="003F3D1A" w:rsidP="003F3D1A">
            <w:pPr>
              <w:pStyle w:val="a3"/>
              <w:jc w:val="left"/>
              <w:rPr>
                <w:rFonts w:cs="Times New Roman"/>
                <w:b/>
              </w:rPr>
            </w:pPr>
          </w:p>
        </w:tc>
      </w:tr>
      <w:tr w:rsidR="003F3D1A" w:rsidTr="00AC4549">
        <w:trPr>
          <w:trHeight w:val="2441"/>
        </w:trPr>
        <w:tc>
          <w:tcPr>
            <w:tcW w:w="5525" w:type="dxa"/>
          </w:tcPr>
          <w:p w:rsidR="003F3D1A" w:rsidRPr="003F3D1A" w:rsidRDefault="003F3D1A" w:rsidP="000F0880">
            <w:pPr>
              <w:pStyle w:val="a3"/>
              <w:ind w:firstLine="0"/>
              <w:jc w:val="center"/>
              <w:rPr>
                <w:b/>
              </w:rPr>
            </w:pPr>
            <w:r w:rsidRPr="003F3D1A">
              <w:rPr>
                <w:b/>
              </w:rPr>
              <w:t>НОВОГОДНЕЕ ПРЕДСКАЗАНИЕ</w:t>
            </w:r>
          </w:p>
          <w:p w:rsidR="003F3D1A" w:rsidRDefault="003F3D1A" w:rsidP="003F3D1A">
            <w:pPr>
              <w:pStyle w:val="a3"/>
              <w:ind w:firstLine="0"/>
            </w:pPr>
            <w:r>
              <w:t>Впиши буквы выбранных ответов в клетки, и</w:t>
            </w:r>
            <w:r w:rsidR="000F0880">
              <w:t> </w:t>
            </w:r>
            <w:r>
              <w:t>узнаешь, что тебя ждёт…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3"/>
              <w:gridCol w:w="753"/>
              <w:gridCol w:w="753"/>
              <w:gridCol w:w="753"/>
              <w:gridCol w:w="753"/>
              <w:gridCol w:w="753"/>
              <w:gridCol w:w="753"/>
            </w:tblGrid>
            <w:tr w:rsidR="003F3D1A" w:rsidTr="003F3D1A"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3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5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1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4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6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2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3D1A" w:rsidRPr="003F3D1A" w:rsidRDefault="003F3D1A" w:rsidP="000F088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F3D1A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Зал № 7</w:t>
                  </w:r>
                </w:p>
              </w:tc>
            </w:tr>
            <w:tr w:rsidR="003F3D1A" w:rsidTr="003F3D1A">
              <w:trPr>
                <w:trHeight w:val="56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D1A" w:rsidRDefault="003F3D1A" w:rsidP="003F3D1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F3D1A" w:rsidRDefault="003F3D1A" w:rsidP="003F3D1A">
            <w:pPr>
              <w:pStyle w:val="a3"/>
              <w:ind w:firstLine="0"/>
              <w:rPr>
                <w:rFonts w:cs="Times New Roman"/>
                <w:b/>
              </w:rPr>
            </w:pPr>
          </w:p>
        </w:tc>
        <w:bookmarkStart w:id="0" w:name="_GoBack"/>
        <w:bookmarkEnd w:id="0"/>
      </w:tr>
    </w:tbl>
    <w:p w:rsidR="00FC48F3" w:rsidRPr="00FC48F3" w:rsidRDefault="00FC48F3" w:rsidP="00FC48F3">
      <w:pPr>
        <w:pStyle w:val="10"/>
      </w:pPr>
    </w:p>
    <w:sectPr w:rsidR="00FC48F3" w:rsidRPr="00FC48F3" w:rsidSect="0055343A">
      <w:headerReference w:type="default" r:id="rId26"/>
      <w:footerReference w:type="default" r:id="rId2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1E" w:rsidRDefault="004A681E" w:rsidP="00AA1ABA">
      <w:pPr>
        <w:spacing w:after="0" w:line="240" w:lineRule="auto"/>
      </w:pPr>
      <w:r>
        <w:separator/>
      </w:r>
    </w:p>
  </w:endnote>
  <w:endnote w:type="continuationSeparator" w:id="0">
    <w:p w:rsidR="004A681E" w:rsidRDefault="004A681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F088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1E" w:rsidRDefault="004A681E" w:rsidP="00AA1ABA">
      <w:pPr>
        <w:spacing w:after="0" w:line="240" w:lineRule="auto"/>
      </w:pPr>
      <w:r>
        <w:separator/>
      </w:r>
    </w:p>
  </w:footnote>
  <w:footnote w:type="continuationSeparator" w:id="0">
    <w:p w:rsidR="004A681E" w:rsidRDefault="004A681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B36CD" w:rsidRDefault="002A628D" w:rsidP="002A628D">
    <w:pPr>
      <w:pStyle w:val="ab"/>
      <w:jc w:val="right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Е. В. </w:t>
    </w:r>
    <w:proofErr w:type="spellStart"/>
    <w:r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Камяк</w:t>
    </w:r>
    <w:proofErr w:type="spellEnd"/>
    <w:r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, О. Л. Савич</w:t>
    </w:r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Pr="000B36CD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F5"/>
    <w:rsid w:val="0003005E"/>
    <w:rsid w:val="000A2619"/>
    <w:rsid w:val="000B36CD"/>
    <w:rsid w:val="000F0880"/>
    <w:rsid w:val="00101B76"/>
    <w:rsid w:val="001D7A3B"/>
    <w:rsid w:val="00240C65"/>
    <w:rsid w:val="00295FE3"/>
    <w:rsid w:val="002A628D"/>
    <w:rsid w:val="002D1E2D"/>
    <w:rsid w:val="003A3332"/>
    <w:rsid w:val="003D67F5"/>
    <w:rsid w:val="003F3D1A"/>
    <w:rsid w:val="004334D6"/>
    <w:rsid w:val="004A681E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57DC5"/>
    <w:rsid w:val="00AA1ABA"/>
    <w:rsid w:val="00AC4549"/>
    <w:rsid w:val="00B02534"/>
    <w:rsid w:val="00B4276C"/>
    <w:rsid w:val="00B44E18"/>
    <w:rsid w:val="00C20DE6"/>
    <w:rsid w:val="00C25908"/>
    <w:rsid w:val="00DB34D2"/>
    <w:rsid w:val="00DD023A"/>
    <w:rsid w:val="00DE57A4"/>
    <w:rsid w:val="00EA3EEE"/>
    <w:rsid w:val="00F1267E"/>
    <w:rsid w:val="00F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0B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3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0B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B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4E6A7-D6D1-49B3-AC26-DCF22989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2024-10-24T11:08:00Z</dcterms:created>
  <dcterms:modified xsi:type="dcterms:W3CDTF">2024-10-25T12:46:00Z</dcterms:modified>
</cp:coreProperties>
</file>